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507B8" w:rsidRDefault="006E04A4">
      <w:pPr>
        <w:pStyle w:val="Dokumentbeteckning"/>
      </w:pPr>
      <w:r w:rsidRPr="009507B8">
        <w:fldChar w:fldCharType="begin" w:fldLock="1"/>
      </w:r>
      <w:r w:rsidRPr="009507B8">
        <w:instrText xml:space="preserve"> DOCPROPERTY "DocumentYear" </w:instrText>
      </w:r>
      <w:r w:rsidRPr="009507B8">
        <w:fldChar w:fldCharType="separate"/>
      </w:r>
      <w:r w:rsidR="00314B10" w:rsidRPr="009507B8">
        <w:t>2005/06</w:t>
      </w:r>
      <w:r w:rsidRPr="009507B8">
        <w:fldChar w:fldCharType="end"/>
      </w:r>
      <w:r w:rsidRPr="009507B8">
        <w:t>:</w:t>
      </w:r>
      <w:r w:rsidRPr="009507B8">
        <w:fldChar w:fldCharType="begin" w:fldLock="1"/>
      </w:r>
      <w:r w:rsidRPr="009507B8">
        <w:instrText xml:space="preserve"> DOCPROPERTY "DocumentNumber" </w:instrText>
      </w:r>
      <w:r w:rsidRPr="009507B8">
        <w:fldChar w:fldCharType="separate"/>
      </w:r>
      <w:r w:rsidR="00314B10" w:rsidRPr="009507B8">
        <w:t>75</w:t>
      </w:r>
      <w:r w:rsidRPr="009507B8">
        <w:fldChar w:fldCharType="end"/>
      </w:r>
    </w:p>
    <w:p w:rsidR="006E04A4" w:rsidRPr="009507B8" w:rsidRDefault="006E04A4">
      <w:pPr>
        <w:pStyle w:val="Datum"/>
        <w:outlineLvl w:val="0"/>
      </w:pPr>
      <w:r w:rsidRPr="009507B8">
        <w:fldChar w:fldCharType="begin" w:fldLock="1"/>
      </w:r>
      <w:r w:rsidRPr="009507B8">
        <w:instrText xml:space="preserve"> DOCPROPERTY "DocumentDate" </w:instrText>
      </w:r>
      <w:r w:rsidRPr="009507B8">
        <w:fldChar w:fldCharType="separate"/>
      </w:r>
      <w:r w:rsidR="00314B10" w:rsidRPr="009507B8">
        <w:t>Tisdagen den 21 februari 2006</w:t>
      </w:r>
      <w:r w:rsidRPr="009507B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50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507B8" w:rsidRDefault="006E04A4">
            <w:pPr>
              <w:pStyle w:val="Plenum"/>
              <w:tabs>
                <w:tab w:val="clear" w:pos="1418"/>
              </w:tabs>
            </w:pPr>
            <w:r w:rsidRPr="009507B8">
              <w:t>Kl.</w:t>
            </w:r>
          </w:p>
        </w:tc>
        <w:tc>
          <w:tcPr>
            <w:tcW w:w="851" w:type="dxa"/>
          </w:tcPr>
          <w:p w:rsidR="006E04A4" w:rsidRPr="009507B8" w:rsidRDefault="00E8092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507B8">
              <w:t>13.30</w:t>
            </w:r>
          </w:p>
        </w:tc>
        <w:tc>
          <w:tcPr>
            <w:tcW w:w="397" w:type="dxa"/>
          </w:tcPr>
          <w:p w:rsidR="006E04A4" w:rsidRPr="009507B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507B8" w:rsidRDefault="00E8092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507B8">
              <w:t>Interpellationssvar</w:t>
            </w:r>
            <w:r w:rsidRPr="009507B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507B8" w:rsidRDefault="006E04A4">
      <w:pPr>
        <w:pStyle w:val="StreckLngt"/>
      </w:pPr>
      <w:r w:rsidRPr="009507B8">
        <w:tab/>
      </w:r>
    </w:p>
    <w:p w:rsidR="00D45AE3" w:rsidRPr="009507B8" w:rsidRDefault="00D45AE3" w:rsidP="00D45AE3">
      <w:pPr>
        <w:pStyle w:val="Blankrad"/>
      </w:pPr>
      <w:r w:rsidRPr="009507B8">
        <w:t>     </w:t>
      </w:r>
    </w:p>
    <w:p w:rsidR="00812533" w:rsidRPr="009507B8" w:rsidRDefault="00812533" w:rsidP="00CF242C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Ensam"/>
            </w:pPr>
            <w:r w:rsidRPr="009507B8">
              <w:t>Justering av protokoll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r w:rsidRPr="009507B8">
              <w:t>1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 xml:space="preserve">Protokollen från sammanträdena tisdagen den 14 februari och onsdagen den 15 februari 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F71D8" w:rsidRPr="009507B8" w:rsidRDefault="00812533" w:rsidP="00812533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71D8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71D8" w:rsidRPr="009507B8" w:rsidRDefault="008F71D8" w:rsidP="009444EF">
            <w:pPr>
              <w:pStyle w:val="HuvudrubrikFlisteNr"/>
            </w:pPr>
          </w:p>
        </w:tc>
        <w:tc>
          <w:tcPr>
            <w:tcW w:w="6237" w:type="dxa"/>
          </w:tcPr>
          <w:p w:rsidR="008F71D8" w:rsidRPr="009507B8" w:rsidRDefault="008F71D8">
            <w:pPr>
              <w:pStyle w:val="HuvudrubrikEnsam"/>
            </w:pPr>
            <w:r w:rsidRPr="009507B8">
              <w:t xml:space="preserve">Meddelande </w:t>
            </w:r>
            <w:r w:rsidR="00C17E16" w:rsidRPr="009507B8">
              <w:t xml:space="preserve">om </w:t>
            </w:r>
            <w:r w:rsidR="00891315" w:rsidRPr="009507B8">
              <w:t>parentation</w:t>
            </w:r>
          </w:p>
        </w:tc>
        <w:tc>
          <w:tcPr>
            <w:tcW w:w="2481" w:type="dxa"/>
          </w:tcPr>
          <w:p w:rsidR="008F71D8" w:rsidRPr="009507B8" w:rsidRDefault="008F71D8" w:rsidP="009444EF">
            <w:pPr>
              <w:pStyle w:val="HuvudrubrikKolumn3"/>
            </w:pPr>
          </w:p>
        </w:tc>
      </w:tr>
      <w:tr w:rsidR="008F71D8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71D8" w:rsidRPr="009507B8" w:rsidRDefault="00E02B3E">
            <w:r w:rsidRPr="009507B8">
              <w:t>2</w:t>
            </w:r>
          </w:p>
        </w:tc>
        <w:tc>
          <w:tcPr>
            <w:tcW w:w="6237" w:type="dxa"/>
          </w:tcPr>
          <w:p w:rsidR="008F71D8" w:rsidRPr="009507B8" w:rsidRDefault="008F71D8">
            <w:r w:rsidRPr="009507B8">
              <w:t xml:space="preserve">Plenum onsdagen den 22 februari inleds kl. </w:t>
            </w:r>
            <w:r w:rsidR="001802F1" w:rsidRPr="009507B8">
              <w:t xml:space="preserve">09.00 </w:t>
            </w:r>
            <w:r w:rsidRPr="009507B8">
              <w:t>med parentation för att he</w:t>
            </w:r>
            <w:r w:rsidR="000D7607" w:rsidRPr="009507B8">
              <w:t>dra minnet av riksdagsledamoten</w:t>
            </w:r>
            <w:r w:rsidR="00070684" w:rsidRPr="009507B8">
              <w:br/>
              <w:t>Inger Lundberg</w:t>
            </w:r>
          </w:p>
        </w:tc>
        <w:tc>
          <w:tcPr>
            <w:tcW w:w="2481" w:type="dxa"/>
          </w:tcPr>
          <w:p w:rsidR="008F71D8" w:rsidRPr="009507B8" w:rsidRDefault="008F71D8">
            <w:pPr>
              <w:rPr>
                <w:spacing w:val="-4"/>
              </w:rPr>
            </w:pPr>
          </w:p>
        </w:tc>
      </w:tr>
    </w:tbl>
    <w:p w:rsidR="008F71D8" w:rsidRPr="009507B8" w:rsidRDefault="008F71D8">
      <w:pPr>
        <w:pStyle w:val="Blankrad"/>
      </w:pPr>
      <w:r w:rsidRPr="009507B8">
        <w:t>     </w:t>
      </w:r>
    </w:p>
    <w:p w:rsidR="008F71D8" w:rsidRPr="009507B8" w:rsidRDefault="008F71D8">
      <w:pPr>
        <w:pStyle w:val="Blankrad"/>
      </w:pPr>
      <w:r w:rsidRPr="009507B8">
        <w:t>     </w:t>
      </w:r>
    </w:p>
    <w:p w:rsidR="008F71D8" w:rsidRPr="009507B8" w:rsidRDefault="008F71D8">
      <w:pPr>
        <w:pStyle w:val="Blankrad"/>
      </w:pPr>
      <w:r w:rsidRPr="009507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Ensam"/>
            </w:pPr>
            <w:r w:rsidRPr="009507B8">
              <w:t>Meddelande om frågestund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Under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Underrubrik"/>
            </w:pPr>
            <w:r w:rsidRPr="009507B8">
              <w:t>Torsdagen den 23 februari kl. 14.00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Under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3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 xml:space="preserve">Frågor besvaras av utbildnings- och kulturminister </w:t>
            </w:r>
            <w:r w:rsidRPr="009507B8">
              <w:br/>
              <w:t xml:space="preserve">Leif Pagrotsky (s), statsrådet Ulrica Messing (s), </w:t>
            </w:r>
            <w:r w:rsidRPr="009507B8">
              <w:br/>
              <w:t>statsrådet Morgan Johansson (s), statsrådet Carin Jämtin (s) och statsrådet Ibrahim Baylan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561056" w:rsidRPr="009507B8" w:rsidRDefault="00812533" w:rsidP="00812533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056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056" w:rsidRPr="009507B8" w:rsidRDefault="00561056" w:rsidP="009F1555">
            <w:pPr>
              <w:pStyle w:val="HuvudrubrikFlisteNr"/>
            </w:pPr>
          </w:p>
        </w:tc>
        <w:tc>
          <w:tcPr>
            <w:tcW w:w="6237" w:type="dxa"/>
          </w:tcPr>
          <w:p w:rsidR="00561056" w:rsidRPr="009507B8" w:rsidRDefault="00561056">
            <w:pPr>
              <w:pStyle w:val="HuvudrubrikEnsam"/>
            </w:pPr>
            <w:bookmarkStart w:id="1" w:name="TypRubrik"/>
            <w:bookmarkEnd w:id="1"/>
            <w:r w:rsidRPr="009507B8">
              <w:t>Anmälan om fördröjt svar på interpellation</w:t>
            </w:r>
          </w:p>
        </w:tc>
        <w:tc>
          <w:tcPr>
            <w:tcW w:w="2481" w:type="dxa"/>
          </w:tcPr>
          <w:p w:rsidR="00561056" w:rsidRPr="009507B8" w:rsidRDefault="00561056" w:rsidP="009F1555">
            <w:pPr>
              <w:pStyle w:val="HuvudrubrikKolumn3"/>
            </w:pPr>
          </w:p>
        </w:tc>
      </w:tr>
      <w:tr w:rsidR="00561056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056" w:rsidRPr="009507B8" w:rsidRDefault="00561056">
            <w:bookmarkStart w:id="2" w:name="StartText"/>
            <w:bookmarkEnd w:id="2"/>
            <w:r w:rsidRPr="009507B8">
              <w:t>4</w:t>
            </w:r>
          </w:p>
        </w:tc>
        <w:tc>
          <w:tcPr>
            <w:tcW w:w="6237" w:type="dxa"/>
          </w:tcPr>
          <w:p w:rsidR="00561056" w:rsidRPr="009507B8" w:rsidRDefault="00561056">
            <w:r w:rsidRPr="009507B8">
              <w:t>2005/06:</w:t>
            </w:r>
            <w:r w:rsidR="0056520E" w:rsidRPr="009507B8">
              <w:t>242 av Ana Maria Narti (fp)</w:t>
            </w:r>
          </w:p>
          <w:p w:rsidR="0056520E" w:rsidRPr="009507B8" w:rsidRDefault="0056520E">
            <w:r w:rsidRPr="009507B8">
              <w:t>Patienternas rättigheter</w:t>
            </w:r>
          </w:p>
        </w:tc>
        <w:tc>
          <w:tcPr>
            <w:tcW w:w="2481" w:type="dxa"/>
          </w:tcPr>
          <w:p w:rsidR="00561056" w:rsidRPr="009507B8" w:rsidRDefault="00561056">
            <w:pPr>
              <w:rPr>
                <w:spacing w:val="-4"/>
              </w:rPr>
            </w:pPr>
          </w:p>
        </w:tc>
      </w:tr>
    </w:tbl>
    <w:p w:rsidR="00561056" w:rsidRPr="009507B8" w:rsidRDefault="00561056">
      <w:pPr>
        <w:pStyle w:val="Blankrad"/>
      </w:pPr>
      <w:r w:rsidRPr="009507B8">
        <w:t>     </w:t>
      </w:r>
    </w:p>
    <w:p w:rsidR="00561056" w:rsidRPr="009507B8" w:rsidRDefault="00561056">
      <w:pPr>
        <w:pStyle w:val="Blankrad"/>
      </w:pPr>
      <w:r w:rsidRPr="009507B8">
        <w:t>     </w:t>
      </w:r>
    </w:p>
    <w:p w:rsidR="00561056" w:rsidRPr="009507B8" w:rsidRDefault="00561056">
      <w:pPr>
        <w:pStyle w:val="Blankrad"/>
      </w:pPr>
      <w:bookmarkStart w:id="3" w:name="Start"/>
      <w:bookmarkEnd w:id="3"/>
      <w:r w:rsidRPr="009507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"/>
            </w:pPr>
            <w:r w:rsidRPr="009507B8">
              <w:t>Svar på interpellationer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Besvaradav"/>
            </w:pPr>
            <w:r w:rsidRPr="009507B8">
              <w:t>Utrikesminister Laila Freivalds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5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2005/06:250 av Alice Åström (v)</w:t>
            </w:r>
          </w:p>
          <w:p w:rsidR="00812533" w:rsidRPr="009507B8" w:rsidRDefault="00812533" w:rsidP="003E5C60">
            <w:r w:rsidRPr="009507B8">
              <w:t>Biståndet till den paramilitära demobiliseringen i Colombia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E024B6" w:rsidP="003E5C60">
            <w:pPr>
              <w:pStyle w:val="Besvaradav"/>
            </w:pPr>
            <w:r w:rsidRPr="009507B8">
              <w:t>Statsrådet Morgan Johansson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6</w:t>
            </w:r>
          </w:p>
        </w:tc>
        <w:tc>
          <w:tcPr>
            <w:tcW w:w="6237" w:type="dxa"/>
          </w:tcPr>
          <w:p w:rsidR="00E024B6" w:rsidRPr="009507B8" w:rsidRDefault="00E024B6" w:rsidP="00E024B6">
            <w:r w:rsidRPr="009507B8">
              <w:t>2005/06:244 av Else-Marie Lindgren (kd)</w:t>
            </w:r>
          </w:p>
          <w:p w:rsidR="00E024B6" w:rsidRPr="009507B8" w:rsidRDefault="00E024B6" w:rsidP="003E5C60">
            <w:r w:rsidRPr="009507B8">
              <w:t>Åtgärder mot spelmissbruk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E024B6" w:rsidP="003E5C60">
            <w:pPr>
              <w:pStyle w:val="Besvaradav"/>
            </w:pPr>
            <w:r w:rsidRPr="009507B8">
              <w:t>Socialminister Berit Andnor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7</w:t>
            </w:r>
          </w:p>
        </w:tc>
        <w:tc>
          <w:tcPr>
            <w:tcW w:w="6237" w:type="dxa"/>
          </w:tcPr>
          <w:p w:rsidR="00E024B6" w:rsidRPr="009507B8" w:rsidRDefault="00E024B6" w:rsidP="00E024B6">
            <w:r w:rsidRPr="009507B8">
              <w:t>2005/06:229 av Elina Linna (v)</w:t>
            </w:r>
          </w:p>
          <w:p w:rsidR="00812533" w:rsidRPr="009507B8" w:rsidRDefault="00E024B6" w:rsidP="00E024B6">
            <w:r w:rsidRPr="009507B8">
              <w:t>Statsbidrag till handikapporganisationer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Besvaradav"/>
            </w:pPr>
            <w:r w:rsidRPr="009507B8">
              <w:t>Försvarsminister Leni Björklund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8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2005/06:249 av Jörgen Johansson (c)</w:t>
            </w:r>
          </w:p>
          <w:p w:rsidR="00812533" w:rsidRPr="009507B8" w:rsidRDefault="00812533" w:rsidP="003E5C60">
            <w:r w:rsidRPr="009507B8">
              <w:t>OPS-lösningar inom försvarsanknuten verksamhet i Arboga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Besvaradav"/>
            </w:pPr>
            <w:r w:rsidRPr="009507B8">
              <w:t>Statsrådet Sven-Erik Österberg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9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2005/06:226 av Gunnar Axén (m)</w:t>
            </w:r>
          </w:p>
          <w:p w:rsidR="00812533" w:rsidRPr="009507B8" w:rsidRDefault="00812533" w:rsidP="003E5C60">
            <w:r w:rsidRPr="009507B8">
              <w:t>Fortsatt utredning om lotterilagen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10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2005/06:251 av Lennart Kollmats (fp)</w:t>
            </w:r>
          </w:p>
          <w:p w:rsidR="00812533" w:rsidRPr="009507B8" w:rsidRDefault="00812533" w:rsidP="003E5C60">
            <w:r w:rsidRPr="009507B8">
              <w:t>Dagens spelsituation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Besvaradav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Besvaradav"/>
            </w:pPr>
            <w:r w:rsidRPr="009507B8">
              <w:t>Statsrådet Ibrahim Baylan (s)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Besvaradav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1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2005/06:243 av Ana Maria Narti (fp)</w:t>
            </w:r>
          </w:p>
          <w:p w:rsidR="00812533" w:rsidRPr="009507B8" w:rsidRDefault="00812533" w:rsidP="003E5C60">
            <w:r w:rsidRPr="009507B8">
              <w:t>Dyslektiska barn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12533" w:rsidRPr="009507B8" w:rsidRDefault="00812533" w:rsidP="00812533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Ensam"/>
            </w:pPr>
            <w:r w:rsidRPr="009507B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  <w:r w:rsidRPr="009507B8">
              <w:t>Ansvarigt utskott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2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2005/06:FPM48 Kommissionens årliga framstegsrapport - Lissabonstrategin</w:t>
            </w:r>
            <w:r w:rsidRPr="009507B8">
              <w:rPr>
                <w:i/>
              </w:rPr>
              <w:t xml:space="preserve"> KOM(2006) 30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 xml:space="preserve">NU </w:t>
            </w: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12533" w:rsidRPr="009507B8" w:rsidRDefault="00812533" w:rsidP="00812533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Ensam"/>
            </w:pPr>
            <w:r w:rsidRPr="009507B8">
              <w:t>Anmälan om uppteckningar vid EU-nämndens sammanträden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3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2005/06:23 Fredagen den 27 januari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12533" w:rsidRPr="009507B8" w:rsidRDefault="00812533">
      <w:pPr>
        <w:pStyle w:val="Blankrad"/>
      </w:pPr>
      <w:r w:rsidRPr="009507B8">
        <w:t xml:space="preserve">     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"/>
            </w:pPr>
            <w:r w:rsidRPr="009507B8">
              <w:t>Ärenden för hänvisning till utskott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  <w:r w:rsidRPr="009507B8">
              <w:t>Förslag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Framställning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4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2005/06:RRS15 Riksrevisionens styr</w:t>
            </w:r>
            <w:r w:rsidR="000B7DF2" w:rsidRPr="009507B8">
              <w:t>elses</w:t>
            </w:r>
            <w:r w:rsidRPr="009507B8">
              <w:t xml:space="preserve"> framställning angående statsbidrag till ungdomsorganisationer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KrU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Redogörelser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5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2005/06:RRS11 Riksrevisionens styrelses redogörelse angående revisionsberättelsen över Riksbankens årsredovisning för 2005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FiU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6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2005/06:RRS17 Riksrevisionens styrelses redogörelse angående statens insatser för lärarkompetens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UbU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7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2005/06:RRS18 Riksrevisionens styrelses redogörelse angående statens stöd till regional projektverksamhet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NU</w:t>
            </w: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12533" w:rsidRPr="009507B8" w:rsidRDefault="00812533" w:rsidP="00812533">
      <w:pPr>
        <w:pStyle w:val="Blankrad"/>
      </w:pPr>
      <w:r w:rsidRPr="009507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2533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2533" w:rsidRPr="009507B8" w:rsidRDefault="00812533" w:rsidP="003E5C60">
            <w:pPr>
              <w:pStyle w:val="HuvudrubrikFlisteNr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Huvudrubrik"/>
            </w:pPr>
            <w:r w:rsidRPr="009507B8">
              <w:t>Ärenden för bordläggning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HuvudrubrikKolumn3"/>
            </w:pPr>
            <w:r w:rsidRPr="009507B8">
              <w:t>Reservationer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Socialutskottets betänkanden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8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2005/06:SoU11 Utökad möjlighet för Säkerhetspolisen att inhämta information i verksamhet för personskydd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2 res. (c,mp)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1</w:t>
            </w:r>
            <w:r w:rsidR="00561056" w:rsidRPr="009507B8">
              <w:t>9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2005/06:SoU12 Nationell alkoholhandlingsplan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34 res. (m,fp,kd,v,c,mp)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Lagutskottets betänkanden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561056" w:rsidP="003E5C60">
            <w:r w:rsidRPr="009507B8">
              <w:t>20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2005/06:LU16 Den europeiska exekutionstiteln för obestridda fordringar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1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2005/06:LU17 Elektroniskt ansökningsförfarande i inskrivningsärenden, m.m.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Försvarsutskottets betänkanden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2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2005/06:FöU4 Sjö- och kustövervakningsfrågor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2 res. (m,kd)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3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2005/06:FöU5 Vissa personalfrågor i Försvarsmakten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5 res. (m,fp,kd,v,c)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812533" w:rsidP="003E5C60">
            <w:pPr>
              <w:pStyle w:val="renderubrik"/>
            </w:pPr>
          </w:p>
        </w:tc>
        <w:tc>
          <w:tcPr>
            <w:tcW w:w="6237" w:type="dxa"/>
          </w:tcPr>
          <w:p w:rsidR="00812533" w:rsidRPr="009507B8" w:rsidRDefault="00812533" w:rsidP="003E5C60">
            <w:pPr>
              <w:pStyle w:val="renderubrik"/>
            </w:pPr>
            <w:r w:rsidRPr="009507B8">
              <w:t>Utbildningsutskottets betänkanden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pStyle w:val="renderubrik"/>
              <w:rPr>
                <w:spacing w:val="-4"/>
              </w:rPr>
            </w:pP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4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2005/06:UbU3 Ny värld - ny högskola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27 res. (m,fp,kd,v,c,mp)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5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2005/06:UbU6 Forskning och forskarutbildning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30 res. (m,fp,kd,v,c,mp)</w:t>
            </w:r>
          </w:p>
        </w:tc>
      </w:tr>
      <w:tr w:rsidR="00812533" w:rsidRPr="00950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2533" w:rsidRPr="009507B8" w:rsidRDefault="00E02B3E" w:rsidP="003E5C60">
            <w:r w:rsidRPr="009507B8">
              <w:t>2</w:t>
            </w:r>
            <w:r w:rsidR="00561056" w:rsidRPr="009507B8">
              <w:t>6</w:t>
            </w:r>
          </w:p>
        </w:tc>
        <w:tc>
          <w:tcPr>
            <w:tcW w:w="6237" w:type="dxa"/>
          </w:tcPr>
          <w:p w:rsidR="00812533" w:rsidRPr="009507B8" w:rsidRDefault="00812533" w:rsidP="003E5C60">
            <w:r w:rsidRPr="009507B8">
              <w:t>2005/06:UbU9 Högskolan: Utbildnings- och studentfrågor</w:t>
            </w:r>
          </w:p>
        </w:tc>
        <w:tc>
          <w:tcPr>
            <w:tcW w:w="2481" w:type="dxa"/>
          </w:tcPr>
          <w:p w:rsidR="00812533" w:rsidRPr="009507B8" w:rsidRDefault="00812533" w:rsidP="003E5C60">
            <w:pPr>
              <w:rPr>
                <w:spacing w:val="-4"/>
              </w:rPr>
            </w:pPr>
            <w:r w:rsidRPr="009507B8">
              <w:rPr>
                <w:spacing w:val="-4"/>
              </w:rPr>
              <w:t>37 res. (m,fp,kd,v,c,mp)</w:t>
            </w:r>
          </w:p>
        </w:tc>
      </w:tr>
    </w:tbl>
    <w:p w:rsidR="00812533" w:rsidRPr="009507B8" w:rsidRDefault="00812533" w:rsidP="00812533">
      <w:pPr>
        <w:pStyle w:val="Blankrad"/>
      </w:pPr>
      <w:r w:rsidRPr="009507B8">
        <w:t>     </w:t>
      </w:r>
    </w:p>
    <w:p w:rsidR="00812533" w:rsidRPr="009507B8" w:rsidRDefault="00812533" w:rsidP="00812533">
      <w:pPr>
        <w:pStyle w:val="Blankrad"/>
      </w:pPr>
      <w:r w:rsidRPr="009507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507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507B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507B8" w:rsidRDefault="006E04A4">
            <w:pPr>
              <w:pStyle w:val="StreckMitten"/>
            </w:pPr>
            <w:r w:rsidRPr="009507B8">
              <w:tab/>
            </w:r>
            <w:r w:rsidRPr="009507B8">
              <w:tab/>
            </w:r>
          </w:p>
        </w:tc>
      </w:tr>
    </w:tbl>
    <w:p w:rsidR="006E04A4" w:rsidRPr="009507B8" w:rsidRDefault="006E04A4"/>
    <w:sectPr w:rsidR="006E04A4" w:rsidRPr="009507B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110" w:rsidRPr="009507B8" w:rsidRDefault="00B16110">
      <w:r w:rsidRPr="009507B8">
        <w:separator/>
      </w:r>
    </w:p>
  </w:endnote>
  <w:endnote w:type="continuationSeparator" w:id="0">
    <w:p w:rsidR="00B16110" w:rsidRPr="009507B8" w:rsidRDefault="00B16110">
      <w:r w:rsidRPr="009507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1D" w:rsidRPr="009507B8" w:rsidRDefault="008D211D">
    <w:pPr>
      <w:pStyle w:val="Sidhuvud"/>
      <w:jc w:val="center"/>
    </w:pPr>
    <w:r w:rsidRPr="009507B8">
      <w:fldChar w:fldCharType="begin" w:fldLock="1"/>
    </w:r>
    <w:r w:rsidRPr="009507B8">
      <w:instrText xml:space="preserve"> PAGE </w:instrText>
    </w:r>
    <w:r w:rsidRPr="009507B8">
      <w:fldChar w:fldCharType="separate"/>
    </w:r>
    <w:r w:rsidR="00314B10" w:rsidRPr="009507B8">
      <w:t>3</w:t>
    </w:r>
    <w:r w:rsidRPr="009507B8">
      <w:fldChar w:fldCharType="end"/>
    </w:r>
    <w:r w:rsidRPr="009507B8">
      <w:t>(</w:t>
    </w:r>
    <w:r w:rsidRPr="009507B8">
      <w:fldChar w:fldCharType="begin" w:fldLock="1"/>
    </w:r>
    <w:r w:rsidRPr="009507B8">
      <w:instrText xml:space="preserve"> NUMPAGES </w:instrText>
    </w:r>
    <w:r w:rsidRPr="009507B8">
      <w:fldChar w:fldCharType="separate"/>
    </w:r>
    <w:r w:rsidR="00314B10" w:rsidRPr="009507B8">
      <w:t>3</w:t>
    </w:r>
    <w:r w:rsidRPr="009507B8">
      <w:fldChar w:fldCharType="end"/>
    </w:r>
    <w:r w:rsidRPr="009507B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1D" w:rsidRPr="009507B8" w:rsidRDefault="008D211D">
    <w:pPr>
      <w:pStyle w:val="Sidhuvud"/>
      <w:jc w:val="center"/>
    </w:pPr>
    <w:r w:rsidRPr="009507B8">
      <w:fldChar w:fldCharType="begin" w:fldLock="1"/>
    </w:r>
    <w:r w:rsidRPr="009507B8">
      <w:instrText xml:space="preserve"> PAGE </w:instrText>
    </w:r>
    <w:r w:rsidRPr="009507B8">
      <w:fldChar w:fldCharType="separate"/>
    </w:r>
    <w:r w:rsidR="00FE7588" w:rsidRPr="009507B8">
      <w:t>1</w:t>
    </w:r>
    <w:r w:rsidRPr="009507B8">
      <w:fldChar w:fldCharType="end"/>
    </w:r>
    <w:r w:rsidRPr="009507B8">
      <w:t>(</w:t>
    </w:r>
    <w:r w:rsidRPr="009507B8">
      <w:fldChar w:fldCharType="begin" w:fldLock="1"/>
    </w:r>
    <w:r w:rsidRPr="009507B8">
      <w:instrText xml:space="preserve"> NUMPAGES </w:instrText>
    </w:r>
    <w:r w:rsidRPr="009507B8">
      <w:fldChar w:fldCharType="separate"/>
    </w:r>
    <w:r w:rsidR="00314B10" w:rsidRPr="009507B8">
      <w:t>3</w:t>
    </w:r>
    <w:r w:rsidRPr="009507B8">
      <w:fldChar w:fldCharType="end"/>
    </w:r>
    <w:r w:rsidRPr="009507B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110" w:rsidRPr="009507B8" w:rsidRDefault="00B16110">
      <w:r w:rsidRPr="009507B8">
        <w:separator/>
      </w:r>
    </w:p>
  </w:footnote>
  <w:footnote w:type="continuationSeparator" w:id="0">
    <w:p w:rsidR="00B16110" w:rsidRPr="009507B8" w:rsidRDefault="00B16110">
      <w:r w:rsidRPr="009507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1D" w:rsidRPr="009507B8" w:rsidRDefault="008D211D">
    <w:pPr>
      <w:pStyle w:val="Sidhuvud"/>
      <w:tabs>
        <w:tab w:val="clear" w:pos="4536"/>
      </w:tabs>
    </w:pPr>
    <w:r w:rsidRPr="009507B8">
      <w:fldChar w:fldCharType="begin" w:fldLock="1"/>
    </w:r>
    <w:r w:rsidRPr="009507B8">
      <w:instrText xml:space="preserve"> DOCPROPERTY "DocumentDate" </w:instrText>
    </w:r>
    <w:r w:rsidRPr="009507B8">
      <w:fldChar w:fldCharType="separate"/>
    </w:r>
    <w:r w:rsidR="00314B10" w:rsidRPr="009507B8">
      <w:t>Tisdagen den 21 februari 2006</w:t>
    </w:r>
    <w:r w:rsidRPr="009507B8">
      <w:fldChar w:fldCharType="end"/>
    </w:r>
    <w:r w:rsidRPr="009507B8">
      <w:tab/>
    </w:r>
  </w:p>
  <w:p w:rsidR="008D211D" w:rsidRPr="009507B8" w:rsidRDefault="008D21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507B8">
      <w:rPr>
        <w:sz w:val="12"/>
      </w:rPr>
      <w:tab/>
    </w:r>
  </w:p>
  <w:p w:rsidR="008D211D" w:rsidRPr="009507B8" w:rsidRDefault="008D21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11D" w:rsidRPr="009507B8" w:rsidRDefault="009507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507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11D" w:rsidRPr="009507B8" w:rsidRDefault="008D211D">
    <w:pPr>
      <w:pStyle w:val="Dokumentrubrik"/>
      <w:spacing w:after="360"/>
    </w:pPr>
    <w:r w:rsidRPr="009507B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99553241">
    <w:abstractNumId w:val="4"/>
  </w:num>
  <w:num w:numId="2" w16cid:durableId="1789158437">
    <w:abstractNumId w:val="2"/>
  </w:num>
  <w:num w:numId="3" w16cid:durableId="924336234">
    <w:abstractNumId w:val="3"/>
  </w:num>
  <w:num w:numId="4" w16cid:durableId="1903178303">
    <w:abstractNumId w:val="1"/>
  </w:num>
  <w:num w:numId="5" w16cid:durableId="161069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57FA"/>
    <w:rsid w:val="00013362"/>
    <w:rsid w:val="00030ECB"/>
    <w:rsid w:val="00067D5D"/>
    <w:rsid w:val="00070684"/>
    <w:rsid w:val="0007500C"/>
    <w:rsid w:val="00075958"/>
    <w:rsid w:val="000A6191"/>
    <w:rsid w:val="000B7DF2"/>
    <w:rsid w:val="000D7607"/>
    <w:rsid w:val="000E30A0"/>
    <w:rsid w:val="00106C0D"/>
    <w:rsid w:val="001213D1"/>
    <w:rsid w:val="00140F65"/>
    <w:rsid w:val="0014779C"/>
    <w:rsid w:val="00147F56"/>
    <w:rsid w:val="00160B0C"/>
    <w:rsid w:val="00165404"/>
    <w:rsid w:val="001802F1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94177"/>
    <w:rsid w:val="002A09ED"/>
    <w:rsid w:val="002C244C"/>
    <w:rsid w:val="002E546B"/>
    <w:rsid w:val="002F0C89"/>
    <w:rsid w:val="002F7486"/>
    <w:rsid w:val="00305353"/>
    <w:rsid w:val="00314B10"/>
    <w:rsid w:val="0032182C"/>
    <w:rsid w:val="0034141E"/>
    <w:rsid w:val="003511C0"/>
    <w:rsid w:val="003652CF"/>
    <w:rsid w:val="00377B34"/>
    <w:rsid w:val="003C7487"/>
    <w:rsid w:val="003C7EDD"/>
    <w:rsid w:val="003E5C60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61056"/>
    <w:rsid w:val="0056520E"/>
    <w:rsid w:val="00585ED4"/>
    <w:rsid w:val="00594D74"/>
    <w:rsid w:val="005A4129"/>
    <w:rsid w:val="005B70D8"/>
    <w:rsid w:val="005C7F3D"/>
    <w:rsid w:val="005D5DA3"/>
    <w:rsid w:val="0061541F"/>
    <w:rsid w:val="006417AD"/>
    <w:rsid w:val="00644BA9"/>
    <w:rsid w:val="00645051"/>
    <w:rsid w:val="006A3BFD"/>
    <w:rsid w:val="006C4107"/>
    <w:rsid w:val="006C53A7"/>
    <w:rsid w:val="006D0C2B"/>
    <w:rsid w:val="006E04A4"/>
    <w:rsid w:val="006F4563"/>
    <w:rsid w:val="006F63C4"/>
    <w:rsid w:val="0071198D"/>
    <w:rsid w:val="00721555"/>
    <w:rsid w:val="007246B8"/>
    <w:rsid w:val="00726578"/>
    <w:rsid w:val="007377DB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12533"/>
    <w:rsid w:val="00835D03"/>
    <w:rsid w:val="00891315"/>
    <w:rsid w:val="008A7D64"/>
    <w:rsid w:val="008C2C60"/>
    <w:rsid w:val="008C79FF"/>
    <w:rsid w:val="008D211D"/>
    <w:rsid w:val="008D70CE"/>
    <w:rsid w:val="008E1049"/>
    <w:rsid w:val="008F71D8"/>
    <w:rsid w:val="00916262"/>
    <w:rsid w:val="00943639"/>
    <w:rsid w:val="009444EF"/>
    <w:rsid w:val="009507B8"/>
    <w:rsid w:val="00953F6C"/>
    <w:rsid w:val="00954C81"/>
    <w:rsid w:val="0097005E"/>
    <w:rsid w:val="0099091B"/>
    <w:rsid w:val="009A0B90"/>
    <w:rsid w:val="009A4BE1"/>
    <w:rsid w:val="009E024F"/>
    <w:rsid w:val="009E2A19"/>
    <w:rsid w:val="009F1555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16110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BF57FA"/>
    <w:rsid w:val="00C04C3E"/>
    <w:rsid w:val="00C17E16"/>
    <w:rsid w:val="00C20D9F"/>
    <w:rsid w:val="00C337B2"/>
    <w:rsid w:val="00C37D3A"/>
    <w:rsid w:val="00C973BF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73BE"/>
    <w:rsid w:val="00D6756A"/>
    <w:rsid w:val="00D77FF8"/>
    <w:rsid w:val="00D80B4A"/>
    <w:rsid w:val="00D82BA7"/>
    <w:rsid w:val="00DF7A9D"/>
    <w:rsid w:val="00E0128C"/>
    <w:rsid w:val="00E024B6"/>
    <w:rsid w:val="00E02B3E"/>
    <w:rsid w:val="00E160E6"/>
    <w:rsid w:val="00E24210"/>
    <w:rsid w:val="00E31377"/>
    <w:rsid w:val="00E33802"/>
    <w:rsid w:val="00E4393B"/>
    <w:rsid w:val="00E44BE6"/>
    <w:rsid w:val="00E45215"/>
    <w:rsid w:val="00E521C9"/>
    <w:rsid w:val="00E80923"/>
    <w:rsid w:val="00E975DB"/>
    <w:rsid w:val="00F01227"/>
    <w:rsid w:val="00F01896"/>
    <w:rsid w:val="00F061D3"/>
    <w:rsid w:val="00F20283"/>
    <w:rsid w:val="00F27AE3"/>
    <w:rsid w:val="00F32AB0"/>
    <w:rsid w:val="00F5416E"/>
    <w:rsid w:val="00F65389"/>
    <w:rsid w:val="00F847CB"/>
    <w:rsid w:val="00F849DC"/>
    <w:rsid w:val="00F9696A"/>
    <w:rsid w:val="00FA3584"/>
    <w:rsid w:val="00FA35BF"/>
    <w:rsid w:val="00FB6412"/>
    <w:rsid w:val="00FC0BAE"/>
    <w:rsid w:val="00FC1A2D"/>
    <w:rsid w:val="00FE73AB"/>
    <w:rsid w:val="00FE7588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72EE6-382A-46F9-91A9-16EEF434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425</Words>
  <Characters>3075</Characters>
  <Application>Microsoft Office Word</Application>
  <DocSecurity>4</DocSecurity>
  <Lines>236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2005/06:75</vt:lpstr>
      <vt:lpstr>Tisdagen den 21 februari 2006</vt:lpstr>
    </vt:vector>
  </TitlesOfParts>
  <Company>Riksdagen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2006-02-20T15:08:00Z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februari 2006</vt:lpwstr>
  </property>
  <property fmtid="{D5CDD505-2E9C-101B-9397-08002B2CF9AE}" pid="3" name="DocumentNumber">
    <vt:lpwstr>75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2006-02-21</vt:lpwstr>
  </property>
</Properties>
</file>