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FC0" w:rsidRPr="002C00C5" w:rsidRDefault="00232FC0">
      <w:pPr>
        <w:pStyle w:val="Datum"/>
        <w:outlineLvl w:val="0"/>
      </w:pPr>
      <w:r w:rsidRPr="002C00C5">
        <w:fldChar w:fldCharType="begin" w:fldLock="1"/>
      </w:r>
      <w:r w:rsidRPr="002C00C5">
        <w:instrText xml:space="preserve"> DOCPROPERTY "DocumentDate" </w:instrText>
      </w:r>
      <w:r w:rsidRPr="002C00C5">
        <w:fldChar w:fldCharType="separate"/>
      </w:r>
      <w:r w:rsidRPr="002C00C5">
        <w:t>Fredagen den 14 mars 2008</w:t>
      </w:r>
      <w:r w:rsidRPr="002C00C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C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</w:pPr>
            <w:r w:rsidRPr="002C00C5">
              <w:t>Kl.</w:t>
            </w:r>
          </w:p>
        </w:tc>
        <w:tc>
          <w:tcPr>
            <w:tcW w:w="851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C00C5">
              <w:t>09.00</w:t>
            </w:r>
          </w:p>
        </w:tc>
        <w:tc>
          <w:tcPr>
            <w:tcW w:w="397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  <w:ind w:right="1"/>
            </w:pPr>
            <w:r w:rsidRPr="002C00C5">
              <w:t>Särskild debatt</w:t>
            </w:r>
          </w:p>
        </w:tc>
      </w:tr>
      <w:tr w:rsidR="00000000" w:rsidRPr="002C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32FC0" w:rsidRPr="002C00C5" w:rsidRDefault="00232FC0">
            <w:pPr>
              <w:pStyle w:val="Plenum"/>
              <w:tabs>
                <w:tab w:val="clear" w:pos="1418"/>
              </w:tabs>
              <w:ind w:right="1"/>
            </w:pPr>
            <w:r w:rsidRPr="002C00C5">
              <w:t>Interpellationssvar</w:t>
            </w:r>
          </w:p>
        </w:tc>
      </w:tr>
    </w:tbl>
    <w:p w:rsidR="00232FC0" w:rsidRPr="002C00C5" w:rsidRDefault="00232FC0">
      <w:pPr>
        <w:pStyle w:val="StreckLngt"/>
      </w:pPr>
      <w:r w:rsidRPr="002C00C5">
        <w:tab/>
      </w:r>
    </w:p>
    <w:p w:rsidR="00232FC0" w:rsidRPr="002C00C5" w:rsidRDefault="00232FC0">
      <w:pPr>
        <w:pStyle w:val="Blankrad"/>
      </w:pPr>
      <w:r w:rsidRPr="002C00C5">
        <w:t xml:space="preserve">     </w:t>
      </w:r>
    </w:p>
    <w:p w:rsidR="00232FC0" w:rsidRPr="002C00C5" w:rsidRDefault="00232FC0">
      <w:pPr>
        <w:pStyle w:val="Blankrad"/>
      </w:pPr>
    </w:p>
    <w:p w:rsidR="00232FC0" w:rsidRPr="002C00C5" w:rsidRDefault="00232FC0">
      <w:pPr>
        <w:pStyle w:val="Blankrad"/>
      </w:pPr>
      <w:r w:rsidRPr="002C00C5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2C00C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2FC0" w:rsidRPr="002C00C5" w:rsidRDefault="00232FC0">
            <w:r w:rsidRPr="002C00C5">
              <w:t>Nr</w:t>
            </w:r>
          </w:p>
        </w:tc>
        <w:tc>
          <w:tcPr>
            <w:tcW w:w="5670" w:type="dxa"/>
            <w:gridSpan w:val="3"/>
          </w:tcPr>
          <w:p w:rsidR="00232FC0" w:rsidRPr="002C00C5" w:rsidRDefault="00232FC0"/>
        </w:tc>
        <w:tc>
          <w:tcPr>
            <w:tcW w:w="1247" w:type="dxa"/>
            <w:gridSpan w:val="3"/>
          </w:tcPr>
          <w:p w:rsidR="00232FC0" w:rsidRPr="002C00C5" w:rsidRDefault="00232FC0"/>
        </w:tc>
        <w:tc>
          <w:tcPr>
            <w:tcW w:w="1475" w:type="dxa"/>
            <w:gridSpan w:val="2"/>
          </w:tcPr>
          <w:p w:rsidR="00232FC0" w:rsidRPr="002C00C5" w:rsidRDefault="00232FC0"/>
        </w:tc>
      </w:tr>
      <w:tr w:rsidR="00000000" w:rsidRPr="002C00C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2FC0" w:rsidRPr="002C00C5" w:rsidRDefault="00232FC0">
            <w:pPr>
              <w:pStyle w:val="rendenr"/>
            </w:pPr>
            <w:r w:rsidRPr="002C00C5">
              <w:t>2</w:t>
            </w:r>
          </w:p>
        </w:tc>
        <w:tc>
          <w:tcPr>
            <w:tcW w:w="8392" w:type="dxa"/>
            <w:gridSpan w:val="8"/>
          </w:tcPr>
          <w:p w:rsidR="00232FC0" w:rsidRPr="002C00C5" w:rsidRDefault="00232FC0">
            <w:pPr>
              <w:pStyle w:val="renderubrik"/>
            </w:pPr>
            <w:r w:rsidRPr="002C00C5">
              <w:t>Särskild debatt</w:t>
            </w: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232FC0" w:rsidRPr="002C00C5" w:rsidRDefault="00232FC0">
            <w:pPr>
              <w:pStyle w:val="Debattregler"/>
            </w:pPr>
            <w:r w:rsidRPr="002C00C5">
              <w:t>På begäran av Centerpartiets riksdagsgrupp anordnas en särskild debatt om jämställd vård.</w:t>
            </w: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232FC0" w:rsidRPr="002C00C5" w:rsidRDefault="00232FC0">
            <w:pPr>
              <w:pStyle w:val="UnderrubrikLgtPlacerad"/>
            </w:pPr>
            <w:r w:rsidRPr="002C00C5">
              <w:t>Debattregler</w:t>
            </w: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232FC0" w:rsidRPr="002C00C5" w:rsidRDefault="00232FC0">
            <w:pPr>
              <w:pStyle w:val="Debattregler"/>
            </w:pPr>
            <w:r w:rsidRPr="002C00C5">
              <w:t>I debatten deltar en företrädare från varje parti. Kristdemokraterna företräds av socialminister Göran Hägglund.</w:t>
            </w:r>
          </w:p>
          <w:p w:rsidR="00232FC0" w:rsidRPr="002C00C5" w:rsidRDefault="00232FC0">
            <w:pPr>
              <w:pStyle w:val="Debattregler"/>
            </w:pPr>
            <w:r w:rsidRPr="002C00C5">
              <w:t>Det förekommer inga repliker.</w:t>
            </w: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232FC0" w:rsidRPr="002C00C5" w:rsidRDefault="00232FC0">
            <w:pPr>
              <w:pStyle w:val="Spaltrubrikverst"/>
              <w:jc w:val="left"/>
            </w:pPr>
            <w:r w:rsidRPr="002C00C5">
              <w:t>Antal inlägg och tider i minuter</w:t>
            </w: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232FC0" w:rsidRPr="002C00C5" w:rsidRDefault="00232FC0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SpaltrubrikInlgg"/>
            </w:pPr>
            <w:r w:rsidRPr="002C00C5">
              <w:t>Omg.  1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SpaltrubrikInlgg"/>
            </w:pPr>
            <w:r w:rsidRPr="002C00C5">
              <w:t>Omg.  2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SpaltrubrikInlgg"/>
            </w:pPr>
            <w:r w:rsidRPr="002C00C5">
              <w:t>Omg.  3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SpaltrubrikInlgg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Socialminister Göran Hägglund (kd)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Ylva Johansson (s)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Magdalena Andersson (m)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Solveig Ternström (c)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Tobias Krantz (fp)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Elina Linna (v)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454" w:type="dxa"/>
          </w:tcPr>
          <w:p w:rsidR="00232FC0" w:rsidRPr="002C00C5" w:rsidRDefault="00232FC0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232FC0" w:rsidRPr="002C00C5" w:rsidRDefault="00232FC0">
            <w:r w:rsidRPr="002C00C5">
              <w:t>Esabelle Reshdouni (mp)</w:t>
            </w:r>
          </w:p>
        </w:tc>
        <w:tc>
          <w:tcPr>
            <w:tcW w:w="993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6</w:t>
            </w:r>
          </w:p>
        </w:tc>
        <w:tc>
          <w:tcPr>
            <w:tcW w:w="992" w:type="dxa"/>
          </w:tcPr>
          <w:p w:rsidR="00232FC0" w:rsidRPr="002C00C5" w:rsidRDefault="00232FC0">
            <w:pPr>
              <w:pStyle w:val="TalartidCentrerad"/>
            </w:pPr>
            <w:r w:rsidRPr="002C00C5">
              <w:t>4</w:t>
            </w:r>
          </w:p>
        </w:tc>
        <w:tc>
          <w:tcPr>
            <w:tcW w:w="992" w:type="dxa"/>
            <w:gridSpan w:val="2"/>
          </w:tcPr>
          <w:p w:rsidR="00232FC0" w:rsidRPr="002C00C5" w:rsidRDefault="00232FC0">
            <w:pPr>
              <w:pStyle w:val="TalartidCentrerad"/>
            </w:pPr>
            <w:r w:rsidRPr="002C00C5">
              <w:t>2</w:t>
            </w:r>
          </w:p>
        </w:tc>
        <w:tc>
          <w:tcPr>
            <w:tcW w:w="709" w:type="dxa"/>
            <w:gridSpan w:val="2"/>
          </w:tcPr>
          <w:p w:rsidR="00232FC0" w:rsidRPr="002C00C5" w:rsidRDefault="00232FC0">
            <w:pPr>
              <w:pStyle w:val="TalartidCentrerad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232FC0" w:rsidRPr="002C00C5" w:rsidRDefault="00232FC0">
            <w:pPr>
              <w:pStyle w:val="IngenText"/>
            </w:pP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232FC0" w:rsidRPr="002C00C5" w:rsidRDefault="00232FC0">
            <w:pPr>
              <w:pStyle w:val="TalartidTotalText"/>
            </w:pPr>
            <w:r w:rsidRPr="002C00C5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232FC0" w:rsidRPr="002C00C5" w:rsidRDefault="00232FC0">
            <w:pPr>
              <w:pStyle w:val="TalartidFet"/>
            </w:pPr>
            <w:r w:rsidRPr="002C00C5">
              <w:t>1 tim. 24 min.</w:t>
            </w:r>
          </w:p>
        </w:tc>
      </w:tr>
      <w:tr w:rsidR="00000000" w:rsidRPr="002C00C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2FC0" w:rsidRPr="002C00C5" w:rsidRDefault="00232FC0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232FC0" w:rsidRPr="002C00C5" w:rsidRDefault="00232FC0">
            <w:pPr>
              <w:pStyle w:val="StreckMitten"/>
            </w:pPr>
          </w:p>
          <w:p w:rsidR="00232FC0" w:rsidRPr="002C00C5" w:rsidRDefault="00232FC0">
            <w:pPr>
              <w:pStyle w:val="StreckMitten"/>
            </w:pPr>
            <w:r w:rsidRPr="002C00C5">
              <w:tab/>
            </w:r>
            <w:r w:rsidRPr="002C00C5">
              <w:tab/>
            </w:r>
          </w:p>
        </w:tc>
      </w:tr>
    </w:tbl>
    <w:p w:rsidR="00232FC0" w:rsidRPr="002C00C5" w:rsidRDefault="00232FC0">
      <w:pPr>
        <w:pStyle w:val="Blankrad"/>
      </w:pPr>
      <w:r w:rsidRPr="002C00C5">
        <w:t xml:space="preserve">     </w:t>
      </w:r>
    </w:p>
    <w:p w:rsidR="00232FC0" w:rsidRPr="002C00C5" w:rsidRDefault="00232FC0">
      <w:pPr>
        <w:pStyle w:val="Blankrad"/>
      </w:pPr>
      <w:bookmarkStart w:id="1" w:name="Start"/>
      <w:bookmarkEnd w:id="1"/>
    </w:p>
    <w:p w:rsidR="00232FC0" w:rsidRPr="002C00C5" w:rsidRDefault="00232FC0">
      <w:pPr>
        <w:pStyle w:val="Blankrad"/>
      </w:pPr>
    </w:p>
    <w:p w:rsidR="00232FC0" w:rsidRPr="002C00C5" w:rsidRDefault="00232FC0">
      <w:pPr>
        <w:pStyle w:val="Blankrad"/>
      </w:pPr>
      <w:r w:rsidRPr="002C00C5">
        <w:t xml:space="preserve">     </w:t>
      </w:r>
    </w:p>
    <w:p w:rsidR="00232FC0" w:rsidRPr="002C00C5" w:rsidRDefault="00232FC0">
      <w:pPr>
        <w:pStyle w:val="Blankrad"/>
      </w:pPr>
    </w:p>
    <w:sectPr w:rsidR="00232FC0" w:rsidRPr="002C00C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FC0" w:rsidRPr="002C00C5" w:rsidRDefault="00232FC0">
      <w:r w:rsidRPr="002C00C5">
        <w:separator/>
      </w:r>
    </w:p>
  </w:endnote>
  <w:endnote w:type="continuationSeparator" w:id="0">
    <w:p w:rsidR="00232FC0" w:rsidRPr="002C00C5" w:rsidRDefault="00232FC0">
      <w:r w:rsidRPr="002C00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C0" w:rsidRPr="002C00C5" w:rsidRDefault="00232FC0">
    <w:pPr>
      <w:pStyle w:val="Sidhuvud"/>
      <w:jc w:val="center"/>
    </w:pPr>
    <w:r w:rsidRPr="002C00C5">
      <w:fldChar w:fldCharType="begin" w:fldLock="1"/>
    </w:r>
    <w:r w:rsidRPr="002C00C5">
      <w:instrText xml:space="preserve"> PAGE </w:instrText>
    </w:r>
    <w:r w:rsidRPr="002C00C5">
      <w:fldChar w:fldCharType="separate"/>
    </w:r>
    <w:r w:rsidRPr="002C00C5">
      <w:t>1</w:t>
    </w:r>
    <w:r w:rsidRPr="002C00C5">
      <w:fldChar w:fldCharType="end"/>
    </w:r>
    <w:r w:rsidRPr="002C00C5">
      <w:t xml:space="preserve"> (</w:t>
    </w:r>
    <w:r w:rsidRPr="002C00C5">
      <w:fldChar w:fldCharType="begin" w:fldLock="1"/>
    </w:r>
    <w:r w:rsidRPr="002C00C5">
      <w:instrText xml:space="preserve"> NUMPAGES </w:instrText>
    </w:r>
    <w:r w:rsidRPr="002C00C5">
      <w:fldChar w:fldCharType="separate"/>
    </w:r>
    <w:r w:rsidRPr="002C00C5">
      <w:t>1</w:t>
    </w:r>
    <w:r w:rsidRPr="002C00C5">
      <w:fldChar w:fldCharType="end"/>
    </w:r>
    <w:r w:rsidRPr="002C00C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C0" w:rsidRPr="002C00C5" w:rsidRDefault="00232FC0">
    <w:pPr>
      <w:pStyle w:val="Sidhuvud"/>
      <w:jc w:val="center"/>
    </w:pPr>
    <w:r w:rsidRPr="002C00C5">
      <w:fldChar w:fldCharType="begin" w:fldLock="1"/>
    </w:r>
    <w:r w:rsidRPr="002C00C5">
      <w:instrText xml:space="preserve"> PAGE </w:instrText>
    </w:r>
    <w:r w:rsidRPr="002C00C5">
      <w:fldChar w:fldCharType="separate"/>
    </w:r>
    <w:r w:rsidRPr="002C00C5">
      <w:t>1</w:t>
    </w:r>
    <w:r w:rsidRPr="002C00C5">
      <w:fldChar w:fldCharType="end"/>
    </w:r>
    <w:r w:rsidRPr="002C00C5">
      <w:t xml:space="preserve"> (</w:t>
    </w:r>
    <w:r w:rsidRPr="002C00C5">
      <w:fldChar w:fldCharType="begin" w:fldLock="1"/>
    </w:r>
    <w:r w:rsidRPr="002C00C5">
      <w:instrText xml:space="preserve"> NUMPAGES </w:instrText>
    </w:r>
    <w:r w:rsidRPr="002C00C5">
      <w:fldChar w:fldCharType="separate"/>
    </w:r>
    <w:r w:rsidRPr="002C00C5">
      <w:t>1</w:t>
    </w:r>
    <w:r w:rsidRPr="002C00C5">
      <w:fldChar w:fldCharType="end"/>
    </w:r>
    <w:r w:rsidRPr="002C00C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FC0" w:rsidRPr="002C00C5" w:rsidRDefault="00232FC0">
      <w:r w:rsidRPr="002C00C5">
        <w:separator/>
      </w:r>
    </w:p>
  </w:footnote>
  <w:footnote w:type="continuationSeparator" w:id="0">
    <w:p w:rsidR="00232FC0" w:rsidRPr="002C00C5" w:rsidRDefault="00232FC0">
      <w:r w:rsidRPr="002C00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C0" w:rsidRPr="002C00C5" w:rsidRDefault="00232FC0">
    <w:pPr>
      <w:pStyle w:val="Sidhuvud"/>
      <w:tabs>
        <w:tab w:val="clear" w:pos="4536"/>
      </w:tabs>
    </w:pPr>
    <w:r w:rsidRPr="002C00C5">
      <w:fldChar w:fldCharType="begin" w:fldLock="1"/>
    </w:r>
    <w:r w:rsidRPr="002C00C5">
      <w:instrText xml:space="preserve"> DOCPROPERTY "DocumentDate" </w:instrText>
    </w:r>
    <w:r w:rsidRPr="002C00C5">
      <w:fldChar w:fldCharType="separate"/>
    </w:r>
    <w:r w:rsidRPr="002C00C5">
      <w:t>Fredagen den 14 mars 2008</w:t>
    </w:r>
    <w:r w:rsidRPr="002C00C5">
      <w:fldChar w:fldCharType="end"/>
    </w:r>
    <w:r w:rsidRPr="002C00C5">
      <w:tab/>
    </w:r>
  </w:p>
  <w:p w:rsidR="00232FC0" w:rsidRPr="002C00C5" w:rsidRDefault="00232FC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C00C5">
      <w:rPr>
        <w:sz w:val="12"/>
      </w:rPr>
      <w:tab/>
    </w:r>
  </w:p>
  <w:p w:rsidR="00232FC0" w:rsidRPr="002C00C5" w:rsidRDefault="00232F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FC0" w:rsidRPr="002C00C5" w:rsidRDefault="002C00C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C00C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FC0" w:rsidRPr="002C00C5" w:rsidRDefault="00232FC0">
    <w:pPr>
      <w:pStyle w:val="Dokumentrubrik"/>
      <w:spacing w:after="360"/>
    </w:pPr>
    <w:r w:rsidRPr="002C00C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2875226">
    <w:abstractNumId w:val="31"/>
  </w:num>
  <w:num w:numId="2" w16cid:durableId="1354770530">
    <w:abstractNumId w:val="13"/>
  </w:num>
  <w:num w:numId="3" w16cid:durableId="2033217330">
    <w:abstractNumId w:val="30"/>
  </w:num>
  <w:num w:numId="4" w16cid:durableId="786240880">
    <w:abstractNumId w:val="11"/>
  </w:num>
  <w:num w:numId="5" w16cid:durableId="540820251">
    <w:abstractNumId w:val="1"/>
  </w:num>
  <w:num w:numId="6" w16cid:durableId="443696017">
    <w:abstractNumId w:val="17"/>
  </w:num>
  <w:num w:numId="7" w16cid:durableId="1339112145">
    <w:abstractNumId w:val="25"/>
  </w:num>
  <w:num w:numId="8" w16cid:durableId="732120462">
    <w:abstractNumId w:val="15"/>
  </w:num>
  <w:num w:numId="9" w16cid:durableId="481581383">
    <w:abstractNumId w:val="23"/>
  </w:num>
  <w:num w:numId="10" w16cid:durableId="964624410">
    <w:abstractNumId w:val="12"/>
  </w:num>
  <w:num w:numId="11" w16cid:durableId="377172987">
    <w:abstractNumId w:val="4"/>
  </w:num>
  <w:num w:numId="12" w16cid:durableId="1765876049">
    <w:abstractNumId w:val="0"/>
  </w:num>
  <w:num w:numId="13" w16cid:durableId="1566407747">
    <w:abstractNumId w:val="6"/>
  </w:num>
  <w:num w:numId="14" w16cid:durableId="1494449603">
    <w:abstractNumId w:val="7"/>
  </w:num>
  <w:num w:numId="15" w16cid:durableId="65148766">
    <w:abstractNumId w:val="14"/>
  </w:num>
  <w:num w:numId="16" w16cid:durableId="960764551">
    <w:abstractNumId w:val="9"/>
  </w:num>
  <w:num w:numId="17" w16cid:durableId="1383477711">
    <w:abstractNumId w:val="26"/>
  </w:num>
  <w:num w:numId="18" w16cid:durableId="233392959">
    <w:abstractNumId w:val="10"/>
  </w:num>
  <w:num w:numId="19" w16cid:durableId="1982032252">
    <w:abstractNumId w:val="33"/>
  </w:num>
  <w:num w:numId="20" w16cid:durableId="225381831">
    <w:abstractNumId w:val="2"/>
  </w:num>
  <w:num w:numId="21" w16cid:durableId="1129472524">
    <w:abstractNumId w:val="8"/>
  </w:num>
  <w:num w:numId="22" w16cid:durableId="1124494927">
    <w:abstractNumId w:val="19"/>
  </w:num>
  <w:num w:numId="23" w16cid:durableId="285703440">
    <w:abstractNumId w:val="21"/>
  </w:num>
  <w:num w:numId="24" w16cid:durableId="883372859">
    <w:abstractNumId w:val="5"/>
  </w:num>
  <w:num w:numId="25" w16cid:durableId="234314849">
    <w:abstractNumId w:val="22"/>
  </w:num>
  <w:num w:numId="26" w16cid:durableId="1327052043">
    <w:abstractNumId w:val="27"/>
  </w:num>
  <w:num w:numId="27" w16cid:durableId="622198789">
    <w:abstractNumId w:val="24"/>
  </w:num>
  <w:num w:numId="28" w16cid:durableId="2014337683">
    <w:abstractNumId w:val="29"/>
  </w:num>
  <w:num w:numId="29" w16cid:durableId="197666122">
    <w:abstractNumId w:val="3"/>
  </w:num>
  <w:num w:numId="30" w16cid:durableId="1409228268">
    <w:abstractNumId w:val="32"/>
  </w:num>
  <w:num w:numId="31" w16cid:durableId="471681635">
    <w:abstractNumId w:val="16"/>
  </w:num>
  <w:num w:numId="32" w16cid:durableId="196897533">
    <w:abstractNumId w:val="18"/>
  </w:num>
  <w:num w:numId="33" w16cid:durableId="929121440">
    <w:abstractNumId w:val="20"/>
  </w:num>
  <w:num w:numId="34" w16cid:durableId="16919100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7D68"/>
    <w:rsid w:val="00232FC0"/>
    <w:rsid w:val="002C00C5"/>
    <w:rsid w:val="00E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420A3-0CC2-4739-84E1-8FF5DEC8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135</Words>
  <Characters>628</Characters>
  <Application>Microsoft Office Word</Application>
  <DocSecurity>4</DocSecurity>
  <Lines>125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14 mars 2008</vt:lpstr>
    </vt:vector>
  </TitlesOfParts>
  <Company>Riksdagen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2008-03-13T15:49:00Z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14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2008-03-14</vt:lpwstr>
  </property>
  <property fmtid="{D5CDD505-2E9C-101B-9397-08002B2CF9AE}" pid="5" name="DocumentYear">
    <vt:lpwstr>2007/08</vt:lpwstr>
  </property>
</Properties>
</file>