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574D4" w:rsidRDefault="006E04A4">
      <w:pPr>
        <w:pStyle w:val="Dokumentbeteckning"/>
      </w:pPr>
      <w:r w:rsidRPr="000574D4">
        <w:fldChar w:fldCharType="begin" w:fldLock="1"/>
      </w:r>
      <w:r w:rsidRPr="000574D4">
        <w:instrText xml:space="preserve"> DOCPROPERTY "DocumentYear" </w:instrText>
      </w:r>
      <w:r w:rsidRPr="000574D4">
        <w:fldChar w:fldCharType="separate"/>
      </w:r>
      <w:r w:rsidR="00322CC9" w:rsidRPr="000574D4">
        <w:t>2005/06</w:t>
      </w:r>
      <w:r w:rsidRPr="000574D4">
        <w:fldChar w:fldCharType="end"/>
      </w:r>
      <w:r w:rsidRPr="000574D4">
        <w:t>:</w:t>
      </w:r>
      <w:r w:rsidRPr="000574D4">
        <w:fldChar w:fldCharType="begin" w:fldLock="1"/>
      </w:r>
      <w:r w:rsidRPr="000574D4">
        <w:instrText xml:space="preserve"> DOCPROPERTY "DocumentNumber" </w:instrText>
      </w:r>
      <w:r w:rsidRPr="000574D4">
        <w:fldChar w:fldCharType="separate"/>
      </w:r>
      <w:r w:rsidR="00322CC9" w:rsidRPr="000574D4">
        <w:t>67</w:t>
      </w:r>
      <w:r w:rsidRPr="000574D4">
        <w:fldChar w:fldCharType="end"/>
      </w:r>
    </w:p>
    <w:p w:rsidR="006E04A4" w:rsidRPr="000574D4" w:rsidRDefault="006E04A4">
      <w:pPr>
        <w:pStyle w:val="Datum"/>
        <w:outlineLvl w:val="0"/>
      </w:pPr>
      <w:r w:rsidRPr="000574D4">
        <w:fldChar w:fldCharType="begin" w:fldLock="1"/>
      </w:r>
      <w:r w:rsidRPr="000574D4">
        <w:instrText xml:space="preserve"> DOCPROPERTY "DocumentDate" </w:instrText>
      </w:r>
      <w:r w:rsidRPr="000574D4">
        <w:fldChar w:fldCharType="separate"/>
      </w:r>
      <w:r w:rsidR="00322CC9" w:rsidRPr="000574D4">
        <w:t>Tisdagen den 7 februari 2006</w:t>
      </w:r>
      <w:r w:rsidRPr="000574D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5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574D4" w:rsidRDefault="006E04A4">
            <w:pPr>
              <w:pStyle w:val="Plenum"/>
              <w:tabs>
                <w:tab w:val="clear" w:pos="1418"/>
              </w:tabs>
            </w:pPr>
            <w:r w:rsidRPr="000574D4">
              <w:t>Kl.</w:t>
            </w:r>
          </w:p>
        </w:tc>
        <w:tc>
          <w:tcPr>
            <w:tcW w:w="851" w:type="dxa"/>
          </w:tcPr>
          <w:p w:rsidR="006E04A4" w:rsidRPr="000574D4" w:rsidRDefault="00237C8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574D4">
              <w:t>13.30</w:t>
            </w:r>
          </w:p>
        </w:tc>
        <w:tc>
          <w:tcPr>
            <w:tcW w:w="397" w:type="dxa"/>
          </w:tcPr>
          <w:p w:rsidR="006E04A4" w:rsidRPr="000574D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574D4" w:rsidRDefault="00237C85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0574D4">
              <w:t>Interpellationssvar</w:t>
            </w:r>
            <w:r w:rsidRPr="000574D4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0574D4" w:rsidRDefault="006E04A4">
      <w:pPr>
        <w:pStyle w:val="StreckLngt"/>
      </w:pPr>
      <w:r w:rsidRPr="000574D4">
        <w:tab/>
      </w:r>
    </w:p>
    <w:p w:rsidR="00D45AE3" w:rsidRPr="000574D4" w:rsidRDefault="00D45AE3" w:rsidP="00D45AE3">
      <w:pPr>
        <w:pStyle w:val="Blankrad"/>
      </w:pPr>
      <w:r w:rsidRPr="000574D4">
        <w:t>     </w:t>
      </w:r>
    </w:p>
    <w:p w:rsidR="00CF242C" w:rsidRPr="000574D4" w:rsidRDefault="00CF242C" w:rsidP="00CF242C">
      <w:pPr>
        <w:pStyle w:val="Blankrad"/>
      </w:pPr>
      <w:r w:rsidRPr="000574D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0574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574D4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0574D4" w:rsidRDefault="006E04A4">
            <w:pPr>
              <w:pStyle w:val="HuvudrubrikEnsam"/>
            </w:pPr>
            <w:r w:rsidRPr="000574D4">
              <w:t>Justering av pr</w:t>
            </w:r>
            <w:r w:rsidR="00D22A02" w:rsidRPr="000574D4">
              <w:t>o</w:t>
            </w:r>
            <w:r w:rsidRPr="000574D4">
              <w:t>tokoll</w:t>
            </w:r>
          </w:p>
        </w:tc>
        <w:tc>
          <w:tcPr>
            <w:tcW w:w="2481" w:type="dxa"/>
          </w:tcPr>
          <w:p w:rsidR="006E04A4" w:rsidRPr="000574D4" w:rsidRDefault="006E04A4" w:rsidP="00147F56">
            <w:pPr>
              <w:pStyle w:val="HuvudrubrikKolumn3"/>
            </w:pPr>
          </w:p>
        </w:tc>
      </w:tr>
      <w:tr w:rsidR="006E04A4" w:rsidRPr="000574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574D4" w:rsidRDefault="006E04A4">
            <w:r w:rsidRPr="000574D4">
              <w:t>1</w:t>
            </w:r>
          </w:p>
        </w:tc>
        <w:tc>
          <w:tcPr>
            <w:tcW w:w="6237" w:type="dxa"/>
          </w:tcPr>
          <w:p w:rsidR="006E04A4" w:rsidRPr="000574D4" w:rsidRDefault="006E04A4">
            <w:r w:rsidRPr="000574D4">
              <w:t>Protokolle</w:t>
            </w:r>
            <w:r w:rsidR="00794E1B" w:rsidRPr="000574D4">
              <w:t>n</w:t>
            </w:r>
            <w:r w:rsidRPr="000574D4">
              <w:t xml:space="preserve"> från sammanträde</w:t>
            </w:r>
            <w:r w:rsidR="00794E1B" w:rsidRPr="000574D4">
              <w:t>na tisdagen den 3</w:t>
            </w:r>
            <w:r w:rsidR="004C5139" w:rsidRPr="000574D4">
              <w:t>1 januari och onsdagen den 1 fe</w:t>
            </w:r>
            <w:r w:rsidR="00794E1B" w:rsidRPr="000574D4">
              <w:t>bruari</w:t>
            </w:r>
            <w:r w:rsidRPr="000574D4">
              <w:t xml:space="preserve"> </w:t>
            </w:r>
          </w:p>
        </w:tc>
        <w:tc>
          <w:tcPr>
            <w:tcW w:w="2481" w:type="dxa"/>
          </w:tcPr>
          <w:p w:rsidR="006E04A4" w:rsidRPr="000574D4" w:rsidRDefault="006E04A4">
            <w:pPr>
              <w:rPr>
                <w:spacing w:val="-4"/>
              </w:rPr>
            </w:pPr>
          </w:p>
        </w:tc>
      </w:tr>
    </w:tbl>
    <w:p w:rsidR="006E04A4" w:rsidRPr="000574D4" w:rsidRDefault="006E04A4">
      <w:pPr>
        <w:pStyle w:val="Blankrad"/>
      </w:pPr>
      <w:r w:rsidRPr="000574D4">
        <w:t>     </w:t>
      </w:r>
    </w:p>
    <w:p w:rsidR="006E04A4" w:rsidRPr="000574D4" w:rsidRDefault="006E04A4">
      <w:pPr>
        <w:pStyle w:val="Blankrad"/>
      </w:pPr>
      <w:r w:rsidRPr="000574D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40F8" w:rsidRPr="000574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40F8" w:rsidRPr="000574D4" w:rsidRDefault="004440F8" w:rsidP="004440F8">
            <w:pPr>
              <w:pStyle w:val="HuvudrubrikFlisteNr"/>
            </w:pPr>
          </w:p>
        </w:tc>
        <w:tc>
          <w:tcPr>
            <w:tcW w:w="6237" w:type="dxa"/>
          </w:tcPr>
          <w:p w:rsidR="004440F8" w:rsidRPr="000574D4" w:rsidRDefault="004440F8">
            <w:pPr>
              <w:pStyle w:val="HuvudrubrikEnsam"/>
            </w:pPr>
            <w:r w:rsidRPr="000574D4">
              <w:t>Meddelande om frågestund</w:t>
            </w:r>
          </w:p>
        </w:tc>
        <w:tc>
          <w:tcPr>
            <w:tcW w:w="2481" w:type="dxa"/>
          </w:tcPr>
          <w:p w:rsidR="004440F8" w:rsidRPr="000574D4" w:rsidRDefault="004440F8" w:rsidP="004440F8">
            <w:pPr>
              <w:pStyle w:val="HuvudrubrikKolumn3"/>
            </w:pPr>
          </w:p>
        </w:tc>
      </w:tr>
      <w:tr w:rsidR="004440F8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40F8" w:rsidRPr="000574D4" w:rsidRDefault="004440F8" w:rsidP="004440F8">
            <w:pPr>
              <w:pStyle w:val="Underrubrik"/>
            </w:pPr>
          </w:p>
        </w:tc>
        <w:tc>
          <w:tcPr>
            <w:tcW w:w="6237" w:type="dxa"/>
          </w:tcPr>
          <w:p w:rsidR="004440F8" w:rsidRPr="000574D4" w:rsidRDefault="00794E1B" w:rsidP="004440F8">
            <w:pPr>
              <w:pStyle w:val="Underrubrik"/>
            </w:pPr>
            <w:bookmarkStart w:id="1" w:name="TypUnderrubrik"/>
            <w:bookmarkEnd w:id="1"/>
            <w:r w:rsidRPr="000574D4">
              <w:t>Torsdagen den 9 februari kl. 14.00</w:t>
            </w:r>
          </w:p>
        </w:tc>
        <w:tc>
          <w:tcPr>
            <w:tcW w:w="2481" w:type="dxa"/>
          </w:tcPr>
          <w:p w:rsidR="004440F8" w:rsidRPr="000574D4" w:rsidRDefault="004440F8" w:rsidP="004440F8">
            <w:pPr>
              <w:pStyle w:val="Underrubrik"/>
              <w:rPr>
                <w:spacing w:val="-4"/>
              </w:rPr>
            </w:pPr>
          </w:p>
        </w:tc>
      </w:tr>
      <w:tr w:rsidR="004440F8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40F8" w:rsidRPr="000574D4" w:rsidRDefault="00237C85">
            <w:r w:rsidRPr="000574D4">
              <w:t>2</w:t>
            </w:r>
          </w:p>
        </w:tc>
        <w:tc>
          <w:tcPr>
            <w:tcW w:w="6237" w:type="dxa"/>
          </w:tcPr>
          <w:p w:rsidR="004440F8" w:rsidRPr="000574D4" w:rsidRDefault="00794E1B">
            <w:r w:rsidRPr="000574D4">
              <w:t xml:space="preserve">Frågor besvaras av finansminister Pär Nuder (s), jordbruksminister Ann-Christin Nykvist (s), statsrådet </w:t>
            </w:r>
            <w:r w:rsidRPr="000574D4">
              <w:br/>
              <w:t>Carin Jämtin (s), statsrådet Sven-Erik Österberg (s) och statsrådet Jens Orback (s)</w:t>
            </w:r>
          </w:p>
        </w:tc>
        <w:tc>
          <w:tcPr>
            <w:tcW w:w="2481" w:type="dxa"/>
          </w:tcPr>
          <w:p w:rsidR="004440F8" w:rsidRPr="000574D4" w:rsidRDefault="004440F8">
            <w:pPr>
              <w:rPr>
                <w:spacing w:val="-4"/>
              </w:rPr>
            </w:pPr>
          </w:p>
        </w:tc>
      </w:tr>
    </w:tbl>
    <w:p w:rsidR="00531801" w:rsidRPr="000574D4" w:rsidRDefault="004440F8">
      <w:pPr>
        <w:pStyle w:val="Blankrad"/>
      </w:pPr>
      <w:r w:rsidRPr="000574D4">
        <w:t>     </w:t>
      </w:r>
    </w:p>
    <w:p w:rsidR="00531801" w:rsidRPr="000574D4" w:rsidRDefault="00531801">
      <w:pPr>
        <w:pStyle w:val="Blankrad"/>
      </w:pPr>
      <w:r w:rsidRPr="000574D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7C85" w:rsidRPr="000574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7C85" w:rsidRPr="000574D4" w:rsidRDefault="00237C85" w:rsidP="00447E44">
            <w:pPr>
              <w:pStyle w:val="HuvudrubrikFlisteNr"/>
            </w:pPr>
          </w:p>
        </w:tc>
        <w:tc>
          <w:tcPr>
            <w:tcW w:w="6237" w:type="dxa"/>
          </w:tcPr>
          <w:p w:rsidR="00237C85" w:rsidRPr="000574D4" w:rsidRDefault="00237C85">
            <w:pPr>
              <w:pStyle w:val="HuvudrubrikEnsam"/>
            </w:pPr>
            <w:r w:rsidRPr="000574D4">
              <w:t>Anmälan om fördröjda svar på interpellationer</w:t>
            </w:r>
          </w:p>
        </w:tc>
        <w:tc>
          <w:tcPr>
            <w:tcW w:w="2481" w:type="dxa"/>
          </w:tcPr>
          <w:p w:rsidR="00237C85" w:rsidRPr="000574D4" w:rsidRDefault="00237C85" w:rsidP="00447E44">
            <w:pPr>
              <w:pStyle w:val="HuvudrubrikKolumn3"/>
            </w:pPr>
          </w:p>
        </w:tc>
      </w:tr>
      <w:tr w:rsidR="00237C85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C85" w:rsidRPr="000574D4" w:rsidRDefault="009B2914">
            <w:r w:rsidRPr="000574D4">
              <w:t>3</w:t>
            </w:r>
          </w:p>
        </w:tc>
        <w:tc>
          <w:tcPr>
            <w:tcW w:w="6237" w:type="dxa"/>
          </w:tcPr>
          <w:p w:rsidR="00237C85" w:rsidRPr="000574D4" w:rsidRDefault="00237C85">
            <w:r w:rsidRPr="000574D4">
              <w:t>2005/06:212 a</w:t>
            </w:r>
            <w:r w:rsidR="001E00BE" w:rsidRPr="000574D4">
              <w:t>v</w:t>
            </w:r>
            <w:r w:rsidRPr="000574D4">
              <w:t xml:space="preserve"> Chatrine Pålsson (kd)</w:t>
            </w:r>
          </w:p>
          <w:p w:rsidR="00237C85" w:rsidRPr="000574D4" w:rsidRDefault="00237C85">
            <w:r w:rsidRPr="000574D4">
              <w:t>Ojämlik vård för bröstcancersjuka kvinnor över 70 år</w:t>
            </w:r>
          </w:p>
        </w:tc>
        <w:tc>
          <w:tcPr>
            <w:tcW w:w="2481" w:type="dxa"/>
          </w:tcPr>
          <w:p w:rsidR="00237C85" w:rsidRPr="000574D4" w:rsidRDefault="00237C85">
            <w:pPr>
              <w:rPr>
                <w:spacing w:val="-4"/>
              </w:rPr>
            </w:pPr>
          </w:p>
        </w:tc>
      </w:tr>
      <w:tr w:rsidR="00237C85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C85" w:rsidRPr="000574D4" w:rsidRDefault="009B2914">
            <w:r w:rsidRPr="000574D4">
              <w:t>4</w:t>
            </w:r>
          </w:p>
        </w:tc>
        <w:tc>
          <w:tcPr>
            <w:tcW w:w="6237" w:type="dxa"/>
          </w:tcPr>
          <w:p w:rsidR="00237C85" w:rsidRPr="000574D4" w:rsidRDefault="00237C85">
            <w:r w:rsidRPr="000574D4">
              <w:t>2005/06:215 av Elina Linna (v)</w:t>
            </w:r>
          </w:p>
          <w:p w:rsidR="00237C85" w:rsidRPr="000574D4" w:rsidRDefault="00237C85">
            <w:r w:rsidRPr="000574D4">
              <w:t>Uranbrytning i Sverige</w:t>
            </w:r>
          </w:p>
        </w:tc>
        <w:tc>
          <w:tcPr>
            <w:tcW w:w="2481" w:type="dxa"/>
          </w:tcPr>
          <w:p w:rsidR="00237C85" w:rsidRPr="000574D4" w:rsidRDefault="00237C85">
            <w:pPr>
              <w:rPr>
                <w:spacing w:val="-4"/>
              </w:rPr>
            </w:pPr>
          </w:p>
        </w:tc>
      </w:tr>
      <w:tr w:rsidR="00237C85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C85" w:rsidRPr="000574D4" w:rsidRDefault="009B2914">
            <w:r w:rsidRPr="000574D4">
              <w:t>5</w:t>
            </w:r>
          </w:p>
        </w:tc>
        <w:tc>
          <w:tcPr>
            <w:tcW w:w="6237" w:type="dxa"/>
          </w:tcPr>
          <w:p w:rsidR="00237C85" w:rsidRPr="000574D4" w:rsidRDefault="00237C85">
            <w:r w:rsidRPr="000574D4">
              <w:t>2005/06:218 av Rigmor Stenmark (c)</w:t>
            </w:r>
          </w:p>
          <w:p w:rsidR="00237C85" w:rsidRPr="000574D4" w:rsidRDefault="00237C85">
            <w:r w:rsidRPr="000574D4">
              <w:t>Regeringens rovdjurspolitik</w:t>
            </w:r>
          </w:p>
        </w:tc>
        <w:tc>
          <w:tcPr>
            <w:tcW w:w="2481" w:type="dxa"/>
          </w:tcPr>
          <w:p w:rsidR="00237C85" w:rsidRPr="000574D4" w:rsidRDefault="00237C85">
            <w:pPr>
              <w:rPr>
                <w:spacing w:val="-4"/>
              </w:rPr>
            </w:pPr>
          </w:p>
        </w:tc>
      </w:tr>
      <w:tr w:rsidR="00237C85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C85" w:rsidRPr="000574D4" w:rsidRDefault="009B2914">
            <w:r w:rsidRPr="000574D4">
              <w:t>6</w:t>
            </w:r>
          </w:p>
        </w:tc>
        <w:tc>
          <w:tcPr>
            <w:tcW w:w="6237" w:type="dxa"/>
          </w:tcPr>
          <w:p w:rsidR="00237C85" w:rsidRPr="000574D4" w:rsidRDefault="00237C85">
            <w:r w:rsidRPr="000574D4">
              <w:t>2005/06:220 av Sven Gunnar Persson (kd)</w:t>
            </w:r>
          </w:p>
          <w:p w:rsidR="00237C85" w:rsidRPr="000574D4" w:rsidRDefault="00237C85">
            <w:r w:rsidRPr="000574D4">
              <w:t>Beredskapen i händelse av oljeolyckor</w:t>
            </w:r>
          </w:p>
        </w:tc>
        <w:tc>
          <w:tcPr>
            <w:tcW w:w="2481" w:type="dxa"/>
          </w:tcPr>
          <w:p w:rsidR="00237C85" w:rsidRPr="000574D4" w:rsidRDefault="00237C85">
            <w:pPr>
              <w:rPr>
                <w:spacing w:val="-4"/>
              </w:rPr>
            </w:pPr>
          </w:p>
        </w:tc>
      </w:tr>
      <w:tr w:rsidR="00237C85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C85" w:rsidRPr="000574D4" w:rsidRDefault="009B2914">
            <w:r w:rsidRPr="000574D4">
              <w:t>7</w:t>
            </w:r>
          </w:p>
        </w:tc>
        <w:tc>
          <w:tcPr>
            <w:tcW w:w="6237" w:type="dxa"/>
          </w:tcPr>
          <w:p w:rsidR="00237C85" w:rsidRPr="000574D4" w:rsidRDefault="00237C85">
            <w:r w:rsidRPr="000574D4">
              <w:t>2005/06:227 av Sverker Thorén (fp)</w:t>
            </w:r>
          </w:p>
          <w:p w:rsidR="00237C85" w:rsidRPr="000574D4" w:rsidRDefault="00237C85">
            <w:r w:rsidRPr="000574D4">
              <w:t>Beredskapen i händelse av oljeolyckor</w:t>
            </w:r>
          </w:p>
        </w:tc>
        <w:tc>
          <w:tcPr>
            <w:tcW w:w="2481" w:type="dxa"/>
          </w:tcPr>
          <w:p w:rsidR="00237C85" w:rsidRPr="000574D4" w:rsidRDefault="00237C85">
            <w:pPr>
              <w:rPr>
                <w:spacing w:val="-4"/>
              </w:rPr>
            </w:pPr>
          </w:p>
        </w:tc>
      </w:tr>
    </w:tbl>
    <w:p w:rsidR="00237C85" w:rsidRPr="000574D4" w:rsidRDefault="00237C85">
      <w:pPr>
        <w:pStyle w:val="Blankrad"/>
      </w:pPr>
      <w:r w:rsidRPr="000574D4">
        <w:t>     </w:t>
      </w:r>
    </w:p>
    <w:p w:rsidR="00237C85" w:rsidRPr="000574D4" w:rsidRDefault="00237C85">
      <w:pPr>
        <w:pStyle w:val="Blankrad"/>
      </w:pPr>
      <w:r w:rsidRPr="000574D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7C85" w:rsidRPr="000574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7C85" w:rsidRPr="000574D4" w:rsidRDefault="00237C85">
            <w:pPr>
              <w:pStyle w:val="HuvudrubrikFlisteNr"/>
            </w:pPr>
          </w:p>
        </w:tc>
        <w:tc>
          <w:tcPr>
            <w:tcW w:w="6237" w:type="dxa"/>
          </w:tcPr>
          <w:p w:rsidR="00237C85" w:rsidRPr="000574D4" w:rsidRDefault="00237C85">
            <w:pPr>
              <w:pStyle w:val="Huvudrubrik"/>
            </w:pPr>
            <w:r w:rsidRPr="000574D4">
              <w:t>Svar på interpellationer</w:t>
            </w:r>
          </w:p>
        </w:tc>
        <w:tc>
          <w:tcPr>
            <w:tcW w:w="2481" w:type="dxa"/>
          </w:tcPr>
          <w:p w:rsidR="00237C85" w:rsidRPr="000574D4" w:rsidRDefault="00237C85">
            <w:pPr>
              <w:pStyle w:val="HuvudrubrikKolumn3"/>
            </w:pPr>
          </w:p>
        </w:tc>
      </w:tr>
      <w:tr w:rsidR="00237C85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C85" w:rsidRPr="000574D4" w:rsidRDefault="00237C85" w:rsidP="00237C85">
            <w:pPr>
              <w:pStyle w:val="Besvaradav"/>
            </w:pPr>
          </w:p>
        </w:tc>
        <w:tc>
          <w:tcPr>
            <w:tcW w:w="6237" w:type="dxa"/>
          </w:tcPr>
          <w:p w:rsidR="00237C85" w:rsidRPr="000574D4" w:rsidRDefault="00237C85" w:rsidP="00237C85">
            <w:pPr>
              <w:pStyle w:val="Besvaradav"/>
            </w:pPr>
            <w:r w:rsidRPr="000574D4">
              <w:t>Statsrådet Ulrica Messing (s)</w:t>
            </w:r>
          </w:p>
        </w:tc>
        <w:tc>
          <w:tcPr>
            <w:tcW w:w="2481" w:type="dxa"/>
          </w:tcPr>
          <w:p w:rsidR="00237C85" w:rsidRPr="000574D4" w:rsidRDefault="00237C85" w:rsidP="00237C85">
            <w:pPr>
              <w:pStyle w:val="Besvaradav"/>
              <w:rPr>
                <w:spacing w:val="-4"/>
              </w:rPr>
            </w:pPr>
          </w:p>
        </w:tc>
      </w:tr>
      <w:tr w:rsidR="00237C85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C85" w:rsidRPr="000574D4" w:rsidRDefault="009B2914" w:rsidP="00237C85">
            <w:r w:rsidRPr="000574D4">
              <w:t>8</w:t>
            </w:r>
          </w:p>
        </w:tc>
        <w:tc>
          <w:tcPr>
            <w:tcW w:w="6237" w:type="dxa"/>
          </w:tcPr>
          <w:p w:rsidR="00237C85" w:rsidRPr="000574D4" w:rsidRDefault="00237C85" w:rsidP="00237C85">
            <w:r w:rsidRPr="000574D4">
              <w:t>2005/06:209 av Jörgen Johansson (c)</w:t>
            </w:r>
          </w:p>
          <w:p w:rsidR="00237C85" w:rsidRPr="000574D4" w:rsidRDefault="00237C85" w:rsidP="00237C85">
            <w:r w:rsidRPr="000574D4">
              <w:t>Industrisatsning i Arboga</w:t>
            </w:r>
          </w:p>
        </w:tc>
        <w:tc>
          <w:tcPr>
            <w:tcW w:w="2481" w:type="dxa"/>
          </w:tcPr>
          <w:p w:rsidR="00237C85" w:rsidRPr="000574D4" w:rsidRDefault="00237C85" w:rsidP="00237C85">
            <w:pPr>
              <w:rPr>
                <w:spacing w:val="-4"/>
              </w:rPr>
            </w:pPr>
          </w:p>
        </w:tc>
      </w:tr>
      <w:tr w:rsidR="00237C85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C85" w:rsidRPr="000574D4" w:rsidRDefault="009B2914" w:rsidP="00237C85">
            <w:r w:rsidRPr="000574D4">
              <w:t>9</w:t>
            </w:r>
          </w:p>
        </w:tc>
        <w:tc>
          <w:tcPr>
            <w:tcW w:w="6237" w:type="dxa"/>
          </w:tcPr>
          <w:p w:rsidR="00237C85" w:rsidRPr="000574D4" w:rsidRDefault="00237C85" w:rsidP="00237C85">
            <w:r w:rsidRPr="000574D4">
              <w:t>2005/06:231 av Sverker Thorén (fp)</w:t>
            </w:r>
          </w:p>
          <w:p w:rsidR="00237C85" w:rsidRPr="000574D4" w:rsidRDefault="00237C85" w:rsidP="00237C85">
            <w:r w:rsidRPr="000574D4">
              <w:t>Beredskap vid oljeolyckor</w:t>
            </w:r>
          </w:p>
        </w:tc>
        <w:tc>
          <w:tcPr>
            <w:tcW w:w="2481" w:type="dxa"/>
          </w:tcPr>
          <w:p w:rsidR="00237C85" w:rsidRPr="000574D4" w:rsidRDefault="00237C85" w:rsidP="00237C85">
            <w:pPr>
              <w:rPr>
                <w:spacing w:val="-4"/>
              </w:rPr>
            </w:pPr>
          </w:p>
        </w:tc>
      </w:tr>
      <w:tr w:rsidR="00237C85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C85" w:rsidRPr="000574D4" w:rsidRDefault="00237C85" w:rsidP="00237C85">
            <w:pPr>
              <w:pStyle w:val="Besvaradav"/>
            </w:pPr>
          </w:p>
        </w:tc>
        <w:tc>
          <w:tcPr>
            <w:tcW w:w="6237" w:type="dxa"/>
          </w:tcPr>
          <w:p w:rsidR="00237C85" w:rsidRPr="000574D4" w:rsidRDefault="00237C85" w:rsidP="00237C85">
            <w:pPr>
              <w:pStyle w:val="Besvaradav"/>
            </w:pPr>
            <w:r w:rsidRPr="000574D4">
              <w:t>Jordbruksminister Ann-Christin Nykvist (s)</w:t>
            </w:r>
          </w:p>
        </w:tc>
        <w:tc>
          <w:tcPr>
            <w:tcW w:w="2481" w:type="dxa"/>
          </w:tcPr>
          <w:p w:rsidR="00237C85" w:rsidRPr="000574D4" w:rsidRDefault="00237C85" w:rsidP="00237C85">
            <w:pPr>
              <w:pStyle w:val="Besvaradav"/>
              <w:rPr>
                <w:spacing w:val="-4"/>
              </w:rPr>
            </w:pPr>
          </w:p>
        </w:tc>
      </w:tr>
      <w:tr w:rsidR="00237C85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C85" w:rsidRPr="000574D4" w:rsidRDefault="009B2914" w:rsidP="00237C85">
            <w:r w:rsidRPr="000574D4">
              <w:t>10</w:t>
            </w:r>
          </w:p>
        </w:tc>
        <w:tc>
          <w:tcPr>
            <w:tcW w:w="6237" w:type="dxa"/>
          </w:tcPr>
          <w:p w:rsidR="00237C85" w:rsidRPr="000574D4" w:rsidRDefault="00237C85" w:rsidP="00237C85">
            <w:r w:rsidRPr="000574D4">
              <w:t>2005/06:218 av Rigmor Stenmark (c)</w:t>
            </w:r>
          </w:p>
          <w:p w:rsidR="00237C85" w:rsidRPr="000574D4" w:rsidRDefault="00237C85" w:rsidP="00237C85">
            <w:r w:rsidRPr="000574D4">
              <w:t>Regeringens rovdjurspolitik</w:t>
            </w:r>
          </w:p>
        </w:tc>
        <w:tc>
          <w:tcPr>
            <w:tcW w:w="2481" w:type="dxa"/>
          </w:tcPr>
          <w:p w:rsidR="00237C85" w:rsidRPr="000574D4" w:rsidRDefault="00237C85" w:rsidP="00237C85">
            <w:pPr>
              <w:rPr>
                <w:spacing w:val="-4"/>
              </w:rPr>
            </w:pPr>
          </w:p>
        </w:tc>
      </w:tr>
      <w:tr w:rsidR="00237C85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C85" w:rsidRPr="000574D4" w:rsidRDefault="00237C85" w:rsidP="00237C85">
            <w:pPr>
              <w:pStyle w:val="Besvaradav"/>
            </w:pPr>
          </w:p>
        </w:tc>
        <w:tc>
          <w:tcPr>
            <w:tcW w:w="6237" w:type="dxa"/>
          </w:tcPr>
          <w:p w:rsidR="00237C85" w:rsidRPr="000574D4" w:rsidRDefault="00237C85" w:rsidP="00237C85">
            <w:pPr>
              <w:pStyle w:val="Besvaradav"/>
            </w:pPr>
            <w:r w:rsidRPr="000574D4">
              <w:t>Statsrådet Jens Orback (s)</w:t>
            </w:r>
          </w:p>
        </w:tc>
        <w:tc>
          <w:tcPr>
            <w:tcW w:w="2481" w:type="dxa"/>
          </w:tcPr>
          <w:p w:rsidR="00237C85" w:rsidRPr="000574D4" w:rsidRDefault="00237C85" w:rsidP="00237C85">
            <w:pPr>
              <w:pStyle w:val="Besvaradav"/>
              <w:rPr>
                <w:spacing w:val="-4"/>
              </w:rPr>
            </w:pPr>
          </w:p>
        </w:tc>
      </w:tr>
      <w:tr w:rsidR="00237C85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C85" w:rsidRPr="000574D4" w:rsidRDefault="009B2914" w:rsidP="00237C85">
            <w:r w:rsidRPr="000574D4">
              <w:t>11</w:t>
            </w:r>
          </w:p>
        </w:tc>
        <w:tc>
          <w:tcPr>
            <w:tcW w:w="6237" w:type="dxa"/>
          </w:tcPr>
          <w:p w:rsidR="00237C85" w:rsidRPr="000574D4" w:rsidRDefault="00237C85" w:rsidP="00237C85">
            <w:r w:rsidRPr="000574D4">
              <w:t>2005/06:219 av Maria Hassan (s)</w:t>
            </w:r>
          </w:p>
          <w:p w:rsidR="00237C85" w:rsidRPr="000574D4" w:rsidRDefault="00237C85" w:rsidP="00237C85">
            <w:r w:rsidRPr="000574D4">
              <w:t>Behovet av ett ökat antal flyktingplatser</w:t>
            </w:r>
          </w:p>
        </w:tc>
        <w:tc>
          <w:tcPr>
            <w:tcW w:w="2481" w:type="dxa"/>
          </w:tcPr>
          <w:p w:rsidR="00237C85" w:rsidRPr="000574D4" w:rsidRDefault="00237C85" w:rsidP="00237C85">
            <w:pPr>
              <w:rPr>
                <w:spacing w:val="-4"/>
              </w:rPr>
            </w:pPr>
          </w:p>
        </w:tc>
      </w:tr>
      <w:tr w:rsidR="00237C85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C85" w:rsidRPr="000574D4" w:rsidRDefault="00237C85" w:rsidP="00237C85">
            <w:pPr>
              <w:pStyle w:val="Besvaradav"/>
            </w:pPr>
          </w:p>
        </w:tc>
        <w:tc>
          <w:tcPr>
            <w:tcW w:w="6237" w:type="dxa"/>
          </w:tcPr>
          <w:p w:rsidR="00237C85" w:rsidRPr="000574D4" w:rsidRDefault="00237C85" w:rsidP="00237C85">
            <w:pPr>
              <w:pStyle w:val="Besvaradav"/>
            </w:pPr>
            <w:r w:rsidRPr="000574D4">
              <w:t>Socialminister Berit Andnor (s)</w:t>
            </w:r>
          </w:p>
        </w:tc>
        <w:tc>
          <w:tcPr>
            <w:tcW w:w="2481" w:type="dxa"/>
          </w:tcPr>
          <w:p w:rsidR="00237C85" w:rsidRPr="000574D4" w:rsidRDefault="00237C85" w:rsidP="00237C85">
            <w:pPr>
              <w:pStyle w:val="Besvaradav"/>
              <w:rPr>
                <w:spacing w:val="-4"/>
              </w:rPr>
            </w:pPr>
          </w:p>
        </w:tc>
      </w:tr>
      <w:tr w:rsidR="00237C85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C85" w:rsidRPr="000574D4" w:rsidRDefault="009B2914" w:rsidP="00237C85">
            <w:r w:rsidRPr="000574D4">
              <w:t>12</w:t>
            </w:r>
          </w:p>
        </w:tc>
        <w:tc>
          <w:tcPr>
            <w:tcW w:w="6237" w:type="dxa"/>
          </w:tcPr>
          <w:p w:rsidR="00237C85" w:rsidRPr="000574D4" w:rsidRDefault="00237C85" w:rsidP="00237C85">
            <w:r w:rsidRPr="000574D4">
              <w:t>2005/06:200 av Per Westerberg (m)</w:t>
            </w:r>
          </w:p>
          <w:p w:rsidR="00237C85" w:rsidRPr="000574D4" w:rsidRDefault="00237C85" w:rsidP="00237C85">
            <w:r w:rsidRPr="000574D4">
              <w:t>Kostnadsutjämningen för stöd och service till funktionshindrade</w:t>
            </w:r>
          </w:p>
        </w:tc>
        <w:tc>
          <w:tcPr>
            <w:tcW w:w="2481" w:type="dxa"/>
          </w:tcPr>
          <w:p w:rsidR="00237C85" w:rsidRPr="000574D4" w:rsidRDefault="00237C85" w:rsidP="00237C85">
            <w:pPr>
              <w:rPr>
                <w:spacing w:val="-4"/>
              </w:rPr>
            </w:pPr>
          </w:p>
        </w:tc>
      </w:tr>
      <w:tr w:rsidR="00237C85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C85" w:rsidRPr="000574D4" w:rsidRDefault="009B2914" w:rsidP="00237C85">
            <w:r w:rsidRPr="000574D4">
              <w:t>13</w:t>
            </w:r>
          </w:p>
        </w:tc>
        <w:tc>
          <w:tcPr>
            <w:tcW w:w="6237" w:type="dxa"/>
          </w:tcPr>
          <w:p w:rsidR="00237C85" w:rsidRPr="000574D4" w:rsidRDefault="00237C85" w:rsidP="00237C85">
            <w:r w:rsidRPr="000574D4">
              <w:t>2005/06:217 av Marietta de Pourbaix-Lundin (m)</w:t>
            </w:r>
          </w:p>
          <w:p w:rsidR="00237C85" w:rsidRPr="000574D4" w:rsidRDefault="00237C85" w:rsidP="00237C85">
            <w:r w:rsidRPr="000574D4">
              <w:t>Ledarhundar till synskadade</w:t>
            </w:r>
          </w:p>
        </w:tc>
        <w:tc>
          <w:tcPr>
            <w:tcW w:w="2481" w:type="dxa"/>
          </w:tcPr>
          <w:p w:rsidR="00237C85" w:rsidRPr="000574D4" w:rsidRDefault="00237C85" w:rsidP="00237C85">
            <w:pPr>
              <w:rPr>
                <w:spacing w:val="-4"/>
              </w:rPr>
            </w:pPr>
          </w:p>
        </w:tc>
      </w:tr>
    </w:tbl>
    <w:p w:rsidR="00237C85" w:rsidRPr="000574D4" w:rsidRDefault="00237C85">
      <w:pPr>
        <w:pStyle w:val="Blankrad"/>
      </w:pPr>
      <w:r w:rsidRPr="000574D4">
        <w:t>     </w:t>
      </w:r>
    </w:p>
    <w:p w:rsidR="00237C85" w:rsidRPr="000574D4" w:rsidRDefault="00237C85">
      <w:pPr>
        <w:pStyle w:val="Blankrad"/>
      </w:pPr>
      <w:r w:rsidRPr="000574D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7C85" w:rsidRPr="000574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7C85" w:rsidRPr="000574D4" w:rsidRDefault="00237C85">
            <w:pPr>
              <w:pStyle w:val="HuvudrubrikFlisteNr"/>
            </w:pPr>
          </w:p>
        </w:tc>
        <w:tc>
          <w:tcPr>
            <w:tcW w:w="6237" w:type="dxa"/>
          </w:tcPr>
          <w:p w:rsidR="00237C85" w:rsidRPr="000574D4" w:rsidRDefault="00237C85">
            <w:pPr>
              <w:pStyle w:val="Huvudrubrik"/>
            </w:pPr>
            <w:r w:rsidRPr="000574D4">
              <w:t>Ärenden för hänvisning till utskott</w:t>
            </w:r>
          </w:p>
        </w:tc>
        <w:tc>
          <w:tcPr>
            <w:tcW w:w="2481" w:type="dxa"/>
          </w:tcPr>
          <w:p w:rsidR="00237C85" w:rsidRPr="000574D4" w:rsidRDefault="00237C85">
            <w:pPr>
              <w:pStyle w:val="HuvudrubrikKolumn3"/>
            </w:pPr>
            <w:r w:rsidRPr="000574D4">
              <w:t>Förslag</w:t>
            </w:r>
          </w:p>
        </w:tc>
      </w:tr>
      <w:tr w:rsidR="00237C85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C85" w:rsidRPr="000574D4" w:rsidRDefault="00237C85" w:rsidP="00237C85">
            <w:pPr>
              <w:pStyle w:val="renderubrik"/>
            </w:pPr>
          </w:p>
        </w:tc>
        <w:tc>
          <w:tcPr>
            <w:tcW w:w="6237" w:type="dxa"/>
          </w:tcPr>
          <w:p w:rsidR="00237C85" w:rsidRPr="000574D4" w:rsidRDefault="00237C85" w:rsidP="00237C85">
            <w:pPr>
              <w:pStyle w:val="renderubrik"/>
            </w:pPr>
            <w:r w:rsidRPr="000574D4">
              <w:t>Proposition</w:t>
            </w:r>
          </w:p>
        </w:tc>
        <w:tc>
          <w:tcPr>
            <w:tcW w:w="2481" w:type="dxa"/>
          </w:tcPr>
          <w:p w:rsidR="00237C85" w:rsidRPr="000574D4" w:rsidRDefault="00237C85" w:rsidP="00237C85">
            <w:pPr>
              <w:pStyle w:val="renderubrik"/>
              <w:rPr>
                <w:spacing w:val="-4"/>
              </w:rPr>
            </w:pPr>
          </w:p>
        </w:tc>
      </w:tr>
      <w:tr w:rsidR="00237C85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C85" w:rsidRPr="000574D4" w:rsidRDefault="009B2914" w:rsidP="00237C85">
            <w:r w:rsidRPr="000574D4">
              <w:t>14</w:t>
            </w:r>
          </w:p>
        </w:tc>
        <w:tc>
          <w:tcPr>
            <w:tcW w:w="6237" w:type="dxa"/>
          </w:tcPr>
          <w:p w:rsidR="00237C85" w:rsidRPr="000574D4" w:rsidRDefault="00237C85" w:rsidP="00237C85">
            <w:r w:rsidRPr="000574D4">
              <w:t>2005/06:71 Partnerskaps- och samarbetsavtal mellan Europeiska gemenskaperna och deras medlemsstater och Tadzjikistan</w:t>
            </w:r>
          </w:p>
        </w:tc>
        <w:tc>
          <w:tcPr>
            <w:tcW w:w="2481" w:type="dxa"/>
          </w:tcPr>
          <w:p w:rsidR="00237C85" w:rsidRPr="000574D4" w:rsidRDefault="00237C85" w:rsidP="00237C85">
            <w:pPr>
              <w:rPr>
                <w:spacing w:val="-4"/>
              </w:rPr>
            </w:pPr>
            <w:r w:rsidRPr="000574D4">
              <w:rPr>
                <w:spacing w:val="-4"/>
              </w:rPr>
              <w:t>UU</w:t>
            </w:r>
          </w:p>
        </w:tc>
      </w:tr>
      <w:tr w:rsidR="00237C85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C85" w:rsidRPr="000574D4" w:rsidRDefault="00237C85" w:rsidP="00237C85">
            <w:pPr>
              <w:pStyle w:val="renderubrik"/>
            </w:pPr>
          </w:p>
        </w:tc>
        <w:tc>
          <w:tcPr>
            <w:tcW w:w="6237" w:type="dxa"/>
          </w:tcPr>
          <w:p w:rsidR="00237C85" w:rsidRPr="000574D4" w:rsidRDefault="00237C85" w:rsidP="00237C85">
            <w:pPr>
              <w:pStyle w:val="renderubrik"/>
            </w:pPr>
            <w:r w:rsidRPr="000574D4">
              <w:t>Skrivelse</w:t>
            </w:r>
          </w:p>
        </w:tc>
        <w:tc>
          <w:tcPr>
            <w:tcW w:w="2481" w:type="dxa"/>
          </w:tcPr>
          <w:p w:rsidR="00237C85" w:rsidRPr="000574D4" w:rsidRDefault="00237C85" w:rsidP="00237C85">
            <w:pPr>
              <w:pStyle w:val="renderubrik"/>
              <w:rPr>
                <w:spacing w:val="-4"/>
              </w:rPr>
            </w:pPr>
          </w:p>
        </w:tc>
      </w:tr>
      <w:tr w:rsidR="00237C85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C85" w:rsidRPr="000574D4" w:rsidRDefault="009B2914" w:rsidP="00237C85">
            <w:r w:rsidRPr="000574D4">
              <w:t>15</w:t>
            </w:r>
          </w:p>
        </w:tc>
        <w:tc>
          <w:tcPr>
            <w:tcW w:w="6237" w:type="dxa"/>
          </w:tcPr>
          <w:p w:rsidR="00237C85" w:rsidRPr="000574D4" w:rsidRDefault="00237C85" w:rsidP="00237C85">
            <w:r w:rsidRPr="000574D4">
              <w:t>2005/06:91 Anställningsvillkor i bemanningsföretag</w:t>
            </w:r>
          </w:p>
        </w:tc>
        <w:tc>
          <w:tcPr>
            <w:tcW w:w="2481" w:type="dxa"/>
          </w:tcPr>
          <w:p w:rsidR="00237C85" w:rsidRPr="000574D4" w:rsidRDefault="00237C85" w:rsidP="00237C85">
            <w:pPr>
              <w:rPr>
                <w:spacing w:val="-4"/>
              </w:rPr>
            </w:pPr>
            <w:r w:rsidRPr="000574D4">
              <w:rPr>
                <w:spacing w:val="-4"/>
              </w:rPr>
              <w:t>AU</w:t>
            </w:r>
          </w:p>
        </w:tc>
      </w:tr>
    </w:tbl>
    <w:p w:rsidR="00237C85" w:rsidRPr="000574D4" w:rsidRDefault="00237C85">
      <w:pPr>
        <w:pStyle w:val="Blankrad"/>
      </w:pPr>
      <w:r w:rsidRPr="000574D4">
        <w:t>     </w:t>
      </w:r>
    </w:p>
    <w:p w:rsidR="00237C85" w:rsidRPr="000574D4" w:rsidRDefault="00237C85">
      <w:pPr>
        <w:pStyle w:val="Blankrad"/>
      </w:pPr>
      <w:r w:rsidRPr="000574D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7C85" w:rsidRPr="000574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7C85" w:rsidRPr="000574D4" w:rsidRDefault="00237C85">
            <w:pPr>
              <w:pStyle w:val="HuvudrubrikFlisteNr"/>
            </w:pPr>
          </w:p>
        </w:tc>
        <w:tc>
          <w:tcPr>
            <w:tcW w:w="6237" w:type="dxa"/>
          </w:tcPr>
          <w:p w:rsidR="00237C85" w:rsidRPr="000574D4" w:rsidRDefault="00237C85">
            <w:pPr>
              <w:pStyle w:val="Huvudrubrik"/>
            </w:pPr>
            <w:bookmarkStart w:id="2" w:name="TypRubrik"/>
            <w:bookmarkEnd w:id="2"/>
            <w:r w:rsidRPr="000574D4">
              <w:t>Ärende</w:t>
            </w:r>
            <w:r w:rsidR="00322CC9" w:rsidRPr="000574D4">
              <w:t>n</w:t>
            </w:r>
            <w:r w:rsidRPr="000574D4">
              <w:t xml:space="preserve"> för bordläggning</w:t>
            </w:r>
          </w:p>
        </w:tc>
        <w:tc>
          <w:tcPr>
            <w:tcW w:w="2481" w:type="dxa"/>
          </w:tcPr>
          <w:p w:rsidR="00237C85" w:rsidRPr="000574D4" w:rsidRDefault="00237C85">
            <w:pPr>
              <w:pStyle w:val="HuvudrubrikKolumn3"/>
            </w:pPr>
            <w:r w:rsidRPr="000574D4">
              <w:t>Reservationer</w:t>
            </w:r>
          </w:p>
        </w:tc>
      </w:tr>
      <w:tr w:rsidR="00237C85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C85" w:rsidRPr="000574D4" w:rsidRDefault="00237C85" w:rsidP="00237C85">
            <w:pPr>
              <w:pStyle w:val="renderubrik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237C85" w:rsidRPr="000574D4" w:rsidRDefault="00237C85" w:rsidP="00237C85">
            <w:pPr>
              <w:pStyle w:val="renderubrik"/>
            </w:pPr>
            <w:r w:rsidRPr="000574D4">
              <w:t>Socialutskottets betänkande</w:t>
            </w:r>
          </w:p>
        </w:tc>
        <w:tc>
          <w:tcPr>
            <w:tcW w:w="2481" w:type="dxa"/>
          </w:tcPr>
          <w:p w:rsidR="00237C85" w:rsidRPr="000574D4" w:rsidRDefault="00237C85" w:rsidP="00237C85">
            <w:pPr>
              <w:pStyle w:val="renderubrik"/>
              <w:rPr>
                <w:spacing w:val="-4"/>
              </w:rPr>
            </w:pPr>
          </w:p>
        </w:tc>
      </w:tr>
      <w:tr w:rsidR="00237C85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C85" w:rsidRPr="000574D4" w:rsidRDefault="009B2914" w:rsidP="00237C85">
            <w:r w:rsidRPr="000574D4">
              <w:t>16</w:t>
            </w:r>
          </w:p>
        </w:tc>
        <w:tc>
          <w:tcPr>
            <w:tcW w:w="6237" w:type="dxa"/>
          </w:tcPr>
          <w:p w:rsidR="00237C85" w:rsidRPr="000574D4" w:rsidRDefault="00237C85" w:rsidP="00237C85">
            <w:r w:rsidRPr="000574D4">
              <w:t>2005/06:SoU10 Legitimation och skyddad yrkestitel</w:t>
            </w:r>
          </w:p>
        </w:tc>
        <w:tc>
          <w:tcPr>
            <w:tcW w:w="2481" w:type="dxa"/>
          </w:tcPr>
          <w:p w:rsidR="00237C85" w:rsidRPr="000574D4" w:rsidRDefault="00237C85" w:rsidP="00237C85">
            <w:pPr>
              <w:rPr>
                <w:spacing w:val="-4"/>
              </w:rPr>
            </w:pPr>
            <w:r w:rsidRPr="000574D4">
              <w:rPr>
                <w:spacing w:val="-4"/>
              </w:rPr>
              <w:t>4 res. (m,fp,kd,v,c)</w:t>
            </w:r>
          </w:p>
        </w:tc>
      </w:tr>
      <w:tr w:rsidR="00237C85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C85" w:rsidRPr="000574D4" w:rsidRDefault="00237C85" w:rsidP="00237C85">
            <w:pPr>
              <w:pStyle w:val="renderubrik"/>
            </w:pPr>
          </w:p>
        </w:tc>
        <w:tc>
          <w:tcPr>
            <w:tcW w:w="6237" w:type="dxa"/>
          </w:tcPr>
          <w:p w:rsidR="00237C85" w:rsidRPr="000574D4" w:rsidRDefault="00237C85" w:rsidP="00237C85">
            <w:pPr>
              <w:pStyle w:val="renderubrik"/>
            </w:pPr>
            <w:r w:rsidRPr="000574D4">
              <w:t>Utbildningsutskottets betänkanden</w:t>
            </w:r>
          </w:p>
        </w:tc>
        <w:tc>
          <w:tcPr>
            <w:tcW w:w="2481" w:type="dxa"/>
          </w:tcPr>
          <w:p w:rsidR="00237C85" w:rsidRPr="000574D4" w:rsidRDefault="00237C85" w:rsidP="00237C85">
            <w:pPr>
              <w:pStyle w:val="renderubrik"/>
              <w:rPr>
                <w:spacing w:val="-4"/>
              </w:rPr>
            </w:pPr>
          </w:p>
        </w:tc>
      </w:tr>
      <w:tr w:rsidR="00237C85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C85" w:rsidRPr="000574D4" w:rsidRDefault="009B2914" w:rsidP="00237C85">
            <w:r w:rsidRPr="000574D4">
              <w:t>17</w:t>
            </w:r>
          </w:p>
        </w:tc>
        <w:tc>
          <w:tcPr>
            <w:tcW w:w="6237" w:type="dxa"/>
          </w:tcPr>
          <w:p w:rsidR="00237C85" w:rsidRPr="000574D4" w:rsidRDefault="00237C85" w:rsidP="00237C85">
            <w:r w:rsidRPr="000574D4">
              <w:t>2005/06:UbU4 Trygghet, respekt och ansvar - om förbud mot diskriminering och annan kränkande behandling av barn och elever</w:t>
            </w:r>
          </w:p>
        </w:tc>
        <w:tc>
          <w:tcPr>
            <w:tcW w:w="2481" w:type="dxa"/>
          </w:tcPr>
          <w:p w:rsidR="00237C85" w:rsidRPr="000574D4" w:rsidRDefault="00237C85" w:rsidP="00237C85">
            <w:pPr>
              <w:rPr>
                <w:spacing w:val="-4"/>
              </w:rPr>
            </w:pPr>
            <w:r w:rsidRPr="000574D4">
              <w:rPr>
                <w:spacing w:val="-4"/>
              </w:rPr>
              <w:t>53 res. (m,fp,kd,v,c)</w:t>
            </w:r>
          </w:p>
        </w:tc>
      </w:tr>
      <w:tr w:rsidR="00237C85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C85" w:rsidRPr="000574D4" w:rsidRDefault="009B2914" w:rsidP="00237C85">
            <w:r w:rsidRPr="000574D4">
              <w:t>18</w:t>
            </w:r>
          </w:p>
        </w:tc>
        <w:tc>
          <w:tcPr>
            <w:tcW w:w="6237" w:type="dxa"/>
          </w:tcPr>
          <w:p w:rsidR="00237C85" w:rsidRPr="000574D4" w:rsidRDefault="00237C85" w:rsidP="00237C85">
            <w:r w:rsidRPr="000574D4">
              <w:t>2005/06:UbU5 Studiestödsfrågor</w:t>
            </w:r>
          </w:p>
        </w:tc>
        <w:tc>
          <w:tcPr>
            <w:tcW w:w="2481" w:type="dxa"/>
          </w:tcPr>
          <w:p w:rsidR="00237C85" w:rsidRPr="000574D4" w:rsidRDefault="00237C85" w:rsidP="00237C85">
            <w:pPr>
              <w:rPr>
                <w:spacing w:val="-4"/>
              </w:rPr>
            </w:pPr>
            <w:r w:rsidRPr="000574D4">
              <w:rPr>
                <w:spacing w:val="-4"/>
              </w:rPr>
              <w:t>20 res. (m,fp,kd,v,c,mp)</w:t>
            </w:r>
          </w:p>
        </w:tc>
      </w:tr>
      <w:tr w:rsidR="00237C85" w:rsidRPr="00057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7C85" w:rsidRPr="000574D4" w:rsidRDefault="009B2914" w:rsidP="00237C85">
            <w:r w:rsidRPr="000574D4">
              <w:t>19</w:t>
            </w:r>
          </w:p>
        </w:tc>
        <w:tc>
          <w:tcPr>
            <w:tcW w:w="6237" w:type="dxa"/>
          </w:tcPr>
          <w:p w:rsidR="00237C85" w:rsidRPr="000574D4" w:rsidRDefault="00237C85" w:rsidP="00237C85">
            <w:r w:rsidRPr="000574D4">
              <w:t>2005/06:UbU7 Särskolan och specialskolan</w:t>
            </w:r>
          </w:p>
        </w:tc>
        <w:tc>
          <w:tcPr>
            <w:tcW w:w="2481" w:type="dxa"/>
          </w:tcPr>
          <w:p w:rsidR="00237C85" w:rsidRPr="000574D4" w:rsidRDefault="00237C85" w:rsidP="00237C85">
            <w:pPr>
              <w:rPr>
                <w:spacing w:val="-4"/>
              </w:rPr>
            </w:pPr>
            <w:r w:rsidRPr="000574D4">
              <w:rPr>
                <w:spacing w:val="-4"/>
              </w:rPr>
              <w:t>14 res. (m,fp,kd,c)</w:t>
            </w:r>
          </w:p>
        </w:tc>
      </w:tr>
    </w:tbl>
    <w:p w:rsidR="00531801" w:rsidRPr="000574D4" w:rsidRDefault="00237C85">
      <w:pPr>
        <w:pStyle w:val="Blankrad"/>
      </w:pPr>
      <w:r w:rsidRPr="000574D4">
        <w:t>     </w:t>
      </w:r>
    </w:p>
    <w:p w:rsidR="006E04A4" w:rsidRPr="000574D4" w:rsidRDefault="006E04A4">
      <w:pPr>
        <w:pStyle w:val="Blankrad"/>
      </w:pPr>
      <w:r w:rsidRPr="000574D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574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574D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574D4" w:rsidRDefault="006E04A4">
            <w:pPr>
              <w:pStyle w:val="StreckMitten"/>
            </w:pPr>
            <w:r w:rsidRPr="000574D4">
              <w:tab/>
            </w:r>
            <w:r w:rsidRPr="000574D4">
              <w:tab/>
            </w:r>
          </w:p>
        </w:tc>
      </w:tr>
    </w:tbl>
    <w:p w:rsidR="006E04A4" w:rsidRPr="000574D4" w:rsidRDefault="006E04A4"/>
    <w:sectPr w:rsidR="006E04A4" w:rsidRPr="000574D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0A9B" w:rsidRPr="000574D4" w:rsidRDefault="00FB0A9B">
      <w:r w:rsidRPr="000574D4">
        <w:separator/>
      </w:r>
    </w:p>
  </w:endnote>
  <w:endnote w:type="continuationSeparator" w:id="0">
    <w:p w:rsidR="00FB0A9B" w:rsidRPr="000574D4" w:rsidRDefault="00FB0A9B">
      <w:r w:rsidRPr="000574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0F8" w:rsidRPr="000574D4" w:rsidRDefault="004440F8">
    <w:pPr>
      <w:pStyle w:val="Sidhuvud"/>
      <w:jc w:val="center"/>
    </w:pPr>
    <w:r w:rsidRPr="000574D4">
      <w:fldChar w:fldCharType="begin" w:fldLock="1"/>
    </w:r>
    <w:r w:rsidRPr="000574D4">
      <w:instrText xml:space="preserve"> PAGE </w:instrText>
    </w:r>
    <w:r w:rsidRPr="000574D4">
      <w:fldChar w:fldCharType="separate"/>
    </w:r>
    <w:r w:rsidR="00322CC9" w:rsidRPr="000574D4">
      <w:t>2</w:t>
    </w:r>
    <w:r w:rsidRPr="000574D4">
      <w:fldChar w:fldCharType="end"/>
    </w:r>
    <w:r w:rsidRPr="000574D4">
      <w:t>(</w:t>
    </w:r>
    <w:r w:rsidRPr="000574D4">
      <w:fldChar w:fldCharType="begin" w:fldLock="1"/>
    </w:r>
    <w:r w:rsidRPr="000574D4">
      <w:instrText xml:space="preserve"> NUMPAGES </w:instrText>
    </w:r>
    <w:r w:rsidRPr="000574D4">
      <w:fldChar w:fldCharType="separate"/>
    </w:r>
    <w:r w:rsidR="00322CC9" w:rsidRPr="000574D4">
      <w:t>2</w:t>
    </w:r>
    <w:r w:rsidRPr="000574D4">
      <w:fldChar w:fldCharType="end"/>
    </w:r>
    <w:r w:rsidRPr="000574D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0F8" w:rsidRPr="000574D4" w:rsidRDefault="004440F8">
    <w:pPr>
      <w:pStyle w:val="Sidhuvud"/>
      <w:jc w:val="center"/>
    </w:pPr>
    <w:r w:rsidRPr="000574D4">
      <w:fldChar w:fldCharType="begin" w:fldLock="1"/>
    </w:r>
    <w:r w:rsidRPr="000574D4">
      <w:instrText xml:space="preserve"> PAGE </w:instrText>
    </w:r>
    <w:r w:rsidRPr="000574D4">
      <w:fldChar w:fldCharType="separate"/>
    </w:r>
    <w:r w:rsidR="002B2BFC" w:rsidRPr="000574D4">
      <w:t>1</w:t>
    </w:r>
    <w:r w:rsidRPr="000574D4">
      <w:fldChar w:fldCharType="end"/>
    </w:r>
    <w:r w:rsidRPr="000574D4">
      <w:t>(</w:t>
    </w:r>
    <w:r w:rsidRPr="000574D4">
      <w:fldChar w:fldCharType="begin" w:fldLock="1"/>
    </w:r>
    <w:r w:rsidRPr="000574D4">
      <w:instrText xml:space="preserve"> NUMPAGES </w:instrText>
    </w:r>
    <w:r w:rsidRPr="000574D4">
      <w:fldChar w:fldCharType="separate"/>
    </w:r>
    <w:r w:rsidR="00322CC9" w:rsidRPr="000574D4">
      <w:t>2</w:t>
    </w:r>
    <w:r w:rsidRPr="000574D4">
      <w:fldChar w:fldCharType="end"/>
    </w:r>
    <w:r w:rsidRPr="000574D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0A9B" w:rsidRPr="000574D4" w:rsidRDefault="00FB0A9B">
      <w:r w:rsidRPr="000574D4">
        <w:separator/>
      </w:r>
    </w:p>
  </w:footnote>
  <w:footnote w:type="continuationSeparator" w:id="0">
    <w:p w:rsidR="00FB0A9B" w:rsidRPr="000574D4" w:rsidRDefault="00FB0A9B">
      <w:r w:rsidRPr="000574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0F8" w:rsidRPr="000574D4" w:rsidRDefault="004440F8">
    <w:pPr>
      <w:pStyle w:val="Sidhuvud"/>
      <w:tabs>
        <w:tab w:val="clear" w:pos="4536"/>
      </w:tabs>
    </w:pPr>
    <w:r w:rsidRPr="000574D4">
      <w:fldChar w:fldCharType="begin" w:fldLock="1"/>
    </w:r>
    <w:r w:rsidRPr="000574D4">
      <w:instrText xml:space="preserve"> DOCPROPERTY "DocumentDate" </w:instrText>
    </w:r>
    <w:r w:rsidRPr="000574D4">
      <w:fldChar w:fldCharType="separate"/>
    </w:r>
    <w:r w:rsidR="00322CC9" w:rsidRPr="000574D4">
      <w:t>Tisdagen den 7 februari 2006</w:t>
    </w:r>
    <w:r w:rsidRPr="000574D4">
      <w:fldChar w:fldCharType="end"/>
    </w:r>
    <w:r w:rsidRPr="000574D4">
      <w:tab/>
    </w:r>
  </w:p>
  <w:p w:rsidR="004440F8" w:rsidRPr="000574D4" w:rsidRDefault="004440F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574D4">
      <w:rPr>
        <w:sz w:val="12"/>
      </w:rPr>
      <w:tab/>
    </w:r>
  </w:p>
  <w:p w:rsidR="004440F8" w:rsidRPr="000574D4" w:rsidRDefault="004440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0F8" w:rsidRPr="000574D4" w:rsidRDefault="000574D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574D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0F8" w:rsidRPr="000574D4" w:rsidRDefault="004440F8">
    <w:pPr>
      <w:pStyle w:val="Dokumentrubrik"/>
      <w:spacing w:after="360"/>
    </w:pPr>
    <w:r w:rsidRPr="000574D4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99069703">
    <w:abstractNumId w:val="4"/>
  </w:num>
  <w:num w:numId="2" w16cid:durableId="2036535367">
    <w:abstractNumId w:val="2"/>
  </w:num>
  <w:num w:numId="3" w16cid:durableId="455149531">
    <w:abstractNumId w:val="3"/>
  </w:num>
  <w:num w:numId="4" w16cid:durableId="429547411">
    <w:abstractNumId w:val="1"/>
  </w:num>
  <w:num w:numId="5" w16cid:durableId="127883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440F8"/>
    <w:rsid w:val="00013362"/>
    <w:rsid w:val="000574D4"/>
    <w:rsid w:val="00067D5D"/>
    <w:rsid w:val="00072B67"/>
    <w:rsid w:val="00075958"/>
    <w:rsid w:val="000E30A0"/>
    <w:rsid w:val="001307EA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1E00BE"/>
    <w:rsid w:val="00211667"/>
    <w:rsid w:val="00215146"/>
    <w:rsid w:val="00221471"/>
    <w:rsid w:val="00223EF7"/>
    <w:rsid w:val="00237C85"/>
    <w:rsid w:val="002760B5"/>
    <w:rsid w:val="002826A6"/>
    <w:rsid w:val="002910AF"/>
    <w:rsid w:val="002A09ED"/>
    <w:rsid w:val="002B2BFC"/>
    <w:rsid w:val="002C244C"/>
    <w:rsid w:val="002C7EA1"/>
    <w:rsid w:val="002E546B"/>
    <w:rsid w:val="002F0C89"/>
    <w:rsid w:val="002F7486"/>
    <w:rsid w:val="00305353"/>
    <w:rsid w:val="0032182C"/>
    <w:rsid w:val="00321CA3"/>
    <w:rsid w:val="00322CC9"/>
    <w:rsid w:val="0034141E"/>
    <w:rsid w:val="003511C0"/>
    <w:rsid w:val="003652CF"/>
    <w:rsid w:val="00377B34"/>
    <w:rsid w:val="003C7487"/>
    <w:rsid w:val="003C7EDD"/>
    <w:rsid w:val="004100C9"/>
    <w:rsid w:val="004440F8"/>
    <w:rsid w:val="00447E44"/>
    <w:rsid w:val="0045348A"/>
    <w:rsid w:val="00481275"/>
    <w:rsid w:val="004C1FA3"/>
    <w:rsid w:val="004C4932"/>
    <w:rsid w:val="004C5139"/>
    <w:rsid w:val="004E5AC8"/>
    <w:rsid w:val="004F173D"/>
    <w:rsid w:val="004F60B1"/>
    <w:rsid w:val="00510E80"/>
    <w:rsid w:val="00531801"/>
    <w:rsid w:val="00585ED4"/>
    <w:rsid w:val="00594D74"/>
    <w:rsid w:val="005A4129"/>
    <w:rsid w:val="005B70D8"/>
    <w:rsid w:val="005C7F3D"/>
    <w:rsid w:val="005D5DA3"/>
    <w:rsid w:val="0061541F"/>
    <w:rsid w:val="006417AD"/>
    <w:rsid w:val="00645051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0771"/>
    <w:rsid w:val="0074546A"/>
    <w:rsid w:val="00745B90"/>
    <w:rsid w:val="0075111F"/>
    <w:rsid w:val="007526CB"/>
    <w:rsid w:val="007532ED"/>
    <w:rsid w:val="0078127D"/>
    <w:rsid w:val="00794E1B"/>
    <w:rsid w:val="007A090E"/>
    <w:rsid w:val="007B01A2"/>
    <w:rsid w:val="007C0AB9"/>
    <w:rsid w:val="007D7A4C"/>
    <w:rsid w:val="007D7F1E"/>
    <w:rsid w:val="00835D03"/>
    <w:rsid w:val="0086379C"/>
    <w:rsid w:val="008C2C60"/>
    <w:rsid w:val="008C79FF"/>
    <w:rsid w:val="008D70CE"/>
    <w:rsid w:val="008E1049"/>
    <w:rsid w:val="00916262"/>
    <w:rsid w:val="00920DAB"/>
    <w:rsid w:val="00943639"/>
    <w:rsid w:val="00953F6C"/>
    <w:rsid w:val="00954C81"/>
    <w:rsid w:val="00957DD5"/>
    <w:rsid w:val="0097005E"/>
    <w:rsid w:val="00971A6D"/>
    <w:rsid w:val="0099091B"/>
    <w:rsid w:val="009A4BE1"/>
    <w:rsid w:val="009B2914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F003C"/>
    <w:rsid w:val="00B11B39"/>
    <w:rsid w:val="00B27DC3"/>
    <w:rsid w:val="00B503C7"/>
    <w:rsid w:val="00B52F86"/>
    <w:rsid w:val="00B81FDE"/>
    <w:rsid w:val="00B96B57"/>
    <w:rsid w:val="00BA5CC9"/>
    <w:rsid w:val="00BA6962"/>
    <w:rsid w:val="00BD5B2F"/>
    <w:rsid w:val="00BE1F3F"/>
    <w:rsid w:val="00BE2EB7"/>
    <w:rsid w:val="00BF1A01"/>
    <w:rsid w:val="00BF2ADF"/>
    <w:rsid w:val="00BF67BE"/>
    <w:rsid w:val="00C20D9F"/>
    <w:rsid w:val="00C337B2"/>
    <w:rsid w:val="00C37D3A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67639"/>
    <w:rsid w:val="00D77FF8"/>
    <w:rsid w:val="00D80B4A"/>
    <w:rsid w:val="00D82BA7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F01227"/>
    <w:rsid w:val="00F01896"/>
    <w:rsid w:val="00F061D3"/>
    <w:rsid w:val="00F27AE3"/>
    <w:rsid w:val="00F32AB0"/>
    <w:rsid w:val="00F5416E"/>
    <w:rsid w:val="00F62235"/>
    <w:rsid w:val="00F65389"/>
    <w:rsid w:val="00F849DC"/>
    <w:rsid w:val="00F9696A"/>
    <w:rsid w:val="00FA3584"/>
    <w:rsid w:val="00FA35BF"/>
    <w:rsid w:val="00FB0A9B"/>
    <w:rsid w:val="00FB6412"/>
    <w:rsid w:val="00FC0BAE"/>
    <w:rsid w:val="00FC1A2D"/>
    <w:rsid w:val="00FC4FE4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70FE5-DCBC-485B-B016-EDB99F25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321</Words>
  <Characters>2130</Characters>
  <Application>Microsoft Office Word</Application>
  <DocSecurity>4</DocSecurity>
  <Lines>163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2005/06:67</vt:lpstr>
      <vt:lpstr>Tisdagen den 7 februari 2006</vt:lpstr>
    </vt:vector>
  </TitlesOfParts>
  <Company>Riksdagen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2006-02-06T14:03:00Z</cp:lastPrinted>
  <dcterms:created xsi:type="dcterms:W3CDTF">2025-12-16T22:44:00Z</dcterms:created>
  <dcterms:modified xsi:type="dcterms:W3CDTF">2025-12-16T22:44:00Z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7 februari 2006</vt:lpwstr>
  </property>
  <property fmtid="{D5CDD505-2E9C-101B-9397-08002B2CF9AE}" pid="3" name="DocumentNumber">
    <vt:lpwstr>67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2006-02-07</vt:lpwstr>
  </property>
</Properties>
</file>