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0D08E520A74CD180A325331F5C4AB8"/>
        </w:placeholder>
        <w:text/>
      </w:sdtPr>
      <w:sdtEndPr/>
      <w:sdtContent>
        <w:p w:rsidRPr="009B062B" w:rsidR="00AF30DD" w:rsidP="00DA28CE" w:rsidRDefault="00AF30DD" w14:paraId="1DEFB9A0" w14:textId="77777777">
          <w:pPr>
            <w:pStyle w:val="Rubrik1"/>
            <w:spacing w:after="300"/>
          </w:pPr>
          <w:r w:rsidRPr="009B062B">
            <w:t>Förslag till riksdagsbeslut</w:t>
          </w:r>
        </w:p>
      </w:sdtContent>
    </w:sdt>
    <w:sdt>
      <w:sdtPr>
        <w:alias w:val="Yrkande 1"/>
        <w:tag w:val="1a1f4b93-7008-4fdd-b6cc-239ea1ae9267"/>
        <w:id w:val="911731058"/>
        <w:lock w:val="sdtLocked"/>
      </w:sdtPr>
      <w:sdtEndPr/>
      <w:sdtContent>
        <w:p w:rsidR="00EE2C53" w:rsidRDefault="004617D2" w14:paraId="1DEFB9A1" w14:textId="20BE4585">
          <w:pPr>
            <w:pStyle w:val="Frslagstext"/>
            <w:numPr>
              <w:ilvl w:val="0"/>
              <w:numId w:val="0"/>
            </w:numPr>
          </w:pPr>
          <w:r>
            <w:t xml:space="preserve">Riksdagen ställer sig bakom det som anförs i motionen om en forsknings- och </w:t>
          </w:r>
          <w:proofErr w:type="spellStart"/>
          <w:r>
            <w:t>skolreaktor</w:t>
          </w:r>
          <w:proofErr w:type="spellEnd"/>
          <w:r>
            <w:t xml:space="preserve"> vid Oskarshamns kärnkraftverk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3465BE7B64488CBC4A3FD8A2EF0A2B"/>
        </w:placeholder>
        <w:text/>
      </w:sdtPr>
      <w:sdtEndPr/>
      <w:sdtContent>
        <w:p w:rsidRPr="009B062B" w:rsidR="006D79C9" w:rsidP="00333E95" w:rsidRDefault="006D79C9" w14:paraId="1DEFB9A2" w14:textId="77777777">
          <w:pPr>
            <w:pStyle w:val="Rubrik1"/>
          </w:pPr>
          <w:r>
            <w:t>Motivering</w:t>
          </w:r>
        </w:p>
      </w:sdtContent>
    </w:sdt>
    <w:p w:rsidR="009B3D29" w:rsidP="0071627A" w:rsidRDefault="009B3D29" w14:paraId="1DEFB9A3" w14:textId="37344BBC">
      <w:pPr>
        <w:pStyle w:val="Normalutanindragellerluft"/>
      </w:pPr>
      <w:r>
        <w:t>Den tidigare alliansregeringens historiska energiöverenskommelse om att nuvarande svenska kärnkraftsreaktorer skall kunna bytas ut mot nya är mycket glädjande för oss från Kalmar län, där Oskarshamns kärnkraftverk tillhör de största och mest betydelse</w:t>
      </w:r>
      <w:r w:rsidR="00433D7D">
        <w:softHyphen/>
      </w:r>
      <w:r>
        <w:t>fulla arbetsplatserna. Vi ser också en potential i Kalmar län som ett forskningscentrum för kärnkraftsutveckling.</w:t>
      </w:r>
    </w:p>
    <w:p w:rsidR="009B3D29" w:rsidP="009B3D29" w:rsidRDefault="009B3D29" w14:paraId="1DEFB9A4" w14:textId="7896F806">
      <w:r>
        <w:t>Samtidigt har nya kärnkraftsutbildningar på betydande utbildningscentrum såsom KTH, Chalmers och Uppsala universitet snabbt blivit mycket populära. Enligt läro</w:t>
      </w:r>
      <w:r w:rsidR="00433D7D">
        <w:softHyphen/>
      </w:r>
      <w:r>
        <w:t>sätenas egna beräkningar kommer 150–200 studenter årligen att behöva skickas utom</w:t>
      </w:r>
      <w:r w:rsidR="00433D7D">
        <w:softHyphen/>
      </w:r>
      <w:r>
        <w:t xml:space="preserve">lands för träning på </w:t>
      </w:r>
      <w:proofErr w:type="spellStart"/>
      <w:r>
        <w:t>skolreaktorer</w:t>
      </w:r>
      <w:proofErr w:type="spellEnd"/>
      <w:r>
        <w:t xml:space="preserve"> då R2-0 vid Studsvik inte längre är i bruk. Företrädare för KTH, Chalmers och Uppsala universitet menar att studentunderlaget är tillräckligt stort för att bygga en </w:t>
      </w:r>
      <w:proofErr w:type="spellStart"/>
      <w:r>
        <w:t>skolreaktor</w:t>
      </w:r>
      <w:proofErr w:type="spellEnd"/>
      <w:r>
        <w:t xml:space="preserve"> för träning och utbildning i Sverige.</w:t>
      </w:r>
    </w:p>
    <w:p w:rsidR="009B3D29" w:rsidP="009B3D29" w:rsidRDefault="009B3D29" w14:paraId="1DEFB9A5" w14:textId="6F90FC32">
      <w:r>
        <w:t xml:space="preserve">Att förlägga denna </w:t>
      </w:r>
      <w:proofErr w:type="spellStart"/>
      <w:r>
        <w:t>skolreaktor</w:t>
      </w:r>
      <w:proofErr w:type="spellEnd"/>
      <w:r>
        <w:t xml:space="preserve"> vid OKG är logiskt då verket är Sveriges största samt intresse även finns hos Oskarshamns kommun och SKB. Sturemodellen (Svensk trä</w:t>
      </w:r>
      <w:r w:rsidR="00433D7D">
        <w:softHyphen/>
      </w:r>
      <w:r>
        <w:t>nings- och utbildningsreaktor) skulle möjliggöra pedagogik vid en reaktor som efter</w:t>
      </w:r>
      <w:r w:rsidR="00433D7D">
        <w:softHyphen/>
      </w:r>
      <w:r>
        <w:t>liknar de kommersiella kärnkraftsreaktorer som finns i Sverige och skulle dels ge stu</w:t>
      </w:r>
      <w:r w:rsidR="00BB748C">
        <w:softHyphen/>
      </w:r>
      <w:r>
        <w:t>denterna möjlighet att lära känna miljön vid sin största potentiella arbetsgivare, dels användas för fortbildning av kärnkraftsindustrins personal.</w:t>
      </w:r>
    </w:p>
    <w:p w:rsidR="009B3D29" w:rsidP="009B3D29" w:rsidRDefault="009B3D29" w14:paraId="1DEFB9A6" w14:textId="77777777">
      <w:r>
        <w:t>En världsledande konstruktör av forskningsreaktorer har på uppdrag av bland andra Oskarshamns kommun och SKB tagit fram en teknisk beskrivning av Sturemodellen som visar på dess fördelar i form av potential och pedagogisk styrka. Att placera Sture vid OKG är det mest realistiska alternativet.</w:t>
      </w:r>
    </w:p>
    <w:p w:rsidR="004E5EE1" w:rsidRDefault="004E5EE1" w14:paraId="18C857D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71627A" w:rsidRDefault="009B3D29" w14:paraId="1DEFB9A8" w14:textId="35FF28AD">
      <w:bookmarkStart w:name="_GoBack" w:id="1"/>
      <w:bookmarkEnd w:id="1"/>
      <w:r>
        <w:lastRenderedPageBreak/>
        <w:t xml:space="preserve">Då behovet av ny kärnkraft kommer att vara stort framöver så är det dags att se över möjligheten att bygga en ny forskar- och </w:t>
      </w:r>
      <w:proofErr w:type="spellStart"/>
      <w:r>
        <w:t>skolreaktor</w:t>
      </w:r>
      <w:proofErr w:type="spellEnd"/>
      <w:r>
        <w:t xml:space="preserve"> vid OKG.</w:t>
      </w:r>
    </w:p>
    <w:sdt>
      <w:sdtPr>
        <w:rPr>
          <w:i/>
          <w:noProof/>
        </w:rPr>
        <w:alias w:val="CC_Underskrifter"/>
        <w:tag w:val="CC_Underskrifter"/>
        <w:id w:val="583496634"/>
        <w:lock w:val="sdtContentLocked"/>
        <w:placeholder>
          <w:docPart w:val="D44532942F214A15A50193569B51614F"/>
        </w:placeholder>
      </w:sdtPr>
      <w:sdtEndPr>
        <w:rPr>
          <w:i w:val="0"/>
          <w:noProof w:val="0"/>
        </w:rPr>
      </w:sdtEndPr>
      <w:sdtContent>
        <w:p w:rsidR="002D41F2" w:rsidP="002D41F2" w:rsidRDefault="002D41F2" w14:paraId="1DEFB9A9" w14:textId="77777777"/>
        <w:p w:rsidRPr="008E0FE2" w:rsidR="004801AC" w:rsidP="002D41F2" w:rsidRDefault="004E5EE1" w14:paraId="1DEFB9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9E7604" w:rsidRDefault="009E7604" w14:paraId="1DEFB9AE" w14:textId="77777777"/>
    <w:sectPr w:rsidR="009E76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FB9B0" w14:textId="77777777" w:rsidR="00DE3FB3" w:rsidRDefault="00DE3FB3" w:rsidP="000C1CAD">
      <w:pPr>
        <w:spacing w:line="240" w:lineRule="auto"/>
      </w:pPr>
      <w:r>
        <w:separator/>
      </w:r>
    </w:p>
  </w:endnote>
  <w:endnote w:type="continuationSeparator" w:id="0">
    <w:p w14:paraId="1DEFB9B1" w14:textId="77777777" w:rsidR="00DE3FB3" w:rsidRDefault="00DE3F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FB9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FB9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41F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FB9BF" w14:textId="77777777" w:rsidR="00262EA3" w:rsidRPr="002D41F2" w:rsidRDefault="00262EA3" w:rsidP="002D41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FB9AE" w14:textId="77777777" w:rsidR="00DE3FB3" w:rsidRDefault="00DE3FB3" w:rsidP="000C1CAD">
      <w:pPr>
        <w:spacing w:line="240" w:lineRule="auto"/>
      </w:pPr>
      <w:r>
        <w:separator/>
      </w:r>
    </w:p>
  </w:footnote>
  <w:footnote w:type="continuationSeparator" w:id="0">
    <w:p w14:paraId="1DEFB9AF" w14:textId="77777777" w:rsidR="00DE3FB3" w:rsidRDefault="00DE3F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EFB9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EFB9C1" wp14:anchorId="1DEFB9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5EE1" w14:paraId="1DEFB9C4" w14:textId="77777777">
                          <w:pPr>
                            <w:jc w:val="right"/>
                          </w:pPr>
                          <w:sdt>
                            <w:sdtPr>
                              <w:alias w:val="CC_Noformat_Partikod"/>
                              <w:tag w:val="CC_Noformat_Partikod"/>
                              <w:id w:val="-53464382"/>
                              <w:placeholder>
                                <w:docPart w:val="50E4A9EBEC8B4000B6B32002CF50C8BD"/>
                              </w:placeholder>
                              <w:text/>
                            </w:sdtPr>
                            <w:sdtEndPr/>
                            <w:sdtContent>
                              <w:r w:rsidR="009B3D29">
                                <w:t>M</w:t>
                              </w:r>
                            </w:sdtContent>
                          </w:sdt>
                          <w:sdt>
                            <w:sdtPr>
                              <w:alias w:val="CC_Noformat_Partinummer"/>
                              <w:tag w:val="CC_Noformat_Partinummer"/>
                              <w:id w:val="-1709555926"/>
                              <w:placeholder>
                                <w:docPart w:val="C469F29A8289491EB2AE94CCBFB359AC"/>
                              </w:placeholder>
                              <w:text/>
                            </w:sdtPr>
                            <w:sdtEndPr/>
                            <w:sdtContent>
                              <w:r w:rsidR="009B3D29">
                                <w:t>1283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EFB9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5EE1" w14:paraId="1DEFB9C4" w14:textId="77777777">
                    <w:pPr>
                      <w:jc w:val="right"/>
                    </w:pPr>
                    <w:sdt>
                      <w:sdtPr>
                        <w:alias w:val="CC_Noformat_Partikod"/>
                        <w:tag w:val="CC_Noformat_Partikod"/>
                        <w:id w:val="-53464382"/>
                        <w:placeholder>
                          <w:docPart w:val="50E4A9EBEC8B4000B6B32002CF50C8BD"/>
                        </w:placeholder>
                        <w:text/>
                      </w:sdtPr>
                      <w:sdtEndPr/>
                      <w:sdtContent>
                        <w:r w:rsidR="009B3D29">
                          <w:t>M</w:t>
                        </w:r>
                      </w:sdtContent>
                    </w:sdt>
                    <w:sdt>
                      <w:sdtPr>
                        <w:alias w:val="CC_Noformat_Partinummer"/>
                        <w:tag w:val="CC_Noformat_Partinummer"/>
                        <w:id w:val="-1709555926"/>
                        <w:placeholder>
                          <w:docPart w:val="C469F29A8289491EB2AE94CCBFB359AC"/>
                        </w:placeholder>
                        <w:text/>
                      </w:sdtPr>
                      <w:sdtEndPr/>
                      <w:sdtContent>
                        <w:r w:rsidR="009B3D29">
                          <w:t>1283</w:t>
                        </w:r>
                      </w:sdtContent>
                    </w:sdt>
                  </w:p>
                </w:txbxContent>
              </v:textbox>
              <w10:wrap anchorx="page"/>
            </v:shape>
          </w:pict>
        </mc:Fallback>
      </mc:AlternateContent>
    </w:r>
  </w:p>
  <w:p w:rsidRPr="00293C4F" w:rsidR="00262EA3" w:rsidP="00776B74" w:rsidRDefault="00262EA3" w14:paraId="1DEFB9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EFB9B4" w14:textId="77777777">
    <w:pPr>
      <w:jc w:val="right"/>
    </w:pPr>
  </w:p>
  <w:p w:rsidR="00262EA3" w:rsidP="00776B74" w:rsidRDefault="00262EA3" w14:paraId="1DEFB9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E5EE1" w14:paraId="1DEFB9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EFB9C3" wp14:anchorId="1DEFB9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5EE1" w14:paraId="1DEFB9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3D29">
          <w:t>M</w:t>
        </w:r>
      </w:sdtContent>
    </w:sdt>
    <w:sdt>
      <w:sdtPr>
        <w:alias w:val="CC_Noformat_Partinummer"/>
        <w:tag w:val="CC_Noformat_Partinummer"/>
        <w:id w:val="-2014525982"/>
        <w:text/>
      </w:sdtPr>
      <w:sdtEndPr/>
      <w:sdtContent>
        <w:r w:rsidR="009B3D29">
          <w:t>1283</w:t>
        </w:r>
      </w:sdtContent>
    </w:sdt>
  </w:p>
  <w:p w:rsidRPr="008227B3" w:rsidR="00262EA3" w:rsidP="008227B3" w:rsidRDefault="004E5EE1" w14:paraId="1DEFB9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5EE1" w14:paraId="1DEFB9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:1563</w:t>
        </w:r>
      </w:sdtContent>
    </w:sdt>
  </w:p>
  <w:p w:rsidR="00262EA3" w:rsidP="00E03A3D" w:rsidRDefault="004E5EE1" w14:paraId="1DEFB9BC"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9B3D29" w14:paraId="1DEFB9BD" w14:textId="77777777">
        <w:pPr>
          <w:pStyle w:val="FSHRub2"/>
        </w:pPr>
        <w:r>
          <w:t>Forskningsreaktor i Oskarshamn</w:t>
        </w:r>
      </w:p>
    </w:sdtContent>
  </w:sdt>
  <w:sdt>
    <w:sdtPr>
      <w:alias w:val="CC_Boilerplate_3"/>
      <w:tag w:val="CC_Boilerplate_3"/>
      <w:id w:val="1606463544"/>
      <w:lock w:val="sdtContentLocked"/>
      <w15:appearance w15:val="hidden"/>
      <w:text w:multiLine="1"/>
    </w:sdtPr>
    <w:sdtEndPr/>
    <w:sdtContent>
      <w:p w:rsidR="00262EA3" w:rsidP="00283E0F" w:rsidRDefault="00262EA3" w14:paraId="1DEFB9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B3D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1F2"/>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748"/>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D7D"/>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D2"/>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EE1"/>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27A"/>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33F"/>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D29"/>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604"/>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32A"/>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48C"/>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AB1"/>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3FB3"/>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C53"/>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EFB99F"/>
  <w15:chartTrackingRefBased/>
  <w15:docId w15:val="{2FCB8EAD-8035-4B3A-997B-816BED77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B3D2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0D08E520A74CD180A325331F5C4AB8"/>
        <w:category>
          <w:name w:val="Allmänt"/>
          <w:gallery w:val="placeholder"/>
        </w:category>
        <w:types>
          <w:type w:val="bbPlcHdr"/>
        </w:types>
        <w:behaviors>
          <w:behavior w:val="content"/>
        </w:behaviors>
        <w:guid w:val="{933D9A51-1B8B-4AC6-B3CF-F86601F43CF1}"/>
      </w:docPartPr>
      <w:docPartBody>
        <w:p w:rsidR="00F91278" w:rsidRDefault="009A77C2">
          <w:pPr>
            <w:pStyle w:val="F20D08E520A74CD180A325331F5C4AB8"/>
          </w:pPr>
          <w:r w:rsidRPr="005A0A93">
            <w:rPr>
              <w:rStyle w:val="Platshllartext"/>
            </w:rPr>
            <w:t>Förslag till riksdagsbeslut</w:t>
          </w:r>
        </w:p>
      </w:docPartBody>
    </w:docPart>
    <w:docPart>
      <w:docPartPr>
        <w:name w:val="603465BE7B64488CBC4A3FD8A2EF0A2B"/>
        <w:category>
          <w:name w:val="Allmänt"/>
          <w:gallery w:val="placeholder"/>
        </w:category>
        <w:types>
          <w:type w:val="bbPlcHdr"/>
        </w:types>
        <w:behaviors>
          <w:behavior w:val="content"/>
        </w:behaviors>
        <w:guid w:val="{85E4862F-7E9C-4A56-804D-1E10FD08AA2A}"/>
      </w:docPartPr>
      <w:docPartBody>
        <w:p w:rsidR="00F91278" w:rsidRDefault="009A77C2">
          <w:pPr>
            <w:pStyle w:val="603465BE7B64488CBC4A3FD8A2EF0A2B"/>
          </w:pPr>
          <w:r w:rsidRPr="005A0A93">
            <w:rPr>
              <w:rStyle w:val="Platshllartext"/>
            </w:rPr>
            <w:t>Motivering</w:t>
          </w:r>
        </w:p>
      </w:docPartBody>
    </w:docPart>
    <w:docPart>
      <w:docPartPr>
        <w:name w:val="50E4A9EBEC8B4000B6B32002CF50C8BD"/>
        <w:category>
          <w:name w:val="Allmänt"/>
          <w:gallery w:val="placeholder"/>
        </w:category>
        <w:types>
          <w:type w:val="bbPlcHdr"/>
        </w:types>
        <w:behaviors>
          <w:behavior w:val="content"/>
        </w:behaviors>
        <w:guid w:val="{4AC8A582-DC2F-4F91-8A88-DB536117B95E}"/>
      </w:docPartPr>
      <w:docPartBody>
        <w:p w:rsidR="00F91278" w:rsidRDefault="009A77C2">
          <w:pPr>
            <w:pStyle w:val="50E4A9EBEC8B4000B6B32002CF50C8BD"/>
          </w:pPr>
          <w:r>
            <w:rPr>
              <w:rStyle w:val="Platshllartext"/>
            </w:rPr>
            <w:t xml:space="preserve"> </w:t>
          </w:r>
        </w:p>
      </w:docPartBody>
    </w:docPart>
    <w:docPart>
      <w:docPartPr>
        <w:name w:val="C469F29A8289491EB2AE94CCBFB359AC"/>
        <w:category>
          <w:name w:val="Allmänt"/>
          <w:gallery w:val="placeholder"/>
        </w:category>
        <w:types>
          <w:type w:val="bbPlcHdr"/>
        </w:types>
        <w:behaviors>
          <w:behavior w:val="content"/>
        </w:behaviors>
        <w:guid w:val="{FC9F978D-41F2-4008-9D2E-06C70D0B48E8}"/>
      </w:docPartPr>
      <w:docPartBody>
        <w:p w:rsidR="00F91278" w:rsidRDefault="009A77C2">
          <w:pPr>
            <w:pStyle w:val="C469F29A8289491EB2AE94CCBFB359AC"/>
          </w:pPr>
          <w:r>
            <w:t xml:space="preserve"> </w:t>
          </w:r>
        </w:p>
      </w:docPartBody>
    </w:docPart>
    <w:docPart>
      <w:docPartPr>
        <w:name w:val="D44532942F214A15A50193569B51614F"/>
        <w:category>
          <w:name w:val="Allmänt"/>
          <w:gallery w:val="placeholder"/>
        </w:category>
        <w:types>
          <w:type w:val="bbPlcHdr"/>
        </w:types>
        <w:behaviors>
          <w:behavior w:val="content"/>
        </w:behaviors>
        <w:guid w:val="{31B175D1-1F9F-4B31-9863-13FF2133C8FE}"/>
      </w:docPartPr>
      <w:docPartBody>
        <w:p w:rsidR="001E1A73" w:rsidRDefault="001E1A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7C2"/>
    <w:rsid w:val="001E1A73"/>
    <w:rsid w:val="009A77C2"/>
    <w:rsid w:val="00F912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0D08E520A74CD180A325331F5C4AB8">
    <w:name w:val="F20D08E520A74CD180A325331F5C4AB8"/>
  </w:style>
  <w:style w:type="paragraph" w:customStyle="1" w:styleId="AED388D92283418E9204C2FCECB91B22">
    <w:name w:val="AED388D92283418E9204C2FCECB91B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74274EDC0F4BD7961485957C292F19">
    <w:name w:val="3974274EDC0F4BD7961485957C292F19"/>
  </w:style>
  <w:style w:type="paragraph" w:customStyle="1" w:styleId="603465BE7B64488CBC4A3FD8A2EF0A2B">
    <w:name w:val="603465BE7B64488CBC4A3FD8A2EF0A2B"/>
  </w:style>
  <w:style w:type="paragraph" w:customStyle="1" w:styleId="2DCBD1106D1B4F79A3C50B0E25D61259">
    <w:name w:val="2DCBD1106D1B4F79A3C50B0E25D61259"/>
  </w:style>
  <w:style w:type="paragraph" w:customStyle="1" w:styleId="92E28ECEBAE7439A9AD5563BCA6B45A5">
    <w:name w:val="92E28ECEBAE7439A9AD5563BCA6B45A5"/>
  </w:style>
  <w:style w:type="paragraph" w:customStyle="1" w:styleId="50E4A9EBEC8B4000B6B32002CF50C8BD">
    <w:name w:val="50E4A9EBEC8B4000B6B32002CF50C8BD"/>
  </w:style>
  <w:style w:type="paragraph" w:customStyle="1" w:styleId="C469F29A8289491EB2AE94CCBFB359AC">
    <w:name w:val="C469F29A8289491EB2AE94CCBFB35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6B126F-E63A-48EC-9A7E-A6FDA606AF03}"/>
</file>

<file path=customXml/itemProps2.xml><?xml version="1.0" encoding="utf-8"?>
<ds:datastoreItem xmlns:ds="http://schemas.openxmlformats.org/officeDocument/2006/customXml" ds:itemID="{49F74559-5C49-45CF-AD31-3ECB26216B73}"/>
</file>

<file path=customXml/itemProps3.xml><?xml version="1.0" encoding="utf-8"?>
<ds:datastoreItem xmlns:ds="http://schemas.openxmlformats.org/officeDocument/2006/customXml" ds:itemID="{8DB99667-15B2-4B27-B232-D09D87CC9F1F}"/>
</file>

<file path=docProps/app.xml><?xml version="1.0" encoding="utf-8"?>
<Properties xmlns="http://schemas.openxmlformats.org/officeDocument/2006/extended-properties" xmlns:vt="http://schemas.openxmlformats.org/officeDocument/2006/docPropsVTypes">
  <Template>Normal</Template>
  <TotalTime>3</TotalTime>
  <Pages>2</Pages>
  <Words>282</Words>
  <Characters>1729</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M1283 Forskningsreaktor i Oskarshamn</vt:lpstr>
      <vt:lpstr>
      </vt:lpstr>
    </vt:vector>
  </TitlesOfParts>
  <Company>Sveriges riksdag</Company>
  <LinksUpToDate>false</LinksUpToDate>
  <CharactersWithSpaces>2001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