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05828568624E639939E49E6C296A16"/>
        </w:placeholder>
        <w15:appearance w15:val="hidden"/>
        <w:text/>
      </w:sdtPr>
      <w:sdtEndPr/>
      <w:sdtContent>
        <w:p w:rsidRPr="009B062B" w:rsidR="00AF30DD" w:rsidP="009B062B" w:rsidRDefault="00AF30DD" w14:paraId="49B0F995" w14:textId="77777777">
          <w:pPr>
            <w:pStyle w:val="RubrikFrslagTIllRiksdagsbeslut"/>
          </w:pPr>
          <w:r w:rsidRPr="009B062B">
            <w:t>Förslag till riksdagsbeslut</w:t>
          </w:r>
        </w:p>
      </w:sdtContent>
    </w:sdt>
    <w:sdt>
      <w:sdtPr>
        <w:alias w:val="Yrkande 1"/>
        <w:tag w:val="d3b30ff9-fb2c-4ed8-ac15-8255a37cbf08"/>
        <w:id w:val="380286328"/>
        <w:lock w:val="sdtLocked"/>
      </w:sdtPr>
      <w:sdtEndPr/>
      <w:sdtContent>
        <w:p w:rsidR="00950BBC" w:rsidRDefault="00B27315" w14:paraId="25639AA7" w14:textId="77777777">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detta tillkännager riksdagen för regeringen.</w:t>
          </w:r>
        </w:p>
      </w:sdtContent>
    </w:sdt>
    <w:sdt>
      <w:sdtPr>
        <w:alias w:val="Yrkande 2"/>
        <w:tag w:val="5f8af0e6-9846-4dcb-b620-5b48fc179632"/>
        <w:id w:val="-1287658539"/>
        <w:lock w:val="sdtLocked"/>
      </w:sdtPr>
      <w:sdtEndPr/>
      <w:sdtContent>
        <w:p w:rsidR="00950BBC" w:rsidRDefault="00B27315" w14:paraId="7930C41E" w14:textId="77777777">
          <w:pPr>
            <w:pStyle w:val="Frslagstext"/>
          </w:pPr>
          <w:r>
            <w:t>Riksdagen ställer sig bakom det som anförs i motionen om att bredda Regelrådets mandat och tillkännager detta för regeringen.</w:t>
          </w:r>
        </w:p>
      </w:sdtContent>
    </w:sdt>
    <w:sdt>
      <w:sdtPr>
        <w:alias w:val="Yrkande 3"/>
        <w:tag w:val="42078492-8817-4d19-af63-d832bf8648ab"/>
        <w:id w:val="-588468438"/>
        <w:lock w:val="sdtLocked"/>
      </w:sdtPr>
      <w:sdtEndPr/>
      <w:sdtContent>
        <w:p w:rsidR="00950BBC" w:rsidRDefault="00B27315" w14:paraId="5EE0AFBA" w14:textId="77777777">
          <w:pPr>
            <w:pStyle w:val="Frslagstext"/>
          </w:pPr>
          <w:r>
            <w:t>Riksdagen ställer sig bakom det som anförs i motionen om processen i samband med att nya regler som påverkar småföretagare antas,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3170D6422846E2AB6E3D519C0ACF8D"/>
        </w:placeholder>
        <w15:appearance w15:val="hidden"/>
        <w:text/>
      </w:sdtPr>
      <w:sdtEndPr/>
      <w:sdtContent>
        <w:p w:rsidRPr="009B062B" w:rsidR="006D79C9" w:rsidP="00333E95" w:rsidRDefault="006D79C9" w14:paraId="6CC26416" w14:textId="77777777">
          <w:pPr>
            <w:pStyle w:val="Rubrik1"/>
          </w:pPr>
          <w:r>
            <w:t>Motivering</w:t>
          </w:r>
        </w:p>
      </w:sdtContent>
    </w:sdt>
    <w:p w:rsidR="005863D4" w:rsidP="005863D4" w:rsidRDefault="005863D4" w14:paraId="5B0DC5EA" w14:textId="77777777">
      <w:pPr>
        <w:pStyle w:val="Normalutanindragellerluft"/>
      </w:pPr>
      <w:r>
        <w:t xml:space="preserve">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konstaterade sedan att de vidtagna åtgärderna inte har satts in där de får störst effekt. I kombination med att öka lönsamheten för företagare, minska risken och minska bördan kring exempelvis bokföring måste </w:t>
      </w:r>
      <w:r>
        <w:lastRenderedPageBreak/>
        <w:t>en satsning göras för att förbättra möjligheten att på ett enkelt sätt starta och driva ett företag samt uppmuntra fler att våga göra verklighet av sina idéer.</w:t>
      </w:r>
    </w:p>
    <w:p w:rsidRPr="00DD3A6C" w:rsidR="005863D4" w:rsidP="00DD3A6C" w:rsidRDefault="005863D4" w14:paraId="3C6C7BAD" w14:textId="77777777">
      <w:r w:rsidRPr="00DD3A6C">
        <w:t>Byråkrati behövs för att säkerställa någon form av ordning och förenkla vissa processer. Det är när det gör det motsatta som det blir till ett problem och därför har begreppet byråkrati fått en negativ klang i vardagligt språk. Byråkratin måste hela tiden granskas för att det ska gå att upprätthålla en någorlunda stabil utveckling där den börda som är förknippat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w:t>
      </w:r>
    </w:p>
    <w:p w:rsidRPr="00DD3A6C" w:rsidR="005863D4" w:rsidP="00DD3A6C" w:rsidRDefault="005863D4" w14:paraId="0599FE41" w14:textId="4E587139">
      <w:r w:rsidRPr="00DD3A6C">
        <w:t xml:space="preserve">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w:t>
      </w:r>
      <w:r w:rsidRPr="00DD3A6C" w:rsidR="00DD3A6C">
        <w:t>på samtliga nivåer parallellt: k</w:t>
      </w:r>
      <w:r w:rsidRPr="00DD3A6C">
        <w:t>ommunal, regional, nationell och internationell nivå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handläggningstiderna för samma typ av ärenden, men i övrigt är det oklart varför det såg ut som det gjorde. En form av översyn behövs för att se hur företagares villkor kan bli lika, oavsett var i landet företagare verkar.</w:t>
      </w:r>
    </w:p>
    <w:p w:rsidRPr="00DD3A6C" w:rsidR="005863D4" w:rsidP="00DD3A6C" w:rsidRDefault="005863D4" w14:paraId="5D71D5CA" w14:textId="77777777">
      <w:r w:rsidRPr="00DD3A6C">
        <w:t xml:space="preserve">På nationell nivå har vi likaså sett hur en företagare kan tvingas betala oproportionellt höga avgifter (inklusive skuldräntor) i de fall vederbörande råkat lämna in felaktiga, eller försenade </w:t>
      </w:r>
      <w:r w:rsidRPr="00DD3A6C">
        <w:lastRenderedPageBreak/>
        <w:t>uppgifter. Det kan inte vara rimligt att de som offrar mycket för att få ett företag att fungera väl straffas när felaktiga uppgifter inte lämnats uppsåtligt eller för egen vinnings skull. Då bör företagaren enbart beläggas med en administrativ avgift.</w:t>
      </w:r>
    </w:p>
    <w:p w:rsidRPr="00DD3A6C" w:rsidR="005863D4" w:rsidP="00DD3A6C" w:rsidRDefault="005863D4" w14:paraId="3365631B" w14:textId="77777777">
      <w:r w:rsidRPr="00DD3A6C">
        <w:t>Regelrådet inrättades år 2008 som ett led i den dåvarande regeringens arbete med regelförenkling för företag. Det är i grunden ett positivt arbete som förs i rådet och oberoende granskningar av tillkommande regler är något man bör ta tillvara på för att minska onödigt regelkrångel. Regelrådets nuvarande uppgift är att granska och yttra sig över kvaliteten på konsekvensutredningar till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w:t>
      </w:r>
    </w:p>
    <w:p w:rsidR="00652B73" w:rsidP="00DD3A6C" w:rsidRDefault="005863D4" w14:paraId="018BB9EA" w14:textId="2A1103F9">
      <w:r w:rsidRPr="00DD3A6C">
        <w:t>Rent generellt bör det ske en ordentlig förändring för att säkerställa att kommande regler inte skadar mer än vad det gör nytta. För en enskild företagare kan nya regler förändra förutsättningarna vederbörande har 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regleringar som skadar mer än det gör nytta kan på detta sätt undvikas i ett tidigt skede. Sist men inte minst måste det alltid ske någon form av uppföljning ett par år ef</w:t>
      </w:r>
      <w:r w:rsidRPr="00DD3A6C" w:rsidR="00445A84">
        <w:t>ter att en ny reglering införts, r</w:t>
      </w:r>
      <w:r w:rsidRPr="00DD3A6C">
        <w:t xml:space="preserve">egeringen bör </w:t>
      </w:r>
      <w:r w:rsidRPr="00DD3A6C" w:rsidR="00445A84">
        <w:t xml:space="preserve">också bjuda in samtliga riksdagspartier till samtal för att nå en långsiktigt hållbar lösning på frågan. </w:t>
      </w:r>
    </w:p>
    <w:bookmarkStart w:name="_GoBack" w:id="1"/>
    <w:bookmarkEnd w:id="1"/>
    <w:p w:rsidRPr="00DD3A6C" w:rsidR="00DD3A6C" w:rsidP="00DD3A6C" w:rsidRDefault="00DD3A6C" w14:paraId="69D24245" w14:textId="77777777"/>
    <w:sdt>
      <w:sdtPr>
        <w:rPr>
          <w:i/>
          <w:noProof/>
        </w:rPr>
        <w:alias w:val="CC_Underskrifter"/>
        <w:tag w:val="CC_Underskrifter"/>
        <w:id w:val="583496634"/>
        <w:lock w:val="sdtContentLocked"/>
        <w:placeholder>
          <w:docPart w:val="27A9295A82D7483380FB9B63F28C405E"/>
        </w:placeholder>
        <w15:appearance w15:val="hidden"/>
      </w:sdtPr>
      <w:sdtEndPr>
        <w:rPr>
          <w:i w:val="0"/>
          <w:noProof w:val="0"/>
        </w:rPr>
      </w:sdtEndPr>
      <w:sdtContent>
        <w:p w:rsidR="004801AC" w:rsidP="007935E3" w:rsidRDefault="00DD3A6C" w14:paraId="68680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53450" w:rsidRDefault="00453450" w14:paraId="31BF9C5E" w14:textId="77777777"/>
    <w:sectPr w:rsidR="004534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160F" w14:textId="77777777" w:rsidR="00F82D16" w:rsidRDefault="00F82D16" w:rsidP="000C1CAD">
      <w:pPr>
        <w:spacing w:line="240" w:lineRule="auto"/>
      </w:pPr>
      <w:r>
        <w:separator/>
      </w:r>
    </w:p>
  </w:endnote>
  <w:endnote w:type="continuationSeparator" w:id="0">
    <w:p w14:paraId="6C743706" w14:textId="77777777" w:rsidR="00F82D16" w:rsidRDefault="00F82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D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68D4" w14:textId="4E0478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3A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4869" w14:textId="77777777" w:rsidR="00F82D16" w:rsidRDefault="00F82D16" w:rsidP="000C1CAD">
      <w:pPr>
        <w:spacing w:line="240" w:lineRule="auto"/>
      </w:pPr>
      <w:r>
        <w:separator/>
      </w:r>
    </w:p>
  </w:footnote>
  <w:footnote w:type="continuationSeparator" w:id="0">
    <w:p w14:paraId="2E34E3FC" w14:textId="77777777" w:rsidR="00F82D16" w:rsidRDefault="00F82D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AAC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329C6" wp14:anchorId="466AB7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3A6C" w14:paraId="1F664947" w14:textId="77777777">
                          <w:pPr>
                            <w:jc w:val="right"/>
                          </w:pPr>
                          <w:sdt>
                            <w:sdtPr>
                              <w:alias w:val="CC_Noformat_Partikod"/>
                              <w:tag w:val="CC_Noformat_Partikod"/>
                              <w:id w:val="-53464382"/>
                              <w:placeholder>
                                <w:docPart w:val="5EE23BBAFD8F4FEB891756AA2606C0CA"/>
                              </w:placeholder>
                              <w:text/>
                            </w:sdtPr>
                            <w:sdtEndPr/>
                            <w:sdtContent>
                              <w:r w:rsidR="005863D4">
                                <w:t>SD</w:t>
                              </w:r>
                            </w:sdtContent>
                          </w:sdt>
                          <w:sdt>
                            <w:sdtPr>
                              <w:alias w:val="CC_Noformat_Partinummer"/>
                              <w:tag w:val="CC_Noformat_Partinummer"/>
                              <w:id w:val="-1709555926"/>
                              <w:placeholder>
                                <w:docPart w:val="C3945AC335D54D14A96D4058456C2D83"/>
                              </w:placeholder>
                              <w:text/>
                            </w:sdtPr>
                            <w:sdtEndPr/>
                            <w:sdtContent>
                              <w:r w:rsidR="007935E3">
                                <w:t>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AB7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3A6C" w14:paraId="1F664947" w14:textId="77777777">
                    <w:pPr>
                      <w:jc w:val="right"/>
                    </w:pPr>
                    <w:sdt>
                      <w:sdtPr>
                        <w:alias w:val="CC_Noformat_Partikod"/>
                        <w:tag w:val="CC_Noformat_Partikod"/>
                        <w:id w:val="-53464382"/>
                        <w:placeholder>
                          <w:docPart w:val="5EE23BBAFD8F4FEB891756AA2606C0CA"/>
                        </w:placeholder>
                        <w:text/>
                      </w:sdtPr>
                      <w:sdtEndPr/>
                      <w:sdtContent>
                        <w:r w:rsidR="005863D4">
                          <w:t>SD</w:t>
                        </w:r>
                      </w:sdtContent>
                    </w:sdt>
                    <w:sdt>
                      <w:sdtPr>
                        <w:alias w:val="CC_Noformat_Partinummer"/>
                        <w:tag w:val="CC_Noformat_Partinummer"/>
                        <w:id w:val="-1709555926"/>
                        <w:placeholder>
                          <w:docPart w:val="C3945AC335D54D14A96D4058456C2D83"/>
                        </w:placeholder>
                        <w:text/>
                      </w:sdtPr>
                      <w:sdtEndPr/>
                      <w:sdtContent>
                        <w:r w:rsidR="007935E3">
                          <w:t>196</w:t>
                        </w:r>
                      </w:sdtContent>
                    </w:sdt>
                  </w:p>
                </w:txbxContent>
              </v:textbox>
              <w10:wrap anchorx="page"/>
            </v:shape>
          </w:pict>
        </mc:Fallback>
      </mc:AlternateContent>
    </w:r>
  </w:p>
  <w:p w:rsidRPr="00293C4F" w:rsidR="004F35FE" w:rsidP="00776B74" w:rsidRDefault="004F35FE" w14:paraId="05E42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A6C" w14:paraId="35FCC0F1" w14:textId="77777777">
    <w:pPr>
      <w:jc w:val="right"/>
    </w:pPr>
    <w:sdt>
      <w:sdtPr>
        <w:alias w:val="CC_Noformat_Partikod"/>
        <w:tag w:val="CC_Noformat_Partikod"/>
        <w:id w:val="559911109"/>
        <w:placeholder>
          <w:docPart w:val="C3945AC335D54D14A96D4058456C2D83"/>
        </w:placeholder>
        <w:text/>
      </w:sdtPr>
      <w:sdtEndPr/>
      <w:sdtContent>
        <w:r w:rsidR="005863D4">
          <w:t>SD</w:t>
        </w:r>
      </w:sdtContent>
    </w:sdt>
    <w:sdt>
      <w:sdtPr>
        <w:alias w:val="CC_Noformat_Partinummer"/>
        <w:tag w:val="CC_Noformat_Partinummer"/>
        <w:id w:val="1197820850"/>
        <w:text/>
      </w:sdtPr>
      <w:sdtEndPr/>
      <w:sdtContent>
        <w:r w:rsidR="007935E3">
          <w:t>196</w:t>
        </w:r>
      </w:sdtContent>
    </w:sdt>
  </w:p>
  <w:p w:rsidR="004F35FE" w:rsidP="00776B74" w:rsidRDefault="004F35FE" w14:paraId="3C82C0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A6C" w14:paraId="6DAF88D4" w14:textId="77777777">
    <w:pPr>
      <w:jc w:val="right"/>
    </w:pPr>
    <w:sdt>
      <w:sdtPr>
        <w:alias w:val="CC_Noformat_Partikod"/>
        <w:tag w:val="CC_Noformat_Partikod"/>
        <w:id w:val="1471015553"/>
        <w:text/>
      </w:sdtPr>
      <w:sdtEndPr/>
      <w:sdtContent>
        <w:r w:rsidR="005863D4">
          <w:t>SD</w:t>
        </w:r>
      </w:sdtContent>
    </w:sdt>
    <w:sdt>
      <w:sdtPr>
        <w:alias w:val="CC_Noformat_Partinummer"/>
        <w:tag w:val="CC_Noformat_Partinummer"/>
        <w:id w:val="-2014525982"/>
        <w:text/>
      </w:sdtPr>
      <w:sdtEndPr/>
      <w:sdtContent>
        <w:r w:rsidR="007935E3">
          <w:t>196</w:t>
        </w:r>
      </w:sdtContent>
    </w:sdt>
  </w:p>
  <w:p w:rsidR="004F35FE" w:rsidP="00A314CF" w:rsidRDefault="00DD3A6C" w14:paraId="02212D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3A6C" w14:paraId="4DD36E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3A6C" w14:paraId="4351CF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:2059</w:t>
        </w:r>
      </w:sdtContent>
    </w:sdt>
  </w:p>
  <w:p w:rsidR="004F35FE" w:rsidP="00E03A3D" w:rsidRDefault="00DD3A6C" w14:paraId="349B44E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5863D4" w14:paraId="43AF1115" w14:textId="77777777">
        <w:pPr>
          <w:pStyle w:val="FSHRub2"/>
        </w:pPr>
        <w:r>
          <w:t>Minskad regelbörda för småföretagare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E2F3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44D"/>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A84"/>
    <w:rsid w:val="00446DBB"/>
    <w:rsid w:val="00446FE9"/>
    <w:rsid w:val="00450E13"/>
    <w:rsid w:val="00451CD3"/>
    <w:rsid w:val="0045225B"/>
    <w:rsid w:val="00453450"/>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C72"/>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3D4"/>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5E3"/>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BBC"/>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07E92"/>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600"/>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1F"/>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315"/>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853"/>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A6C"/>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D16"/>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2EAE97"/>
  <w15:chartTrackingRefBased/>
  <w15:docId w15:val="{0AD92A2B-D491-48F4-ADA3-CAEA8355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2699">
      <w:bodyDiv w:val="1"/>
      <w:marLeft w:val="0"/>
      <w:marRight w:val="0"/>
      <w:marTop w:val="0"/>
      <w:marBottom w:val="0"/>
      <w:divBdr>
        <w:top w:val="none" w:sz="0" w:space="0" w:color="auto"/>
        <w:left w:val="none" w:sz="0" w:space="0" w:color="auto"/>
        <w:bottom w:val="none" w:sz="0" w:space="0" w:color="auto"/>
        <w:right w:val="none" w:sz="0" w:space="0" w:color="auto"/>
      </w:divBdr>
    </w:div>
    <w:div w:id="1708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05828568624E639939E49E6C296A16"/>
        <w:category>
          <w:name w:val="Allmänt"/>
          <w:gallery w:val="placeholder"/>
        </w:category>
        <w:types>
          <w:type w:val="bbPlcHdr"/>
        </w:types>
        <w:behaviors>
          <w:behavior w:val="content"/>
        </w:behaviors>
        <w:guid w:val="{750916CB-7CA3-4E21-A35F-4DC7FF8DD559}"/>
      </w:docPartPr>
      <w:docPartBody>
        <w:p w:rsidR="00881A59" w:rsidRDefault="008A551C">
          <w:pPr>
            <w:pStyle w:val="7305828568624E639939E49E6C296A16"/>
          </w:pPr>
          <w:r w:rsidRPr="005A0A93">
            <w:rPr>
              <w:rStyle w:val="Platshllartext"/>
            </w:rPr>
            <w:t>Förslag till riksdagsbeslut</w:t>
          </w:r>
        </w:p>
      </w:docPartBody>
    </w:docPart>
    <w:docPart>
      <w:docPartPr>
        <w:name w:val="363170D6422846E2AB6E3D519C0ACF8D"/>
        <w:category>
          <w:name w:val="Allmänt"/>
          <w:gallery w:val="placeholder"/>
        </w:category>
        <w:types>
          <w:type w:val="bbPlcHdr"/>
        </w:types>
        <w:behaviors>
          <w:behavior w:val="content"/>
        </w:behaviors>
        <w:guid w:val="{C478E19C-1D85-4E91-9FB1-F58115EF1569}"/>
      </w:docPartPr>
      <w:docPartBody>
        <w:p w:rsidR="00881A59" w:rsidRDefault="008A551C">
          <w:pPr>
            <w:pStyle w:val="363170D6422846E2AB6E3D519C0ACF8D"/>
          </w:pPr>
          <w:r w:rsidRPr="005A0A93">
            <w:rPr>
              <w:rStyle w:val="Platshllartext"/>
            </w:rPr>
            <w:t>Motivering</w:t>
          </w:r>
        </w:p>
      </w:docPartBody>
    </w:docPart>
    <w:docPart>
      <w:docPartPr>
        <w:name w:val="5EE23BBAFD8F4FEB891756AA2606C0CA"/>
        <w:category>
          <w:name w:val="Allmänt"/>
          <w:gallery w:val="placeholder"/>
        </w:category>
        <w:types>
          <w:type w:val="bbPlcHdr"/>
        </w:types>
        <w:behaviors>
          <w:behavior w:val="content"/>
        </w:behaviors>
        <w:guid w:val="{933F4EDD-E26D-4547-9939-65FFDDDEB5BF}"/>
      </w:docPartPr>
      <w:docPartBody>
        <w:p w:rsidR="00881A59" w:rsidRDefault="008A551C">
          <w:pPr>
            <w:pStyle w:val="5EE23BBAFD8F4FEB891756AA2606C0CA"/>
          </w:pPr>
          <w:r>
            <w:rPr>
              <w:rStyle w:val="Platshllartext"/>
            </w:rPr>
            <w:t xml:space="preserve"> </w:t>
          </w:r>
        </w:p>
      </w:docPartBody>
    </w:docPart>
    <w:docPart>
      <w:docPartPr>
        <w:name w:val="C3945AC335D54D14A96D4058456C2D83"/>
        <w:category>
          <w:name w:val="Allmänt"/>
          <w:gallery w:val="placeholder"/>
        </w:category>
        <w:types>
          <w:type w:val="bbPlcHdr"/>
        </w:types>
        <w:behaviors>
          <w:behavior w:val="content"/>
        </w:behaviors>
        <w:guid w:val="{F251E1FD-ACC0-4B16-8395-AB004F0195E5}"/>
      </w:docPartPr>
      <w:docPartBody>
        <w:p w:rsidR="00881A59" w:rsidRDefault="008A551C">
          <w:pPr>
            <w:pStyle w:val="C3945AC335D54D14A96D4058456C2D83"/>
          </w:pPr>
          <w:r>
            <w:t xml:space="preserve"> </w:t>
          </w:r>
        </w:p>
      </w:docPartBody>
    </w:docPart>
    <w:docPart>
      <w:docPartPr>
        <w:name w:val="27A9295A82D7483380FB9B63F28C405E"/>
        <w:category>
          <w:name w:val="Allmänt"/>
          <w:gallery w:val="placeholder"/>
        </w:category>
        <w:types>
          <w:type w:val="bbPlcHdr"/>
        </w:types>
        <w:behaviors>
          <w:behavior w:val="content"/>
        </w:behaviors>
        <w:guid w:val="{42B5080D-0439-4067-8AF8-5AFA42A859A1}"/>
      </w:docPartPr>
      <w:docPartBody>
        <w:p w:rsidR="00000000" w:rsidRDefault="00F95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1C"/>
    <w:rsid w:val="00881A59"/>
    <w:rsid w:val="008A55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5828568624E639939E49E6C296A16">
    <w:name w:val="7305828568624E639939E49E6C296A16"/>
  </w:style>
  <w:style w:type="paragraph" w:customStyle="1" w:styleId="67B288AAAF034022B075B85CE9D850D4">
    <w:name w:val="67B288AAAF034022B075B85CE9D850D4"/>
  </w:style>
  <w:style w:type="paragraph" w:customStyle="1" w:styleId="44020B48FE364608A0B828C46C77FD92">
    <w:name w:val="44020B48FE364608A0B828C46C77FD92"/>
  </w:style>
  <w:style w:type="paragraph" w:customStyle="1" w:styleId="363170D6422846E2AB6E3D519C0ACF8D">
    <w:name w:val="363170D6422846E2AB6E3D519C0ACF8D"/>
  </w:style>
  <w:style w:type="paragraph" w:customStyle="1" w:styleId="C28A6C2344BF4939B51C54FB513DAA0E">
    <w:name w:val="C28A6C2344BF4939B51C54FB513DAA0E"/>
  </w:style>
  <w:style w:type="paragraph" w:customStyle="1" w:styleId="5EE23BBAFD8F4FEB891756AA2606C0CA">
    <w:name w:val="5EE23BBAFD8F4FEB891756AA2606C0CA"/>
  </w:style>
  <w:style w:type="paragraph" w:customStyle="1" w:styleId="C3945AC335D54D14A96D4058456C2D83">
    <w:name w:val="C3945AC335D54D14A96D4058456C2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61AF8-677C-4126-A41D-47D1B0EE9416}"/>
</file>

<file path=customXml/itemProps2.xml><?xml version="1.0" encoding="utf-8"?>
<ds:datastoreItem xmlns:ds="http://schemas.openxmlformats.org/officeDocument/2006/customXml" ds:itemID="{DECBE1AC-7088-4DEB-9988-6F260AE9C57B}"/>
</file>

<file path=customXml/itemProps3.xml><?xml version="1.0" encoding="utf-8"?>
<ds:datastoreItem xmlns:ds="http://schemas.openxmlformats.org/officeDocument/2006/customXml" ds:itemID="{AA6E0BDB-261E-473B-926D-962ACDD3DB32}"/>
</file>

<file path=docProps/app.xml><?xml version="1.0" encoding="utf-8"?>
<Properties xmlns="http://schemas.openxmlformats.org/officeDocument/2006/extended-properties" xmlns:vt="http://schemas.openxmlformats.org/officeDocument/2006/docPropsVTypes">
  <Template>Normal</Template>
  <TotalTime>22</TotalTime>
  <Pages>2</Pages>
  <Words>807</Words>
  <Characters>4493</Characters>
  <Application>Microsoft Office Word</Application>
  <DocSecurity>0</DocSecurity>
  <Lines>77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SD196 Minskad regelbörda för småföretagare</vt:lpstr>
      <vt:lpstr>
      </vt:lpstr>
    </vt:vector>
  </TitlesOfParts>
  <Company>Sveriges riksdag</Company>
  <LinksUpToDate>false</LinksUpToDate>
  <CharactersWithSpaces>5286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