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3923AEEDA74E87BE01B65C66D8E2F0"/>
        </w:placeholder>
        <w:text/>
      </w:sdtPr>
      <w:sdtEndPr/>
      <w:sdtContent>
        <w:p w:rsidRPr="009B062B" w:rsidR="00AF30DD" w:rsidP="00DA28CE" w:rsidRDefault="00AF30DD" w14:paraId="0D14F97D" w14:textId="77777777">
          <w:pPr>
            <w:pStyle w:val="Rubrik1"/>
            <w:spacing w:after="300"/>
          </w:pPr>
          <w:r w:rsidRPr="009B062B">
            <w:t>Förslag till riksdagsbeslut</w:t>
          </w:r>
        </w:p>
      </w:sdtContent>
    </w:sdt>
    <w:sdt>
      <w:sdtPr>
        <w:alias w:val="Yrkande 1"/>
        <w:tag w:val="675b137c-7be6-436d-b08b-fcb73945b0a3"/>
        <w:id w:val="1662736260"/>
        <w:lock w:val="sdtLocked"/>
      </w:sdtPr>
      <w:sdtEndPr/>
      <w:sdtContent>
        <w:p w:rsidR="00FB1234" w:rsidRDefault="0025160F" w14:paraId="78B3F0D8"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15ce589b-57a4-4689-82ce-a658e9523057"/>
        <w:id w:val="-1538814755"/>
        <w:lock w:val="sdtLocked"/>
      </w:sdtPr>
      <w:sdtEndPr/>
      <w:sdtContent>
        <w:p w:rsidR="00FB1234" w:rsidRDefault="0025160F" w14:paraId="2A2B96C4"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2c57c969-807c-420c-be30-4618625343c2"/>
        <w:id w:val="1587262587"/>
        <w:lock w:val="sdtLocked"/>
      </w:sdtPr>
      <w:sdtEndPr/>
      <w:sdtContent>
        <w:p w:rsidR="00FB1234" w:rsidRDefault="0025160F" w14:paraId="6543A043" w14:textId="77777777">
          <w:pPr>
            <w:pStyle w:val="Frslagstext"/>
          </w:pPr>
          <w:r>
            <w:t>Riksdagen ställer sig bakom det som anförs i motionen om att regeringen bör återkomma med förslag till avskaffande av bekännelsetvånget för statschefen (dvs. en religionsfrihet för alla medborgare) och tillkännager detta för regeringen.</w:t>
          </w:r>
        </w:p>
      </w:sdtContent>
    </w:sdt>
    <w:sdt>
      <w:sdtPr>
        <w:alias w:val="Yrkande 4"/>
        <w:tag w:val="e55b11a8-ab35-488e-8b16-acd1dfe1fe79"/>
        <w:id w:val="-257211849"/>
        <w:lock w:val="sdtLocked"/>
      </w:sdtPr>
      <w:sdtEndPr/>
      <w:sdtContent>
        <w:p w:rsidR="00FB1234" w:rsidRDefault="0025160F" w14:paraId="6E6819FB" w14:textId="77777777">
          <w:pPr>
            <w:pStyle w:val="Frslagstext"/>
          </w:pPr>
          <w:r>
            <w:t>Riksdagen ställer sig bakom det som anförs i motionen om att regeringen bör återkomma till riksdagen med förslag till avskaffande av successionsordningens krav på att prinsar och prinsessor av det svenska kungahuset inte ingår äktenskap i det fall att regeringen inte efter hemställan från kungen lämnat sitt samtycke därtill, och detta tillkännager riksdagen för regeringen.</w:t>
          </w:r>
        </w:p>
      </w:sdtContent>
    </w:sdt>
    <w:sdt>
      <w:sdtPr>
        <w:alias w:val="Yrkande 5"/>
        <w:tag w:val="cf71cbbd-ac35-456a-bd0a-0e67b2003988"/>
        <w:id w:val="362179641"/>
        <w:lock w:val="sdtLocked"/>
      </w:sdtPr>
      <w:sdtEndPr/>
      <w:sdtContent>
        <w:p w:rsidR="00FB1234" w:rsidRDefault="0025160F" w14:paraId="2AB9A4C0"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ec9c04d9-cd12-4339-aaf2-f093513697d3"/>
        <w:id w:val="1261485833"/>
        <w:lock w:val="sdtLocked"/>
      </w:sdtPr>
      <w:sdtEndPr/>
      <w:sdtContent>
        <w:p w:rsidR="00FB1234" w:rsidRDefault="0025160F" w14:paraId="2EF22940" w14:textId="77777777">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0FFE2D07BE41F3969B9BD715F93D42"/>
        </w:placeholder>
        <w:text/>
      </w:sdtPr>
      <w:sdtEndPr/>
      <w:sdtContent>
        <w:p w:rsidRPr="009B062B" w:rsidR="006D79C9" w:rsidP="00333E95" w:rsidRDefault="006D79C9" w14:paraId="1B254B60" w14:textId="77777777">
          <w:pPr>
            <w:pStyle w:val="Rubrik1"/>
          </w:pPr>
          <w:r>
            <w:t>Motivering</w:t>
          </w:r>
        </w:p>
      </w:sdtContent>
    </w:sdt>
    <w:p w:rsidR="00B371BC" w:rsidP="00D57576" w:rsidRDefault="00B371BC" w14:paraId="00C97486" w14:textId="77777777">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w:rsidR="00B371BC" w:rsidP="00D57576" w:rsidRDefault="00B371BC" w14:paraId="3A7E150E" w14:textId="78E04B2F">
      <w:r>
        <w:lastRenderedPageBreak/>
        <w:t>Den nuvarande regeringsformen är över 40 år gammal. Den var på sin tid en politisk reform som fördjupade demokratin genom att begränsa monarkens makt. Det demokra</w:t>
      </w:r>
      <w:r w:rsidR="00D57576">
        <w:softHyphen/>
      </w:r>
      <w:r>
        <w:t>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w:rsidR="00B371BC" w:rsidP="00D57576" w:rsidRDefault="00B371BC" w14:paraId="555FF8E4" w14:textId="77777777">
      <w:r>
        <w:t>Därför bör en utredning om avskaffande av monarkin tillsättas. Detta bör riksdagen ställa sig bakom och ge regeringen till känna.</w:t>
      </w:r>
    </w:p>
    <w:p w:rsidRPr="00D57576" w:rsidR="00B371BC" w:rsidP="00D57576" w:rsidRDefault="00B371BC" w14:paraId="5EEBAD4F" w14:textId="723573CD">
      <w:pPr>
        <w:rPr>
          <w:spacing w:val="-1"/>
        </w:rPr>
      </w:pPr>
      <w:r w:rsidRPr="00D57576">
        <w:rPr>
          <w:spacing w:val="-1"/>
        </w:rPr>
        <w:t>Våren 2016 behandlade riksdagen en tidigare motion om att avveckla monarkin. Det motiv som då framfördes från de som vill behålla monarkin var att även inom ramen för nuvarande statsskick kan flera av de principiella skäl som anfördes mot monarkin korri</w:t>
      </w:r>
      <w:r w:rsidR="00D57576">
        <w:rPr>
          <w:spacing w:val="-1"/>
        </w:rPr>
        <w:softHyphen/>
      </w:r>
      <w:r w:rsidRPr="00D57576">
        <w:rPr>
          <w:spacing w:val="-1"/>
        </w:rPr>
        <w:t xml:space="preserve">geras. Ett av de mest uppenbara av dessa är att successionsordningen inskränker kungens religionsfrihet. Lagen slår fast att den svenske monarken ska bekänna sig till den rena evangeliska läran sådan som den, uti den oförändrade Augsburgiska bekännelsen, samt </w:t>
      </w:r>
      <w:bookmarkStart w:name="_GoBack" w:id="1"/>
      <w:bookmarkEnd w:id="1"/>
      <w:r w:rsidRPr="00D57576">
        <w:rPr>
          <w:spacing w:val="-1"/>
        </w:rPr>
        <w:t xml:space="preserve">Uppsala </w:t>
      </w:r>
      <w:proofErr w:type="gramStart"/>
      <w:r w:rsidRPr="00D57576">
        <w:rPr>
          <w:spacing w:val="-1"/>
        </w:rPr>
        <w:t>mötes beslut</w:t>
      </w:r>
      <w:proofErr w:type="gramEnd"/>
      <w:r w:rsidRPr="00D57576">
        <w:rPr>
          <w:spacing w:val="-1"/>
        </w:rPr>
        <w:t xml:space="preserve"> av år 1593, antagen och förklarad är. 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Till dess att monarkin avskaffas bör därför följande principer förändras:</w:t>
      </w:r>
    </w:p>
    <w:p w:rsidR="00B371BC" w:rsidP="00D57576" w:rsidRDefault="00B371BC" w14:paraId="3B0ACA9C" w14:textId="77777777">
      <w:pPr>
        <w:pStyle w:val="ListaLinje"/>
      </w:pPr>
      <w:r>
        <w:t>Avskaffande av statschefens åtalsimmunitet.</w:t>
      </w:r>
    </w:p>
    <w:p w:rsidR="00B371BC" w:rsidP="00D57576" w:rsidRDefault="00B371BC" w14:paraId="5E7AB68A" w14:textId="77777777">
      <w:pPr>
        <w:pStyle w:val="ListaLinje"/>
      </w:pPr>
      <w:r>
        <w:t>Avskaffande av bekännelsetvånget för statschefen (dvs. en religionsfrihet för alla medborgare).</w:t>
      </w:r>
    </w:p>
    <w:p w:rsidR="00B371BC" w:rsidP="00D57576" w:rsidRDefault="00B371BC" w14:paraId="02FE3DAA" w14:textId="77777777">
      <w:pPr>
        <w:pStyle w:val="ListaLinje"/>
      </w:pPr>
      <w:r>
        <w:t xml:space="preserve">Avskaffande av successionsordningens krav på att prinsar och prinsessor av det kungliga svenska huset inte får ingå äktenskap ifall inte regeringen efter hemställan från konungen lämnat sitt samtycke därtill. </w:t>
      </w:r>
    </w:p>
    <w:p w:rsidR="00B371BC" w:rsidP="00D57576" w:rsidRDefault="00B371BC" w14:paraId="332F0320" w14:textId="77777777">
      <w:pPr>
        <w:pStyle w:val="ListaLinje"/>
      </w:pPr>
      <w:r>
        <w:t>Avskaffande av förbudet för tronföljare att lämna riket utan konungens vetskap och samtycke.</w:t>
      </w:r>
    </w:p>
    <w:p w:rsidR="00B371BC" w:rsidP="00D57576" w:rsidRDefault="00B371BC" w14:paraId="3120332A" w14:textId="77777777">
      <w:pPr>
        <w:pStyle w:val="ListaLinje"/>
      </w:pPr>
      <w:r>
        <w:t>Krav på insyn i kungliga hov- och slottsstatens ekonomi och verksamhet.</w:t>
      </w:r>
    </w:p>
    <w:sdt>
      <w:sdtPr>
        <w:alias w:val="CC_Underskrifter"/>
        <w:tag w:val="CC_Underskrifter"/>
        <w:id w:val="583496634"/>
        <w:lock w:val="sdtContentLocked"/>
        <w:placeholder>
          <w:docPart w:val="F821625889734F9CB4C0348B58DC1DA5"/>
        </w:placeholder>
      </w:sdtPr>
      <w:sdtEndPr/>
      <w:sdtContent>
        <w:p w:rsidR="00A62EF5" w:rsidP="00A62EF5" w:rsidRDefault="00A62EF5" w14:paraId="28DD4185" w14:textId="77777777"/>
        <w:p w:rsidRPr="008E0FE2" w:rsidR="004801AC" w:rsidP="00A62EF5" w:rsidRDefault="00DD68FC" w14:paraId="4B275E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Johanna Öfverbeck (MP)</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Jessica Wetterling (V)</w:t>
            </w:r>
          </w:p>
        </w:tc>
      </w:tr>
    </w:tbl>
    <w:p w:rsidR="00566EE6" w:rsidRDefault="00566EE6" w14:paraId="683782BA" w14:textId="77777777"/>
    <w:sectPr w:rsidR="00566E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5C1F" w14:textId="77777777" w:rsidR="003F334F" w:rsidRDefault="003F334F" w:rsidP="000C1CAD">
      <w:pPr>
        <w:spacing w:line="240" w:lineRule="auto"/>
      </w:pPr>
      <w:r>
        <w:separator/>
      </w:r>
    </w:p>
  </w:endnote>
  <w:endnote w:type="continuationSeparator" w:id="0">
    <w:p w14:paraId="46071601" w14:textId="77777777" w:rsidR="003F334F" w:rsidRDefault="003F33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25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B4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1AE2" w14:textId="77777777" w:rsidR="00D57576" w:rsidRDefault="00D575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BB84" w14:textId="77777777" w:rsidR="003F334F" w:rsidRDefault="003F334F" w:rsidP="000C1CAD">
      <w:pPr>
        <w:spacing w:line="240" w:lineRule="auto"/>
      </w:pPr>
      <w:r>
        <w:separator/>
      </w:r>
    </w:p>
  </w:footnote>
  <w:footnote w:type="continuationSeparator" w:id="0">
    <w:p w14:paraId="1ABA27BF" w14:textId="77777777" w:rsidR="003F334F" w:rsidRDefault="003F33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EC5E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4FD29E" wp14:anchorId="178AB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68FC" w14:paraId="4A46D5A9" w14:textId="77777777">
                          <w:pPr>
                            <w:jc w:val="right"/>
                          </w:pPr>
                          <w:sdt>
                            <w:sdtPr>
                              <w:alias w:val="CC_Noformat_Partikod"/>
                              <w:tag w:val="CC_Noformat_Partikod"/>
                              <w:id w:val="-53464382"/>
                              <w:placeholder>
                                <w:docPart w:val="AE5840E3144C4A28A3186D8A5DB8AB38"/>
                              </w:placeholder>
                              <w:showingPlcHdr/>
                              <w:text/>
                            </w:sdtPr>
                            <w:sdtEndPr/>
                            <w:sdtContent>
                              <w:r w:rsidR="00A62EF5">
                                <w:rPr>
                                  <w:rStyle w:val="Platshllartext"/>
                                </w:rPr>
                                <w:t xml:space="preserve"> </w:t>
                              </w:r>
                            </w:sdtContent>
                          </w:sdt>
                          <w:sdt>
                            <w:sdtPr>
                              <w:alias w:val="CC_Noformat_Partinummer"/>
                              <w:tag w:val="CC_Noformat_Partinummer"/>
                              <w:id w:val="-1709555926"/>
                              <w:placeholder>
                                <w:docPart w:val="C99B136243D8458898D7B1FEA587C4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8AB5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68FC" w14:paraId="4A46D5A9" w14:textId="77777777">
                    <w:pPr>
                      <w:jc w:val="right"/>
                    </w:pPr>
                    <w:sdt>
                      <w:sdtPr>
                        <w:alias w:val="CC_Noformat_Partikod"/>
                        <w:tag w:val="CC_Noformat_Partikod"/>
                        <w:id w:val="-53464382"/>
                        <w:placeholder>
                          <w:docPart w:val="AE5840E3144C4A28A3186D8A5DB8AB38"/>
                        </w:placeholder>
                        <w:showingPlcHdr/>
                        <w:text/>
                      </w:sdtPr>
                      <w:sdtEndPr/>
                      <w:sdtContent>
                        <w:r w:rsidR="00A62EF5">
                          <w:rPr>
                            <w:rStyle w:val="Platshllartext"/>
                          </w:rPr>
                          <w:t xml:space="preserve"> </w:t>
                        </w:r>
                      </w:sdtContent>
                    </w:sdt>
                    <w:sdt>
                      <w:sdtPr>
                        <w:alias w:val="CC_Noformat_Partinummer"/>
                        <w:tag w:val="CC_Noformat_Partinummer"/>
                        <w:id w:val="-1709555926"/>
                        <w:placeholder>
                          <w:docPart w:val="C99B136243D8458898D7B1FEA587C4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031C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D8316E" w14:textId="77777777">
    <w:pPr>
      <w:jc w:val="right"/>
    </w:pPr>
  </w:p>
  <w:p w:rsidR="00262EA3" w:rsidP="00776B74" w:rsidRDefault="00262EA3" w14:paraId="2BED16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68FC" w14:paraId="36800E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C4FDBC" wp14:anchorId="744FC1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68FC" w14:paraId="69B3CD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A62EF5">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68FC" w14:paraId="31D68E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68FC" w14:paraId="0F24EA4A" w14:textId="77777777">
    <w:pPr>
      <w:pStyle w:val="MotionTIllRiksdagen"/>
    </w:pPr>
    <w:sdt>
      <w:sdtPr>
        <w:rPr>
          <w:rStyle w:val="BeteckningChar"/>
        </w:rPr>
        <w:alias w:val="CC_Noformat_Riksmote"/>
        <w:tag w:val="CC_Noformat_Riksmote"/>
        <w:id w:val="1201050710"/>
        <w:lock w:val="sdtContentLocked"/>
        <w:placeholder>
          <w:docPart w:val="5A6704171E8E46AE9FA99EED27BCD99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w:t>
        </w:r>
      </w:sdtContent>
    </w:sdt>
  </w:p>
  <w:p w:rsidR="00262EA3" w:rsidP="00E03A3D" w:rsidRDefault="00DD68FC" w14:paraId="163CD80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 S, L, MP, V)</w:t>
        </w:r>
      </w:sdtContent>
    </w:sdt>
  </w:p>
  <w:sdt>
    <w:sdtPr>
      <w:alias w:val="CC_Noformat_Rubtext"/>
      <w:tag w:val="CC_Noformat_Rubtext"/>
      <w:id w:val="-218060500"/>
      <w:lock w:val="sdtLocked"/>
      <w:placeholder>
        <w:docPart w:val="01F909EEE233422BA09799DB69B5400E"/>
      </w:placeholder>
      <w:text/>
    </w:sdtPr>
    <w:sdtEndPr/>
    <w:sdtContent>
      <w:p w:rsidR="00262EA3" w:rsidP="00283E0F" w:rsidRDefault="00FD2BE9" w14:paraId="373922EB" w14:textId="065CE0FD">
        <w:pPr>
          <w:pStyle w:val="FSHRub2"/>
        </w:pPr>
        <w:r>
          <w:t>E</w:t>
        </w:r>
        <w:r w:rsidR="00B371BC">
          <w:t>tt modernt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25FD74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539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243"/>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1B"/>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0F"/>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3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34F"/>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B1B"/>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E6"/>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50B"/>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DB"/>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E1C"/>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9FC"/>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9DE"/>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EF5"/>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2E6"/>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1BC"/>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576"/>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8FC"/>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234"/>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E9"/>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B695D0"/>
  <w15:chartTrackingRefBased/>
  <w15:docId w15:val="{368C1509-31D7-4FBE-84D3-B20594E1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3923AEEDA74E87BE01B65C66D8E2F0"/>
        <w:category>
          <w:name w:val="Allmänt"/>
          <w:gallery w:val="placeholder"/>
        </w:category>
        <w:types>
          <w:type w:val="bbPlcHdr"/>
        </w:types>
        <w:behaviors>
          <w:behavior w:val="content"/>
        </w:behaviors>
        <w:guid w:val="{A09541EA-B446-403C-8D8A-0F33B055F509}"/>
      </w:docPartPr>
      <w:docPartBody>
        <w:p w:rsidR="00602BE4" w:rsidRDefault="0070290D">
          <w:pPr>
            <w:pStyle w:val="EC3923AEEDA74E87BE01B65C66D8E2F0"/>
          </w:pPr>
          <w:r w:rsidRPr="005A0A93">
            <w:rPr>
              <w:rStyle w:val="Platshllartext"/>
            </w:rPr>
            <w:t>Förslag till riksdagsbeslut</w:t>
          </w:r>
        </w:p>
      </w:docPartBody>
    </w:docPart>
    <w:docPart>
      <w:docPartPr>
        <w:name w:val="EF0FFE2D07BE41F3969B9BD715F93D42"/>
        <w:category>
          <w:name w:val="Allmänt"/>
          <w:gallery w:val="placeholder"/>
        </w:category>
        <w:types>
          <w:type w:val="bbPlcHdr"/>
        </w:types>
        <w:behaviors>
          <w:behavior w:val="content"/>
        </w:behaviors>
        <w:guid w:val="{97C39EBB-F4B0-4747-9AC2-F3350D30F1D1}"/>
      </w:docPartPr>
      <w:docPartBody>
        <w:p w:rsidR="00602BE4" w:rsidRDefault="0070290D">
          <w:pPr>
            <w:pStyle w:val="EF0FFE2D07BE41F3969B9BD715F93D42"/>
          </w:pPr>
          <w:r w:rsidRPr="005A0A93">
            <w:rPr>
              <w:rStyle w:val="Platshllartext"/>
            </w:rPr>
            <w:t>Motivering</w:t>
          </w:r>
        </w:p>
      </w:docPartBody>
    </w:docPart>
    <w:docPart>
      <w:docPartPr>
        <w:name w:val="AE5840E3144C4A28A3186D8A5DB8AB38"/>
        <w:category>
          <w:name w:val="Allmänt"/>
          <w:gallery w:val="placeholder"/>
        </w:category>
        <w:types>
          <w:type w:val="bbPlcHdr"/>
        </w:types>
        <w:behaviors>
          <w:behavior w:val="content"/>
        </w:behaviors>
        <w:guid w:val="{58952B00-1292-42AB-843E-DA200CBA4D41}"/>
      </w:docPartPr>
      <w:docPartBody>
        <w:p w:rsidR="00602BE4" w:rsidRDefault="0070290D">
          <w:pPr>
            <w:pStyle w:val="AE5840E3144C4A28A3186D8A5DB8AB38"/>
          </w:pPr>
          <w:r>
            <w:rPr>
              <w:rStyle w:val="Platshllartext"/>
            </w:rPr>
            <w:t xml:space="preserve"> </w:t>
          </w:r>
        </w:p>
      </w:docPartBody>
    </w:docPart>
    <w:docPart>
      <w:docPartPr>
        <w:name w:val="C99B136243D8458898D7B1FEA587C45C"/>
        <w:category>
          <w:name w:val="Allmänt"/>
          <w:gallery w:val="placeholder"/>
        </w:category>
        <w:types>
          <w:type w:val="bbPlcHdr"/>
        </w:types>
        <w:behaviors>
          <w:behavior w:val="content"/>
        </w:behaviors>
        <w:guid w:val="{0E73EFAD-0986-4B7B-971D-2C99EF436690}"/>
      </w:docPartPr>
      <w:docPartBody>
        <w:p w:rsidR="00602BE4" w:rsidRDefault="0070290D">
          <w:pPr>
            <w:pStyle w:val="C99B136243D8458898D7B1FEA587C45C"/>
          </w:pPr>
          <w:r>
            <w:t xml:space="preserve"> </w:t>
          </w:r>
        </w:p>
      </w:docPartBody>
    </w:docPart>
    <w:docPart>
      <w:docPartPr>
        <w:name w:val="DefaultPlaceholder_-1854013440"/>
        <w:category>
          <w:name w:val="Allmänt"/>
          <w:gallery w:val="placeholder"/>
        </w:category>
        <w:types>
          <w:type w:val="bbPlcHdr"/>
        </w:types>
        <w:behaviors>
          <w:behavior w:val="content"/>
        </w:behaviors>
        <w:guid w:val="{A8220EFA-76A9-4E85-9D63-7B82D0BE44C2}"/>
      </w:docPartPr>
      <w:docPartBody>
        <w:p w:rsidR="00602BE4" w:rsidRDefault="007B66F8">
          <w:r w:rsidRPr="00EB2DD4">
            <w:rPr>
              <w:rStyle w:val="Platshllartext"/>
            </w:rPr>
            <w:t>Klicka eller tryck här för att ange text.</w:t>
          </w:r>
        </w:p>
      </w:docPartBody>
    </w:docPart>
    <w:docPart>
      <w:docPartPr>
        <w:name w:val="01F909EEE233422BA09799DB69B5400E"/>
        <w:category>
          <w:name w:val="Allmänt"/>
          <w:gallery w:val="placeholder"/>
        </w:category>
        <w:types>
          <w:type w:val="bbPlcHdr"/>
        </w:types>
        <w:behaviors>
          <w:behavior w:val="content"/>
        </w:behaviors>
        <w:guid w:val="{FECD44A8-D6EE-4B56-A6A3-77EFF3CED8C6}"/>
      </w:docPartPr>
      <w:docPartBody>
        <w:p w:rsidR="00602BE4" w:rsidRDefault="007B66F8">
          <w:r w:rsidRPr="00EB2DD4">
            <w:rPr>
              <w:rStyle w:val="Platshllartext"/>
            </w:rPr>
            <w:t>[ange din text här]</w:t>
          </w:r>
        </w:p>
      </w:docPartBody>
    </w:docPart>
    <w:docPart>
      <w:docPartPr>
        <w:name w:val="5A6704171E8E46AE9FA99EED27BCD995"/>
        <w:category>
          <w:name w:val="Allmänt"/>
          <w:gallery w:val="placeholder"/>
        </w:category>
        <w:types>
          <w:type w:val="bbPlcHdr"/>
        </w:types>
        <w:behaviors>
          <w:behavior w:val="content"/>
        </w:behaviors>
        <w:guid w:val="{C9B34568-C54B-4560-9324-F7873A6E7353}"/>
      </w:docPartPr>
      <w:docPartBody>
        <w:p w:rsidR="00602BE4" w:rsidRDefault="007B66F8">
          <w:r w:rsidRPr="00EB2DD4">
            <w:rPr>
              <w:rStyle w:val="Platshllartext"/>
            </w:rPr>
            <w:t>[ange din text här]</w:t>
          </w:r>
        </w:p>
      </w:docPartBody>
    </w:docPart>
    <w:docPart>
      <w:docPartPr>
        <w:name w:val="F821625889734F9CB4C0348B58DC1DA5"/>
        <w:category>
          <w:name w:val="Allmänt"/>
          <w:gallery w:val="placeholder"/>
        </w:category>
        <w:types>
          <w:type w:val="bbPlcHdr"/>
        </w:types>
        <w:behaviors>
          <w:behavior w:val="content"/>
        </w:behaviors>
        <w:guid w:val="{D8A1B738-9B60-43EA-A946-6D07785BA83A}"/>
      </w:docPartPr>
      <w:docPartBody>
        <w:p w:rsidR="001474C4" w:rsidRDefault="001474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F8"/>
    <w:rsid w:val="001474C4"/>
    <w:rsid w:val="00602BE4"/>
    <w:rsid w:val="0070290D"/>
    <w:rsid w:val="007B6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66F8"/>
    <w:rPr>
      <w:color w:val="F4B083" w:themeColor="accent2" w:themeTint="99"/>
    </w:rPr>
  </w:style>
  <w:style w:type="paragraph" w:customStyle="1" w:styleId="EC3923AEEDA74E87BE01B65C66D8E2F0">
    <w:name w:val="EC3923AEEDA74E87BE01B65C66D8E2F0"/>
  </w:style>
  <w:style w:type="paragraph" w:customStyle="1" w:styleId="54321675B6BE4835A712556949DD6C61">
    <w:name w:val="54321675B6BE4835A712556949DD6C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90B59746B7407AB36FD514F8AD1394">
    <w:name w:val="1A90B59746B7407AB36FD514F8AD1394"/>
  </w:style>
  <w:style w:type="paragraph" w:customStyle="1" w:styleId="EF0FFE2D07BE41F3969B9BD715F93D42">
    <w:name w:val="EF0FFE2D07BE41F3969B9BD715F93D42"/>
  </w:style>
  <w:style w:type="paragraph" w:customStyle="1" w:styleId="8FF70033D1C047D38DE7F1BAB67DD9A3">
    <w:name w:val="8FF70033D1C047D38DE7F1BAB67DD9A3"/>
  </w:style>
  <w:style w:type="paragraph" w:customStyle="1" w:styleId="022713AE30134A9BBF6BD379847A2B22">
    <w:name w:val="022713AE30134A9BBF6BD379847A2B22"/>
  </w:style>
  <w:style w:type="paragraph" w:customStyle="1" w:styleId="AE5840E3144C4A28A3186D8A5DB8AB38">
    <w:name w:val="AE5840E3144C4A28A3186D8A5DB8AB38"/>
  </w:style>
  <w:style w:type="paragraph" w:customStyle="1" w:styleId="C99B136243D8458898D7B1FEA587C45C">
    <w:name w:val="C99B136243D8458898D7B1FEA587C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C2624-B5B6-4B4B-B84E-5625E09CBB38}"/>
</file>

<file path=customXml/itemProps2.xml><?xml version="1.0" encoding="utf-8"?>
<ds:datastoreItem xmlns:ds="http://schemas.openxmlformats.org/officeDocument/2006/customXml" ds:itemID="{FC22E11E-9E2F-4501-ACFD-8BCF6B2A8375}"/>
</file>

<file path=customXml/itemProps3.xml><?xml version="1.0" encoding="utf-8"?>
<ds:datastoreItem xmlns:ds="http://schemas.openxmlformats.org/officeDocument/2006/customXml" ds:itemID="{428400AA-ED16-472B-A8DA-369674C211F4}"/>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3956</Characters>
  <Application>Microsoft Office Word</Application>
  <DocSecurity>0</DocSecurity>
  <Lines>86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Dags för ett modernt statsskick</vt:lpstr>
      <vt:lpstr>
      </vt:lpstr>
    </vt:vector>
  </TitlesOfParts>
  <Company>Sveriges riksdag</Company>
  <LinksUpToDate>false</LinksUpToDate>
  <CharactersWithSpaces>4615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