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D1EED26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296E3D">
              <w:rPr>
                <w:b/>
                <w:sz w:val="20"/>
              </w:rPr>
              <w:t>4</w:t>
            </w:r>
            <w:r w:rsidR="00900CCC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E78F67B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CE58D0">
              <w:rPr>
                <w:sz w:val="20"/>
              </w:rPr>
              <w:t>0</w:t>
            </w:r>
            <w:r w:rsidR="00296E3D">
              <w:rPr>
                <w:sz w:val="20"/>
              </w:rPr>
              <w:t>6</w:t>
            </w:r>
            <w:r w:rsidR="00CE58D0">
              <w:rPr>
                <w:sz w:val="20"/>
              </w:rPr>
              <w:t>–</w:t>
            </w:r>
            <w:r w:rsidR="00900CCC">
              <w:rPr>
                <w:sz w:val="20"/>
              </w:rPr>
              <w:t>09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283B0F23" w:rsidR="00185056" w:rsidRDefault="00900CCC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E33A1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0E33A1">
              <w:rPr>
                <w:sz w:val="20"/>
              </w:rPr>
              <w:t>-</w:t>
            </w:r>
            <w:r>
              <w:rPr>
                <w:sz w:val="20"/>
              </w:rPr>
              <w:t>11</w:t>
            </w:r>
            <w:r w:rsidR="000E33A1">
              <w:rPr>
                <w:sz w:val="20"/>
              </w:rPr>
              <w:t>:</w:t>
            </w:r>
            <w:r w:rsidR="00296E3D">
              <w:rPr>
                <w:sz w:val="20"/>
              </w:rPr>
              <w:t>55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F3753" w:rsidRPr="002D4CF4" w14:paraId="4A6CF48B" w14:textId="77777777" w:rsidTr="00BC1EF7">
        <w:trPr>
          <w:trHeight w:val="884"/>
        </w:trPr>
        <w:tc>
          <w:tcPr>
            <w:tcW w:w="567" w:type="dxa"/>
          </w:tcPr>
          <w:p w14:paraId="195AF680" w14:textId="035AB4B1" w:rsidR="003F3753" w:rsidRPr="00CC1C68" w:rsidRDefault="003F3753" w:rsidP="003F37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1AF3ABB" w14:textId="72075155" w:rsidR="00A96D68" w:rsidRPr="002D4CF4" w:rsidRDefault="00240FE7" w:rsidP="00931B31">
            <w:pPr>
              <w:widowControl/>
              <w:spacing w:after="200" w:line="280" w:lineRule="exact"/>
              <w:rPr>
                <w:bCs/>
              </w:rPr>
            </w:pPr>
            <w:r w:rsidRPr="00A70F2A">
              <w:rPr>
                <w:b/>
              </w:rPr>
              <w:t>Sammanträdestid</w:t>
            </w:r>
            <w:r w:rsidR="000E33A1">
              <w:rPr>
                <w:b/>
              </w:rPr>
              <w:br/>
            </w:r>
            <w:r w:rsidR="000E33A1">
              <w:rPr>
                <w:b/>
              </w:rPr>
              <w:br/>
            </w:r>
            <w:r w:rsidRPr="00F17710">
              <w:rPr>
                <w:bCs/>
              </w:rPr>
              <w:t xml:space="preserve">Utskottet beslutade att sammanträdet tisdagen den </w:t>
            </w:r>
            <w:r>
              <w:rPr>
                <w:bCs/>
              </w:rPr>
              <w:t>9 juni</w:t>
            </w:r>
            <w:r w:rsidRPr="00F17710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F17710">
              <w:rPr>
                <w:bCs/>
              </w:rPr>
              <w:t xml:space="preserve"> får pågå under arbetsplenum i kammaren.</w:t>
            </w:r>
            <w:r w:rsidR="00595964" w:rsidRPr="002D4CF4">
              <w:rPr>
                <w:bCs/>
              </w:rPr>
              <w:br/>
            </w:r>
          </w:p>
        </w:tc>
      </w:tr>
      <w:tr w:rsidR="00B21DA3" w:rsidRPr="0013710D" w14:paraId="121B10B5" w14:textId="77777777" w:rsidTr="00BC1EF7">
        <w:trPr>
          <w:trHeight w:val="884"/>
        </w:trPr>
        <w:tc>
          <w:tcPr>
            <w:tcW w:w="567" w:type="dxa"/>
          </w:tcPr>
          <w:p w14:paraId="3AAAD349" w14:textId="1947585A" w:rsidR="00B21DA3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3554D90" w14:textId="77777777" w:rsidR="00B21DA3" w:rsidRDefault="00931B31" w:rsidP="00931B31">
            <w:pPr>
              <w:widowControl/>
              <w:spacing w:after="200" w:line="280" w:lineRule="exact"/>
              <w:rPr>
                <w:bCs/>
                <w:sz w:val="28"/>
                <w:szCs w:val="28"/>
              </w:rPr>
            </w:pPr>
            <w:r>
              <w:rPr>
                <w:b/>
              </w:rPr>
              <w:t>Information från Must</w:t>
            </w:r>
            <w:r w:rsidR="00296E3D">
              <w:rPr>
                <w:b/>
              </w:rPr>
              <w:br/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Pr="00931B31">
              <w:rPr>
                <w:bCs/>
                <w:color w:val="000000"/>
              </w:rPr>
              <w:t>Generallöjtnant Thomas Nilsson, Must</w:t>
            </w:r>
            <w:r>
              <w:rPr>
                <w:bCs/>
                <w:color w:val="000000"/>
              </w:rPr>
              <w:t xml:space="preserve"> med medarbetare</w:t>
            </w:r>
            <w:r w:rsidRPr="00931B31">
              <w:rPr>
                <w:bCs/>
                <w:color w:val="000000"/>
              </w:rPr>
              <w:t xml:space="preserve"> informerade utskottet om situationen i Ukraina.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27E3BF2D" w14:textId="29D863B1" w:rsidR="00240FE7" w:rsidRPr="00240FE7" w:rsidRDefault="00240FE7" w:rsidP="00240FE7">
            <w:pPr>
              <w:widowControl/>
              <w:spacing w:after="200" w:line="280" w:lineRule="exact"/>
              <w:rPr>
                <w:bCs/>
              </w:rPr>
            </w:pPr>
            <w:r w:rsidRPr="00240FE7">
              <w:rPr>
                <w:bCs/>
              </w:rPr>
              <w:t>Utskottet beslutade att tystnadsplikt ska gälla enligt 7 kap. 20 § riksdagsordningen för de uppgifter för de uppgifter som lämnats om ukrainsk och rysk förmåga, strategiska planering samt bedömning av ländernas förhandlingsvilja.</w:t>
            </w:r>
            <w:r w:rsidRPr="00240FE7">
              <w:rPr>
                <w:bCs/>
              </w:rPr>
              <w:t xml:space="preserve"> </w:t>
            </w:r>
            <w:r w:rsidRPr="00240FE7">
              <w:rPr>
                <w:bCs/>
              </w:rPr>
              <w:t>Även redovisad bedömning av säkerhetsläget avseende vissa länder i närområdet omfattas av tystnadsplikt.</w:t>
            </w:r>
            <w:r w:rsidRPr="00240FE7">
              <w:t xml:space="preserve"> </w:t>
            </w:r>
          </w:p>
          <w:p w14:paraId="467859D5" w14:textId="40C6457D" w:rsidR="00240FE7" w:rsidRPr="00B21DA3" w:rsidRDefault="00240FE7" w:rsidP="00931B31">
            <w:pPr>
              <w:widowControl/>
              <w:spacing w:after="200" w:line="280" w:lineRule="exact"/>
              <w:rPr>
                <w:bCs/>
              </w:rPr>
            </w:pPr>
            <w:r w:rsidRPr="00240FE7">
              <w:rPr>
                <w:bCs/>
              </w:rPr>
              <w:t>Denna paragraf förklarades omedelbart justerad.</w:t>
            </w:r>
          </w:p>
        </w:tc>
      </w:tr>
      <w:tr w:rsidR="00AF0156" w:rsidRPr="0013710D" w14:paraId="1D82C0AF" w14:textId="77777777" w:rsidTr="00BC1EF7">
        <w:trPr>
          <w:trHeight w:val="884"/>
        </w:trPr>
        <w:tc>
          <w:tcPr>
            <w:tcW w:w="567" w:type="dxa"/>
          </w:tcPr>
          <w:p w14:paraId="2AD85822" w14:textId="4C6FF4E1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00CC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C3AA09D" w14:textId="77777777" w:rsidR="00AF0156" w:rsidRDefault="00AF0156" w:rsidP="00AF0156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0309209" w14:textId="77777777" w:rsidR="00AF0156" w:rsidRDefault="00AF0156" w:rsidP="00AF0156">
            <w:pPr>
              <w:rPr>
                <w:b/>
                <w:bCs/>
              </w:rPr>
            </w:pPr>
          </w:p>
          <w:p w14:paraId="79B83C16" w14:textId="1FD3CFA1" w:rsidR="00AF0156" w:rsidRDefault="00AF0156" w:rsidP="00AF0156">
            <w:pPr>
              <w:rPr>
                <w:bCs/>
              </w:rPr>
            </w:pPr>
            <w:r w:rsidRPr="003B6BA0">
              <w:rPr>
                <w:bCs/>
              </w:rPr>
              <w:t xml:space="preserve">Utskottet justerade </w:t>
            </w:r>
            <w:r>
              <w:rPr>
                <w:bCs/>
              </w:rPr>
              <w:t>p</w:t>
            </w:r>
            <w:r w:rsidRPr="004D2A22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</w:t>
            </w:r>
            <w:r w:rsidR="00296E3D">
              <w:rPr>
                <w:bCs/>
              </w:rPr>
              <w:t>4</w:t>
            </w:r>
            <w:r w:rsidR="00931B31">
              <w:rPr>
                <w:bCs/>
              </w:rPr>
              <w:t>2</w:t>
            </w:r>
            <w:r>
              <w:rPr>
                <w:bCs/>
              </w:rPr>
              <w:t>.</w:t>
            </w:r>
          </w:p>
          <w:p w14:paraId="48B9DDE7" w14:textId="460F23D7" w:rsidR="00AF0156" w:rsidRPr="00C40E5A" w:rsidRDefault="00AF0156" w:rsidP="00AF0156"/>
        </w:tc>
      </w:tr>
      <w:tr w:rsidR="00AF0156" w:rsidRPr="0013710D" w14:paraId="5D9C097E" w14:textId="77777777" w:rsidTr="00BC1EF7">
        <w:trPr>
          <w:trHeight w:val="884"/>
        </w:trPr>
        <w:tc>
          <w:tcPr>
            <w:tcW w:w="567" w:type="dxa"/>
          </w:tcPr>
          <w:p w14:paraId="36364634" w14:textId="1F025962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00CC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72BD5B6" w14:textId="77777777" w:rsidR="00AF0156" w:rsidRDefault="00AF0156" w:rsidP="00AF0156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67B28CCB" w14:textId="77777777" w:rsidR="00AF0156" w:rsidRDefault="00AF0156" w:rsidP="00AF0156">
            <w:pPr>
              <w:rPr>
                <w:b/>
                <w:bCs/>
              </w:rPr>
            </w:pPr>
          </w:p>
          <w:p w14:paraId="5B300E28" w14:textId="3FC10749" w:rsidR="00AF0156" w:rsidRPr="00271A0C" w:rsidRDefault="00AF0156" w:rsidP="00AF0156">
            <w:pPr>
              <w:rPr>
                <w:b/>
              </w:rPr>
            </w:pPr>
            <w:r>
              <w:rPr>
                <w:bCs/>
              </w:rPr>
              <w:t>Inkomna handlingar anmäldes enligt bilaga.</w:t>
            </w:r>
          </w:p>
        </w:tc>
      </w:tr>
    </w:tbl>
    <w:p w14:paraId="3C99D226" w14:textId="741FD02C" w:rsidR="005E34C7" w:rsidRDefault="005E34C7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21DA3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036684BB" w:rsidR="00B21DA3" w:rsidRPr="002B6EE1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00CC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1633001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0972C2E8" w:rsidR="00B21DA3" w:rsidRPr="002B6EE1" w:rsidRDefault="00B21DA3" w:rsidP="00B21DA3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696A40">
              <w:rPr>
                <w:bCs/>
              </w:rPr>
              <w:t>t</w:t>
            </w:r>
            <w:r w:rsidR="00595964">
              <w:rPr>
                <w:bCs/>
              </w:rPr>
              <w:t>ors</w:t>
            </w:r>
            <w:r w:rsidR="00C90ABD">
              <w:rPr>
                <w:bCs/>
              </w:rPr>
              <w:t>dagen</w:t>
            </w:r>
            <w:r w:rsidR="00763F0F">
              <w:rPr>
                <w:bCs/>
              </w:rPr>
              <w:t xml:space="preserve"> den </w:t>
            </w:r>
            <w:r w:rsidR="00900CCC">
              <w:rPr>
                <w:bCs/>
              </w:rPr>
              <w:t>11</w:t>
            </w:r>
            <w:r w:rsidR="00AF0156">
              <w:rPr>
                <w:bCs/>
              </w:rPr>
              <w:t xml:space="preserve"> juni</w:t>
            </w:r>
            <w:r>
              <w:rPr>
                <w:bCs/>
              </w:rPr>
              <w:t xml:space="preserve"> </w:t>
            </w:r>
            <w:r w:rsidRPr="002B6EE1">
              <w:rPr>
                <w:bCs/>
              </w:rPr>
              <w:t xml:space="preserve">kl. </w:t>
            </w:r>
            <w:r w:rsidR="00900CCC">
              <w:rPr>
                <w:bCs/>
              </w:rPr>
              <w:t>09</w:t>
            </w:r>
            <w:r>
              <w:rPr>
                <w:bCs/>
              </w:rPr>
              <w:t>.</w:t>
            </w:r>
            <w:r w:rsidR="00900CCC">
              <w:rPr>
                <w:bCs/>
              </w:rPr>
              <w:t>3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5DAC6266" w14:textId="77777777" w:rsidR="00AF0156" w:rsidRDefault="00AF0156"/>
    <w:p w14:paraId="6A27087B" w14:textId="77777777" w:rsidR="00900CCC" w:rsidRDefault="00900CCC"/>
    <w:p w14:paraId="404781FA" w14:textId="77777777" w:rsidR="00900CCC" w:rsidRDefault="00900CCC"/>
    <w:p w14:paraId="72B7A035" w14:textId="77777777" w:rsidR="00900CCC" w:rsidRDefault="00900CCC"/>
    <w:p w14:paraId="0D0C7273" w14:textId="77777777" w:rsidR="00900CCC" w:rsidRDefault="00900CCC"/>
    <w:p w14:paraId="63A7C10D" w14:textId="77777777" w:rsidR="00900CCC" w:rsidRDefault="00900CCC"/>
    <w:p w14:paraId="3ABB96F1" w14:textId="77777777" w:rsidR="00900CCC" w:rsidRDefault="00900CCC"/>
    <w:p w14:paraId="41C7DAD7" w14:textId="77777777" w:rsidR="00900CCC" w:rsidRDefault="00900CCC"/>
    <w:p w14:paraId="054571D2" w14:textId="77777777" w:rsidR="00900CCC" w:rsidRDefault="00900CCC"/>
    <w:p w14:paraId="3E1D794D" w14:textId="77777777" w:rsidR="00900CCC" w:rsidRDefault="00900CCC"/>
    <w:p w14:paraId="5E13ADAD" w14:textId="77777777" w:rsidR="00900CCC" w:rsidRDefault="00900CCC"/>
    <w:p w14:paraId="32794157" w14:textId="77777777" w:rsidR="00900CCC" w:rsidRDefault="00900CCC"/>
    <w:p w14:paraId="704E883F" w14:textId="77777777" w:rsidR="00900CCC" w:rsidRDefault="00900CCC"/>
    <w:p w14:paraId="3E49D4CA" w14:textId="77777777" w:rsidR="00931B31" w:rsidRDefault="00931B31"/>
    <w:p w14:paraId="74F7BD56" w14:textId="77777777" w:rsidR="00931B31" w:rsidRDefault="00931B31"/>
    <w:p w14:paraId="0702541B" w14:textId="77777777" w:rsidR="00931B31" w:rsidRDefault="00931B31"/>
    <w:p w14:paraId="4FA74CFA" w14:textId="77777777" w:rsidR="00931B31" w:rsidRDefault="00931B31"/>
    <w:p w14:paraId="383684E0" w14:textId="77777777" w:rsidR="00931B31" w:rsidRDefault="00931B31"/>
    <w:p w14:paraId="3A9D2F1B" w14:textId="77777777" w:rsidR="00931B31" w:rsidRDefault="00931B31"/>
    <w:p w14:paraId="12362312" w14:textId="77777777" w:rsidR="00931B31" w:rsidRDefault="00931B31"/>
    <w:p w14:paraId="1924FF82" w14:textId="77777777" w:rsidR="00931B31" w:rsidRDefault="00931B31"/>
    <w:p w14:paraId="0E855AD7" w14:textId="77777777" w:rsidR="00931B31" w:rsidRDefault="00931B31"/>
    <w:p w14:paraId="23D2C1F1" w14:textId="77777777" w:rsidR="00931B31" w:rsidRDefault="00931B31"/>
    <w:p w14:paraId="77DF597F" w14:textId="77777777" w:rsidR="00931B31" w:rsidRDefault="00931B31"/>
    <w:p w14:paraId="224095DF" w14:textId="77777777" w:rsidR="00931B31" w:rsidRDefault="00931B31"/>
    <w:p w14:paraId="3775FC0B" w14:textId="77777777" w:rsidR="009B55E7" w:rsidRDefault="009B55E7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823204A" w:rsidR="00E97ABF" w:rsidRPr="006F350C" w:rsidRDefault="00595964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74D379F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900CCC">
              <w:t xml:space="preserve"> 11</w:t>
            </w:r>
            <w:r w:rsidR="002D4CF4">
              <w:t xml:space="preserve"> juni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2154A81" w:rsidR="001248C4" w:rsidRPr="004B327E" w:rsidRDefault="000569AA" w:rsidP="006F1C58">
            <w:pPr>
              <w:tabs>
                <w:tab w:val="left" w:pos="1701"/>
              </w:tabs>
            </w:pPr>
            <w:r>
              <w:t xml:space="preserve">Aron Emilsson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9"/>
        <w:gridCol w:w="367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CDDD1BF" w14:textId="77777777" w:rsidR="000254C7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  <w:p w14:paraId="1F52FC92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7A2F6A5C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27DC4888" w14:textId="77777777" w:rsidR="009B55E7" w:rsidRPr="003504FA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1C17A264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C54462">
              <w:rPr>
                <w:sz w:val="20"/>
              </w:rPr>
              <w:t>4</w:t>
            </w:r>
            <w:r w:rsidR="00900CCC">
              <w:rPr>
                <w:sz w:val="20"/>
              </w:rPr>
              <w:t>3</w:t>
            </w:r>
          </w:p>
        </w:tc>
      </w:tr>
      <w:tr w:rsidR="000254C7" w:rsidRPr="003504FA" w14:paraId="5DC87C8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535BA649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  <w:r w:rsidR="00900CCC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3F813258" w:rsidR="000254C7" w:rsidRPr="00CC2066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  <w:r w:rsidR="00900CCC">
              <w:rPr>
                <w:sz w:val="19"/>
                <w:szCs w:val="19"/>
              </w:rPr>
              <w:t>2–4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579645E5" w:rsidR="000254C7" w:rsidRPr="00567E9F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2461C22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2D20555F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76C4FD84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1EE3826E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190F8430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034EF132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0687B0C8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CCC" w:rsidRPr="006B7944" w14:paraId="7C64CE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7E071402" w:rsidR="00900CCC" w:rsidRPr="00993706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7ABF1390" w:rsidR="00900CCC" w:rsidRPr="00993706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7997A88F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131C6C8A" w:rsidR="00900CCC" w:rsidRPr="001B42F6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900CCC" w:rsidRPr="00993706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447CA028" w:rsidR="00900CCC" w:rsidRPr="0004578D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900CCC" w:rsidRPr="00284231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1D60E7EF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CCC" w:rsidRPr="006B7944" w14:paraId="0C07584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70979A98" w:rsidR="00900CCC" w:rsidRPr="00993706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0F5E7620" w:rsidR="00900CCC" w:rsidRPr="00993706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4A2A5E19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216AA3D8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7C18F6F1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693B2755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11B8B1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900CCC" w:rsidRPr="00900235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03129B74" w:rsidR="00900CCC" w:rsidRPr="00136879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35E65203" w:rsidR="00900CCC" w:rsidRPr="00277300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5668D181" w:rsidR="00900CCC" w:rsidRPr="00063258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50D1F32B" w:rsidR="00900CCC" w:rsidRPr="00DC223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64C688A4" w:rsidR="00900CCC" w:rsidRPr="00133A0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475D816E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</w:tr>
      <w:tr w:rsidR="00900CCC" w:rsidRPr="006B7944" w14:paraId="689EBE9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7BE269B5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5FE51341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6FA9BFD8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3275D99E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57FD3991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96E4F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5D1E7B64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Timothy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Tréville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5818176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3EB7CDDC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747EDCE2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CF0CC3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900CCC" w:rsidRPr="002F53EA" w:rsidRDefault="00900CCC" w:rsidP="00900CCC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8876A6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512ADF1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736051B1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0E3A155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7230AFB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2F74D69E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900CCC" w:rsidRPr="002F53EA" w:rsidRDefault="00900CCC" w:rsidP="00900CCC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3F5F5570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5ECFB7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37FE4A47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7220A078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6551450E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4B2F573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305A397A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54619A0A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205FDD7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900CCC" w:rsidRPr="0004578D" w:rsidRDefault="00900CCC" w:rsidP="00900CCC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31746A93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68B8FF19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79D3087E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24F0F68D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105BBB24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3B80B9B8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2DB8F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55D5593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4626B40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2FF9C4E2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BD1A699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2A2701F0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451115DE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D0A2A9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5A2948A4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1C1F4451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3EEFC83B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5B176751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2B40FFE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7CD4A11A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768C8FEB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1C02D65D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2EF944D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35820DF5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4A449B92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0204A4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520CE9A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194047BD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14629EFF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4E23CA6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14DBF015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D77F92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0435675F" w:rsidR="00900CCC" w:rsidRPr="00004DC0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097A28EE" w:rsidR="00900CCC" w:rsidRPr="00004DC0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33E67378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641FB1EA" w:rsidR="00900CCC" w:rsidRPr="001B42F6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900CCC" w:rsidRPr="00246B39" w:rsidRDefault="00900CCC" w:rsidP="00900C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595E4B91" w:rsidR="00900CCC" w:rsidRPr="002F53EA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2C080215" w:rsidR="00900CCC" w:rsidRPr="006B7944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900CCC" w:rsidRPr="006B7944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7530D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3A433AE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2E241B9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2AE8999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0177987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1185D22B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35161A9E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18C80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5BB0572B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4038BCD0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3858E4E9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503AF93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55DC82F4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09DE6D5C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A2AA44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0FCB63FB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2E80DDFF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45529B2E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2CDA5D53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0798A17C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0E1D01E5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249A82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08C75E11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20D14792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0D181A11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70ACB64B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0577D988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61E0F4D2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0907BF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FDB44A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900CCC" w:rsidRPr="004A0318" w:rsidRDefault="00900CCC" w:rsidP="00900CCC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4284D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49FC8F6C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Ann-Christine Frohm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03C78D7E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17B36DE7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6869D463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2F297767" w:rsidR="00900CCC" w:rsidRPr="001B42F6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6C3D6B00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63C695EA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CCC" w:rsidRPr="006B7944" w14:paraId="10ABD21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63706965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598C03CB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3F05D2F9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1AA10AD6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1F1B0FE4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43606319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6F6414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58565A00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6B7A6A85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5D7B81B5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7171178A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20DB7B6F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34693699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E0F972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56DF378C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32349BF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662BE221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0689D9B1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3811E06D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24C1A87B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82B3B9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43B60F10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5255601C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64D68514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0B3EE2A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5472180F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799358C6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21EAD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3A6CC383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5A753D5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F7D088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13B2D6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68DAEC16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319FF384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3597F9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63ADE7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B4DBC1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683E205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0AE58A1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22EE8C3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2D297378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2A3F9970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64EE252B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45F349E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49C0B5E0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35DC8B5B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4351D81C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0ED9ED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7995453D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44FA803F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3485CBE2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737A12A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1F14C76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6398D795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15397C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6E8E2E64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5EBE6D7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EC001C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1A227F37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57E27078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0BEB75E5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63168F08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7B3279A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5A72078F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87EB91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3877179B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4A79958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900CCC" w:rsidRPr="00915B99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A10C30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5683AC60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0AD8491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03F21E1C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E846EC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A41501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5B703266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3569C06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165C10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900CCC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478E96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7A4A6AB6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3506BB8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20AE46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13ECCB65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5E5620C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A3787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CAD7F3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A53D208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BF1D5E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2964E8D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23136FB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4533AF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4E3A86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FB122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1F44E9C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20CB7E0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9B9A2E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04E3D9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15AB16B8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41199BC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0E796A13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62E71365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55E0083F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0EA92AB6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A0C324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8C2AB5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C9B0C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900CCC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031754C7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29339B1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2B7FAD2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900CCC" w:rsidRPr="00516E3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7E439E28" w:rsidR="00900CCC" w:rsidRPr="0004578D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3BD1179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511A0F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E438F7" w:rsidR="00900CCC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263B74D5" w:rsidR="00900CCC" w:rsidRDefault="00900CCC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5F8401EE" w:rsidR="00900CCC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19"/>
          </w:tcPr>
          <w:p w14:paraId="36F7BCAE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C3E0" w14:textId="77777777" w:rsidR="0033796E" w:rsidRDefault="0033796E" w:rsidP="00286A5C">
      <w:r>
        <w:separator/>
      </w:r>
    </w:p>
  </w:endnote>
  <w:endnote w:type="continuationSeparator" w:id="0">
    <w:p w14:paraId="71B163F6" w14:textId="77777777" w:rsidR="0033796E" w:rsidRDefault="0033796E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41C1" w14:textId="77777777" w:rsidR="0033796E" w:rsidRDefault="0033796E" w:rsidP="00286A5C">
      <w:r>
        <w:separator/>
      </w:r>
    </w:p>
  </w:footnote>
  <w:footnote w:type="continuationSeparator" w:id="0">
    <w:p w14:paraId="26940074" w14:textId="77777777" w:rsidR="0033796E" w:rsidRDefault="0033796E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086"/>
    <w:multiLevelType w:val="hybridMultilevel"/>
    <w:tmpl w:val="1D0CB864"/>
    <w:lvl w:ilvl="0" w:tplc="B686D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0C2"/>
    <w:multiLevelType w:val="hybridMultilevel"/>
    <w:tmpl w:val="FC44689A"/>
    <w:lvl w:ilvl="0" w:tplc="064E2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7500B"/>
    <w:multiLevelType w:val="hybridMultilevel"/>
    <w:tmpl w:val="104CB436"/>
    <w:lvl w:ilvl="0" w:tplc="3BB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9E4"/>
    <w:multiLevelType w:val="hybridMultilevel"/>
    <w:tmpl w:val="D93A2A6E"/>
    <w:lvl w:ilvl="0" w:tplc="94DC3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66D9D"/>
    <w:multiLevelType w:val="hybridMultilevel"/>
    <w:tmpl w:val="B234E446"/>
    <w:lvl w:ilvl="0" w:tplc="2078040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24C29"/>
    <w:multiLevelType w:val="hybridMultilevel"/>
    <w:tmpl w:val="A126CA76"/>
    <w:lvl w:ilvl="0" w:tplc="09321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E2BED"/>
    <w:multiLevelType w:val="hybridMultilevel"/>
    <w:tmpl w:val="8FDC84A4"/>
    <w:lvl w:ilvl="0" w:tplc="EA40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C3F98"/>
    <w:multiLevelType w:val="hybridMultilevel"/>
    <w:tmpl w:val="9C806454"/>
    <w:lvl w:ilvl="0" w:tplc="C282A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6282B"/>
    <w:multiLevelType w:val="hybridMultilevel"/>
    <w:tmpl w:val="B9F2004A"/>
    <w:lvl w:ilvl="0" w:tplc="9B4C5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70B5"/>
    <w:multiLevelType w:val="hybridMultilevel"/>
    <w:tmpl w:val="004016DC"/>
    <w:lvl w:ilvl="0" w:tplc="846C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96ECA"/>
    <w:multiLevelType w:val="hybridMultilevel"/>
    <w:tmpl w:val="392A4FA2"/>
    <w:lvl w:ilvl="0" w:tplc="0AB046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55096"/>
    <w:multiLevelType w:val="hybridMultilevel"/>
    <w:tmpl w:val="C9C06208"/>
    <w:lvl w:ilvl="0" w:tplc="DFFC783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2F182F"/>
    <w:multiLevelType w:val="hybridMultilevel"/>
    <w:tmpl w:val="BD804BE2"/>
    <w:lvl w:ilvl="0" w:tplc="9940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3046">
    <w:abstractNumId w:val="30"/>
  </w:num>
  <w:num w:numId="2" w16cid:durableId="2132700725">
    <w:abstractNumId w:val="10"/>
  </w:num>
  <w:num w:numId="3" w16cid:durableId="929704271">
    <w:abstractNumId w:val="27"/>
  </w:num>
  <w:num w:numId="4" w16cid:durableId="1709913813">
    <w:abstractNumId w:val="24"/>
  </w:num>
  <w:num w:numId="5" w16cid:durableId="37317805">
    <w:abstractNumId w:val="8"/>
  </w:num>
  <w:num w:numId="6" w16cid:durableId="2124299014">
    <w:abstractNumId w:val="25"/>
  </w:num>
  <w:num w:numId="7" w16cid:durableId="1513490895">
    <w:abstractNumId w:val="39"/>
  </w:num>
  <w:num w:numId="8" w16cid:durableId="72360745">
    <w:abstractNumId w:val="46"/>
  </w:num>
  <w:num w:numId="9" w16cid:durableId="596061053">
    <w:abstractNumId w:val="42"/>
  </w:num>
  <w:num w:numId="10" w16cid:durableId="1968387869">
    <w:abstractNumId w:val="14"/>
  </w:num>
  <w:num w:numId="11" w16cid:durableId="1405684825">
    <w:abstractNumId w:val="21"/>
  </w:num>
  <w:num w:numId="12" w16cid:durableId="765275344">
    <w:abstractNumId w:val="31"/>
  </w:num>
  <w:num w:numId="13" w16cid:durableId="1881739793">
    <w:abstractNumId w:val="9"/>
  </w:num>
  <w:num w:numId="14" w16cid:durableId="9263088">
    <w:abstractNumId w:val="20"/>
  </w:num>
  <w:num w:numId="15" w16cid:durableId="1776484431">
    <w:abstractNumId w:val="12"/>
  </w:num>
  <w:num w:numId="16" w16cid:durableId="2086294117">
    <w:abstractNumId w:val="33"/>
  </w:num>
  <w:num w:numId="17" w16cid:durableId="350882364">
    <w:abstractNumId w:val="36"/>
  </w:num>
  <w:num w:numId="18" w16cid:durableId="179973876">
    <w:abstractNumId w:val="29"/>
  </w:num>
  <w:num w:numId="19" w16cid:durableId="93783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4"/>
  </w:num>
  <w:num w:numId="22" w16cid:durableId="1333489867">
    <w:abstractNumId w:val="18"/>
  </w:num>
  <w:num w:numId="23" w16cid:durableId="1185440889">
    <w:abstractNumId w:val="22"/>
  </w:num>
  <w:num w:numId="24" w16cid:durableId="1024478065">
    <w:abstractNumId w:val="38"/>
  </w:num>
  <w:num w:numId="25" w16cid:durableId="1140466420">
    <w:abstractNumId w:val="26"/>
  </w:num>
  <w:num w:numId="26" w16cid:durableId="377240621">
    <w:abstractNumId w:val="41"/>
  </w:num>
  <w:num w:numId="27" w16cid:durableId="1951820386">
    <w:abstractNumId w:val="23"/>
  </w:num>
  <w:num w:numId="28" w16cid:durableId="272254717">
    <w:abstractNumId w:val="6"/>
  </w:num>
  <w:num w:numId="29" w16cid:durableId="372114671">
    <w:abstractNumId w:val="48"/>
  </w:num>
  <w:num w:numId="30" w16cid:durableId="1651205887">
    <w:abstractNumId w:val="1"/>
  </w:num>
  <w:num w:numId="31" w16cid:durableId="1856111031">
    <w:abstractNumId w:val="35"/>
  </w:num>
  <w:num w:numId="32" w16cid:durableId="851187343">
    <w:abstractNumId w:val="15"/>
  </w:num>
  <w:num w:numId="33" w16cid:durableId="1136798537">
    <w:abstractNumId w:val="5"/>
  </w:num>
  <w:num w:numId="34" w16cid:durableId="1630360932">
    <w:abstractNumId w:val="43"/>
  </w:num>
  <w:num w:numId="35" w16cid:durableId="900874009">
    <w:abstractNumId w:val="37"/>
  </w:num>
  <w:num w:numId="36" w16cid:durableId="1681735095">
    <w:abstractNumId w:val="28"/>
  </w:num>
  <w:num w:numId="37" w16cid:durableId="254898119">
    <w:abstractNumId w:val="2"/>
  </w:num>
  <w:num w:numId="38" w16cid:durableId="2030376622">
    <w:abstractNumId w:val="49"/>
  </w:num>
  <w:num w:numId="39" w16cid:durableId="63307966">
    <w:abstractNumId w:val="7"/>
  </w:num>
  <w:num w:numId="40" w16cid:durableId="1980526033">
    <w:abstractNumId w:val="44"/>
  </w:num>
  <w:num w:numId="41" w16cid:durableId="1014382145">
    <w:abstractNumId w:val="19"/>
  </w:num>
  <w:num w:numId="42" w16cid:durableId="871310900">
    <w:abstractNumId w:val="13"/>
  </w:num>
  <w:num w:numId="43" w16cid:durableId="178466678">
    <w:abstractNumId w:val="3"/>
  </w:num>
  <w:num w:numId="44" w16cid:durableId="1677686901">
    <w:abstractNumId w:val="34"/>
  </w:num>
  <w:num w:numId="45" w16cid:durableId="1840853507">
    <w:abstractNumId w:val="40"/>
  </w:num>
  <w:num w:numId="46" w16cid:durableId="1513493927">
    <w:abstractNumId w:val="0"/>
  </w:num>
  <w:num w:numId="47" w16cid:durableId="1850365286">
    <w:abstractNumId w:val="32"/>
  </w:num>
  <w:num w:numId="48" w16cid:durableId="1931349275">
    <w:abstractNumId w:val="47"/>
  </w:num>
  <w:num w:numId="49" w16cid:durableId="1054505014">
    <w:abstractNumId w:val="16"/>
  </w:num>
  <w:num w:numId="50" w16cid:durableId="788016861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06656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3"/>
    <w:rsid w:val="00024DDF"/>
    <w:rsid w:val="000250B0"/>
    <w:rsid w:val="000254C7"/>
    <w:rsid w:val="00025B66"/>
    <w:rsid w:val="000260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572A"/>
    <w:rsid w:val="0005659F"/>
    <w:rsid w:val="00056672"/>
    <w:rsid w:val="000569AA"/>
    <w:rsid w:val="0006043F"/>
    <w:rsid w:val="00061D02"/>
    <w:rsid w:val="000621E9"/>
    <w:rsid w:val="000633CA"/>
    <w:rsid w:val="0006371C"/>
    <w:rsid w:val="00063D89"/>
    <w:rsid w:val="00064292"/>
    <w:rsid w:val="00064662"/>
    <w:rsid w:val="00064AD7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996"/>
    <w:rsid w:val="00090FE9"/>
    <w:rsid w:val="000919BC"/>
    <w:rsid w:val="000920A8"/>
    <w:rsid w:val="0009326E"/>
    <w:rsid w:val="00094440"/>
    <w:rsid w:val="00094A50"/>
    <w:rsid w:val="000959FF"/>
    <w:rsid w:val="00096935"/>
    <w:rsid w:val="00097261"/>
    <w:rsid w:val="000A35A6"/>
    <w:rsid w:val="000A3620"/>
    <w:rsid w:val="000A470F"/>
    <w:rsid w:val="000A6455"/>
    <w:rsid w:val="000A6822"/>
    <w:rsid w:val="000B0738"/>
    <w:rsid w:val="000B0A9E"/>
    <w:rsid w:val="000B0F4E"/>
    <w:rsid w:val="000B2B3F"/>
    <w:rsid w:val="000B345D"/>
    <w:rsid w:val="000B3BBC"/>
    <w:rsid w:val="000B44AE"/>
    <w:rsid w:val="000B477E"/>
    <w:rsid w:val="000B4E4C"/>
    <w:rsid w:val="000B6737"/>
    <w:rsid w:val="000B6F45"/>
    <w:rsid w:val="000C0E2B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3A1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0DF9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783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4BC8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65F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5FD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8BA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4BA9"/>
    <w:rsid w:val="001D5D47"/>
    <w:rsid w:val="001D65BF"/>
    <w:rsid w:val="001E16FE"/>
    <w:rsid w:val="001E1A2B"/>
    <w:rsid w:val="001E1C5D"/>
    <w:rsid w:val="001E22A8"/>
    <w:rsid w:val="001E279D"/>
    <w:rsid w:val="001E29BE"/>
    <w:rsid w:val="001E2DD9"/>
    <w:rsid w:val="001E3837"/>
    <w:rsid w:val="001E4815"/>
    <w:rsid w:val="001E4FFE"/>
    <w:rsid w:val="001E52C9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1F04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0FE7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D1B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6E3D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A7EB8"/>
    <w:rsid w:val="002B0EE7"/>
    <w:rsid w:val="002B10F5"/>
    <w:rsid w:val="002B2DAA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6D90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4CF4"/>
    <w:rsid w:val="002D5B09"/>
    <w:rsid w:val="002E0A5C"/>
    <w:rsid w:val="002E0DBB"/>
    <w:rsid w:val="002E1AD8"/>
    <w:rsid w:val="002E1C88"/>
    <w:rsid w:val="002E2277"/>
    <w:rsid w:val="002E2C92"/>
    <w:rsid w:val="002E2E9A"/>
    <w:rsid w:val="002E3325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5B0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746"/>
    <w:rsid w:val="002F5A44"/>
    <w:rsid w:val="002F5D73"/>
    <w:rsid w:val="002F6A4A"/>
    <w:rsid w:val="002F6D22"/>
    <w:rsid w:val="002F76AB"/>
    <w:rsid w:val="00300A09"/>
    <w:rsid w:val="003010D4"/>
    <w:rsid w:val="003028B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D50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96E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07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92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4BD5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3F39"/>
    <w:rsid w:val="003A4462"/>
    <w:rsid w:val="003A4EA9"/>
    <w:rsid w:val="003A594A"/>
    <w:rsid w:val="003A6352"/>
    <w:rsid w:val="003A679F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1FE9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3753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6158"/>
    <w:rsid w:val="0043774A"/>
    <w:rsid w:val="004400D5"/>
    <w:rsid w:val="004419ED"/>
    <w:rsid w:val="00442A44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3C2D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4F65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2C8E"/>
    <w:rsid w:val="00473A32"/>
    <w:rsid w:val="004741BE"/>
    <w:rsid w:val="004749AA"/>
    <w:rsid w:val="00474C0C"/>
    <w:rsid w:val="004755A9"/>
    <w:rsid w:val="004756A5"/>
    <w:rsid w:val="00475A25"/>
    <w:rsid w:val="00475F33"/>
    <w:rsid w:val="00475F97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1A59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3D2A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0C9"/>
    <w:rsid w:val="00510F5F"/>
    <w:rsid w:val="00512491"/>
    <w:rsid w:val="00512544"/>
    <w:rsid w:val="005129BA"/>
    <w:rsid w:val="00513C05"/>
    <w:rsid w:val="00513FAB"/>
    <w:rsid w:val="00514D4D"/>
    <w:rsid w:val="0051516F"/>
    <w:rsid w:val="00515ADE"/>
    <w:rsid w:val="00516D90"/>
    <w:rsid w:val="0051788D"/>
    <w:rsid w:val="005179B5"/>
    <w:rsid w:val="00517C79"/>
    <w:rsid w:val="00520DB3"/>
    <w:rsid w:val="00522512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1987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2BF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0A56"/>
    <w:rsid w:val="005518ED"/>
    <w:rsid w:val="00551B38"/>
    <w:rsid w:val="00551C9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8BF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95964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089A"/>
    <w:rsid w:val="005B1421"/>
    <w:rsid w:val="005B1ACF"/>
    <w:rsid w:val="005B2169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87F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4C7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2D3"/>
    <w:rsid w:val="005F63EC"/>
    <w:rsid w:val="005F6BD9"/>
    <w:rsid w:val="005F7F98"/>
    <w:rsid w:val="00601614"/>
    <w:rsid w:val="00601D28"/>
    <w:rsid w:val="00601FD7"/>
    <w:rsid w:val="006029EA"/>
    <w:rsid w:val="006030E6"/>
    <w:rsid w:val="00603D6B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1C97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A6A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56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37F"/>
    <w:rsid w:val="00691DC4"/>
    <w:rsid w:val="00692624"/>
    <w:rsid w:val="006927BE"/>
    <w:rsid w:val="00692E92"/>
    <w:rsid w:val="006935D6"/>
    <w:rsid w:val="00693FDF"/>
    <w:rsid w:val="00695056"/>
    <w:rsid w:val="00695469"/>
    <w:rsid w:val="006958E2"/>
    <w:rsid w:val="006960B2"/>
    <w:rsid w:val="006960C9"/>
    <w:rsid w:val="006961CD"/>
    <w:rsid w:val="00696689"/>
    <w:rsid w:val="00696A40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B7944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0123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321"/>
    <w:rsid w:val="007369CA"/>
    <w:rsid w:val="00736F2D"/>
    <w:rsid w:val="00737B88"/>
    <w:rsid w:val="00737BBD"/>
    <w:rsid w:val="0074075F"/>
    <w:rsid w:val="0074116C"/>
    <w:rsid w:val="00741E42"/>
    <w:rsid w:val="00743B04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0C54"/>
    <w:rsid w:val="00761195"/>
    <w:rsid w:val="007614CB"/>
    <w:rsid w:val="007625F5"/>
    <w:rsid w:val="00762E43"/>
    <w:rsid w:val="00763F0F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1912"/>
    <w:rsid w:val="007927DC"/>
    <w:rsid w:val="007928B6"/>
    <w:rsid w:val="007969BD"/>
    <w:rsid w:val="00796A28"/>
    <w:rsid w:val="00796F8F"/>
    <w:rsid w:val="0079785A"/>
    <w:rsid w:val="00797B51"/>
    <w:rsid w:val="00797D41"/>
    <w:rsid w:val="007A047C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1165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46C"/>
    <w:rsid w:val="007F5B2F"/>
    <w:rsid w:val="007F5EFA"/>
    <w:rsid w:val="007F6E7C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37A0F"/>
    <w:rsid w:val="0084142E"/>
    <w:rsid w:val="008421B7"/>
    <w:rsid w:val="00842D3C"/>
    <w:rsid w:val="0084369F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3478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3886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E6E92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CCC"/>
    <w:rsid w:val="00901269"/>
    <w:rsid w:val="009018A0"/>
    <w:rsid w:val="00902C57"/>
    <w:rsid w:val="00903087"/>
    <w:rsid w:val="0090344B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423C"/>
    <w:rsid w:val="00925665"/>
    <w:rsid w:val="00925EF5"/>
    <w:rsid w:val="0092661C"/>
    <w:rsid w:val="00926B08"/>
    <w:rsid w:val="00926C51"/>
    <w:rsid w:val="00931511"/>
    <w:rsid w:val="00931B3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10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B36"/>
    <w:rsid w:val="00980006"/>
    <w:rsid w:val="009807E8"/>
    <w:rsid w:val="00980871"/>
    <w:rsid w:val="00980BA4"/>
    <w:rsid w:val="00982FE6"/>
    <w:rsid w:val="00983C3D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0B3D"/>
    <w:rsid w:val="00992247"/>
    <w:rsid w:val="00992569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6D99"/>
    <w:rsid w:val="009A73A3"/>
    <w:rsid w:val="009A778A"/>
    <w:rsid w:val="009B054C"/>
    <w:rsid w:val="009B0B25"/>
    <w:rsid w:val="009B0C51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55E7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1A0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5E09"/>
    <w:rsid w:val="009F63BA"/>
    <w:rsid w:val="009F6C05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06"/>
    <w:rsid w:val="00A84368"/>
    <w:rsid w:val="00A84AC3"/>
    <w:rsid w:val="00A854C1"/>
    <w:rsid w:val="00A8608D"/>
    <w:rsid w:val="00A86AF2"/>
    <w:rsid w:val="00A872FC"/>
    <w:rsid w:val="00A87A77"/>
    <w:rsid w:val="00A87B80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96D68"/>
    <w:rsid w:val="00AA0380"/>
    <w:rsid w:val="00AA2FEB"/>
    <w:rsid w:val="00AA3F94"/>
    <w:rsid w:val="00AA4ACF"/>
    <w:rsid w:val="00AA6165"/>
    <w:rsid w:val="00AA62A9"/>
    <w:rsid w:val="00AA6552"/>
    <w:rsid w:val="00AB0288"/>
    <w:rsid w:val="00AB06E4"/>
    <w:rsid w:val="00AB0855"/>
    <w:rsid w:val="00AB0E90"/>
    <w:rsid w:val="00AB0FCE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2151"/>
    <w:rsid w:val="00AD3982"/>
    <w:rsid w:val="00AD3DC2"/>
    <w:rsid w:val="00AD40CA"/>
    <w:rsid w:val="00AD424B"/>
    <w:rsid w:val="00AD4BA2"/>
    <w:rsid w:val="00AD4DD7"/>
    <w:rsid w:val="00AD5541"/>
    <w:rsid w:val="00AD5555"/>
    <w:rsid w:val="00AD5974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3DCB"/>
    <w:rsid w:val="00AE40F0"/>
    <w:rsid w:val="00AE4599"/>
    <w:rsid w:val="00AE4C6A"/>
    <w:rsid w:val="00AE58FC"/>
    <w:rsid w:val="00AE5CEC"/>
    <w:rsid w:val="00AE7601"/>
    <w:rsid w:val="00AF0156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0E62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DA3"/>
    <w:rsid w:val="00B2445B"/>
    <w:rsid w:val="00B24532"/>
    <w:rsid w:val="00B25110"/>
    <w:rsid w:val="00B25209"/>
    <w:rsid w:val="00B2562C"/>
    <w:rsid w:val="00B30551"/>
    <w:rsid w:val="00B306DA"/>
    <w:rsid w:val="00B3078A"/>
    <w:rsid w:val="00B32098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67773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17D"/>
    <w:rsid w:val="00B93CE5"/>
    <w:rsid w:val="00B940F9"/>
    <w:rsid w:val="00B94214"/>
    <w:rsid w:val="00B9440C"/>
    <w:rsid w:val="00B96E4B"/>
    <w:rsid w:val="00B96ECE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894"/>
    <w:rsid w:val="00BB5F54"/>
    <w:rsid w:val="00BB640A"/>
    <w:rsid w:val="00BB64C2"/>
    <w:rsid w:val="00BC1423"/>
    <w:rsid w:val="00BC1DB5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1A5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2A6"/>
    <w:rsid w:val="00BF1F24"/>
    <w:rsid w:val="00BF2E8E"/>
    <w:rsid w:val="00BF3BCA"/>
    <w:rsid w:val="00BF4E75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1782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224A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45E"/>
    <w:rsid w:val="00C37E1E"/>
    <w:rsid w:val="00C4044A"/>
    <w:rsid w:val="00C40585"/>
    <w:rsid w:val="00C40E5A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446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ABD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02F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8D0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4AB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96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2F84"/>
    <w:rsid w:val="00D44BC8"/>
    <w:rsid w:val="00D44CD2"/>
    <w:rsid w:val="00D45686"/>
    <w:rsid w:val="00D458BE"/>
    <w:rsid w:val="00D45B5E"/>
    <w:rsid w:val="00D463AF"/>
    <w:rsid w:val="00D46879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4ED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65FB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26CC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C01"/>
    <w:rsid w:val="00DC2D88"/>
    <w:rsid w:val="00DC3436"/>
    <w:rsid w:val="00DC35A7"/>
    <w:rsid w:val="00DC3B56"/>
    <w:rsid w:val="00DC4ABD"/>
    <w:rsid w:val="00DC4C26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5C64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6E5C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6A3C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0E1A"/>
    <w:rsid w:val="00EA12DD"/>
    <w:rsid w:val="00EA193C"/>
    <w:rsid w:val="00EA23E9"/>
    <w:rsid w:val="00EA5EC0"/>
    <w:rsid w:val="00EA5F26"/>
    <w:rsid w:val="00EA7959"/>
    <w:rsid w:val="00EB122F"/>
    <w:rsid w:val="00EB1756"/>
    <w:rsid w:val="00EB2935"/>
    <w:rsid w:val="00EB2D03"/>
    <w:rsid w:val="00EB39DB"/>
    <w:rsid w:val="00EB3CD3"/>
    <w:rsid w:val="00EB5A1C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70E"/>
    <w:rsid w:val="00EE08D0"/>
    <w:rsid w:val="00EE33A1"/>
    <w:rsid w:val="00EE45DE"/>
    <w:rsid w:val="00EE46EF"/>
    <w:rsid w:val="00EE482B"/>
    <w:rsid w:val="00EE5DE5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3EA7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AAF"/>
    <w:rsid w:val="00F03D74"/>
    <w:rsid w:val="00F04220"/>
    <w:rsid w:val="00F04CA7"/>
    <w:rsid w:val="00F050F6"/>
    <w:rsid w:val="00F063C4"/>
    <w:rsid w:val="00F0795D"/>
    <w:rsid w:val="00F10017"/>
    <w:rsid w:val="00F100DD"/>
    <w:rsid w:val="00F1017C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2E46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07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198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5E35"/>
    <w:rsid w:val="00FB6C52"/>
    <w:rsid w:val="00FB78A4"/>
    <w:rsid w:val="00FC11AF"/>
    <w:rsid w:val="00FC1E35"/>
    <w:rsid w:val="00FC2116"/>
    <w:rsid w:val="00FC236F"/>
    <w:rsid w:val="00FC252E"/>
    <w:rsid w:val="00FC279B"/>
    <w:rsid w:val="00FC340C"/>
    <w:rsid w:val="00FC5102"/>
    <w:rsid w:val="00FC646D"/>
    <w:rsid w:val="00FC7288"/>
    <w:rsid w:val="00FD042B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paragraph" w:styleId="Revision">
    <w:name w:val="Revision"/>
    <w:hidden/>
    <w:uiPriority w:val="99"/>
    <w:semiHidden/>
    <w:rsid w:val="00531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</TotalTime>
  <Pages>3</Pages>
  <Words>536</Words>
  <Characters>2914</Characters>
  <Application>Microsoft Office Word</Application>
  <DocSecurity>0</DocSecurity>
  <Lines>1457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3</cp:revision>
  <cp:lastPrinted>2026-06-04T13:31:00Z</cp:lastPrinted>
  <dcterms:created xsi:type="dcterms:W3CDTF">2026-06-09T13:48:00Z</dcterms:created>
  <dcterms:modified xsi:type="dcterms:W3CDTF">2026-06-09T14:13:00Z</dcterms:modified>
</cp:coreProperties>
</file>