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439B3" w:rsidRPr="007E7FFC" w:rsidTr="007439B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439B3" w:rsidRPr="007E7FFC" w:rsidRDefault="006133F2" w:rsidP="007439B3">
            <w:pPr>
              <w:pStyle w:val="RSKRbeteckning"/>
              <w:spacing w:before="240"/>
            </w:pPr>
            <w:r w:rsidRPr="007E7FFC">
              <w:t>Riksdagsskrivelse</w:t>
            </w:r>
          </w:p>
          <w:p w:rsidR="007439B3" w:rsidRPr="007E7FFC" w:rsidRDefault="006133F2" w:rsidP="007439B3">
            <w:pPr>
              <w:pStyle w:val="RSKRbeteckning"/>
            </w:pPr>
            <w:r w:rsidRPr="007E7FFC">
              <w:t>2009/10</w:t>
            </w:r>
            <w:r w:rsidR="007439B3" w:rsidRPr="007E7FFC">
              <w:t>:</w:t>
            </w:r>
            <w:r w:rsidRPr="007E7FFC">
              <w:t>306</w:t>
            </w:r>
          </w:p>
        </w:tc>
        <w:tc>
          <w:tcPr>
            <w:tcW w:w="1134" w:type="dxa"/>
          </w:tcPr>
          <w:p w:rsidR="007439B3" w:rsidRPr="007E7FFC" w:rsidRDefault="007E7FFC" w:rsidP="007439B3">
            <w:pPr>
              <w:jc w:val="right"/>
            </w:pPr>
            <w:r w:rsidRPr="007E7FF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9B3" w:rsidRPr="007E7FFC" w:rsidTr="007439B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439B3" w:rsidRPr="007E7FFC" w:rsidRDefault="007439B3">
            <w:pPr>
              <w:rPr>
                <w:sz w:val="10"/>
              </w:rPr>
            </w:pPr>
          </w:p>
        </w:tc>
      </w:tr>
    </w:tbl>
    <w:p w:rsidR="007439B3" w:rsidRPr="007E7FFC" w:rsidRDefault="007439B3"/>
    <w:p w:rsidR="007439B3" w:rsidRPr="007E7FFC" w:rsidRDefault="006133F2" w:rsidP="007439B3">
      <w:pPr>
        <w:pStyle w:val="Mottagare1"/>
      </w:pPr>
      <w:r w:rsidRPr="007E7FFC">
        <w:t>Regeringen</w:t>
      </w:r>
    </w:p>
    <w:p w:rsidR="007439B3" w:rsidRPr="007E7FFC" w:rsidRDefault="006133F2" w:rsidP="007439B3">
      <w:pPr>
        <w:pStyle w:val="Mottagare2"/>
      </w:pPr>
      <w:r w:rsidRPr="007E7FFC">
        <w:t>Statsrådsberedningen</w:t>
      </w:r>
    </w:p>
    <w:p w:rsidR="007439B3" w:rsidRPr="007E7FFC" w:rsidRDefault="007439B3" w:rsidP="007439B3">
      <w:r w:rsidRPr="007E7FFC">
        <w:t xml:space="preserve">Med överlämnande av </w:t>
      </w:r>
      <w:r w:rsidR="006133F2" w:rsidRPr="007E7FFC">
        <w:t>konstitutionsutskottet</w:t>
      </w:r>
      <w:r w:rsidRPr="007E7FFC">
        <w:t xml:space="preserve">s betänkande </w:t>
      </w:r>
      <w:r w:rsidR="006133F2" w:rsidRPr="007E7FFC">
        <w:t>2009/10</w:t>
      </w:r>
      <w:r w:rsidRPr="007E7FFC">
        <w:t>:</w:t>
      </w:r>
      <w:r w:rsidR="006133F2" w:rsidRPr="007E7FFC">
        <w:t>KU21</w:t>
      </w:r>
      <w:r w:rsidRPr="007E7FFC">
        <w:t xml:space="preserve"> </w:t>
      </w:r>
      <w:r w:rsidR="006133F2" w:rsidRPr="007E7FFC">
        <w:t>Redogörelse för behandlingen av riksdagens skrivelser till regeringen</w:t>
      </w:r>
      <w:r w:rsidRPr="007E7FFC">
        <w:t xml:space="preserve"> får jag anmäla att riksdagen denna dag bifallit utskottets förslag till riksdagsbeslut.</w:t>
      </w:r>
    </w:p>
    <w:p w:rsidR="007439B3" w:rsidRPr="007E7FFC" w:rsidRDefault="007439B3" w:rsidP="007439B3">
      <w:pPr>
        <w:pStyle w:val="Stockholm"/>
      </w:pPr>
      <w:r w:rsidRPr="007E7FFC">
        <w:t xml:space="preserve">Stockholm </w:t>
      </w:r>
      <w:r w:rsidR="006133F2" w:rsidRPr="007E7FFC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39B3" w:rsidRPr="007E7FFC" w:rsidTr="007439B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439B3" w:rsidRPr="007E7FFC" w:rsidRDefault="006133F2" w:rsidP="007439B3">
            <w:pPr>
              <w:pStyle w:val="AvsTalman"/>
            </w:pPr>
            <w:r w:rsidRPr="007E7FFC">
              <w:t>Per Westerberg</w:t>
            </w:r>
          </w:p>
        </w:tc>
        <w:tc>
          <w:tcPr>
            <w:tcW w:w="3628" w:type="dxa"/>
          </w:tcPr>
          <w:p w:rsidR="007439B3" w:rsidRPr="007E7FFC" w:rsidRDefault="006133F2" w:rsidP="007439B3">
            <w:pPr>
              <w:pStyle w:val="AvsTjnsteman"/>
            </w:pPr>
            <w:r w:rsidRPr="007E7FFC">
              <w:t>Ulf Christoffersson</w:t>
            </w:r>
          </w:p>
        </w:tc>
      </w:tr>
    </w:tbl>
    <w:p w:rsidR="00D85057" w:rsidRPr="007E7FFC" w:rsidRDefault="00D85057" w:rsidP="007439B3"/>
    <w:sectPr w:rsidR="00D85057" w:rsidRPr="007E7FF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B3"/>
    <w:rsid w:val="0009098F"/>
    <w:rsid w:val="000C2D8D"/>
    <w:rsid w:val="001667BD"/>
    <w:rsid w:val="001863FD"/>
    <w:rsid w:val="001C2855"/>
    <w:rsid w:val="00224A43"/>
    <w:rsid w:val="00243D3C"/>
    <w:rsid w:val="00244660"/>
    <w:rsid w:val="0026798D"/>
    <w:rsid w:val="004A0681"/>
    <w:rsid w:val="004C1481"/>
    <w:rsid w:val="004C4FD0"/>
    <w:rsid w:val="004F1358"/>
    <w:rsid w:val="00503547"/>
    <w:rsid w:val="00510D48"/>
    <w:rsid w:val="005422B3"/>
    <w:rsid w:val="00585303"/>
    <w:rsid w:val="005F2290"/>
    <w:rsid w:val="006133F2"/>
    <w:rsid w:val="00621003"/>
    <w:rsid w:val="00662397"/>
    <w:rsid w:val="006668C5"/>
    <w:rsid w:val="007100C3"/>
    <w:rsid w:val="007439B3"/>
    <w:rsid w:val="007D2903"/>
    <w:rsid w:val="007E7FFC"/>
    <w:rsid w:val="00852286"/>
    <w:rsid w:val="00860608"/>
    <w:rsid w:val="008D022D"/>
    <w:rsid w:val="009417EF"/>
    <w:rsid w:val="009F0EC7"/>
    <w:rsid w:val="00A16D59"/>
    <w:rsid w:val="00A5463F"/>
    <w:rsid w:val="00AC3A6D"/>
    <w:rsid w:val="00BB222A"/>
    <w:rsid w:val="00BB66ED"/>
    <w:rsid w:val="00C1040E"/>
    <w:rsid w:val="00C72B82"/>
    <w:rsid w:val="00D644E9"/>
    <w:rsid w:val="00D85057"/>
    <w:rsid w:val="00DB75B9"/>
    <w:rsid w:val="00DC0766"/>
    <w:rsid w:val="00DF7B78"/>
    <w:rsid w:val="00E570D1"/>
    <w:rsid w:val="00EC658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D421E3-A7EA-4706-BC39-68E2975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2010-06-02T14:11:00Z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306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Redogörelse för behandlingen av riksdagens skrivelser till regeringen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