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04363" w:rsidRPr="00EC322C" w:rsidTr="00B0436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04363" w:rsidRPr="00EC322C" w:rsidRDefault="00B04363" w:rsidP="00B04363">
            <w:pPr>
              <w:pStyle w:val="RSKRbeteckning"/>
              <w:spacing w:before="240"/>
            </w:pPr>
            <w:r w:rsidRPr="00EC322C">
              <w:t>Riksdagsskrivelse</w:t>
            </w:r>
          </w:p>
          <w:p w:rsidR="00B04363" w:rsidRPr="00EC322C" w:rsidRDefault="00B04363" w:rsidP="00B04363">
            <w:pPr>
              <w:pStyle w:val="RSKRbeteckning"/>
            </w:pPr>
            <w:r w:rsidRPr="00EC322C">
              <w:t>2011/12:15</w:t>
            </w:r>
          </w:p>
        </w:tc>
        <w:tc>
          <w:tcPr>
            <w:tcW w:w="1134" w:type="dxa"/>
          </w:tcPr>
          <w:p w:rsidR="00B04363" w:rsidRPr="00EC322C" w:rsidRDefault="00EC322C" w:rsidP="00B04363">
            <w:pPr>
              <w:jc w:val="right"/>
            </w:pPr>
            <w:r w:rsidRPr="00EC322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363" w:rsidRPr="00EC322C" w:rsidTr="00B0436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04363" w:rsidRPr="00EC322C" w:rsidRDefault="00B04363">
            <w:pPr>
              <w:rPr>
                <w:sz w:val="10"/>
              </w:rPr>
            </w:pPr>
          </w:p>
        </w:tc>
      </w:tr>
    </w:tbl>
    <w:p w:rsidR="00B04363" w:rsidRPr="00EC322C" w:rsidRDefault="00B04363"/>
    <w:p w:rsidR="00B04363" w:rsidRPr="00EC322C" w:rsidRDefault="00B04363" w:rsidP="00B04363">
      <w:pPr>
        <w:pStyle w:val="Mottagare1"/>
      </w:pPr>
      <w:r w:rsidRPr="00EC322C">
        <w:t>Regeringen</w:t>
      </w:r>
    </w:p>
    <w:p w:rsidR="00B04363" w:rsidRPr="00EC322C" w:rsidRDefault="00B04363" w:rsidP="00B04363">
      <w:pPr>
        <w:pStyle w:val="Mottagare2"/>
      </w:pPr>
      <w:r w:rsidRPr="00EC322C">
        <w:t>Socialdepartementet</w:t>
      </w:r>
    </w:p>
    <w:p w:rsidR="00B04363" w:rsidRPr="00EC322C" w:rsidRDefault="00B04363" w:rsidP="00B04363">
      <w:r w:rsidRPr="00EC322C">
        <w:t>Med överlämnande av socialförsäkringsutskottets betänkande 2011/12:SfU4 Förbättringar inom familjepolitiken får jag anmäla att riksdagen denna dag bifallit utskottets förslag till riksdagsbeslut.</w:t>
      </w:r>
    </w:p>
    <w:p w:rsidR="00B04363" w:rsidRPr="00EC322C" w:rsidRDefault="00B04363" w:rsidP="00B04363">
      <w:pPr>
        <w:pStyle w:val="Stockholm"/>
      </w:pPr>
      <w:r w:rsidRPr="00EC322C">
        <w:t>Stockholm den 12 oktober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4363" w:rsidRPr="00EC322C" w:rsidTr="00B0436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04363" w:rsidRPr="00EC322C" w:rsidRDefault="00B04363" w:rsidP="00B04363">
            <w:pPr>
              <w:pStyle w:val="AvsTalman"/>
            </w:pPr>
            <w:r w:rsidRPr="00EC322C">
              <w:t>Per Westerberg</w:t>
            </w:r>
          </w:p>
        </w:tc>
        <w:tc>
          <w:tcPr>
            <w:tcW w:w="3628" w:type="dxa"/>
          </w:tcPr>
          <w:p w:rsidR="00B04363" w:rsidRPr="00EC322C" w:rsidRDefault="00B04363" w:rsidP="00B04363">
            <w:pPr>
              <w:pStyle w:val="AvsTjnsteman"/>
            </w:pPr>
            <w:r w:rsidRPr="00EC322C">
              <w:t>Claes Mårtensson</w:t>
            </w:r>
          </w:p>
        </w:tc>
      </w:tr>
    </w:tbl>
    <w:p w:rsidR="00D85057" w:rsidRPr="00EC322C" w:rsidRDefault="00D85057" w:rsidP="00B04363"/>
    <w:sectPr w:rsidR="00D85057" w:rsidRPr="00EC322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63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6431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C3581"/>
    <w:rsid w:val="008D022D"/>
    <w:rsid w:val="009417EF"/>
    <w:rsid w:val="00992B77"/>
    <w:rsid w:val="009F0EC7"/>
    <w:rsid w:val="00A16D59"/>
    <w:rsid w:val="00AC3A6D"/>
    <w:rsid w:val="00B04363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EC322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47D5D-94BA-414E-8FE0-BA5E4D97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04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2011-10-11T09:15:00Z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15</vt:lpwstr>
  </property>
  <property fmtid="{D5CDD505-2E9C-101B-9397-08002B2CF9AE}" pid="6" name="Datum">
    <vt:lpwstr>2011-10-12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2011/12</vt:lpwstr>
  </property>
  <property fmtid="{D5CDD505-2E9C-101B-9397-08002B2CF9AE}" pid="16" name="RefNr">
    <vt:lpwstr>4</vt:lpwstr>
  </property>
  <property fmtid="{D5CDD505-2E9C-101B-9397-08002B2CF9AE}" pid="17" name="RefRubrik">
    <vt:lpwstr>Förbättringar inom familjepolitiken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12 oktober 2011</vt:lpwstr>
  </property>
</Properties>
</file>