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25495D0B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A53C92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780F6F">
              <w:rPr>
                <w:b/>
                <w:lang w:eastAsia="en-US"/>
              </w:rPr>
              <w:t>10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668D687" w:rsidR="00DF1630" w:rsidRPr="00DF4413" w:rsidRDefault="003A1AC8" w:rsidP="006C7826">
            <w:pPr>
              <w:tabs>
                <w:tab w:val="left" w:pos="111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6C7826">
              <w:rPr>
                <w:lang w:eastAsia="en-US"/>
              </w:rPr>
              <w:t>11-</w:t>
            </w:r>
            <w:r w:rsidR="00780F6F">
              <w:rPr>
                <w:lang w:eastAsia="en-US"/>
              </w:rPr>
              <w:t>15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5EA9C94D" w14:textId="77777777" w:rsidR="00762839" w:rsidRDefault="00780F6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62839">
              <w:rPr>
                <w:color w:val="000000" w:themeColor="text1"/>
                <w:lang w:eastAsia="en-US"/>
              </w:rPr>
              <w:t>13</w:t>
            </w:r>
            <w:r w:rsidR="00475E89" w:rsidRPr="00762839">
              <w:rPr>
                <w:color w:val="000000" w:themeColor="text1"/>
                <w:lang w:eastAsia="en-US"/>
              </w:rPr>
              <w:t>.</w:t>
            </w:r>
            <w:r w:rsidR="00762839" w:rsidRPr="00762839">
              <w:rPr>
                <w:color w:val="000000" w:themeColor="text1"/>
                <w:lang w:eastAsia="en-US"/>
              </w:rPr>
              <w:t>0</w:t>
            </w:r>
            <w:r w:rsidR="004B1124" w:rsidRPr="00762839">
              <w:rPr>
                <w:color w:val="000000" w:themeColor="text1"/>
                <w:lang w:eastAsia="en-US"/>
              </w:rPr>
              <w:t>0</w:t>
            </w:r>
            <w:r w:rsidR="0015445D" w:rsidRPr="00762839">
              <w:rPr>
                <w:color w:val="000000" w:themeColor="text1"/>
                <w:lang w:eastAsia="en-US"/>
              </w:rPr>
              <w:t xml:space="preserve"> –</w:t>
            </w:r>
            <w:r w:rsidR="00846091" w:rsidRPr="00762839">
              <w:rPr>
                <w:color w:val="000000" w:themeColor="text1"/>
                <w:lang w:eastAsia="en-US"/>
              </w:rPr>
              <w:t xml:space="preserve"> </w:t>
            </w:r>
            <w:r w:rsidR="00762839">
              <w:rPr>
                <w:color w:val="000000" w:themeColor="text1"/>
                <w:lang w:eastAsia="en-US"/>
              </w:rPr>
              <w:t>13.05</w:t>
            </w:r>
          </w:p>
          <w:p w14:paraId="6615367C" w14:textId="2008C41F" w:rsidR="00626DFC" w:rsidRPr="00762839" w:rsidRDefault="0076283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13.50 – </w:t>
            </w:r>
            <w:r w:rsidR="004B1124" w:rsidRPr="00762839">
              <w:rPr>
                <w:color w:val="000000" w:themeColor="text1"/>
                <w:lang w:eastAsia="en-US"/>
              </w:rPr>
              <w:t>14.0</w:t>
            </w:r>
            <w:r w:rsidR="00FC1177" w:rsidRPr="00762839">
              <w:rPr>
                <w:color w:val="000000" w:themeColor="text1"/>
                <w:lang w:eastAsia="en-US"/>
              </w:rPr>
              <w:t>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7FC5BB6" w14:textId="220BEA58" w:rsidR="00B76103" w:rsidRDefault="004B1124" w:rsidP="00A503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om att delta på distans</w:t>
            </w:r>
          </w:p>
          <w:p w14:paraId="45A708FB" w14:textId="77777777" w:rsidR="00C16545" w:rsidRDefault="00C16545" w:rsidP="00C1654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20C3B814" w14:textId="4CC04AA4" w:rsidR="004A07B9" w:rsidRPr="00765302" w:rsidRDefault="004A07B9" w:rsidP="00780F6F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43352A23" w:rsidR="00812C88" w:rsidRPr="00762839" w:rsidRDefault="004B112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762839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6346CD21" w14:textId="77777777" w:rsidR="004B1124" w:rsidRPr="00762839" w:rsidRDefault="004B1124" w:rsidP="004B112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62839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 – budget</w:t>
            </w:r>
          </w:p>
          <w:p w14:paraId="2E385730" w14:textId="77777777" w:rsidR="004B1124" w:rsidRPr="00762839" w:rsidRDefault="004B1124" w:rsidP="004B1124">
            <w:pPr>
              <w:rPr>
                <w:rFonts w:eastAsiaTheme="minorHAnsi"/>
                <w:color w:val="000000"/>
                <w:lang w:eastAsia="en-US"/>
              </w:rPr>
            </w:pPr>
            <w:r w:rsidRPr="00762839">
              <w:rPr>
                <w:rFonts w:eastAsiaTheme="minorHAnsi"/>
                <w:color w:val="000000"/>
                <w:lang w:eastAsia="en-US"/>
              </w:rPr>
              <w:t xml:space="preserve">Statssekreterare Johanna Lybeck Lilja samt medarbetare från Finansdepartementet informerade och samrådde under pågående möte i rådet den 15 november 2024. </w:t>
            </w:r>
          </w:p>
          <w:p w14:paraId="42758B01" w14:textId="77777777" w:rsidR="004B1124" w:rsidRPr="00762839" w:rsidRDefault="004B1124" w:rsidP="004B1124">
            <w:pPr>
              <w:rPr>
                <w:rFonts w:eastAsiaTheme="minorHAnsi"/>
                <w:color w:val="000000"/>
                <w:lang w:eastAsia="en-US"/>
              </w:rPr>
            </w:pPr>
          </w:p>
          <w:p w14:paraId="3262728A" w14:textId="77777777" w:rsidR="004B1124" w:rsidRPr="00762839" w:rsidRDefault="004B1124" w:rsidP="004B1124">
            <w:pPr>
              <w:rPr>
                <w:rFonts w:eastAsiaTheme="minorHAnsi"/>
                <w:color w:val="000000"/>
                <w:lang w:eastAsia="en-US"/>
              </w:rPr>
            </w:pPr>
            <w:r w:rsidRPr="00762839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 w:rsidRPr="00762839"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5D0F56C" w14:textId="77777777" w:rsidR="004B1124" w:rsidRPr="00762839" w:rsidRDefault="004B1124" w:rsidP="004B112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6283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EU:s budget för 2025 – Förberedelser inför förlikningskommitténs möte med Europaparlamentet</w:t>
            </w:r>
          </w:p>
          <w:p w14:paraId="59DAEC15" w14:textId="0D859780" w:rsidR="00765302" w:rsidRPr="00762839" w:rsidRDefault="00A44040" w:rsidP="00780F6F">
            <w:pPr>
              <w:rPr>
                <w:rFonts w:eastAsiaTheme="minorHAnsi"/>
                <w:color w:val="000000"/>
                <w:lang w:eastAsia="en-US"/>
              </w:rPr>
            </w:pPr>
            <w:r w:rsidRPr="00762839">
              <w:t xml:space="preserve">Ordföranden konstaterade att det fanns stöd för regeringens </w:t>
            </w:r>
            <w:r w:rsidR="008701C0">
              <w:t>ståndpunkt</w:t>
            </w:r>
            <w:r w:rsidRPr="00762839">
              <w:t>.</w:t>
            </w: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18CCA102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BD8B648" w14:textId="2EDB0060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53C03649" w14:textId="078C9805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4D8183E" w:rsidR="00FB37D9" w:rsidRDefault="00A503C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Nicole Nordström</w:t>
      </w:r>
    </w:p>
    <w:p w14:paraId="2126F1A5" w14:textId="35EEEA1B" w:rsidR="00A503C3" w:rsidRDefault="00A503C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97DF42" w14:textId="77777777" w:rsidR="00A503C3" w:rsidRPr="00FB792F" w:rsidRDefault="00A503C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1646BAE3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9204B8">
        <w:rPr>
          <w:b/>
          <w:snapToGrid w:val="0"/>
          <w:lang w:eastAsia="en-US"/>
        </w:rPr>
        <w:t>22 november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E24FE7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D5776">
        <w:rPr>
          <w:b/>
          <w:snapToGrid w:val="0"/>
          <w:lang w:eastAsia="en-US"/>
        </w:rPr>
        <w:t>Erik Ottoson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CD577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788FCE6E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997E8D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997E8D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80F6F">
              <w:rPr>
                <w:b/>
                <w:color w:val="000000"/>
                <w:lang w:val="en-GB" w:eastAsia="en-US"/>
              </w:rPr>
              <w:t>10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68CCD2A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>§</w:t>
            </w:r>
            <w:r w:rsidR="00283DB5">
              <w:rPr>
                <w:b/>
                <w:color w:val="000000"/>
                <w:szCs w:val="22"/>
                <w:lang w:val="en-GB" w:eastAsia="en-US"/>
              </w:rPr>
              <w:t xml:space="preserve">1 </w:t>
            </w:r>
            <w:r w:rsidR="004B1124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455B2476" w:rsidR="00D022F0" w:rsidRPr="00D022F0" w:rsidRDefault="00D022F0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2D4FFED6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4FA83B9A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040355F8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09C70473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</w:t>
            </w:r>
            <w:r w:rsidR="00B03BC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2745B7F0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03BCA" w:rsidRPr="00DE5153" w14:paraId="3A5330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AFCD2" w14:textId="6021B450" w:rsidR="00B03BCA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CF72" w14:textId="38AE41B0" w:rsidR="00B03BCA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0030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3F38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281" w14:textId="77777777" w:rsidR="00B03BCA" w:rsidRPr="00605C66" w:rsidRDefault="00B03BCA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0A51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9BE5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6B3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49748AB8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4AF226C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1CA889A4" w:rsidR="00997E8D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="00997E8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63E54974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</w:t>
            </w:r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4A4818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317AE165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5225A274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3ECE0656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1BBBA1B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72D3A55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1A436115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06F176F5" w:rsidR="00FF544C" w:rsidRPr="00E357E9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14D2B93A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1434459A" w:rsidR="00FF544C" w:rsidRPr="007D0FA9" w:rsidRDefault="004B1124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3565EA0D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01EDFFD1" w:rsidR="00FF544C" w:rsidRPr="00DE5153" w:rsidRDefault="004B1124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34EC4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6E56100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13DDE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1F184C7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294AD2E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BE8AD4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9125B1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F43B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42B6E32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227B9705" w:rsidR="00CD5776" w:rsidRPr="00DE5153" w:rsidRDefault="004B1124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401277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12B417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5FEE7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63464C7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969C3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699FF74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6C48F11D" w:rsidR="00CD5776" w:rsidRPr="00DE5153" w:rsidRDefault="004B1124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F171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5E2A573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0F9A30B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1BD4C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3A35642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69D9DC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6F572B2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162BDC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038A0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382259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BE20E8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4B6E12E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E53A9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57B5AD7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BE09E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47B5D9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20C3B8E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050DE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02F6F0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75DC6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5FE3C3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CD5776" w:rsidRPr="002C630D" w:rsidRDefault="00CD5776" w:rsidP="00CD577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28BBA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42B38DF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DF90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17A48FF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9D1D74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01003CD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2D180AB1" w:rsidR="00CD5776" w:rsidRPr="00DE5153" w:rsidRDefault="004B1124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B35CC3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01D44D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DD0D3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347036E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B88FB3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523F6F25" w:rsidR="00CD5776" w:rsidRPr="00DE5153" w:rsidRDefault="008D24ED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2DF426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085DC69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A3B8D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6A8F72B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764C0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395344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2EF870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6A6B7C3E" w:rsidR="00CD5776" w:rsidRPr="00DE5153" w:rsidRDefault="004B1124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41306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4570A5D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0B38CA49" w:rsidR="00CD5776" w:rsidRPr="00DE5153" w:rsidRDefault="00E30162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8075D5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522320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3F4B74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1B3966A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02844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47C5439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65D3CEE7" w:rsidR="00CD5776" w:rsidRPr="00DE5153" w:rsidRDefault="00E30162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B1FE9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4753F2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5A0D6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F5CA7F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17EC21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033528E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5DEAAB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9F1C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3342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5FD9D5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2FBC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A64DB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B4D3DD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DC83D6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23E135C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CAAD2E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5AF9E02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A4A8D9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1DEE8ED6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ACF4C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326C517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C2C1F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2230125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96FF5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64B10A38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C9E1AB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57C76E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38E855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5411A90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1533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CAD2D6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978A5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5287C3C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B2B6C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03EEF50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F466B4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6F5532F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8E93CB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559EDC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DE5012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581104E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F854D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5E47AE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0D2B42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A25C2B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C8A76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0934A0C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12793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5518DBE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1844AC0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134286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FC7752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F53730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4BE06766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BF0C2B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38E904C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CCFAAF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0FD22AF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47CD98A6" w:rsidR="00CD5776" w:rsidRPr="00DE5153" w:rsidRDefault="00875DAB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BDAD34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3C04C5AB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1B503AC5" w:rsidR="00CD5776" w:rsidRPr="00DE5153" w:rsidRDefault="003911CE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2F84C3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4CB9236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E84DE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31CB259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9520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099365C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6F957A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AD9B2E8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DE8E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0E38D92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AB875F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5EC8739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49E73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0DA768C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50716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0622BB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5BD8E5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53A2FE43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0661D4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5CE10B2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C24F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4161E7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Marie-Louise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6749609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101A6C4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003F524B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3E0F26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046C1B05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16FBBB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5A58FA6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7CA4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3FA9752C" w:rsidR="00CD5776" w:rsidRPr="00AF78AD" w:rsidRDefault="009C6C39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CD5776"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4CC049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4F0620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515C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2D9F91F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92A438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0CAC671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947AE8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16E2A75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066DAC1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4E16936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D0085B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D6BA8A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3B2C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09E1BD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F37C01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1EC7D7C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094EF7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413A8A29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2221DF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290B8D6B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F1C0C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2E0198F8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019A8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1B5D677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CC125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65FEDCC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380B95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4EBE872C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00D2D8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5D3DF190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CD577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0442DAC3" w14:textId="182D2BE9" w:rsidR="007D2384" w:rsidRPr="00780F6F" w:rsidRDefault="007D2384" w:rsidP="00780F6F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7D2384" w:rsidRPr="00780F6F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C2C6D"/>
    <w:multiLevelType w:val="hybridMultilevel"/>
    <w:tmpl w:val="3D287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2BD4"/>
    <w:multiLevelType w:val="hybridMultilevel"/>
    <w:tmpl w:val="61A0B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B5927"/>
    <w:multiLevelType w:val="hybridMultilevel"/>
    <w:tmpl w:val="619C31AC"/>
    <w:lvl w:ilvl="0" w:tplc="118A1B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65611"/>
    <w:multiLevelType w:val="hybridMultilevel"/>
    <w:tmpl w:val="2C8EA1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003C2"/>
    <w:multiLevelType w:val="hybridMultilevel"/>
    <w:tmpl w:val="A3DE2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13537"/>
    <w:multiLevelType w:val="hybridMultilevel"/>
    <w:tmpl w:val="6BCCE7F0"/>
    <w:lvl w:ilvl="0" w:tplc="118A1B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E7D4F"/>
    <w:multiLevelType w:val="hybridMultilevel"/>
    <w:tmpl w:val="3FEA5318"/>
    <w:lvl w:ilvl="0" w:tplc="D75EBC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139"/>
    <w:multiLevelType w:val="hybridMultilevel"/>
    <w:tmpl w:val="24181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0"/>
  </w:num>
  <w:num w:numId="28">
    <w:abstractNumId w:val="8"/>
  </w:num>
  <w:num w:numId="29">
    <w:abstractNumId w:val="38"/>
  </w:num>
  <w:num w:numId="30">
    <w:abstractNumId w:val="4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4"/>
  </w:num>
  <w:num w:numId="35">
    <w:abstractNumId w:val="29"/>
  </w:num>
  <w:num w:numId="36">
    <w:abstractNumId w:val="1"/>
  </w:num>
  <w:num w:numId="37">
    <w:abstractNumId w:val="11"/>
  </w:num>
  <w:num w:numId="38">
    <w:abstractNumId w:val="13"/>
  </w:num>
  <w:num w:numId="39">
    <w:abstractNumId w:val="28"/>
  </w:num>
  <w:num w:numId="40">
    <w:abstractNumId w:val="16"/>
  </w:num>
  <w:num w:numId="41">
    <w:abstractNumId w:val="17"/>
  </w:num>
  <w:num w:numId="42">
    <w:abstractNumId w:val="3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8B5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3C09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0DF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2DFF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3DB5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C7CBC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93A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11CE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E1A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124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826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2BDC"/>
    <w:rsid w:val="006D3AF9"/>
    <w:rsid w:val="006D4A06"/>
    <w:rsid w:val="006D503A"/>
    <w:rsid w:val="006D56D4"/>
    <w:rsid w:val="006D574B"/>
    <w:rsid w:val="006D58CC"/>
    <w:rsid w:val="006D5E28"/>
    <w:rsid w:val="006D6205"/>
    <w:rsid w:val="006D6462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839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6F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1C0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5DAB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24ED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4B8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9EF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B73D4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040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E23"/>
    <w:rsid w:val="00A46F43"/>
    <w:rsid w:val="00A4723D"/>
    <w:rsid w:val="00A47698"/>
    <w:rsid w:val="00A47A9F"/>
    <w:rsid w:val="00A47DD6"/>
    <w:rsid w:val="00A503C3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1921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7E8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477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54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274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65B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162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87F6A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6C8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A78F5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177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99</TotalTime>
  <Pages>5</Pages>
  <Words>710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18</cp:revision>
  <cp:lastPrinted>2023-12-19T08:01:00Z</cp:lastPrinted>
  <dcterms:created xsi:type="dcterms:W3CDTF">2024-11-15T12:06:00Z</dcterms:created>
  <dcterms:modified xsi:type="dcterms:W3CDTF">2024-11-18T14:08:00Z</dcterms:modified>
</cp:coreProperties>
</file>