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5BA7" w:rsidRDefault="00285BA7" w14:paraId="5E12A620" w14:textId="77777777">
      <w:pPr>
        <w:pStyle w:val="RubrikFrslagTIllRiksdagsbeslut"/>
      </w:pPr>
      <w:sdt>
        <w:sdtPr>
          <w:alias w:val="CC_Boilerplate_4"/>
          <w:tag w:val="CC_Boilerplate_4"/>
          <w:id w:val="-1644581176"/>
          <w:lock w:val="sdtContentLocked"/>
          <w:placeholder>
            <w:docPart w:val="FC33F64D1933486F8BE62D081BBF9CA9"/>
          </w:placeholder>
          <w:text/>
        </w:sdtPr>
        <w:sdtEndPr/>
        <w:sdtContent>
          <w:r w:rsidRPr="009B062B" w:rsidR="00AF30DD">
            <w:t>Förslag till riksdagsbeslut</w:t>
          </w:r>
        </w:sdtContent>
      </w:sdt>
      <w:bookmarkEnd w:id="0"/>
      <w:bookmarkEnd w:id="1"/>
    </w:p>
    <w:sdt>
      <w:sdtPr>
        <w:tag w:val="f6585d74-b6d8-43c6-a4f2-cdcf0b85318a"/>
        <w:alias w:val="Yrkande 1"/>
        <w:lock w:val="sdtLocked"/>
        <w15:appearance w15:val="boundingBox"/>
      </w:sdtPr>
      <w:sdtContent>
        <w:p>
          <w:pPr>
            <w:pStyle w:val="Frslagstext"/>
            <w:numPr>
              <w:ilvl w:val="0"/>
              <w:numId w:val="0"/>
            </w:numPr>
          </w:pPr>
          <w:r>
            <w:t>Riksdagen avslår regeringens proposition Stärkt medicinsk kompetens i kommunal hälso- och sjukvård (2025/26:216) avseende förslaget om att kommunen får anlita läkare i de verksamheter som avses i 1 och 2 §§ 12 kap. hälso- och sjukvårdslagen (2017:30).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D6FAA476184918B30089C22AF70471"/>
        </w:placeholder>
        <w:text/>
      </w:sdtPr>
      <w:sdtEndPr/>
      <w:sdtContent>
        <w:p w:rsidRPr="009B062B" w:rsidR="006D79C9" w:rsidP="00333E95" w:rsidRDefault="006D79C9" w14:paraId="0E53FE93" w14:textId="77777777">
          <w:pPr>
            <w:pStyle w:val="Rubrik1"/>
          </w:pPr>
          <w:r>
            <w:t>Motivering</w:t>
          </w:r>
        </w:p>
      </w:sdtContent>
    </w:sdt>
    <w:bookmarkEnd w:displacedByCustomXml="prev" w:id="3"/>
    <w:bookmarkEnd w:displacedByCustomXml="prev" w:id="4"/>
    <w:p w:rsidR="00653F54" w:rsidP="008E0FE2" w:rsidRDefault="00C40B35" w14:paraId="52F782B3" w14:textId="2C7F9134">
      <w:pPr>
        <w:pStyle w:val="Normalutanindragellerluft"/>
      </w:pPr>
      <w:r>
        <w:t>I</w:t>
      </w:r>
      <w:r w:rsidR="00653F54">
        <w:t xml:space="preserve"> regeringens proposition </w:t>
      </w:r>
      <w:r>
        <w:t>föreslås</w:t>
      </w:r>
      <w:r w:rsidR="00653F54">
        <w:t xml:space="preserve"> att kommunen ska få anlita läkare i verksamheterna i den kommunala hälso- och sjukvården</w:t>
      </w:r>
      <w:r>
        <w:t>. Förslaget</w:t>
      </w:r>
      <w:r w:rsidR="00653F54">
        <w:t xml:space="preserve"> har fått stark remisskritik och en majoritet av remissinstanserna avstyrker eller är negativa till förslaget. </w:t>
      </w:r>
    </w:p>
    <w:p w:rsidR="00422B9E" w:rsidP="00653F54" w:rsidRDefault="00204331" w14:paraId="4759F44A" w14:textId="1054B350">
      <w:r>
        <w:t xml:space="preserve">Från flera remissinstanser framförs bland annat att </w:t>
      </w:r>
      <w:r w:rsidR="00653F54">
        <w:t>förslaget kan leda till att det uppstår en oklar ansvarsfördelning av det medicinska ansvaret för patienter</w:t>
      </w:r>
      <w:r w:rsidR="00BB6DB9">
        <w:t xml:space="preserve"> och därtill</w:t>
      </w:r>
      <w:r w:rsidR="00653F54">
        <w:t xml:space="preserve">, att parallella organisationer byggs upp </w:t>
      </w:r>
      <w:r w:rsidR="00C40B35">
        <w:t>med</w:t>
      </w:r>
      <w:r w:rsidR="00653F54">
        <w:t xml:space="preserve"> en ineffektiv resursanvändning</w:t>
      </w:r>
      <w:r w:rsidR="00C40B35">
        <w:t xml:space="preserve"> som följd</w:t>
      </w:r>
      <w:r w:rsidR="00653F54">
        <w:t xml:space="preserve">. </w:t>
      </w:r>
      <w:r w:rsidR="009021B2">
        <w:t>Det påtalas också</w:t>
      </w:r>
      <w:r w:rsidR="00653F54">
        <w:t xml:space="preserve"> att det kan uppkomma ekonomiska ojämlikheter mellan vårdcentraler inom samma region om patienterna fortfarande är listade på en regional vårdcentral som får full ersättning, trots att kommunen erbjuder läkare. </w:t>
      </w:r>
      <w:r w:rsidR="00C40B35">
        <w:t>En remissinstans för också fram att det</w:t>
      </w:r>
      <w:r w:rsidR="00653F54">
        <w:t xml:space="preserve"> är oklart om patienternas rätt till fritt vårdval ska garanteras om kommunerna anställer läkare</w:t>
      </w:r>
      <w:r w:rsidR="00BB6DB9">
        <w:t>, då detta leder till ojämlik resursfördelning</w:t>
      </w:r>
      <w:r w:rsidR="00653F54">
        <w:t>.</w:t>
      </w:r>
    </w:p>
    <w:p w:rsidR="00653F54" w:rsidP="00653F54" w:rsidRDefault="00C40B35" w14:paraId="5C37BD2E" w14:textId="30C481EF">
      <w:r>
        <w:lastRenderedPageBreak/>
        <w:t xml:space="preserve">Flera remissinstanser </w:t>
      </w:r>
      <w:r w:rsidR="00653F54">
        <w:t xml:space="preserve">anser att förslaget riskerar att leda till en mer ojämlik vård </w:t>
      </w:r>
      <w:r w:rsidR="00BB6DB9">
        <w:t xml:space="preserve">då större och </w:t>
      </w:r>
      <w:r w:rsidR="00653F54">
        <w:t xml:space="preserve">ekonomiskt stabila kommuner får möjlighet att anlita läkare vilket </w:t>
      </w:r>
      <w:r w:rsidR="00BB6DB9">
        <w:t xml:space="preserve">mindre </w:t>
      </w:r>
      <w:r w:rsidR="00653F54">
        <w:t xml:space="preserve">kommuner med </w:t>
      </w:r>
      <w:r w:rsidR="00BB6DB9">
        <w:t xml:space="preserve">större </w:t>
      </w:r>
      <w:r w:rsidR="00653F54">
        <w:t xml:space="preserve">ekonomiska utmaningar </w:t>
      </w:r>
      <w:r w:rsidR="00BB6DB9">
        <w:t>kommer att få svårt att kunna göra. I dag rådet det generellt sett brist på läkare, specialiserade inom såväl allmänmedicin som geriatrik. Många regioner har svårt att rekrytera dessa kompetenser och svårt att bemanna med läkare på vårdcentraler på många orter, inte minst i norra Sverige</w:t>
      </w:r>
      <w:r w:rsidR="00653F54">
        <w:t xml:space="preserve">. </w:t>
      </w:r>
      <w:r w:rsidR="00BB6DB9">
        <w:t>Detta bidrar till dagens</w:t>
      </w:r>
      <w:r w:rsidR="00653F54">
        <w:t xml:space="preserve"> stora skillnader i utbud och utformande av såväl regional som kommunal hälso- och sjukvård</w:t>
      </w:r>
      <w:r w:rsidR="00BB6DB9">
        <w:t>. Om vissa</w:t>
      </w:r>
      <w:r w:rsidR="00653F54">
        <w:t xml:space="preserve"> kommuner anställer läkare ökar </w:t>
      </w:r>
      <w:r w:rsidR="00BB6DB9">
        <w:t xml:space="preserve">den </w:t>
      </w:r>
      <w:r w:rsidR="00653F54">
        <w:t>ojämlikheten</w:t>
      </w:r>
      <w:r w:rsidR="00BB6DB9">
        <w:t xml:space="preserve"> och försämrar förutsättningarna på de orter där det redan i dag är svårt att bemanna med rätt kompetens</w:t>
      </w:r>
      <w:r w:rsidR="00653F54">
        <w:t xml:space="preserve">. </w:t>
      </w:r>
      <w:r w:rsidR="00BB6DB9">
        <w:t>Remissinstanser påtalar</w:t>
      </w:r>
      <w:r w:rsidR="009021B2">
        <w:t xml:space="preserve"> också att det </w:t>
      </w:r>
      <w:r w:rsidR="009700DA">
        <w:t xml:space="preserve">finns en risk för att </w:t>
      </w:r>
      <w:r w:rsidR="009021B2">
        <w:t>förslaget kan</w:t>
      </w:r>
      <w:r w:rsidR="009700DA">
        <w:t xml:space="preserve"> leda till att regionerna drar ner </w:t>
      </w:r>
      <w:r w:rsidR="00D0359C">
        <w:t xml:space="preserve">på </w:t>
      </w:r>
      <w:r w:rsidR="009700DA">
        <w:t>sitt ansvar</w:t>
      </w:r>
      <w:r w:rsidR="00D0359C">
        <w:t>stagande</w:t>
      </w:r>
      <w:r w:rsidR="009700DA">
        <w:t xml:space="preserve"> när flera kommuner själva </w:t>
      </w:r>
      <w:r w:rsidR="009021B2">
        <w:t>har läkare anställda i verksamheten</w:t>
      </w:r>
      <w:r w:rsidR="009700DA">
        <w:t>.</w:t>
      </w:r>
    </w:p>
    <w:p w:rsidR="00BB6339" w:rsidP="004C1F48" w:rsidRDefault="00A35CE0" w14:paraId="60FD9F23" w14:textId="0848E09F">
      <w:r>
        <w:t xml:space="preserve">Mot bakgrund av den kraftiga kritiken från viktiga remissinstanser föreslår vi att riksdagen </w:t>
      </w:r>
      <w:r w:rsidR="00C925EA">
        <w:rPr>
          <w:rStyle w:val="FrslagstextChar"/>
        </w:rPr>
        <w:t>avslår</w:t>
      </w:r>
      <w:r w:rsidRPr="009700DA" w:rsidR="009021B2">
        <w:rPr>
          <w:rStyle w:val="FrslagstextChar"/>
        </w:rPr>
        <w:t xml:space="preserve"> regeringens proposition</w:t>
      </w:r>
      <w:r w:rsidR="009021B2">
        <w:rPr>
          <w:rStyle w:val="FrslagstextChar"/>
        </w:rPr>
        <w:t xml:space="preserve"> </w:t>
      </w:r>
      <w:r w:rsidRPr="009021B2" w:rsidR="009021B2">
        <w:rPr>
          <w:rStyle w:val="FrslagstextChar"/>
          <w:i/>
          <w:iCs/>
        </w:rPr>
        <w:t>Stärkt medicinsk kompetens i kommunal hälso- och sjukvård</w:t>
      </w:r>
      <w:r w:rsidR="009021B2">
        <w:rPr>
          <w:rStyle w:val="FrslagstextChar"/>
        </w:rPr>
        <w:t xml:space="preserve"> (2025/26:216) </w:t>
      </w:r>
      <w:r w:rsidR="00C925EA">
        <w:rPr>
          <w:rStyle w:val="FrslagstextChar"/>
        </w:rPr>
        <w:t xml:space="preserve">avseende </w:t>
      </w:r>
      <w:r w:rsidR="00D0359C">
        <w:rPr>
          <w:rStyle w:val="FrslagstextChar"/>
        </w:rPr>
        <w:t>f</w:t>
      </w:r>
      <w:r w:rsidRPr="009700DA" w:rsidR="009021B2">
        <w:rPr>
          <w:rStyle w:val="FrslagstextChar"/>
        </w:rPr>
        <w:t>örslaget om att kommune</w:t>
      </w:r>
      <w:r w:rsidR="009021B2">
        <w:rPr>
          <w:rStyle w:val="FrslagstextChar"/>
        </w:rPr>
        <w:t>n</w:t>
      </w:r>
      <w:r w:rsidRPr="009700DA" w:rsidR="009021B2">
        <w:rPr>
          <w:rStyle w:val="FrslagstextChar"/>
        </w:rPr>
        <w:t xml:space="preserve"> får anlita läkare i de verksamheter som avses i 12 kap. 1 och 2 §§ hälso- och sjukvårdslagen (2017:30).</w:t>
      </w:r>
    </w:p>
    <w:sdt>
      <w:sdtPr>
        <w:rPr>
          <w:i/>
          <w:noProof/>
        </w:rPr>
        <w:alias w:val="CC_Underskrifter"/>
        <w:tag w:val="CC_Underskrifter"/>
        <w:id w:val="583496634"/>
        <w:lock w:val="sdtContentLocked"/>
        <w:placeholder>
          <w:docPart w:val="1E0784E301A24BD2929A2E1475109C26"/>
        </w:placeholder>
      </w:sdtPr>
      <w:sdtEndPr/>
      <w:sdtContent>
        <w:p w:rsidR="00285BA7" w:rsidP="00285BA7" w:rsidRDefault="00285BA7" w14:paraId="05D58BDE" w14:textId="77777777">
          <w:pPr/>
          <w:r/>
        </w:p>
        <w:p w:rsidR="00285BA7" w:rsidP="00285BA7" w:rsidRDefault="00285BA7" w14:paraId="16A04EE6" w14:textId="3AA25AD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w:rsidRPr="008E0FE2" w:rsidR="004801AC" w:rsidP="00DF3554" w:rsidRDefault="004801AC" w14:paraId="26FD65E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32AAC" w14:textId="77777777" w:rsidR="00792E8B" w:rsidRDefault="00792E8B" w:rsidP="000C1CAD">
      <w:pPr>
        <w:spacing w:line="240" w:lineRule="auto"/>
      </w:pPr>
      <w:r>
        <w:separator/>
      </w:r>
    </w:p>
  </w:endnote>
  <w:endnote w:type="continuationSeparator" w:id="0">
    <w:p w14:paraId="2E8A3992" w14:textId="77777777" w:rsidR="00792E8B" w:rsidRDefault="00792E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FD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BEFF" w14:textId="3DA2F95A" w:rsidR="00262EA3" w:rsidRPr="00285BA7" w:rsidRDefault="00262EA3" w:rsidP="00285B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1906" w14:textId="77777777" w:rsidR="00792E8B" w:rsidRDefault="00792E8B" w:rsidP="000C1CAD">
      <w:pPr>
        <w:spacing w:line="240" w:lineRule="auto"/>
      </w:pPr>
      <w:r>
        <w:separator/>
      </w:r>
    </w:p>
  </w:footnote>
  <w:footnote w:type="continuationSeparator" w:id="0">
    <w:p w14:paraId="31CE33C8" w14:textId="77777777" w:rsidR="00792E8B" w:rsidRDefault="00792E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A437096" w14:textId="3CCB425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BA7" w14:paraId="6167FF88" w14:textId="0DB6AD77">
                          <w:pPr>
                            <w:jc w:val="right"/>
                          </w:pPr>
                          <w:sdt>
                            <w:sdtPr>
                              <w:alias w:val="CC_Noformat_Partikod"/>
                              <w:tag w:val="CC_Noformat_Partikod"/>
                              <w:id w:val="-53464382"/>
                              <w:placeholder>
                                <w:docPart w:val="352495D1147C4D609E36B8073C9A56A8"/>
                              </w:placeholder>
                              <w:text/>
                            </w:sdtPr>
                            <w:sdtEndPr/>
                            <w:sdtContent>
                              <w:r w:rsidR="00792E8B">
                                <w:t>S</w:t>
                              </w:r>
                            </w:sdtContent>
                          </w:sdt>
                          <w:sdt>
                            <w:sdtPr>
                              <w:alias w:val="CC_Noformat_Partinummer"/>
                              <w:tag w:val="CC_Noformat_Partinummer"/>
                              <w:id w:val="-1709555926"/>
                              <w:placeholder>
                                <w:docPart w:val="2210C83BBCE341CB96096F9BC5DD6A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0359C" w14:paraId="6167FF88" w14:textId="0DB6AD77">
                    <w:pPr>
                      <w:jc w:val="right"/>
                    </w:pPr>
                    <w:sdt>
                      <w:sdtPr>
                        <w:alias w:val="CC_Noformat_Partikod"/>
                        <w:tag w:val="CC_Noformat_Partikod"/>
                        <w:id w:val="-53464382"/>
                        <w:placeholder>
                          <w:docPart w:val="352495D1147C4D609E36B8073C9A56A8"/>
                        </w:placeholder>
                        <w:text/>
                      </w:sdtPr>
                      <w:sdtEndPr/>
                      <w:sdtContent>
                        <w:r w:rsidR="00792E8B">
                          <w:t>S</w:t>
                        </w:r>
                      </w:sdtContent>
                    </w:sdt>
                    <w:sdt>
                      <w:sdtPr>
                        <w:alias w:val="CC_Noformat_Partinummer"/>
                        <w:tag w:val="CC_Noformat_Partinummer"/>
                        <w:id w:val="-1709555926"/>
                        <w:placeholder>
                          <w:docPart w:val="2210C83BBCE341CB96096F9BC5DD6AE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42F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14EEED3" w14:textId="00AB0AD5">
    <w:pPr>
      <w:jc w:val="right"/>
    </w:pPr>
  </w:p>
  <w:p w:rsidR="00262EA3" w:rsidP="00776B74" w:rsidRDefault="00262EA3" w14:paraId="7C2CFE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85BA7" w14:paraId="7FA0718E" w14:textId="7B04C29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BA7" w14:paraId="4931511E" w14:textId="1C3500B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92E8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85BA7" w14:paraId="0401C1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BA7" w14:paraId="526ABC93" w14:textId="1193738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:4081</w:t>
        </w:r>
      </w:sdtContent>
    </w:sdt>
  </w:p>
  <w:p w:rsidR="00262EA3" w:rsidP="00E03A3D" w:rsidRDefault="00285BA7" w14:paraId="63D12D64" w14:textId="009E9BCA">
    <w:pPr>
      <w:pStyle w:val="Motionr"/>
    </w:pPr>
    <w:sdt>
      <w:sdtPr>
        <w:alias w:val="CC_Noformat_Avtext"/>
        <w:tag w:val="CC_Noformat_Avtext"/>
        <w:id w:val="-2020768203"/>
        <w:lock w:val="sdtContentLocked"/>
        <w:placeholder>
          <w:docPart w:val="352495D1147C4D609E36B8073C9A56A8"/>
        </w:placeholder>
        <w15:appearance w15:val="hidden"/>
        <w:text/>
      </w:sdtPr>
      <w:sdtEndPr/>
      <w:sdtContent>
        <w:r>
          <w:t>av Fredrik Lundh Sammeli m.fl. (S)</w:t>
        </w:r>
      </w:sdtContent>
    </w:sdt>
  </w:p>
  <w:sdt>
    <w:sdtPr>
      <w:alias w:val="CC_Noformat_Rubtext"/>
      <w:tag w:val="CC_Noformat_Rubtext"/>
      <w:id w:val="-218060500"/>
      <w:lock w:val="sdtContentLocked"/>
      <w:placeholder>
        <w:docPart w:val="2210C83BBCE341CB96096F9BC5DD6AE6"/>
      </w:placeholder>
      <w:text/>
    </w:sdtPr>
    <w:sdtEndPr/>
    <w:sdtContent>
      <w:p w:rsidR="00262EA3" w:rsidP="00283E0F" w:rsidRDefault="00792E8B" w14:paraId="6AC734EF" w14:textId="5883F791">
        <w:pPr>
          <w:pStyle w:val="FSHRub2"/>
        </w:pPr>
        <w:r>
          <w:t>med anledning av regeringens proposition (2025/26:216) Stärkt medicinsk kompetens i kommunal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746AC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92E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31"/>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BA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AC9"/>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F48"/>
    <w:rsid w:val="004C27E5"/>
    <w:rsid w:val="004C2B00"/>
    <w:rsid w:val="004C2BA2"/>
    <w:rsid w:val="004C300C"/>
    <w:rsid w:val="004C32C3"/>
    <w:rsid w:val="004C428F"/>
    <w:rsid w:val="004C4E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F54"/>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499"/>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2E8B"/>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1B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0D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E0"/>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4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DB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6F"/>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B3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EA"/>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59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583"/>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9C7"/>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10B3"/>
  <w15:chartTrackingRefBased/>
  <w15:docId w15:val="{A664A65D-AD15-435F-B06E-3641BF20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33F64D1933486F8BE62D081BBF9CA9"/>
        <w:category>
          <w:name w:val="Allmänt"/>
          <w:gallery w:val="placeholder"/>
        </w:category>
        <w:types>
          <w:type w:val="bbPlcHdr"/>
        </w:types>
        <w:behaviors>
          <w:behavior w:val="content"/>
        </w:behaviors>
        <w:guid w:val="{93134849-FE1E-42B4-8E66-CDEA09179055}"/>
      </w:docPartPr>
      <w:docPartBody>
        <w:p w:rsidR="00617746" w:rsidRDefault="00617746">
          <w:pPr>
            <w:pStyle w:val="FC33F64D1933486F8BE62D081BBF9CA9"/>
          </w:pPr>
          <w:r w:rsidRPr="005A0A93">
            <w:rPr>
              <w:rStyle w:val="Platshllartext"/>
            </w:rPr>
            <w:t>Förslag till riksdagsbeslut</w:t>
          </w:r>
        </w:p>
      </w:docPartBody>
    </w:docPart>
    <w:docPart>
      <w:docPartPr>
        <w:name w:val="C0AF2A8D06BE4889982944E2E50612BB"/>
        <w:category>
          <w:name w:val="Allmänt"/>
          <w:gallery w:val="placeholder"/>
        </w:category>
        <w:types>
          <w:type w:val="bbPlcHdr"/>
        </w:types>
        <w:behaviors>
          <w:behavior w:val="content"/>
        </w:behaviors>
        <w:guid w:val="{DBBEF2A6-562C-4C50-8F5F-D77692449ED5}"/>
      </w:docPartPr>
      <w:docPartBody>
        <w:p w:rsidR="00617746" w:rsidRDefault="00617746">
          <w:pPr>
            <w:pStyle w:val="C0AF2A8D06BE4889982944E2E50612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D6FAA476184918B30089C22AF70471"/>
        <w:category>
          <w:name w:val="Allmänt"/>
          <w:gallery w:val="placeholder"/>
        </w:category>
        <w:types>
          <w:type w:val="bbPlcHdr"/>
        </w:types>
        <w:behaviors>
          <w:behavior w:val="content"/>
        </w:behaviors>
        <w:guid w:val="{B999A910-FEEA-4B5C-B651-D9E2024B8675}"/>
      </w:docPartPr>
      <w:docPartBody>
        <w:p w:rsidR="00617746" w:rsidRDefault="00617746">
          <w:pPr>
            <w:pStyle w:val="BFD6FAA476184918B30089C22AF70471"/>
          </w:pPr>
          <w:r w:rsidRPr="005A0A93">
            <w:rPr>
              <w:rStyle w:val="Platshllartext"/>
            </w:rPr>
            <w:t>Motivering</w:t>
          </w:r>
        </w:p>
      </w:docPartBody>
    </w:docPart>
    <w:docPart>
      <w:docPartPr>
        <w:name w:val="1E0784E301A24BD2929A2E1475109C26"/>
        <w:category>
          <w:name w:val="Allmänt"/>
          <w:gallery w:val="placeholder"/>
        </w:category>
        <w:types>
          <w:type w:val="bbPlcHdr"/>
        </w:types>
        <w:behaviors>
          <w:behavior w:val="content"/>
        </w:behaviors>
        <w:guid w:val="{5E16B687-92EE-4A03-AA92-DE6A78D4E743}"/>
      </w:docPartPr>
      <w:docPartBody>
        <w:p w:rsidR="00617746" w:rsidRDefault="00617746">
          <w:pPr>
            <w:pStyle w:val="1E0784E301A24BD2929A2E1475109C26"/>
          </w:pPr>
          <w:r w:rsidRPr="009B077E">
            <w:rPr>
              <w:rStyle w:val="Platshllartext"/>
            </w:rPr>
            <w:t>Namn på motionärer infogas/tas bort via panelen.</w:t>
          </w:r>
        </w:p>
      </w:docPartBody>
    </w:docPart>
    <w:docPart>
      <w:docPartPr>
        <w:name w:val="352495D1147C4D609E36B8073C9A56A8"/>
        <w:category>
          <w:name w:val="Allmänt"/>
          <w:gallery w:val="placeholder"/>
        </w:category>
        <w:types>
          <w:type w:val="bbPlcHdr"/>
        </w:types>
        <w:behaviors>
          <w:behavior w:val="content"/>
        </w:behaviors>
        <w:guid w:val="{61F78CBF-CD80-4809-9898-600AF784CE0A}"/>
      </w:docPartPr>
      <w:docPartBody>
        <w:p w:rsidR="00617746" w:rsidRDefault="00617746">
          <w:pPr>
            <w:pStyle w:val="352495D1147C4D609E36B8073C9A56A8"/>
          </w:pPr>
          <w:r>
            <w:rPr>
              <w:rStyle w:val="Platshllartext"/>
            </w:rPr>
            <w:t xml:space="preserve"> </w:t>
          </w:r>
        </w:p>
      </w:docPartBody>
    </w:docPart>
    <w:docPart>
      <w:docPartPr>
        <w:name w:val="2210C83BBCE341CB96096F9BC5DD6AE6"/>
        <w:category>
          <w:name w:val="Allmänt"/>
          <w:gallery w:val="placeholder"/>
        </w:category>
        <w:types>
          <w:type w:val="bbPlcHdr"/>
        </w:types>
        <w:behaviors>
          <w:behavior w:val="content"/>
        </w:behaviors>
        <w:guid w:val="{25E588C4-A333-4BB2-B4B5-7810A2032A50}"/>
      </w:docPartPr>
      <w:docPartBody>
        <w:p w:rsidR="00617746" w:rsidRDefault="00617746">
          <w:pPr>
            <w:pStyle w:val="2210C83BBCE341CB96096F9BC5DD6A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46"/>
    <w:rsid w:val="00327AC9"/>
    <w:rsid w:val="004C4EC5"/>
    <w:rsid w:val="00617746"/>
    <w:rsid w:val="00BD6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C33F64D1933486F8BE62D081BBF9CA9">
    <w:name w:val="FC33F64D1933486F8BE62D081BBF9CA9"/>
  </w:style>
  <w:style w:type="paragraph" w:customStyle="1" w:styleId="C0AF2A8D06BE4889982944E2E50612BB">
    <w:name w:val="C0AF2A8D06BE4889982944E2E50612BB"/>
  </w:style>
  <w:style w:type="paragraph" w:customStyle="1" w:styleId="BFD6FAA476184918B30089C22AF70471">
    <w:name w:val="BFD6FAA476184918B30089C22AF70471"/>
  </w:style>
  <w:style w:type="paragraph" w:customStyle="1" w:styleId="1E0784E301A24BD2929A2E1475109C26">
    <w:name w:val="1E0784E301A24BD2929A2E1475109C26"/>
  </w:style>
  <w:style w:type="paragraph" w:customStyle="1" w:styleId="352495D1147C4D609E36B8073C9A56A8">
    <w:name w:val="352495D1147C4D609E36B8073C9A56A8"/>
  </w:style>
  <w:style w:type="paragraph" w:customStyle="1" w:styleId="2210C83BBCE341CB96096F9BC5DD6AE6">
    <w:name w:val="2210C83BBCE341CB96096F9BC5DD6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39B16-55B8-4C05-9190-CC8FBB066387}"/>
</file>

<file path=customXml/itemProps2.xml><?xml version="1.0" encoding="utf-8"?>
<ds:datastoreItem xmlns:ds="http://schemas.openxmlformats.org/officeDocument/2006/customXml" ds:itemID="{02652C87-30A6-4A5F-8007-BB5E48F3FE2C}"/>
</file>

<file path=customXml/itemProps3.xml><?xml version="1.0" encoding="utf-8"?>
<ds:datastoreItem xmlns:ds="http://schemas.openxmlformats.org/officeDocument/2006/customXml" ds:itemID="{962D0D93-264C-4F4B-A6A5-CD68A67EAD4B}"/>
</file>

<file path=customXml/itemProps4.xml><?xml version="1.0" encoding="utf-8"?>
<ds:datastoreItem xmlns:ds="http://schemas.openxmlformats.org/officeDocument/2006/customXml" ds:itemID="{BB94D9C0-AF7E-4F12-AB77-DC167934723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88</TotalTime>
  <Pages>2</Pages>
  <Words>393</Words>
  <Characters>2264</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26 216  Stärkt medicinsk kompetens i kommunal hälso  och sjukvård</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