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92C1D" w:rsidRPr="00DA413F" w:rsidTr="00F92C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92C1D" w:rsidRPr="00DA413F" w:rsidRDefault="00F92C1D" w:rsidP="00F92C1D">
            <w:pPr>
              <w:pStyle w:val="RSKRbeteckning"/>
              <w:spacing w:before="240"/>
            </w:pPr>
            <w:r w:rsidRPr="00DA413F">
              <w:t>Riksdagsskrivelse</w:t>
            </w:r>
          </w:p>
          <w:p w:rsidR="00F92C1D" w:rsidRPr="00DA413F" w:rsidRDefault="00F92C1D" w:rsidP="00F92C1D">
            <w:pPr>
              <w:pStyle w:val="RSKRbeteckning"/>
            </w:pPr>
            <w:r w:rsidRPr="00DA413F">
              <w:t>2013/14:60</w:t>
            </w:r>
          </w:p>
        </w:tc>
        <w:tc>
          <w:tcPr>
            <w:tcW w:w="1134" w:type="dxa"/>
          </w:tcPr>
          <w:p w:rsidR="00F92C1D" w:rsidRPr="00DA413F" w:rsidRDefault="00DA413F" w:rsidP="00F92C1D">
            <w:pPr>
              <w:jc w:val="right"/>
            </w:pPr>
            <w:r w:rsidRPr="00DA413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1D" w:rsidRPr="00DA413F" w:rsidTr="00F92C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92C1D" w:rsidRPr="00DA413F" w:rsidRDefault="00F92C1D" w:rsidP="00F92C1D">
            <w:pPr>
              <w:rPr>
                <w:sz w:val="10"/>
              </w:rPr>
            </w:pPr>
          </w:p>
        </w:tc>
      </w:tr>
    </w:tbl>
    <w:p w:rsidR="00F92C1D" w:rsidRPr="00DA413F" w:rsidRDefault="00F92C1D" w:rsidP="00F92C1D"/>
    <w:p w:rsidR="00F92C1D" w:rsidRPr="00DA413F" w:rsidRDefault="00F92C1D" w:rsidP="00F92C1D">
      <w:pPr>
        <w:pStyle w:val="Mottagare1"/>
      </w:pPr>
      <w:r w:rsidRPr="00DA413F">
        <w:t>Regeringen</w:t>
      </w:r>
    </w:p>
    <w:p w:rsidR="00F92C1D" w:rsidRPr="00DA413F" w:rsidRDefault="00F92C1D" w:rsidP="00F92C1D">
      <w:pPr>
        <w:pStyle w:val="Mottagare2"/>
      </w:pPr>
      <w:r w:rsidRPr="00DA413F">
        <w:t>Kulturdepartementet</w:t>
      </w:r>
    </w:p>
    <w:p w:rsidR="00F92C1D" w:rsidRPr="00DA413F" w:rsidRDefault="00F92C1D" w:rsidP="00F92C1D">
      <w:r w:rsidRPr="00DA413F">
        <w:t>Med överlämnande av kulturutskottets betänkande 2013/14:KrU3 Bildning och tillgänglighet – radio och tv i allmänhetens tjänst 2014–2019 får jag anmäla att riksdagen denna dag bifallit utskottets förslag till riksdagsbeslut.</w:t>
      </w:r>
    </w:p>
    <w:p w:rsidR="00F92C1D" w:rsidRPr="00DA413F" w:rsidRDefault="00F92C1D" w:rsidP="00F92C1D">
      <w:pPr>
        <w:pStyle w:val="Stockholm"/>
      </w:pPr>
      <w:r w:rsidRPr="00DA413F">
        <w:t>Stockholm den 21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2C1D" w:rsidRPr="00DA413F" w:rsidTr="00F92C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92C1D" w:rsidRPr="00DA413F" w:rsidRDefault="00F92C1D" w:rsidP="00F92C1D">
            <w:pPr>
              <w:pStyle w:val="AvsTalman"/>
            </w:pPr>
            <w:r w:rsidRPr="00DA413F">
              <w:t>Per Westerberg</w:t>
            </w:r>
          </w:p>
        </w:tc>
        <w:tc>
          <w:tcPr>
            <w:tcW w:w="3628" w:type="dxa"/>
          </w:tcPr>
          <w:p w:rsidR="00F92C1D" w:rsidRPr="00DA413F" w:rsidRDefault="00F92C1D" w:rsidP="00F92C1D">
            <w:pPr>
              <w:pStyle w:val="AvsTjnsteman"/>
            </w:pPr>
            <w:r w:rsidRPr="00DA413F">
              <w:t>Claes Mårtensson</w:t>
            </w:r>
          </w:p>
        </w:tc>
      </w:tr>
    </w:tbl>
    <w:p w:rsidR="00CE5B19" w:rsidRPr="00DA413F" w:rsidRDefault="00CE5B19" w:rsidP="00F92C1D"/>
    <w:sectPr w:rsidR="00CE5B19" w:rsidRPr="00DA413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1D"/>
    <w:rsid w:val="00062659"/>
    <w:rsid w:val="0009076C"/>
    <w:rsid w:val="00130A31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BF53C3"/>
    <w:rsid w:val="00C46916"/>
    <w:rsid w:val="00CE0BEB"/>
    <w:rsid w:val="00CE5B19"/>
    <w:rsid w:val="00DA413F"/>
    <w:rsid w:val="00E31940"/>
    <w:rsid w:val="00F92C1D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5F62F-FC22-4A3A-9B1A-EB55B59F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313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2013-11-21</vt:lpwstr>
  </property>
  <property fmtid="{D5CDD505-2E9C-101B-9397-08002B2CF9AE}" pid="6" name="DatumIText">
    <vt:lpwstr>den 21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60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2013/14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3</vt:lpwstr>
  </property>
  <property fmtid="{D5CDD505-2E9C-101B-9397-08002B2CF9AE}" pid="18" name="RefRubrik">
    <vt:lpwstr>Bildning och tillgänglighet – radio och tv i allmänhetens tjänst 2014–2019</vt:lpwstr>
  </property>
  <property fmtid="{D5CDD505-2E9C-101B-9397-08002B2CF9AE}" pid="19" name="SubTyp">
    <vt:lpwstr> </vt:lpwstr>
  </property>
</Properties>
</file>