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6112E" w:rsidRDefault="006E04A4">
      <w:pPr>
        <w:pStyle w:val="Dokumentbeteckning"/>
      </w:pPr>
      <w:r w:rsidRPr="0086112E">
        <w:fldChar w:fldCharType="begin" w:fldLock="1"/>
      </w:r>
      <w:r w:rsidRPr="0086112E">
        <w:instrText xml:space="preserve"> DOCPROPERTY "DocumentYear" </w:instrText>
      </w:r>
      <w:r w:rsidRPr="0086112E">
        <w:fldChar w:fldCharType="separate"/>
      </w:r>
      <w:r w:rsidR="00B0595B" w:rsidRPr="0086112E">
        <w:t>2006/07</w:t>
      </w:r>
      <w:r w:rsidRPr="0086112E">
        <w:fldChar w:fldCharType="end"/>
      </w:r>
      <w:r w:rsidRPr="0086112E">
        <w:t>:</w:t>
      </w:r>
      <w:r w:rsidRPr="0086112E">
        <w:fldChar w:fldCharType="begin" w:fldLock="1"/>
      </w:r>
      <w:r w:rsidRPr="0086112E">
        <w:instrText xml:space="preserve"> DOCPROPERTY "DocumentNumber" </w:instrText>
      </w:r>
      <w:r w:rsidRPr="0086112E">
        <w:fldChar w:fldCharType="separate"/>
      </w:r>
      <w:r w:rsidR="00B0595B" w:rsidRPr="0086112E">
        <w:t>84</w:t>
      </w:r>
      <w:r w:rsidRPr="0086112E">
        <w:fldChar w:fldCharType="end"/>
      </w:r>
    </w:p>
    <w:p w:rsidR="006E04A4" w:rsidRPr="0086112E" w:rsidRDefault="006E04A4">
      <w:pPr>
        <w:pStyle w:val="Datum"/>
        <w:outlineLvl w:val="0"/>
      </w:pPr>
      <w:r w:rsidRPr="0086112E">
        <w:fldChar w:fldCharType="begin" w:fldLock="1"/>
      </w:r>
      <w:r w:rsidRPr="0086112E">
        <w:instrText xml:space="preserve"> DOCPROPERTY "DocumentDate" </w:instrText>
      </w:r>
      <w:r w:rsidRPr="0086112E">
        <w:fldChar w:fldCharType="separate"/>
      </w:r>
      <w:r w:rsidR="00B0595B" w:rsidRPr="0086112E">
        <w:t>Torsdagen den 29 mars 2007</w:t>
      </w:r>
      <w:r w:rsidRPr="0086112E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6112E" w:rsidTr="00551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6112E" w:rsidRDefault="00A47404">
            <w:pPr>
              <w:pStyle w:val="Plenum"/>
              <w:tabs>
                <w:tab w:val="clear" w:pos="1418"/>
              </w:tabs>
            </w:pPr>
            <w:r w:rsidRPr="0086112E">
              <w:t>Kl.</w:t>
            </w:r>
          </w:p>
        </w:tc>
        <w:tc>
          <w:tcPr>
            <w:tcW w:w="851" w:type="dxa"/>
          </w:tcPr>
          <w:p w:rsidR="006E04A4" w:rsidRPr="0086112E" w:rsidRDefault="00A4740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6112E">
              <w:t>12.00</w:t>
            </w:r>
          </w:p>
        </w:tc>
        <w:tc>
          <w:tcPr>
            <w:tcW w:w="397" w:type="dxa"/>
          </w:tcPr>
          <w:p w:rsidR="006E04A4" w:rsidRPr="0086112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6112E" w:rsidRDefault="00A47404">
            <w:pPr>
              <w:pStyle w:val="Plenum"/>
              <w:tabs>
                <w:tab w:val="clear" w:pos="1418"/>
              </w:tabs>
              <w:ind w:right="1"/>
            </w:pPr>
            <w:r w:rsidRPr="0086112E">
              <w:t>Votering</w:t>
            </w:r>
          </w:p>
        </w:tc>
      </w:tr>
      <w:tr w:rsidR="00A47404" w:rsidRPr="0086112E" w:rsidTr="00551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47404" w:rsidRPr="0086112E" w:rsidRDefault="00A4740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47404" w:rsidRPr="0086112E" w:rsidRDefault="00A4740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47404" w:rsidRPr="0086112E" w:rsidRDefault="00A4740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47404" w:rsidRPr="0086112E" w:rsidRDefault="00A47404">
            <w:pPr>
              <w:pStyle w:val="Plenum"/>
              <w:tabs>
                <w:tab w:val="clear" w:pos="1418"/>
              </w:tabs>
              <w:ind w:right="1"/>
            </w:pPr>
            <w:r w:rsidRPr="0086112E">
              <w:t>Arbetsplenum</w:t>
            </w:r>
            <w:r w:rsidR="003E3B7F" w:rsidRPr="0086112E">
              <w:t xml:space="preserve">  </w:t>
            </w:r>
          </w:p>
        </w:tc>
      </w:tr>
      <w:tr w:rsidR="00312076" w:rsidRPr="0086112E" w:rsidTr="00551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12076" w:rsidRPr="0086112E" w:rsidRDefault="0031207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12076" w:rsidRPr="0086112E" w:rsidRDefault="00312076" w:rsidP="007B416B">
            <w:pPr>
              <w:pStyle w:val="Plenum"/>
              <w:tabs>
                <w:tab w:val="clear" w:pos="1418"/>
              </w:tabs>
              <w:jc w:val="right"/>
            </w:pPr>
            <w:r w:rsidRPr="0086112E">
              <w:t>14.00</w:t>
            </w:r>
          </w:p>
        </w:tc>
        <w:tc>
          <w:tcPr>
            <w:tcW w:w="397" w:type="dxa"/>
          </w:tcPr>
          <w:p w:rsidR="00312076" w:rsidRPr="0086112E" w:rsidRDefault="00312076" w:rsidP="007B416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12076" w:rsidRPr="0086112E" w:rsidRDefault="00312076" w:rsidP="007B416B">
            <w:pPr>
              <w:pStyle w:val="Plenum"/>
              <w:tabs>
                <w:tab w:val="clear" w:pos="1418"/>
              </w:tabs>
              <w:ind w:right="1"/>
            </w:pPr>
            <w:r w:rsidRPr="0086112E">
              <w:t>Statsministerns frågestund</w:t>
            </w:r>
          </w:p>
        </w:tc>
      </w:tr>
      <w:tr w:rsidR="00312076" w:rsidRPr="0086112E" w:rsidTr="00551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12076" w:rsidRPr="0086112E" w:rsidRDefault="0031207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12076" w:rsidRPr="0086112E" w:rsidRDefault="0031207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12076" w:rsidRPr="0086112E" w:rsidRDefault="0031207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12076" w:rsidRPr="0086112E" w:rsidRDefault="00312076">
            <w:pPr>
              <w:pStyle w:val="Plenum"/>
              <w:tabs>
                <w:tab w:val="clear" w:pos="1418"/>
              </w:tabs>
              <w:ind w:right="1"/>
            </w:pPr>
            <w:r w:rsidRPr="0086112E">
              <w:t>Votering efter debattens slut, dock senast kl. 17</w:t>
            </w:r>
            <w:r w:rsidR="0048785D" w:rsidRPr="0086112E">
              <w:t>.00</w:t>
            </w:r>
          </w:p>
        </w:tc>
      </w:tr>
    </w:tbl>
    <w:p w:rsidR="006E04A4" w:rsidRPr="0086112E" w:rsidRDefault="006E04A4">
      <w:pPr>
        <w:pStyle w:val="StreckLngt"/>
      </w:pPr>
      <w:r w:rsidRPr="0086112E">
        <w:tab/>
      </w:r>
    </w:p>
    <w:p w:rsidR="00D45AE3" w:rsidRPr="0086112E" w:rsidRDefault="00D45AE3" w:rsidP="00D45AE3">
      <w:pPr>
        <w:pStyle w:val="Blankrad"/>
      </w:pPr>
      <w:r w:rsidRPr="0086112E">
        <w:t>     </w:t>
      </w:r>
    </w:p>
    <w:p w:rsidR="00CF242C" w:rsidRPr="0086112E" w:rsidRDefault="00CF242C" w:rsidP="00CF242C">
      <w:pPr>
        <w:pStyle w:val="Blankrad"/>
      </w:pPr>
      <w:r w:rsidRPr="0086112E">
        <w:t>     </w:t>
      </w:r>
    </w:p>
    <w:p w:rsidR="006E04A4" w:rsidRPr="0086112E" w:rsidRDefault="006E04A4">
      <w:pPr>
        <w:pStyle w:val="Blankrad"/>
      </w:pPr>
      <w:r w:rsidRPr="0086112E">
        <w:t>     </w:t>
      </w:r>
    </w:p>
    <w:p w:rsidR="005250D7" w:rsidRPr="0086112E" w:rsidRDefault="000C2B47">
      <w:pPr>
        <w:pStyle w:val="Blankrad"/>
      </w:pPr>
      <w:r w:rsidRPr="008611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0D7" w:rsidRPr="008611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0D7" w:rsidRPr="0086112E" w:rsidRDefault="005250D7" w:rsidP="005250D7">
            <w:pPr>
              <w:pStyle w:val="FlistaNrRubrik"/>
            </w:pPr>
          </w:p>
        </w:tc>
        <w:tc>
          <w:tcPr>
            <w:tcW w:w="6237" w:type="dxa"/>
          </w:tcPr>
          <w:p w:rsidR="005250D7" w:rsidRPr="0086112E" w:rsidRDefault="005250D7">
            <w:pPr>
              <w:pStyle w:val="HuvudrubrikEnsam"/>
            </w:pPr>
            <w:bookmarkStart w:id="1" w:name="TypRubrik"/>
            <w:bookmarkEnd w:id="1"/>
            <w:r w:rsidRPr="0086112E">
              <w:t>Anmälan om sammansatt</w:t>
            </w:r>
            <w:r w:rsidR="00F4076A" w:rsidRPr="0086112E">
              <w:br/>
            </w:r>
            <w:r w:rsidRPr="0086112E">
              <w:t>konstitutions- och utrikesutskott</w:t>
            </w:r>
          </w:p>
        </w:tc>
        <w:tc>
          <w:tcPr>
            <w:tcW w:w="2481" w:type="dxa"/>
          </w:tcPr>
          <w:p w:rsidR="005250D7" w:rsidRPr="0086112E" w:rsidRDefault="005250D7" w:rsidP="00F50467">
            <w:pPr>
              <w:pStyle w:val="HuvudrubrikKolumn3"/>
            </w:pPr>
          </w:p>
        </w:tc>
      </w:tr>
    </w:tbl>
    <w:p w:rsidR="005250D7" w:rsidRPr="0086112E" w:rsidRDefault="005250D7">
      <w:pPr>
        <w:pStyle w:val="Blankrad"/>
      </w:pPr>
      <w:bookmarkStart w:id="2" w:name="StartText"/>
      <w:bookmarkEnd w:id="2"/>
      <w:r w:rsidRPr="0086112E">
        <w:t>     </w:t>
      </w:r>
    </w:p>
    <w:p w:rsidR="005250D7" w:rsidRPr="0086112E" w:rsidRDefault="005250D7">
      <w:pPr>
        <w:pStyle w:val="Blankrad"/>
      </w:pPr>
      <w:r w:rsidRPr="0086112E">
        <w:t>     </w:t>
      </w:r>
    </w:p>
    <w:p w:rsidR="005250D7" w:rsidRPr="0086112E" w:rsidRDefault="005250D7">
      <w:pPr>
        <w:pStyle w:val="Blankrad"/>
      </w:pPr>
      <w:bookmarkStart w:id="3" w:name="Start"/>
      <w:bookmarkEnd w:id="3"/>
      <w:r w:rsidRPr="0086112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2B47" w:rsidRPr="0086112E" w:rsidTr="007B4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2B47" w:rsidRPr="0086112E" w:rsidRDefault="000C2B47" w:rsidP="007B416B">
            <w:pPr>
              <w:pStyle w:val="FlistaNrRubrik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HuvudrubrikEnsam"/>
            </w:pPr>
            <w:r w:rsidRPr="0086112E">
              <w:t xml:space="preserve">Anmälan om sammansatt </w:t>
            </w:r>
            <w:r w:rsidRPr="0086112E">
              <w:br/>
              <w:t>utrikes- och försvarsutskott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HuvudrubrikKolumn3"/>
            </w:pPr>
          </w:p>
        </w:tc>
      </w:tr>
    </w:tbl>
    <w:p w:rsidR="000C2B47" w:rsidRPr="0086112E" w:rsidRDefault="000C2B47" w:rsidP="000C2B47">
      <w:pPr>
        <w:pStyle w:val="Blankrad"/>
      </w:pPr>
      <w:r w:rsidRPr="0086112E">
        <w:t>     </w:t>
      </w:r>
    </w:p>
    <w:p w:rsidR="000C2B47" w:rsidRPr="0086112E" w:rsidRDefault="000C2B47" w:rsidP="000C2B47">
      <w:pPr>
        <w:pStyle w:val="Blankrad"/>
      </w:pPr>
      <w:r w:rsidRPr="008611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2B47" w:rsidRPr="0086112E" w:rsidTr="007B4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2B47" w:rsidRPr="0086112E" w:rsidRDefault="000C2B47" w:rsidP="007B416B">
            <w:pPr>
              <w:pStyle w:val="HuvudrubrikFlisteNr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HuvudrubrikEnsam"/>
            </w:pPr>
            <w:bookmarkStart w:id="4" w:name="Start_FördröjdaInterpellationer"/>
            <w:bookmarkEnd w:id="4"/>
            <w:r w:rsidRPr="0086112E">
              <w:t>Anmälan om fördröjt svar på interpellation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HuvudrubrikKolumn3"/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2006/07:430 av Kalle Larsson (v)</w:t>
            </w:r>
          </w:p>
          <w:p w:rsidR="000C2B47" w:rsidRPr="0086112E" w:rsidRDefault="000C2B47" w:rsidP="007B416B">
            <w:r w:rsidRPr="0086112E">
              <w:t>Orsaker till de stora skillnaderna i migrationsdomstolarnas dömande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</w:p>
        </w:tc>
      </w:tr>
    </w:tbl>
    <w:p w:rsidR="000C2B47" w:rsidRPr="0086112E" w:rsidRDefault="000C2B47" w:rsidP="000C2B47">
      <w:pPr>
        <w:pStyle w:val="Blankrad"/>
      </w:pPr>
      <w:r w:rsidRPr="0086112E">
        <w:t>     </w:t>
      </w:r>
    </w:p>
    <w:p w:rsidR="000C2B47" w:rsidRPr="0086112E" w:rsidRDefault="000C2B47" w:rsidP="000C2B47">
      <w:pPr>
        <w:pStyle w:val="Blankrad"/>
      </w:pPr>
      <w:r w:rsidRPr="008611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2B47" w:rsidRPr="0086112E" w:rsidTr="007B4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2B47" w:rsidRPr="0086112E" w:rsidRDefault="000C2B47" w:rsidP="007B416B">
            <w:pPr>
              <w:pStyle w:val="HuvudrubrikFlisteNr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HuvudrubrikEnsam"/>
            </w:pPr>
            <w:bookmarkStart w:id="5" w:name="Start_EUdokument"/>
            <w:bookmarkEnd w:id="5"/>
            <w:r w:rsidRPr="0086112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HuvudrubrikKolumn3"/>
            </w:pPr>
            <w:r w:rsidRPr="0086112E">
              <w:t>Ansvarigt utskott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2006/07:FPM60 Koldioxidutsläpp från personbilar och lätta lastbilar</w:t>
            </w:r>
            <w:r w:rsidRPr="0086112E">
              <w:rPr>
                <w:i/>
              </w:rPr>
              <w:t xml:space="preserve"> KOM(2007)19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 xml:space="preserve">MJU 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2006/07:FPM61 Snabbare tillträde till spektrum genom ökad flexibilitet</w:t>
            </w:r>
            <w:r w:rsidRPr="0086112E">
              <w:rPr>
                <w:i/>
              </w:rPr>
              <w:t xml:space="preserve"> KOM(2007)50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 xml:space="preserve">TU 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2006/07:FPM62 Förenklade direktiv och förordningar för mjölk och mejeri</w:t>
            </w:r>
            <w:r w:rsidRPr="0086112E">
              <w:rPr>
                <w:i/>
              </w:rPr>
              <w:t xml:space="preserve"> KOM(2007)58 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 xml:space="preserve">MJU 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2006/07:FPM63 Omvandling av Europolkonventionen till ett rådsbeslut</w:t>
            </w:r>
            <w:r w:rsidRPr="0086112E">
              <w:rPr>
                <w:i/>
              </w:rPr>
              <w:t xml:space="preserve"> KOM(2006)817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 xml:space="preserve">JuU </w:t>
            </w:r>
          </w:p>
        </w:tc>
      </w:tr>
    </w:tbl>
    <w:p w:rsidR="000C2B47" w:rsidRPr="0086112E" w:rsidRDefault="000C2B47" w:rsidP="000C2B47">
      <w:pPr>
        <w:pStyle w:val="Blankrad"/>
      </w:pPr>
      <w:r w:rsidRPr="0086112E">
        <w:t>     </w:t>
      </w:r>
    </w:p>
    <w:p w:rsidR="00A47404" w:rsidRPr="0086112E" w:rsidRDefault="000C2B47" w:rsidP="00A47404">
      <w:pPr>
        <w:pStyle w:val="Blankrad"/>
      </w:pPr>
      <w:r w:rsidRPr="0086112E">
        <w:t>     </w:t>
      </w:r>
      <w:r w:rsidR="00A47404" w:rsidRPr="008611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2B47" w:rsidRPr="0086112E" w:rsidTr="007B4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2B47" w:rsidRPr="0086112E" w:rsidRDefault="000C2B47" w:rsidP="00850D68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0C2B47" w:rsidRPr="0086112E" w:rsidRDefault="000C2B47" w:rsidP="00850D68">
            <w:pPr>
              <w:pStyle w:val="Huvudrubrik"/>
              <w:pageBreakBefore/>
            </w:pPr>
            <w:bookmarkStart w:id="6" w:name="Start_HänvisningTillUtskott"/>
            <w:bookmarkEnd w:id="6"/>
            <w:r w:rsidRPr="0086112E">
              <w:t>Ärenden för hänvisning till utskott</w:t>
            </w:r>
          </w:p>
        </w:tc>
        <w:tc>
          <w:tcPr>
            <w:tcW w:w="2481" w:type="dxa"/>
          </w:tcPr>
          <w:p w:rsidR="000C2B47" w:rsidRPr="0086112E" w:rsidRDefault="000C2B47" w:rsidP="00850D68">
            <w:pPr>
              <w:pStyle w:val="HuvudrubrikKolumn3"/>
              <w:pageBreakBefore/>
            </w:pPr>
            <w:r w:rsidRPr="0086112E">
              <w:t>Förslag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renderubrik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renderubrik"/>
            </w:pPr>
            <w:r w:rsidRPr="0086112E">
              <w:t>Propositioner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renderubrik"/>
              <w:rPr>
                <w:spacing w:val="-4"/>
              </w:rPr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2006/07:64 Högskoleutbildning av officerare m.m.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FöU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2006/07:98 Ny instansordning för PBL-ärende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CU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2006/07:99 En fristående kronofogdemyndighet m.m.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SkU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2006/07:105 Konkurrens på lika villkor i kontantbranschen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SkU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renderubrik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renderubrik"/>
            </w:pPr>
            <w:r w:rsidRPr="0086112E">
              <w:t>Motioner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renderubrik"/>
              <w:rPr>
                <w:spacing w:val="-4"/>
              </w:rPr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Motionsrubrik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Motionsrubrik"/>
            </w:pPr>
            <w:r w:rsidRPr="0086112E">
              <w:t>med anledning av prop. 2006/07:63 En anpassad försvarsunderrättelseverksamhet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Motionsrubrik"/>
              <w:rPr>
                <w:spacing w:val="-4"/>
              </w:rPr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2006/07:Fö2 av Alice Åström m.fl. (v)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FöU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2006/07:Fö3 av Peter Eriksson m.fl. (mp)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FöU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2006/07:Fö4 av Ulrica Messing m.fl. (s)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FöU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Motionsrubrik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Motionsrubrik"/>
            </w:pPr>
            <w:r w:rsidRPr="0086112E">
              <w:t>med anledning av prop. 2006/07:78 Vissa läkemedels- och psykiatrifrågor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Motionsrubrik"/>
              <w:rPr>
                <w:spacing w:val="-4"/>
              </w:rPr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2006/07:So16 av Elina Linna m.fl. (v)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SoU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Motionsrubrik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Motionsrubrik"/>
            </w:pPr>
            <w:r w:rsidRPr="0086112E">
              <w:t>med anledning av skr. 2006/07:85 Berättelse om verksamheten i Europeiska unionen under 2006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Motionsrubrik"/>
              <w:rPr>
                <w:spacing w:val="-4"/>
              </w:rPr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2006/07:U3 av Ulf Holm m.fl. (mp)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UU</w:t>
            </w:r>
          </w:p>
        </w:tc>
      </w:tr>
    </w:tbl>
    <w:p w:rsidR="000C2B47" w:rsidRPr="0086112E" w:rsidRDefault="000C2B47" w:rsidP="000C2B47">
      <w:pPr>
        <w:pStyle w:val="Blankrad"/>
      </w:pPr>
      <w:r w:rsidRPr="0086112E">
        <w:t>     </w:t>
      </w:r>
    </w:p>
    <w:p w:rsidR="000C2B47" w:rsidRPr="0086112E" w:rsidRDefault="000C2B47" w:rsidP="000C2B47">
      <w:pPr>
        <w:pStyle w:val="Blankrad"/>
      </w:pPr>
      <w:r w:rsidRPr="0086112E">
        <w:t xml:space="preserve">     </w:t>
      </w:r>
    </w:p>
    <w:p w:rsidR="00934CB7" w:rsidRPr="0086112E" w:rsidRDefault="006E04A4">
      <w:pPr>
        <w:pStyle w:val="Blankrad"/>
      </w:pPr>
      <w:r w:rsidRPr="0086112E">
        <w:t>    </w:t>
      </w:r>
    </w:p>
    <w:p w:rsidR="000C2B47" w:rsidRPr="0086112E" w:rsidRDefault="000C2B47">
      <w:pPr>
        <w:pStyle w:val="Blankrad"/>
      </w:pPr>
      <w:r w:rsidRPr="008611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2B47" w:rsidRPr="0086112E" w:rsidTr="007B4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2B47" w:rsidRPr="0086112E" w:rsidRDefault="000C2B47" w:rsidP="007B416B">
            <w:pPr>
              <w:pStyle w:val="HuvudrubrikFlisteNr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HuvudrubrikEnsam"/>
            </w:pPr>
            <w:r w:rsidRPr="0086112E">
              <w:t xml:space="preserve">Ärenden för avgörande </w:t>
            </w:r>
          </w:p>
        </w:tc>
        <w:tc>
          <w:tcPr>
            <w:tcW w:w="2481" w:type="dxa"/>
          </w:tcPr>
          <w:p w:rsidR="000C2B47" w:rsidRPr="0086112E" w:rsidRDefault="001865F5" w:rsidP="007B416B">
            <w:pPr>
              <w:pStyle w:val="HuvudrubrikKolumn3"/>
            </w:pPr>
            <w:r w:rsidRPr="0086112E">
              <w:t>Reservationer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/>
        </w:tc>
        <w:tc>
          <w:tcPr>
            <w:tcW w:w="6237" w:type="dxa"/>
          </w:tcPr>
          <w:p w:rsidR="000C2B47" w:rsidRPr="0086112E" w:rsidRDefault="000C2B47" w:rsidP="007B416B">
            <w:pPr>
              <w:pStyle w:val="Underrubrik"/>
            </w:pPr>
            <w:r w:rsidRPr="0086112E">
              <w:t>Tidigare slutdebatterade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7B416B"/>
        </w:tc>
        <w:tc>
          <w:tcPr>
            <w:tcW w:w="6237" w:type="dxa"/>
          </w:tcPr>
          <w:p w:rsidR="00A63777" w:rsidRPr="0086112E" w:rsidRDefault="00A63777" w:rsidP="00661AFC">
            <w:pPr>
              <w:pStyle w:val="renderubrik"/>
            </w:pPr>
            <w:r w:rsidRPr="0086112E">
              <w:t>Justitieutskottets betänkande</w:t>
            </w:r>
          </w:p>
        </w:tc>
        <w:tc>
          <w:tcPr>
            <w:tcW w:w="2481" w:type="dxa"/>
          </w:tcPr>
          <w:p w:rsidR="00A63777" w:rsidRPr="0086112E" w:rsidRDefault="00A63777" w:rsidP="00661AFC">
            <w:pPr>
              <w:pStyle w:val="renderubrik"/>
              <w:rPr>
                <w:spacing w:val="-4"/>
              </w:rPr>
            </w:pP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A63777">
            <w:pPr>
              <w:pStyle w:val="FlistaNrText"/>
            </w:pPr>
          </w:p>
        </w:tc>
        <w:tc>
          <w:tcPr>
            <w:tcW w:w="6237" w:type="dxa"/>
          </w:tcPr>
          <w:p w:rsidR="00A63777" w:rsidRPr="0086112E" w:rsidRDefault="00A63777" w:rsidP="00661AFC">
            <w:r w:rsidRPr="0086112E">
              <w:t>2006/07:JuU6 Polisfrågor</w:t>
            </w:r>
          </w:p>
        </w:tc>
        <w:tc>
          <w:tcPr>
            <w:tcW w:w="2481" w:type="dxa"/>
          </w:tcPr>
          <w:p w:rsidR="00A63777" w:rsidRPr="0086112E" w:rsidRDefault="00A63777" w:rsidP="00661AFC">
            <w:pPr>
              <w:rPr>
                <w:spacing w:val="-4"/>
              </w:rPr>
            </w:pPr>
            <w:r w:rsidRPr="0086112E">
              <w:rPr>
                <w:spacing w:val="-4"/>
              </w:rPr>
              <w:t>16 res. (s,v,mp)</w:t>
            </w: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A6377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63777" w:rsidRPr="0086112E" w:rsidRDefault="00A63777" w:rsidP="00A63777">
            <w:pPr>
              <w:pStyle w:val="renderubrik"/>
            </w:pPr>
            <w:r w:rsidRPr="0086112E">
              <w:t>Civilutskottets betänkanden</w:t>
            </w:r>
          </w:p>
        </w:tc>
        <w:tc>
          <w:tcPr>
            <w:tcW w:w="2481" w:type="dxa"/>
          </w:tcPr>
          <w:p w:rsidR="00A63777" w:rsidRPr="0086112E" w:rsidRDefault="00A63777" w:rsidP="007B416B">
            <w:pPr>
              <w:rPr>
                <w:spacing w:val="-4"/>
              </w:rPr>
            </w:pP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7B416B">
            <w:pPr>
              <w:pStyle w:val="FlistaNrText"/>
            </w:pPr>
          </w:p>
        </w:tc>
        <w:tc>
          <w:tcPr>
            <w:tcW w:w="6237" w:type="dxa"/>
          </w:tcPr>
          <w:p w:rsidR="00A63777" w:rsidRPr="0086112E" w:rsidRDefault="00A63777" w:rsidP="007B416B">
            <w:r w:rsidRPr="0086112E">
              <w:t>2006/07:CU13 Begreppet nettoomsättning i bokföringslagen och årsredovisningslagen</w:t>
            </w:r>
          </w:p>
        </w:tc>
        <w:tc>
          <w:tcPr>
            <w:tcW w:w="2481" w:type="dxa"/>
          </w:tcPr>
          <w:p w:rsidR="00A63777" w:rsidRPr="0086112E" w:rsidRDefault="00A63777" w:rsidP="007B416B">
            <w:pPr>
              <w:rPr>
                <w:spacing w:val="-4"/>
              </w:rPr>
            </w:pP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7B416B">
            <w:pPr>
              <w:pStyle w:val="FlistaNrText"/>
            </w:pPr>
          </w:p>
        </w:tc>
        <w:tc>
          <w:tcPr>
            <w:tcW w:w="6237" w:type="dxa"/>
          </w:tcPr>
          <w:p w:rsidR="00A63777" w:rsidRPr="0086112E" w:rsidRDefault="00A63777" w:rsidP="007B416B">
            <w:r w:rsidRPr="0086112E">
              <w:t>2006/07:CU14 Skadestånd och bodelning</w:t>
            </w:r>
          </w:p>
        </w:tc>
        <w:tc>
          <w:tcPr>
            <w:tcW w:w="2481" w:type="dxa"/>
          </w:tcPr>
          <w:p w:rsidR="00A63777" w:rsidRPr="0086112E" w:rsidRDefault="00A63777" w:rsidP="007B416B">
            <w:pPr>
              <w:rPr>
                <w:spacing w:val="-4"/>
              </w:rPr>
            </w:pP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7B416B">
            <w:pPr>
              <w:pStyle w:val="FlistaNrText"/>
            </w:pPr>
          </w:p>
        </w:tc>
        <w:tc>
          <w:tcPr>
            <w:tcW w:w="6237" w:type="dxa"/>
          </w:tcPr>
          <w:p w:rsidR="00A63777" w:rsidRPr="0086112E" w:rsidRDefault="00A63777" w:rsidP="007B416B">
            <w:r w:rsidRPr="0086112E">
              <w:t>2006/07:CU15 Förenklat utmätningsförfarande</w:t>
            </w:r>
          </w:p>
        </w:tc>
        <w:tc>
          <w:tcPr>
            <w:tcW w:w="2481" w:type="dxa"/>
          </w:tcPr>
          <w:p w:rsidR="00A63777" w:rsidRPr="0086112E" w:rsidRDefault="00A63777" w:rsidP="007B416B">
            <w:pPr>
              <w:rPr>
                <w:spacing w:val="-4"/>
              </w:rPr>
            </w:pP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7B416B">
            <w:pPr>
              <w:pStyle w:val="FlistaNrText"/>
            </w:pPr>
          </w:p>
        </w:tc>
        <w:tc>
          <w:tcPr>
            <w:tcW w:w="6237" w:type="dxa"/>
          </w:tcPr>
          <w:p w:rsidR="00A63777" w:rsidRPr="0086112E" w:rsidRDefault="00A63777" w:rsidP="007B416B">
            <w:r w:rsidRPr="0086112E">
              <w:t>2006/07:CU21 Arvsrättsliga frågor</w:t>
            </w:r>
          </w:p>
        </w:tc>
        <w:tc>
          <w:tcPr>
            <w:tcW w:w="2481" w:type="dxa"/>
          </w:tcPr>
          <w:p w:rsidR="00A63777" w:rsidRPr="0086112E" w:rsidRDefault="00A6377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2 res. (s,v,mp)</w:t>
            </w: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7B416B"/>
        </w:tc>
        <w:tc>
          <w:tcPr>
            <w:tcW w:w="6237" w:type="dxa"/>
          </w:tcPr>
          <w:p w:rsidR="00A63777" w:rsidRPr="0086112E" w:rsidRDefault="00A63777" w:rsidP="007B416B">
            <w:pPr>
              <w:pStyle w:val="renderubrik"/>
            </w:pPr>
            <w:r w:rsidRPr="0086112E">
              <w:t>Socialutskottets betänkande</w:t>
            </w:r>
          </w:p>
        </w:tc>
        <w:tc>
          <w:tcPr>
            <w:tcW w:w="2481" w:type="dxa"/>
          </w:tcPr>
          <w:p w:rsidR="00A63777" w:rsidRPr="0086112E" w:rsidRDefault="00A63777" w:rsidP="007B416B">
            <w:pPr>
              <w:pStyle w:val="renderubrik"/>
              <w:rPr>
                <w:spacing w:val="-4"/>
              </w:rPr>
            </w:pP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7B416B">
            <w:pPr>
              <w:pStyle w:val="FlistaNrText"/>
            </w:pPr>
          </w:p>
        </w:tc>
        <w:tc>
          <w:tcPr>
            <w:tcW w:w="6237" w:type="dxa"/>
          </w:tcPr>
          <w:p w:rsidR="00A63777" w:rsidRPr="0086112E" w:rsidRDefault="00A63777" w:rsidP="007B416B">
            <w:r w:rsidRPr="0086112E">
              <w:t>2006/07:SoU9 Registerkontroll av personal vid sådana hem för vård eller boende som tar emot barn</w:t>
            </w:r>
          </w:p>
        </w:tc>
        <w:tc>
          <w:tcPr>
            <w:tcW w:w="2481" w:type="dxa"/>
          </w:tcPr>
          <w:p w:rsidR="00A63777" w:rsidRPr="0086112E" w:rsidRDefault="00A6377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2 res. (v,mp)</w:t>
            </w: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7B416B"/>
        </w:tc>
        <w:tc>
          <w:tcPr>
            <w:tcW w:w="6237" w:type="dxa"/>
          </w:tcPr>
          <w:p w:rsidR="00A63777" w:rsidRPr="0086112E" w:rsidRDefault="00A63777" w:rsidP="007B416B">
            <w:pPr>
              <w:pStyle w:val="renderubrik"/>
            </w:pPr>
            <w:r w:rsidRPr="0086112E">
              <w:t>Näringsutskottets betänkanden</w:t>
            </w:r>
          </w:p>
        </w:tc>
        <w:tc>
          <w:tcPr>
            <w:tcW w:w="2481" w:type="dxa"/>
          </w:tcPr>
          <w:p w:rsidR="00A63777" w:rsidRPr="0086112E" w:rsidRDefault="00A63777" w:rsidP="007B416B">
            <w:pPr>
              <w:pStyle w:val="renderubrik"/>
              <w:rPr>
                <w:spacing w:val="-4"/>
              </w:rPr>
            </w:pP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7B416B">
            <w:pPr>
              <w:pStyle w:val="FlistaNrText"/>
            </w:pPr>
          </w:p>
        </w:tc>
        <w:tc>
          <w:tcPr>
            <w:tcW w:w="6237" w:type="dxa"/>
          </w:tcPr>
          <w:p w:rsidR="00A63777" w:rsidRPr="0086112E" w:rsidRDefault="00A63777" w:rsidP="007B416B">
            <w:r w:rsidRPr="0086112E">
              <w:t>2006/07:NU5 Vissa mineralpolitiska frågor</w:t>
            </w:r>
          </w:p>
        </w:tc>
        <w:tc>
          <w:tcPr>
            <w:tcW w:w="2481" w:type="dxa"/>
          </w:tcPr>
          <w:p w:rsidR="00A63777" w:rsidRPr="0086112E" w:rsidRDefault="00A6377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2 res. (v,mp)</w:t>
            </w:r>
          </w:p>
        </w:tc>
      </w:tr>
      <w:tr w:rsidR="00A6377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3777" w:rsidRPr="0086112E" w:rsidRDefault="00A63777" w:rsidP="007B416B">
            <w:pPr>
              <w:pStyle w:val="FlistaNrText"/>
            </w:pPr>
          </w:p>
        </w:tc>
        <w:tc>
          <w:tcPr>
            <w:tcW w:w="6237" w:type="dxa"/>
          </w:tcPr>
          <w:p w:rsidR="00A63777" w:rsidRPr="0086112E" w:rsidRDefault="00A63777" w:rsidP="007B416B">
            <w:r w:rsidRPr="0086112E">
              <w:t>2006/07:NU6 Vissa näringspolitiska frågor</w:t>
            </w:r>
          </w:p>
        </w:tc>
        <w:tc>
          <w:tcPr>
            <w:tcW w:w="2481" w:type="dxa"/>
          </w:tcPr>
          <w:p w:rsidR="00A63777" w:rsidRPr="0086112E" w:rsidRDefault="00A6377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7 res. (s,v,mp)</w:t>
            </w:r>
          </w:p>
        </w:tc>
      </w:tr>
    </w:tbl>
    <w:p w:rsidR="000C2B47" w:rsidRPr="0086112E" w:rsidRDefault="000C2B47" w:rsidP="000C2B47">
      <w:pPr>
        <w:pStyle w:val="Blankrad"/>
      </w:pPr>
      <w:r w:rsidRPr="0086112E">
        <w:t>     </w:t>
      </w:r>
    </w:p>
    <w:p w:rsidR="000C2B47" w:rsidRPr="0086112E" w:rsidRDefault="000C2B47" w:rsidP="000C2B47">
      <w:pPr>
        <w:pStyle w:val="Blankrad"/>
      </w:pPr>
      <w:r w:rsidRPr="008611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2B47" w:rsidRPr="0086112E" w:rsidTr="007B4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2B47" w:rsidRPr="0086112E" w:rsidRDefault="000C2B47" w:rsidP="007B416B">
            <w:pPr>
              <w:pStyle w:val="HuvudrubrikFlisteNr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Huvudrubrik"/>
            </w:pPr>
            <w:bookmarkStart w:id="7" w:name="Start_Ärendenfördebattochavgörande"/>
            <w:bookmarkEnd w:id="7"/>
            <w:r w:rsidRPr="0086112E">
              <w:t>Ärenden för debatt och avgörande</w:t>
            </w:r>
            <w:r w:rsidR="00011CCC" w:rsidRPr="0086112E">
              <w:br/>
            </w:r>
            <w:r w:rsidR="00744D6D" w:rsidRPr="0086112E">
              <w:t>v</w:t>
            </w:r>
            <w:r w:rsidR="00011CCC" w:rsidRPr="0086112E">
              <w:t>otering efter debattens slut, dock senast kl.</w:t>
            </w:r>
            <w:r w:rsidR="00373522" w:rsidRPr="0086112E">
              <w:t> </w:t>
            </w:r>
            <w:r w:rsidR="00011CCC" w:rsidRPr="0086112E">
              <w:t>17.00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HuvudrubrikKolumn3"/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renderubrik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renderubrik"/>
            </w:pPr>
            <w:r w:rsidRPr="0086112E">
              <w:t>Finansutskottets betänkande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renderubrik"/>
              <w:rPr>
                <w:spacing w:val="-4"/>
              </w:rPr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2006/07:FiU15 Sekretess i försäkringsbolag om medicinsk genetik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renderubrik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renderubrik"/>
            </w:pPr>
            <w:r w:rsidRPr="0086112E">
              <w:t>Miljö- och jordbruksutskottets betänkande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renderubrik"/>
              <w:rPr>
                <w:spacing w:val="-4"/>
              </w:rPr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2006/07:MJU8 Bilskrotningsfonden, m.m.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14 res. (s,v,mp)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2E7174">
            <w:pPr>
              <w:pStyle w:val="renderubrik"/>
            </w:pPr>
          </w:p>
        </w:tc>
        <w:tc>
          <w:tcPr>
            <w:tcW w:w="6237" w:type="dxa"/>
          </w:tcPr>
          <w:p w:rsidR="000C2B47" w:rsidRPr="0086112E" w:rsidRDefault="000C2B47" w:rsidP="002E7174">
            <w:pPr>
              <w:pStyle w:val="renderubrik"/>
            </w:pPr>
            <w:r w:rsidRPr="0086112E">
              <w:t>Arbetsmarknadsutskottets betänkanden</w:t>
            </w:r>
          </w:p>
        </w:tc>
        <w:tc>
          <w:tcPr>
            <w:tcW w:w="2481" w:type="dxa"/>
          </w:tcPr>
          <w:p w:rsidR="000C2B47" w:rsidRPr="0086112E" w:rsidRDefault="000C2B47" w:rsidP="002E7174">
            <w:pPr>
              <w:pStyle w:val="renderubrik"/>
              <w:rPr>
                <w:spacing w:val="-4"/>
              </w:rPr>
            </w:pP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2006/07:AU9 Arbetsrätt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11 res. (s,v,mp)</w:t>
            </w:r>
          </w:p>
        </w:tc>
      </w:tr>
      <w:tr w:rsidR="000C2B47" w:rsidRPr="0086112E" w:rsidTr="007B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2B47" w:rsidRPr="0086112E" w:rsidRDefault="000C2B47" w:rsidP="007B416B">
            <w:pPr>
              <w:pStyle w:val="FlistaNrText"/>
            </w:pPr>
          </w:p>
        </w:tc>
        <w:tc>
          <w:tcPr>
            <w:tcW w:w="6237" w:type="dxa"/>
          </w:tcPr>
          <w:p w:rsidR="000C2B47" w:rsidRPr="0086112E" w:rsidRDefault="000C2B47" w:rsidP="007B416B">
            <w:r w:rsidRPr="0086112E">
              <w:t>2006/07:AU10 Jämställdhet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rPr>
                <w:spacing w:val="-4"/>
              </w:rPr>
            </w:pPr>
            <w:r w:rsidRPr="0086112E">
              <w:rPr>
                <w:spacing w:val="-4"/>
              </w:rPr>
              <w:t>8 res. (s,v,mp)</w:t>
            </w:r>
          </w:p>
        </w:tc>
      </w:tr>
    </w:tbl>
    <w:p w:rsidR="000C2B47" w:rsidRPr="0086112E" w:rsidRDefault="000C2B47" w:rsidP="000C2B47">
      <w:pPr>
        <w:pStyle w:val="Blankrad"/>
      </w:pPr>
      <w:r w:rsidRPr="0086112E">
        <w:t>     </w:t>
      </w:r>
    </w:p>
    <w:p w:rsidR="000C2B47" w:rsidRPr="0086112E" w:rsidRDefault="000C2B47" w:rsidP="000C2B47">
      <w:pPr>
        <w:pStyle w:val="Blankrad"/>
      </w:pPr>
      <w:r w:rsidRPr="008611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2B47" w:rsidRPr="0086112E" w:rsidTr="007B41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2B47" w:rsidRPr="0086112E" w:rsidRDefault="000C2B47" w:rsidP="007B416B">
            <w:pPr>
              <w:pStyle w:val="FlistaNrRubrik"/>
            </w:pPr>
          </w:p>
        </w:tc>
        <w:tc>
          <w:tcPr>
            <w:tcW w:w="6237" w:type="dxa"/>
          </w:tcPr>
          <w:p w:rsidR="000C2B47" w:rsidRPr="0086112E" w:rsidRDefault="000C2B47" w:rsidP="007B416B">
            <w:pPr>
              <w:pStyle w:val="HuvudrubrikEnsam"/>
            </w:pPr>
            <w:r w:rsidRPr="0086112E">
              <w:t>Statsministerns frågestund kl. 14.00</w:t>
            </w:r>
          </w:p>
        </w:tc>
        <w:tc>
          <w:tcPr>
            <w:tcW w:w="2481" w:type="dxa"/>
          </w:tcPr>
          <w:p w:rsidR="000C2B47" w:rsidRPr="0086112E" w:rsidRDefault="000C2B47" w:rsidP="007B416B">
            <w:pPr>
              <w:pStyle w:val="HuvudrubrikKolumn3"/>
            </w:pPr>
          </w:p>
        </w:tc>
      </w:tr>
    </w:tbl>
    <w:p w:rsidR="000C2B47" w:rsidRPr="0086112E" w:rsidRDefault="000C2B47" w:rsidP="000C2B47">
      <w:pPr>
        <w:pStyle w:val="Blankrad"/>
      </w:pPr>
      <w:r w:rsidRPr="0086112E">
        <w:t>     </w:t>
      </w:r>
    </w:p>
    <w:p w:rsidR="000C2B47" w:rsidRPr="0086112E" w:rsidRDefault="000C2B47" w:rsidP="000C2B47">
      <w:pPr>
        <w:pStyle w:val="Blankrad"/>
      </w:pPr>
      <w:r w:rsidRPr="0086112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611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6112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6112E" w:rsidRDefault="006E04A4">
            <w:pPr>
              <w:pStyle w:val="StreckMitten"/>
            </w:pPr>
            <w:r w:rsidRPr="0086112E">
              <w:tab/>
            </w:r>
            <w:r w:rsidRPr="0086112E">
              <w:tab/>
            </w:r>
          </w:p>
        </w:tc>
      </w:tr>
    </w:tbl>
    <w:p w:rsidR="006E04A4" w:rsidRPr="0086112E" w:rsidRDefault="006E04A4"/>
    <w:sectPr w:rsidR="006E04A4" w:rsidRPr="008611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9E9" w:rsidRPr="0086112E" w:rsidRDefault="00AA19E9">
      <w:r w:rsidRPr="0086112E">
        <w:separator/>
      </w:r>
    </w:p>
  </w:endnote>
  <w:endnote w:type="continuationSeparator" w:id="0">
    <w:p w:rsidR="00AA19E9" w:rsidRPr="0086112E" w:rsidRDefault="00AA19E9">
      <w:r w:rsidRPr="008611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D45" w:rsidRPr="0086112E" w:rsidRDefault="009D2D45">
    <w:pPr>
      <w:pStyle w:val="Sidhuvud"/>
      <w:jc w:val="center"/>
    </w:pPr>
    <w:r w:rsidRPr="0086112E">
      <w:fldChar w:fldCharType="begin" w:fldLock="1"/>
    </w:r>
    <w:r w:rsidRPr="0086112E">
      <w:instrText xml:space="preserve"> PAGE </w:instrText>
    </w:r>
    <w:r w:rsidRPr="0086112E">
      <w:fldChar w:fldCharType="separate"/>
    </w:r>
    <w:r w:rsidR="002E7174" w:rsidRPr="0086112E">
      <w:t>3</w:t>
    </w:r>
    <w:r w:rsidRPr="0086112E">
      <w:fldChar w:fldCharType="end"/>
    </w:r>
    <w:r w:rsidRPr="0086112E">
      <w:t>(</w:t>
    </w:r>
    <w:r w:rsidRPr="0086112E">
      <w:fldChar w:fldCharType="begin" w:fldLock="1"/>
    </w:r>
    <w:r w:rsidRPr="0086112E">
      <w:instrText xml:space="preserve"> NUMPAGES </w:instrText>
    </w:r>
    <w:r w:rsidRPr="0086112E">
      <w:fldChar w:fldCharType="separate"/>
    </w:r>
    <w:r w:rsidR="002E7174" w:rsidRPr="0086112E">
      <w:t>3</w:t>
    </w:r>
    <w:r w:rsidRPr="0086112E">
      <w:fldChar w:fldCharType="end"/>
    </w:r>
    <w:r w:rsidRPr="0086112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D45" w:rsidRPr="0086112E" w:rsidRDefault="009D2D45">
    <w:pPr>
      <w:pStyle w:val="Sidhuvud"/>
      <w:jc w:val="center"/>
    </w:pPr>
    <w:r w:rsidRPr="0086112E">
      <w:fldChar w:fldCharType="begin" w:fldLock="1"/>
    </w:r>
    <w:r w:rsidRPr="0086112E">
      <w:instrText xml:space="preserve"> PAGE </w:instrText>
    </w:r>
    <w:r w:rsidRPr="0086112E">
      <w:fldChar w:fldCharType="separate"/>
    </w:r>
    <w:r w:rsidR="00F50467" w:rsidRPr="0086112E">
      <w:t>1</w:t>
    </w:r>
    <w:r w:rsidRPr="0086112E">
      <w:fldChar w:fldCharType="end"/>
    </w:r>
    <w:r w:rsidRPr="0086112E">
      <w:t>(</w:t>
    </w:r>
    <w:r w:rsidRPr="0086112E">
      <w:fldChar w:fldCharType="begin" w:fldLock="1"/>
    </w:r>
    <w:r w:rsidRPr="0086112E">
      <w:instrText xml:space="preserve"> NUMPAGES </w:instrText>
    </w:r>
    <w:r w:rsidRPr="0086112E">
      <w:fldChar w:fldCharType="separate"/>
    </w:r>
    <w:r w:rsidR="002E7174" w:rsidRPr="0086112E">
      <w:t>3</w:t>
    </w:r>
    <w:r w:rsidRPr="0086112E">
      <w:fldChar w:fldCharType="end"/>
    </w:r>
    <w:r w:rsidRPr="0086112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9E9" w:rsidRPr="0086112E" w:rsidRDefault="00AA19E9">
      <w:r w:rsidRPr="0086112E">
        <w:separator/>
      </w:r>
    </w:p>
  </w:footnote>
  <w:footnote w:type="continuationSeparator" w:id="0">
    <w:p w:rsidR="00AA19E9" w:rsidRPr="0086112E" w:rsidRDefault="00AA19E9">
      <w:r w:rsidRPr="008611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D45" w:rsidRPr="0086112E" w:rsidRDefault="009D2D45">
    <w:pPr>
      <w:pStyle w:val="Sidhuvud"/>
      <w:tabs>
        <w:tab w:val="clear" w:pos="4536"/>
      </w:tabs>
    </w:pPr>
    <w:r w:rsidRPr="0086112E">
      <w:fldChar w:fldCharType="begin" w:fldLock="1"/>
    </w:r>
    <w:r w:rsidRPr="0086112E">
      <w:instrText xml:space="preserve"> DOCPROPERTY "DocumentDate" </w:instrText>
    </w:r>
    <w:r w:rsidRPr="0086112E">
      <w:fldChar w:fldCharType="separate"/>
    </w:r>
    <w:r w:rsidR="00B0595B" w:rsidRPr="0086112E">
      <w:t>Torsdagen den 29 mars 2007</w:t>
    </w:r>
    <w:r w:rsidRPr="0086112E">
      <w:fldChar w:fldCharType="end"/>
    </w:r>
    <w:r w:rsidRPr="0086112E">
      <w:tab/>
    </w:r>
  </w:p>
  <w:p w:rsidR="009D2D45" w:rsidRPr="0086112E" w:rsidRDefault="009D2D4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6112E">
      <w:rPr>
        <w:sz w:val="12"/>
      </w:rPr>
      <w:tab/>
    </w:r>
  </w:p>
  <w:p w:rsidR="009D2D45" w:rsidRPr="0086112E" w:rsidRDefault="009D2D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D45" w:rsidRPr="0086112E" w:rsidRDefault="008611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6112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2D45" w:rsidRPr="0086112E" w:rsidRDefault="009D2D45">
    <w:pPr>
      <w:pStyle w:val="Dokumentrubrik"/>
      <w:spacing w:after="360"/>
    </w:pPr>
    <w:r w:rsidRPr="0086112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68104199">
    <w:abstractNumId w:val="5"/>
  </w:num>
  <w:num w:numId="2" w16cid:durableId="762266954">
    <w:abstractNumId w:val="2"/>
  </w:num>
  <w:num w:numId="3" w16cid:durableId="1973710351">
    <w:abstractNumId w:val="4"/>
  </w:num>
  <w:num w:numId="4" w16cid:durableId="351035485">
    <w:abstractNumId w:val="1"/>
  </w:num>
  <w:num w:numId="5" w16cid:durableId="435516808">
    <w:abstractNumId w:val="0"/>
  </w:num>
  <w:num w:numId="6" w16cid:durableId="700595198">
    <w:abstractNumId w:val="3"/>
  </w:num>
  <w:num w:numId="7" w16cid:durableId="995036759">
    <w:abstractNumId w:val="3"/>
  </w:num>
  <w:num w:numId="8" w16cid:durableId="1230073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C75FF"/>
    <w:rsid w:val="00000608"/>
    <w:rsid w:val="00003249"/>
    <w:rsid w:val="00011CCC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C2B47"/>
    <w:rsid w:val="000E30A0"/>
    <w:rsid w:val="00103C04"/>
    <w:rsid w:val="0014779C"/>
    <w:rsid w:val="00147F56"/>
    <w:rsid w:val="001548E3"/>
    <w:rsid w:val="00160B0C"/>
    <w:rsid w:val="00165404"/>
    <w:rsid w:val="001865F5"/>
    <w:rsid w:val="001903E8"/>
    <w:rsid w:val="00193B94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1F5F0A"/>
    <w:rsid w:val="001F7C2F"/>
    <w:rsid w:val="00211667"/>
    <w:rsid w:val="00215146"/>
    <w:rsid w:val="00223EF7"/>
    <w:rsid w:val="002257C6"/>
    <w:rsid w:val="00233D5B"/>
    <w:rsid w:val="00233E62"/>
    <w:rsid w:val="00242820"/>
    <w:rsid w:val="00247EC2"/>
    <w:rsid w:val="002760B5"/>
    <w:rsid w:val="002826A6"/>
    <w:rsid w:val="002A09ED"/>
    <w:rsid w:val="002A6592"/>
    <w:rsid w:val="002B3051"/>
    <w:rsid w:val="002C244C"/>
    <w:rsid w:val="002C2EDB"/>
    <w:rsid w:val="002E546B"/>
    <w:rsid w:val="002E7174"/>
    <w:rsid w:val="002F0C89"/>
    <w:rsid w:val="002F19EC"/>
    <w:rsid w:val="002F2D1A"/>
    <w:rsid w:val="002F7486"/>
    <w:rsid w:val="00305353"/>
    <w:rsid w:val="003107BB"/>
    <w:rsid w:val="00312076"/>
    <w:rsid w:val="00315C69"/>
    <w:rsid w:val="0032182C"/>
    <w:rsid w:val="003320D1"/>
    <w:rsid w:val="00332AB8"/>
    <w:rsid w:val="00334A3B"/>
    <w:rsid w:val="0034141E"/>
    <w:rsid w:val="00341C37"/>
    <w:rsid w:val="00350ACF"/>
    <w:rsid w:val="003511C0"/>
    <w:rsid w:val="00353C63"/>
    <w:rsid w:val="003652CF"/>
    <w:rsid w:val="00373522"/>
    <w:rsid w:val="0037561F"/>
    <w:rsid w:val="00377B34"/>
    <w:rsid w:val="003863CC"/>
    <w:rsid w:val="00386486"/>
    <w:rsid w:val="003945BB"/>
    <w:rsid w:val="003B796F"/>
    <w:rsid w:val="003C7487"/>
    <w:rsid w:val="003C75FF"/>
    <w:rsid w:val="003C7604"/>
    <w:rsid w:val="003C7EDD"/>
    <w:rsid w:val="003D0E9A"/>
    <w:rsid w:val="003E1861"/>
    <w:rsid w:val="003E3B7F"/>
    <w:rsid w:val="00404049"/>
    <w:rsid w:val="00405E4A"/>
    <w:rsid w:val="004100C9"/>
    <w:rsid w:val="00415884"/>
    <w:rsid w:val="00433998"/>
    <w:rsid w:val="0045348A"/>
    <w:rsid w:val="004603CE"/>
    <w:rsid w:val="00481275"/>
    <w:rsid w:val="0048785D"/>
    <w:rsid w:val="004C1FA3"/>
    <w:rsid w:val="004C4932"/>
    <w:rsid w:val="004D1B3F"/>
    <w:rsid w:val="004D1BE3"/>
    <w:rsid w:val="004E5670"/>
    <w:rsid w:val="004E5AC8"/>
    <w:rsid w:val="004F173D"/>
    <w:rsid w:val="004F2643"/>
    <w:rsid w:val="004F60B1"/>
    <w:rsid w:val="005020C6"/>
    <w:rsid w:val="00510E80"/>
    <w:rsid w:val="005250D7"/>
    <w:rsid w:val="00537A01"/>
    <w:rsid w:val="005402C1"/>
    <w:rsid w:val="0055158C"/>
    <w:rsid w:val="00563C4C"/>
    <w:rsid w:val="005678D6"/>
    <w:rsid w:val="005838D6"/>
    <w:rsid w:val="00585ED4"/>
    <w:rsid w:val="00593F37"/>
    <w:rsid w:val="00594D74"/>
    <w:rsid w:val="00595755"/>
    <w:rsid w:val="00597CFF"/>
    <w:rsid w:val="005A054A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227AF"/>
    <w:rsid w:val="006320E4"/>
    <w:rsid w:val="006417AD"/>
    <w:rsid w:val="0064413C"/>
    <w:rsid w:val="00645051"/>
    <w:rsid w:val="00652619"/>
    <w:rsid w:val="00652957"/>
    <w:rsid w:val="00660A6C"/>
    <w:rsid w:val="00661AFC"/>
    <w:rsid w:val="00662DB5"/>
    <w:rsid w:val="00690C89"/>
    <w:rsid w:val="00691645"/>
    <w:rsid w:val="00693162"/>
    <w:rsid w:val="00695350"/>
    <w:rsid w:val="006C05D9"/>
    <w:rsid w:val="006C4107"/>
    <w:rsid w:val="006D01DD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4D6D"/>
    <w:rsid w:val="0074546A"/>
    <w:rsid w:val="00745B90"/>
    <w:rsid w:val="0075111F"/>
    <w:rsid w:val="007526CB"/>
    <w:rsid w:val="007532ED"/>
    <w:rsid w:val="00755F48"/>
    <w:rsid w:val="0078127D"/>
    <w:rsid w:val="00785B96"/>
    <w:rsid w:val="007A090E"/>
    <w:rsid w:val="007A7F22"/>
    <w:rsid w:val="007B01A2"/>
    <w:rsid w:val="007B3D13"/>
    <w:rsid w:val="007B416B"/>
    <w:rsid w:val="007B633F"/>
    <w:rsid w:val="007C0AB9"/>
    <w:rsid w:val="007D165E"/>
    <w:rsid w:val="007D7A4C"/>
    <w:rsid w:val="007D7F1E"/>
    <w:rsid w:val="007F5CBC"/>
    <w:rsid w:val="0080528A"/>
    <w:rsid w:val="00807049"/>
    <w:rsid w:val="00814CAC"/>
    <w:rsid w:val="008151B0"/>
    <w:rsid w:val="008169CE"/>
    <w:rsid w:val="008213FE"/>
    <w:rsid w:val="00821A25"/>
    <w:rsid w:val="00835D03"/>
    <w:rsid w:val="00850D68"/>
    <w:rsid w:val="00854C30"/>
    <w:rsid w:val="008600DA"/>
    <w:rsid w:val="0086112E"/>
    <w:rsid w:val="0086222B"/>
    <w:rsid w:val="00873E43"/>
    <w:rsid w:val="00887B6F"/>
    <w:rsid w:val="00891A92"/>
    <w:rsid w:val="008C163D"/>
    <w:rsid w:val="008C2406"/>
    <w:rsid w:val="008C2C60"/>
    <w:rsid w:val="008C79FF"/>
    <w:rsid w:val="008D70CE"/>
    <w:rsid w:val="008E0710"/>
    <w:rsid w:val="008E1049"/>
    <w:rsid w:val="008E52F5"/>
    <w:rsid w:val="008F66F9"/>
    <w:rsid w:val="00902758"/>
    <w:rsid w:val="009134E9"/>
    <w:rsid w:val="00916262"/>
    <w:rsid w:val="009251B1"/>
    <w:rsid w:val="00934CB7"/>
    <w:rsid w:val="00935A09"/>
    <w:rsid w:val="00941E7A"/>
    <w:rsid w:val="00943639"/>
    <w:rsid w:val="00945CF1"/>
    <w:rsid w:val="00953F6C"/>
    <w:rsid w:val="00954C81"/>
    <w:rsid w:val="00956410"/>
    <w:rsid w:val="0096765E"/>
    <w:rsid w:val="0097005E"/>
    <w:rsid w:val="0099091B"/>
    <w:rsid w:val="00993003"/>
    <w:rsid w:val="009936B7"/>
    <w:rsid w:val="00996DC9"/>
    <w:rsid w:val="009A4BE1"/>
    <w:rsid w:val="009D2D45"/>
    <w:rsid w:val="009E024F"/>
    <w:rsid w:val="009E29D2"/>
    <w:rsid w:val="009E2A19"/>
    <w:rsid w:val="009F16CD"/>
    <w:rsid w:val="00A043C4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47404"/>
    <w:rsid w:val="00A51BBE"/>
    <w:rsid w:val="00A63777"/>
    <w:rsid w:val="00A63B75"/>
    <w:rsid w:val="00A65816"/>
    <w:rsid w:val="00A669E1"/>
    <w:rsid w:val="00A726A7"/>
    <w:rsid w:val="00A76381"/>
    <w:rsid w:val="00A80A58"/>
    <w:rsid w:val="00AA19E9"/>
    <w:rsid w:val="00AA3713"/>
    <w:rsid w:val="00AA4B94"/>
    <w:rsid w:val="00AB58BD"/>
    <w:rsid w:val="00AC0E93"/>
    <w:rsid w:val="00AD51C2"/>
    <w:rsid w:val="00AE255A"/>
    <w:rsid w:val="00AE4186"/>
    <w:rsid w:val="00AF003C"/>
    <w:rsid w:val="00AF62E9"/>
    <w:rsid w:val="00B0595B"/>
    <w:rsid w:val="00B11B39"/>
    <w:rsid w:val="00B27DC3"/>
    <w:rsid w:val="00B503C7"/>
    <w:rsid w:val="00B52F86"/>
    <w:rsid w:val="00B64424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406D"/>
    <w:rsid w:val="00C04A70"/>
    <w:rsid w:val="00C11760"/>
    <w:rsid w:val="00C20D9F"/>
    <w:rsid w:val="00C337B2"/>
    <w:rsid w:val="00C354BF"/>
    <w:rsid w:val="00C37D3A"/>
    <w:rsid w:val="00C46D5F"/>
    <w:rsid w:val="00C537EF"/>
    <w:rsid w:val="00C94CBC"/>
    <w:rsid w:val="00C95FD1"/>
    <w:rsid w:val="00CA0FEA"/>
    <w:rsid w:val="00CA5C77"/>
    <w:rsid w:val="00CA63A1"/>
    <w:rsid w:val="00CB2C30"/>
    <w:rsid w:val="00CB461A"/>
    <w:rsid w:val="00CC4FEA"/>
    <w:rsid w:val="00CC6CE4"/>
    <w:rsid w:val="00CD26A6"/>
    <w:rsid w:val="00CD2A19"/>
    <w:rsid w:val="00CD529C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32655"/>
    <w:rsid w:val="00D41247"/>
    <w:rsid w:val="00D45AE3"/>
    <w:rsid w:val="00D46A27"/>
    <w:rsid w:val="00D51FA2"/>
    <w:rsid w:val="00D570C9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D66C9"/>
    <w:rsid w:val="00DD6EB9"/>
    <w:rsid w:val="00DE1DA3"/>
    <w:rsid w:val="00DE65BE"/>
    <w:rsid w:val="00DF2292"/>
    <w:rsid w:val="00DF64A1"/>
    <w:rsid w:val="00DF7A9D"/>
    <w:rsid w:val="00E0128C"/>
    <w:rsid w:val="00E03BF3"/>
    <w:rsid w:val="00E17E2F"/>
    <w:rsid w:val="00E20333"/>
    <w:rsid w:val="00E20AE9"/>
    <w:rsid w:val="00E24210"/>
    <w:rsid w:val="00E248C0"/>
    <w:rsid w:val="00E31377"/>
    <w:rsid w:val="00E33544"/>
    <w:rsid w:val="00E33802"/>
    <w:rsid w:val="00E33AC1"/>
    <w:rsid w:val="00E41505"/>
    <w:rsid w:val="00E42D7A"/>
    <w:rsid w:val="00E4393B"/>
    <w:rsid w:val="00E44BE6"/>
    <w:rsid w:val="00E45215"/>
    <w:rsid w:val="00E521C9"/>
    <w:rsid w:val="00E8149E"/>
    <w:rsid w:val="00E90770"/>
    <w:rsid w:val="00E975DB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076A"/>
    <w:rsid w:val="00F42FAE"/>
    <w:rsid w:val="00F50467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AB"/>
    <w:rsid w:val="00FB5915"/>
    <w:rsid w:val="00FB6412"/>
    <w:rsid w:val="00FC0BAE"/>
    <w:rsid w:val="00FC1A2D"/>
    <w:rsid w:val="00FD009B"/>
    <w:rsid w:val="00FD4FB8"/>
    <w:rsid w:val="00FD75C3"/>
    <w:rsid w:val="00FE578B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98236-C7FC-4DC6-BBFC-73665FBE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389</Words>
  <Characters>2670</Characters>
  <Application>Microsoft Office Word</Application>
  <DocSecurity>4</DocSecurity>
  <Lines>242</Lines>
  <Paragraphs>139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2006/07:84</vt:lpstr>
      <vt:lpstr>Torsdagen den 29 mars 2007</vt:lpstr>
    </vt:vector>
  </TitlesOfParts>
  <Company>Riksdagen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2007-03-28T16:58:00Z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29 mars 2007</vt:lpwstr>
  </property>
  <property fmtid="{D5CDD505-2E9C-101B-9397-08002B2CF9AE}" pid="3" name="DocumentNumber">
    <vt:lpwstr>84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2007-03-29</vt:lpwstr>
  </property>
</Properties>
</file>