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9C4" w:rsidRPr="009F215A" w:rsidRDefault="006619C4" w:rsidP="00AD3F1C">
      <w:pPr>
        <w:pStyle w:val="Hemstlrubrik"/>
      </w:pPr>
      <w:r w:rsidRPr="009F215A">
        <w:t>Förslag till riksdagsbeslut</w:t>
      </w:r>
    </w:p>
    <w:p w:rsidR="006619C4" w:rsidRPr="009F215A" w:rsidRDefault="006619C4" w:rsidP="006619C4">
      <w:pPr>
        <w:pStyle w:val="Hemstlatt"/>
      </w:pPr>
      <w:r w:rsidRPr="009F215A">
        <w:t>Riksdagen tillkännager för regeringen som sin mening vad i motionen anförs om ändringar i namnlagen.</w:t>
      </w:r>
    </w:p>
    <w:p w:rsidR="003E175A" w:rsidRPr="009F215A" w:rsidRDefault="003E175A" w:rsidP="003E175A">
      <w:pPr>
        <w:pStyle w:val="Rubrik1"/>
      </w:pPr>
      <w:r w:rsidRPr="009F215A">
        <w:t>Motivering</w:t>
      </w:r>
    </w:p>
    <w:p w:rsidR="006619C4" w:rsidRPr="009F215A" w:rsidRDefault="006619C4" w:rsidP="006619C4">
      <w:pPr>
        <w:rPr>
          <w:color w:val="000000"/>
        </w:rPr>
      </w:pPr>
      <w:r w:rsidRPr="009F215A">
        <w:rPr>
          <w:color w:val="000000"/>
        </w:rPr>
        <w:t>Det kan på goda grunder ifrågasättas varför staten ska reglera vilka namn som föräldrar får döpa sina barn till, hur man får byta namn eller hur makar ingår namngemenskap. Den svenska namnlagen från 1982 bör därför ses över i syfte att förenkla så mycket som möjligt. Det finns dock anledning att t.ex. skydda immaterialrättsligt skyddade namn och släktnamn och därför bör det finnas kvar en namnlag.</w:t>
      </w:r>
    </w:p>
    <w:p w:rsidR="006619C4" w:rsidRPr="009F215A" w:rsidRDefault="006619C4" w:rsidP="00AD3F1C">
      <w:pPr>
        <w:pStyle w:val="Normaltindrag"/>
      </w:pPr>
      <w:r w:rsidRPr="009F215A">
        <w:t>När det gäller makars möjlighet att ta ett gemensamt mellannamn är d</w:t>
      </w:r>
      <w:r w:rsidRPr="009F215A">
        <w:t>a</w:t>
      </w:r>
      <w:r w:rsidRPr="009F215A">
        <w:t>gens namnlag en ren klåfingrighet från statens sida. I</w:t>
      </w:r>
      <w:r w:rsidR="00AD3F1C" w:rsidRPr="009F215A">
        <w:t xml:space="preserve"> </w:t>
      </w:r>
      <w:r w:rsidRPr="009F215A">
        <w:t>dag förbjuds att båda tar den ena makens efternamn som gemensamt efternamn och den andra makens efternamn som gemensamt mellannamn. Varför?</w:t>
      </w:r>
    </w:p>
    <w:p w:rsidR="006619C4" w:rsidRPr="009F215A" w:rsidRDefault="006619C4" w:rsidP="00AD3F1C">
      <w:pPr>
        <w:pStyle w:val="Normaltindrag"/>
      </w:pPr>
      <w:r w:rsidRPr="009F215A">
        <w:t>Namnlagen är också uppbyggd utifrån att hela Sverige har samma nam</w:t>
      </w:r>
      <w:r w:rsidRPr="009F215A">
        <w:t>n</w:t>
      </w:r>
      <w:r w:rsidRPr="009F215A">
        <w:t xml:space="preserve">kultur, men så är inte fallet. Enligt 13 § </w:t>
      </w:r>
      <w:r w:rsidR="00AD3F1C" w:rsidRPr="009F215A">
        <w:t xml:space="preserve">3 </w:t>
      </w:r>
      <w:r w:rsidRPr="009F215A">
        <w:t>i namnlagen är det förbjudet att ta ett efternamn som är ett allmänt känt utländskt efternamn. Detta hindrar t.ex. en Hansson i Skåne att ändra till det gamla släktnamnet Hansen eftersom Hansen är ett allmänt känt utländskt efternamn. Att Skåne varit danskt fram till 1658 tar inte namnlagen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3F1C" w:rsidRPr="009F215A">
        <w:tblPrEx>
          <w:tblCellMar>
            <w:top w:w="0" w:type="dxa"/>
            <w:bottom w:w="0" w:type="dxa"/>
          </w:tblCellMar>
        </w:tblPrEx>
        <w:trPr>
          <w:cantSplit/>
        </w:trPr>
        <w:tc>
          <w:tcPr>
            <w:tcW w:w="3046" w:type="dxa"/>
          </w:tcPr>
          <w:p w:rsidR="00AD3F1C" w:rsidRPr="009F215A" w:rsidRDefault="00AD3F1C" w:rsidP="00AD3F1C">
            <w:pPr>
              <w:pStyle w:val="UnderskriftDatum"/>
              <w:spacing w:before="240"/>
            </w:pPr>
            <w:r w:rsidRPr="009F215A">
              <w:t>Stockholm den 23 september 2005</w:t>
            </w:r>
          </w:p>
        </w:tc>
        <w:tc>
          <w:tcPr>
            <w:tcW w:w="3047" w:type="dxa"/>
          </w:tcPr>
          <w:p w:rsidR="00AD3F1C" w:rsidRPr="009F215A" w:rsidRDefault="00AD3F1C" w:rsidP="00AD3F1C">
            <w:pPr>
              <w:pStyle w:val="Underskrifter"/>
              <w:spacing w:before="240"/>
            </w:pPr>
          </w:p>
        </w:tc>
      </w:tr>
      <w:tr w:rsidR="00AD3F1C" w:rsidRPr="009F215A">
        <w:tblPrEx>
          <w:tblCellMar>
            <w:top w:w="0" w:type="dxa"/>
            <w:bottom w:w="0" w:type="dxa"/>
          </w:tblCellMar>
        </w:tblPrEx>
        <w:trPr>
          <w:cantSplit/>
        </w:trPr>
        <w:tc>
          <w:tcPr>
            <w:tcW w:w="3046" w:type="dxa"/>
          </w:tcPr>
          <w:p w:rsidR="00AD3F1C" w:rsidRPr="009F215A" w:rsidRDefault="00AD3F1C" w:rsidP="00AD3F1C">
            <w:pPr>
              <w:pStyle w:val="Underskrifter"/>
            </w:pPr>
            <w:r w:rsidRPr="009F215A">
              <w:t>Johan Linander (c)</w:t>
            </w:r>
          </w:p>
        </w:tc>
        <w:tc>
          <w:tcPr>
            <w:tcW w:w="3047" w:type="dxa"/>
          </w:tcPr>
          <w:p w:rsidR="00AD3F1C" w:rsidRPr="009F215A" w:rsidRDefault="00AD3F1C" w:rsidP="00AD3F1C">
            <w:pPr>
              <w:pStyle w:val="Underskrifter"/>
            </w:pPr>
          </w:p>
        </w:tc>
      </w:tr>
    </w:tbl>
    <w:p w:rsidR="00E84F25" w:rsidRPr="009F215A" w:rsidRDefault="00E84F25" w:rsidP="00AD3F1C">
      <w:pPr>
        <w:pStyle w:val="Normaltindrag"/>
      </w:pPr>
    </w:p>
    <w:sectPr w:rsidR="00E84F25" w:rsidRPr="009F215A" w:rsidSect="00AD3F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9E2" w:rsidRPr="009F215A" w:rsidRDefault="00A029E2">
      <w:r w:rsidRPr="009F215A">
        <w:separator/>
      </w:r>
    </w:p>
  </w:endnote>
  <w:endnote w:type="continuationSeparator" w:id="0">
    <w:p w:rsidR="00A029E2" w:rsidRPr="009F215A" w:rsidRDefault="00A029E2">
      <w:r w:rsidRPr="009F2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F1C" w:rsidRPr="009F215A" w:rsidRDefault="009F215A" w:rsidP="00AD3F1C">
    <w:pPr>
      <w:pStyle w:val="Sidfot"/>
    </w:pPr>
    <w:r w:rsidRPr="009F21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555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F1C" w:rsidRDefault="00AD3F1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F1C" w:rsidRDefault="00AD3F1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4B8" w:rsidRPr="009F215A" w:rsidRDefault="009F215A" w:rsidP="00AD3F1C">
    <w:pPr>
      <w:pStyle w:val="Sidfot"/>
    </w:pPr>
    <w:r w:rsidRPr="009F21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429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F1C" w:rsidRDefault="00AD3F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F1C" w:rsidRDefault="00AD3F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4B8" w:rsidRPr="009F215A" w:rsidRDefault="009F215A" w:rsidP="00AD3F1C">
    <w:pPr>
      <w:pStyle w:val="Sidfot"/>
    </w:pPr>
    <w:r w:rsidRPr="009F21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890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F1C" w:rsidRDefault="00AD3F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F1C" w:rsidRDefault="00AD3F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9E2" w:rsidRPr="009F215A" w:rsidRDefault="00A029E2">
      <w:r w:rsidRPr="009F215A">
        <w:separator/>
      </w:r>
    </w:p>
  </w:footnote>
  <w:footnote w:type="continuationSeparator" w:id="0">
    <w:p w:rsidR="00A029E2" w:rsidRPr="009F215A" w:rsidRDefault="00A029E2">
      <w:r w:rsidRPr="009F2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F1C" w:rsidRPr="009F215A" w:rsidRDefault="009F215A" w:rsidP="00AD3F1C">
    <w:pPr>
      <w:pStyle w:val="Sidhuvud"/>
    </w:pPr>
    <w:r w:rsidRPr="009F21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269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F1C" w:rsidRDefault="00AD3F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F1C" w:rsidRDefault="00AD3F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4B8" w:rsidRPr="009F215A" w:rsidRDefault="009F215A" w:rsidP="00AD3F1C">
    <w:pPr>
      <w:pStyle w:val="Sidhuvud"/>
    </w:pPr>
    <w:r w:rsidRPr="009F21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736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F1C" w:rsidRDefault="00AD3F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F1C" w:rsidRDefault="00AD3F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F1C" w:rsidRPr="009F215A" w:rsidRDefault="00AD3F1C">
    <w:pPr>
      <w:pStyle w:val="FSHNormal"/>
      <w:tabs>
        <w:tab w:val="right" w:pos="5840"/>
      </w:tabs>
    </w:pPr>
    <w:r w:rsidRPr="009F215A">
      <w:br/>
    </w:r>
    <w:r w:rsidRPr="009F215A">
      <w:fldChar w:fldCharType="begin" w:fldLock="1"/>
    </w:r>
    <w:r w:rsidRPr="009F215A">
      <w:instrText xml:space="preserve"> DOCPROPERTY</w:instrText>
    </w:r>
    <w:r w:rsidRPr="009F215A">
      <w:rPr>
        <w:sz w:val="18"/>
      </w:rPr>
      <w:instrText xml:space="preserve"> "YearUser" *\charformat </w:instrText>
    </w:r>
    <w:r w:rsidRPr="009F215A">
      <w:fldChar w:fldCharType="separate"/>
    </w:r>
    <w:r w:rsidRPr="009F215A">
      <w:t>2005/06</w:t>
    </w:r>
    <w:r w:rsidRPr="009F215A">
      <w:fldChar w:fldCharType="end"/>
    </w:r>
    <w:r w:rsidRPr="009F215A">
      <w:t xml:space="preserve"> </w:t>
    </w:r>
    <w:r w:rsidRPr="009F215A">
      <w:tab/>
      <w:t xml:space="preserve">mnr: </w:t>
    </w:r>
    <w:r w:rsidRPr="009F215A">
      <w:fldChar w:fldCharType="begin" w:fldLock="1"/>
    </w:r>
    <w:r w:rsidRPr="009F215A">
      <w:instrText xml:space="preserve"> DOCPROPERTY</w:instrText>
    </w:r>
    <w:r w:rsidRPr="009F215A">
      <w:rPr>
        <w:sz w:val="18"/>
      </w:rPr>
      <w:instrText xml:space="preserve"> "Motionsnummer" *\charformat </w:instrText>
    </w:r>
    <w:r w:rsidRPr="009F215A">
      <w:fldChar w:fldCharType="separate"/>
    </w:r>
    <w:r w:rsidRPr="009F215A">
      <w:t>L229</w:t>
    </w:r>
    <w:r w:rsidRPr="009F215A">
      <w:fldChar w:fldCharType="end"/>
    </w:r>
    <w:r w:rsidRPr="009F215A">
      <w:br/>
    </w:r>
    <w:r w:rsidRPr="009F215A">
      <w:fldChar w:fldCharType="begin" w:fldLock="1"/>
    </w:r>
    <w:r w:rsidRPr="009F215A">
      <w:instrText xml:space="preserve"> DOCPROPERTY</w:instrText>
    </w:r>
    <w:r w:rsidRPr="009F215A">
      <w:rPr>
        <w:sz w:val="18"/>
      </w:rPr>
      <w:instrText xml:space="preserve"> "Samling" *\charformat </w:instrText>
    </w:r>
    <w:r w:rsidRPr="009F215A">
      <w:fldChar w:fldCharType="end"/>
    </w:r>
    <w:r w:rsidRPr="009F215A">
      <w:tab/>
      <w:t xml:space="preserve">pnr: </w:t>
    </w:r>
    <w:r w:rsidRPr="009F215A">
      <w:fldChar w:fldCharType="begin" w:fldLock="1"/>
    </w:r>
    <w:r w:rsidRPr="009F215A">
      <w:instrText xml:space="preserve"> DOCPROPERTY</w:instrText>
    </w:r>
    <w:r w:rsidRPr="009F215A">
      <w:rPr>
        <w:sz w:val="18"/>
      </w:rPr>
      <w:instrText xml:space="preserve"> "Partinummer" *\charformat </w:instrText>
    </w:r>
    <w:r w:rsidRPr="009F215A">
      <w:fldChar w:fldCharType="separate"/>
    </w:r>
    <w:r w:rsidRPr="009F215A">
      <w:t>c454</w:t>
    </w:r>
    <w:r w:rsidRPr="009F215A">
      <w:fldChar w:fldCharType="end"/>
    </w:r>
  </w:p>
  <w:p w:rsidR="00AD3F1C" w:rsidRPr="009F215A" w:rsidRDefault="00AD3F1C">
    <w:pPr>
      <w:pStyle w:val="FSHRub1"/>
    </w:pPr>
    <w:r w:rsidRPr="009F215A">
      <w:t>Motion till riksdagen</w:t>
    </w:r>
    <w:r w:rsidRPr="009F215A">
      <w:br/>
    </w:r>
    <w:r w:rsidRPr="009F215A">
      <w:fldChar w:fldCharType="begin" w:fldLock="1"/>
    </w:r>
    <w:r w:rsidRPr="009F215A">
      <w:instrText xml:space="preserve"> DOCPROPERTY "YearUser" *\charformat </w:instrText>
    </w:r>
    <w:r w:rsidRPr="009F215A">
      <w:fldChar w:fldCharType="separate"/>
    </w:r>
    <w:r w:rsidRPr="009F215A">
      <w:t>2005/06</w:t>
    </w:r>
    <w:r w:rsidRPr="009F215A">
      <w:fldChar w:fldCharType="end"/>
    </w:r>
    <w:r w:rsidRPr="009F215A">
      <w:t>:</w:t>
    </w:r>
    <w:r w:rsidRPr="009F215A">
      <w:fldChar w:fldCharType="begin" w:fldLock="1"/>
    </w:r>
    <w:r w:rsidRPr="009F215A">
      <w:instrText xml:space="preserve"> DOCPROPERTY "Motionsnummer" *\charformat </w:instrText>
    </w:r>
    <w:r w:rsidRPr="009F215A">
      <w:fldChar w:fldCharType="separate"/>
    </w:r>
    <w:r w:rsidRPr="009F215A">
      <w:t>L229</w:t>
    </w:r>
    <w:r w:rsidRPr="009F215A">
      <w:fldChar w:fldCharType="end"/>
    </w:r>
  </w:p>
  <w:p w:rsidR="00AD3F1C" w:rsidRPr="009F215A" w:rsidRDefault="00AD3F1C">
    <w:pPr>
      <w:pStyle w:val="FSHNormalS5"/>
    </w:pPr>
    <w:r w:rsidRPr="009F215A">
      <w:fldChar w:fldCharType="begin" w:fldLock="1"/>
    </w:r>
    <w:r w:rsidRPr="009F215A">
      <w:instrText xml:space="preserve"> DOCPROPERTY "MotionarText" *\charformat </w:instrText>
    </w:r>
    <w:r w:rsidRPr="009F215A">
      <w:fldChar w:fldCharType="separate"/>
    </w:r>
    <w:r w:rsidRPr="009F215A">
      <w:t>av Johan Linander (c)</w:t>
    </w:r>
    <w:r w:rsidRPr="009F215A">
      <w:fldChar w:fldCharType="end"/>
    </w:r>
    <w:r w:rsidRPr="009F215A">
      <w:br/>
    </w:r>
    <w:r w:rsidRPr="009F215A">
      <w:fldChar w:fldCharType="begin" w:fldLock="1"/>
    </w:r>
    <w:r w:rsidRPr="009F215A">
      <w:instrText xml:space="preserve"> DOCPROPERTY "SvarFrasKort" *\charformat </w:instrText>
    </w:r>
    <w:r w:rsidRPr="009F215A">
      <w:fldChar w:fldCharType="end"/>
    </w:r>
  </w:p>
  <w:p w:rsidR="00AD3F1C" w:rsidRPr="009F215A" w:rsidRDefault="00AD3F1C">
    <w:pPr>
      <w:pStyle w:val="FSHTitel"/>
    </w:pPr>
    <w:r w:rsidRPr="009F215A">
      <w:fldChar w:fldCharType="begin" w:fldLock="1"/>
    </w:r>
    <w:r w:rsidRPr="009F215A">
      <w:instrText xml:space="preserve"> DOCPROPERTY</w:instrText>
    </w:r>
    <w:r w:rsidRPr="009F215A">
      <w:rPr>
        <w:sz w:val="18"/>
      </w:rPr>
      <w:instrText xml:space="preserve"> "RubrikSvar" *\charformat </w:instrText>
    </w:r>
    <w:r w:rsidRPr="009F215A">
      <w:fldChar w:fldCharType="separate"/>
    </w:r>
    <w:r w:rsidRPr="009F215A">
      <w:t>Ändringar i namnlagen</w:t>
    </w:r>
    <w:r w:rsidRPr="009F215A">
      <w:fldChar w:fldCharType="end"/>
    </w:r>
  </w:p>
  <w:p w:rsidR="00AD3F1C" w:rsidRPr="009F215A" w:rsidRDefault="00AD3F1C" w:rsidP="00AD3F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90693">
    <w:abstractNumId w:val="13"/>
  </w:num>
  <w:num w:numId="2" w16cid:durableId="2055814909">
    <w:abstractNumId w:val="10"/>
  </w:num>
  <w:num w:numId="3" w16cid:durableId="1039471079">
    <w:abstractNumId w:val="11"/>
  </w:num>
  <w:num w:numId="4" w16cid:durableId="184947306">
    <w:abstractNumId w:val="12"/>
  </w:num>
  <w:num w:numId="5" w16cid:durableId="772362398">
    <w:abstractNumId w:val="8"/>
  </w:num>
  <w:num w:numId="6" w16cid:durableId="357047538">
    <w:abstractNumId w:val="3"/>
  </w:num>
  <w:num w:numId="7" w16cid:durableId="933512403">
    <w:abstractNumId w:val="2"/>
  </w:num>
  <w:num w:numId="8" w16cid:durableId="613827087">
    <w:abstractNumId w:val="1"/>
  </w:num>
  <w:num w:numId="9" w16cid:durableId="91095673">
    <w:abstractNumId w:val="0"/>
  </w:num>
  <w:num w:numId="10" w16cid:durableId="77601715">
    <w:abstractNumId w:val="9"/>
  </w:num>
  <w:num w:numId="11" w16cid:durableId="1320577921">
    <w:abstractNumId w:val="7"/>
  </w:num>
  <w:num w:numId="12" w16cid:durableId="226039456">
    <w:abstractNumId w:val="6"/>
  </w:num>
  <w:num w:numId="13" w16cid:durableId="775637120">
    <w:abstractNumId w:val="5"/>
  </w:num>
  <w:num w:numId="14" w16cid:durableId="43575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F52D06"/>
    <w:rsid w:val="00064BC3"/>
    <w:rsid w:val="00066775"/>
    <w:rsid w:val="00072FB9"/>
    <w:rsid w:val="000D4826"/>
    <w:rsid w:val="00100531"/>
    <w:rsid w:val="00201DFB"/>
    <w:rsid w:val="00204A63"/>
    <w:rsid w:val="00212FF1"/>
    <w:rsid w:val="00230193"/>
    <w:rsid w:val="0025068A"/>
    <w:rsid w:val="002818D3"/>
    <w:rsid w:val="002D11A8"/>
    <w:rsid w:val="003E175A"/>
    <w:rsid w:val="00445271"/>
    <w:rsid w:val="004A0504"/>
    <w:rsid w:val="004E38D9"/>
    <w:rsid w:val="005714B8"/>
    <w:rsid w:val="006619C4"/>
    <w:rsid w:val="00740D6D"/>
    <w:rsid w:val="00794149"/>
    <w:rsid w:val="007B67A7"/>
    <w:rsid w:val="007C6092"/>
    <w:rsid w:val="009F215A"/>
    <w:rsid w:val="00A029E2"/>
    <w:rsid w:val="00A053C6"/>
    <w:rsid w:val="00AD3F1C"/>
    <w:rsid w:val="00B13BF0"/>
    <w:rsid w:val="00C1285C"/>
    <w:rsid w:val="00C27B7D"/>
    <w:rsid w:val="00D1174F"/>
    <w:rsid w:val="00DC6C70"/>
    <w:rsid w:val="00E22893"/>
    <w:rsid w:val="00E360DE"/>
    <w:rsid w:val="00E75D28"/>
    <w:rsid w:val="00E84F25"/>
    <w:rsid w:val="00F52D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D5F0BE-8172-417E-B452-710213D2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3F1C"/>
    <w:pPr>
      <w:spacing w:after="250"/>
    </w:pPr>
  </w:style>
  <w:style w:type="paragraph" w:customStyle="1" w:styleId="Hemstlatt">
    <w:name w:val="Hemstl_att"/>
    <w:aliases w:val="HemstPunkt,HemstPunktFlera,HemställansPunkt,Förslagstext"/>
    <w:basedOn w:val="Normal"/>
    <w:next w:val="Normal"/>
    <w:rsid w:val="00AD3F1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204</Words>
  <Characters>1074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L229</vt:lpstr>
    </vt:vector>
  </TitlesOfParts>
  <Company>Riksdagen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L229</dc:title>
  <dc:subject>L229</dc:subject>
  <dc:creator>Riksdagen</dc:creator>
  <cp:keywords>Riksdagen</cp:keywords>
  <dc:description/>
  <cp:lastModifiedBy>Lars Brink</cp:lastModifiedBy>
  <cp:revision>2</cp:revision>
  <cp:lastPrinted>2005-10-30T14:18:00Z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20052006000000000099000004540069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20052006000000000099000004540069</vt:lpwstr>
  </property>
  <property fmtid="{D5CDD505-2E9C-101B-9397-08002B2CF9AE}" pid="50" name="nummer">
    <vt:lpwstr>229</vt:lpwstr>
  </property>
  <property fmtid="{D5CDD505-2E9C-101B-9397-08002B2CF9AE}" pid="51" name="utskottsbeteckning">
    <vt:lpwstr>L</vt:lpwstr>
  </property>
</Properties>
</file>