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828" w:rsidRPr="00097DBD" w:rsidRDefault="00A92828" w:rsidP="000D58E0">
      <w:pPr>
        <w:pStyle w:val="Hemstlrubrik"/>
      </w:pPr>
      <w:r w:rsidRPr="00097DBD">
        <w:t>Förslag till riksdagsbeslut</w:t>
      </w:r>
    </w:p>
    <w:p w:rsidR="00A92828" w:rsidRPr="00097DBD" w:rsidRDefault="00A92828" w:rsidP="00475588">
      <w:pPr>
        <w:pStyle w:val="Hemstlatt"/>
      </w:pPr>
      <w:r w:rsidRPr="00097DBD">
        <w:t>Riksdagen tillkännager för regeringen som sin mening vad som anförs i motion</w:t>
      </w:r>
      <w:r w:rsidR="00D461EB" w:rsidRPr="00097DBD">
        <w:t>en</w:t>
      </w:r>
      <w:r w:rsidRPr="00097DBD">
        <w:t xml:space="preserve"> om </w:t>
      </w:r>
      <w:r w:rsidR="0080079B" w:rsidRPr="00097DBD">
        <w:t xml:space="preserve">behovet av </w:t>
      </w:r>
      <w:r w:rsidRPr="00097DBD">
        <w:t>skärpta r</w:t>
      </w:r>
      <w:r w:rsidR="00475588" w:rsidRPr="00097DBD">
        <w:t>egler vid utfärdande av F-skatt</w:t>
      </w:r>
      <w:r w:rsidRPr="00097DBD">
        <w:t>sedel.</w:t>
      </w:r>
    </w:p>
    <w:p w:rsidR="00E84F25" w:rsidRPr="00097DBD" w:rsidRDefault="007C6092" w:rsidP="00E22893">
      <w:pPr>
        <w:pStyle w:val="Rubrik1"/>
      </w:pPr>
      <w:r w:rsidRPr="00097DBD">
        <w:t>Motivering</w:t>
      </w:r>
    </w:p>
    <w:p w:rsidR="00A92828" w:rsidRPr="00097DBD" w:rsidRDefault="000D58E0" w:rsidP="00A92828">
      <w:r w:rsidRPr="00097DBD">
        <w:t>För att få F-skatt</w:t>
      </w:r>
      <w:r w:rsidR="00A92828" w:rsidRPr="00097DBD">
        <w:t>sedel krävs det att man bedriver näringsverksamhet har för avsikt att bedriva näringsverksamhet och har lämnat in inkomstdeklaration samt redovisat och betalat in skatter och a</w:t>
      </w:r>
      <w:r w:rsidRPr="00097DBD">
        <w:t>vgifter. Men innehav av F-skatt</w:t>
      </w:r>
      <w:r w:rsidR="00A92828" w:rsidRPr="00097DBD">
        <w:t>sedel betyder inte alltid att en person är att betrakta som ”företagare”. Gränsen mellan arbetstagare och företagare är inte i</w:t>
      </w:r>
      <w:r w:rsidRPr="00097DBD">
        <w:t xml:space="preserve"> </w:t>
      </w:r>
      <w:r w:rsidR="00A92828" w:rsidRPr="00097DBD">
        <w:t>dag helt tydlig. Vi har alla ett gemensamt intresse av att motverka osund konkurrens, motverka ek</w:t>
      </w:r>
      <w:r w:rsidR="00A92828" w:rsidRPr="00097DBD">
        <w:t>o</w:t>
      </w:r>
      <w:r w:rsidR="00A92828" w:rsidRPr="00097DBD">
        <w:t>nomisk brottslighet men också att se till så att lönsamheten i en bransch hålls uppe.</w:t>
      </w:r>
    </w:p>
    <w:p w:rsidR="00A92828" w:rsidRPr="00097DBD" w:rsidRDefault="00A92828" w:rsidP="000D58E0">
      <w:pPr>
        <w:pStyle w:val="Normaltindrag"/>
      </w:pPr>
      <w:r w:rsidRPr="00097DBD">
        <w:t>Det finns i huvudsak två övergripande problem koppl</w:t>
      </w:r>
      <w:r w:rsidR="000D58E0" w:rsidRPr="00097DBD">
        <w:t>ade till F-skatt</w:t>
      </w:r>
      <w:r w:rsidRPr="00097DBD">
        <w:t>sedlar. Dels används de i ekonomisk brottslighet vid exempelvis skatt</w:t>
      </w:r>
      <w:r w:rsidRPr="00097DBD">
        <w:t>e</w:t>
      </w:r>
      <w:r w:rsidRPr="00097DBD">
        <w:t>brott och han</w:t>
      </w:r>
      <w:r w:rsidR="000D58E0" w:rsidRPr="00097DBD">
        <w:softHyphen/>
      </w:r>
      <w:r w:rsidRPr="00097DBD">
        <w:rPr>
          <w:spacing w:val="-2"/>
          <w:szCs w:val="19"/>
        </w:rPr>
        <w:t>del med svart arbetskraft</w:t>
      </w:r>
      <w:r w:rsidR="000D58E0" w:rsidRPr="00097DBD">
        <w:rPr>
          <w:spacing w:val="-2"/>
          <w:szCs w:val="19"/>
        </w:rPr>
        <w:t>, d</w:t>
      </w:r>
      <w:r w:rsidRPr="00097DBD">
        <w:rPr>
          <w:spacing w:val="-2"/>
          <w:szCs w:val="19"/>
        </w:rPr>
        <w:t>els ökar förekomsten av arbetstagare som ”tvin</w:t>
      </w:r>
      <w:r w:rsidRPr="00097DBD">
        <w:rPr>
          <w:spacing w:val="-2"/>
          <w:szCs w:val="19"/>
        </w:rPr>
        <w:t>g</w:t>
      </w:r>
      <w:r w:rsidRPr="00097DBD">
        <w:t>as” uppträda</w:t>
      </w:r>
      <w:r w:rsidR="000D58E0" w:rsidRPr="00097DBD">
        <w:t xml:space="preserve"> som uppdragstagare med F-skatt</w:t>
      </w:r>
      <w:r w:rsidRPr="00097DBD">
        <w:t>sedel. Vi vill föreslå följande åtgä</w:t>
      </w:r>
      <w:r w:rsidRPr="00097DBD">
        <w:t>r</w:t>
      </w:r>
      <w:r w:rsidRPr="00097DBD">
        <w:t>der för att komma till</w:t>
      </w:r>
      <w:r w:rsidR="00880536" w:rsidRPr="00097DBD">
        <w:t xml:space="preserve"> </w:t>
      </w:r>
      <w:r w:rsidRPr="00097DBD">
        <w:t>rätta med problemet.</w:t>
      </w:r>
    </w:p>
    <w:p w:rsidR="00A92828" w:rsidRPr="00097DBD" w:rsidRDefault="00A92828" w:rsidP="000D58E0">
      <w:pPr>
        <w:pStyle w:val="PunktlistaBomb"/>
        <w:tabs>
          <w:tab w:val="clear" w:pos="360"/>
        </w:tabs>
      </w:pPr>
      <w:r w:rsidRPr="00097DBD">
        <w:t>Vi anser att en fördjupad kontroll av företagens serios</w:t>
      </w:r>
      <w:r w:rsidR="000D58E0" w:rsidRPr="00097DBD">
        <w:t>itet vid beviljandet av F-skatt</w:t>
      </w:r>
      <w:r w:rsidRPr="00097DBD">
        <w:t>sedlar bör ske.</w:t>
      </w:r>
    </w:p>
    <w:p w:rsidR="00A92828" w:rsidRPr="00097DBD" w:rsidRDefault="00A92828" w:rsidP="000D58E0">
      <w:pPr>
        <w:pStyle w:val="PunktlistaBomb"/>
        <w:tabs>
          <w:tab w:val="clear" w:pos="360"/>
        </w:tabs>
        <w:spacing w:before="0"/>
      </w:pPr>
      <w:r w:rsidRPr="00097DBD">
        <w:t xml:space="preserve">Vi menar att möjligheterna måste förbättras för att hindra att </w:t>
      </w:r>
      <w:r w:rsidR="000D58E0" w:rsidRPr="00097DBD">
        <w:t>oseriösa för</w:t>
      </w:r>
      <w:r w:rsidR="000D58E0" w:rsidRPr="00097DBD">
        <w:t>e</w:t>
      </w:r>
      <w:r w:rsidR="000D58E0" w:rsidRPr="00097DBD">
        <w:t>tagare får F-skatt</w:t>
      </w:r>
      <w:r w:rsidRPr="00097DBD">
        <w:t>sedel. I</w:t>
      </w:r>
      <w:r w:rsidR="000D58E0" w:rsidRPr="00097DBD">
        <w:t xml:space="preserve"> </w:t>
      </w:r>
      <w:r w:rsidRPr="00097DBD">
        <w:t>dag granskas den sökandes historiska bakgrund när det gäller redovisning och betalning av skatter. Men det räcker inte. Fler faktorer måste beaktas vid ansökan om F-skatt. Det kan vara oegen</w:t>
      </w:r>
      <w:r w:rsidRPr="00097DBD">
        <w:t>t</w:t>
      </w:r>
      <w:r w:rsidRPr="00097DBD">
        <w:t>ligheter i samband med deklaration och vissa typer av brottslighet såsom bokföringsbrott.</w:t>
      </w:r>
    </w:p>
    <w:p w:rsidR="00B63234" w:rsidRPr="00097DBD" w:rsidRDefault="00A92828" w:rsidP="000D58E0">
      <w:pPr>
        <w:pStyle w:val="PunktlistaBomb"/>
        <w:tabs>
          <w:tab w:val="clear" w:pos="360"/>
        </w:tabs>
        <w:spacing w:before="0"/>
      </w:pPr>
      <w:r w:rsidRPr="00097DBD">
        <w:lastRenderedPageBreak/>
        <w:t xml:space="preserve">Dessutom anser vi att den personkrets som kan granskas vid prövning av F-skatt </w:t>
      </w:r>
      <w:r w:rsidR="000D58E0" w:rsidRPr="00097DBD">
        <w:t xml:space="preserve">skall </w:t>
      </w:r>
      <w:r w:rsidRPr="00097DBD">
        <w:t>utökas till att omfatta även andra personer i företaget än för</w:t>
      </w:r>
      <w:r w:rsidRPr="00097DBD">
        <w:t>e</w:t>
      </w:r>
      <w:r w:rsidRPr="00097DBD">
        <w:t>tagsledaren.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D58E0" w:rsidRPr="00097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58E0" w:rsidRPr="00097DBD" w:rsidRDefault="000D58E0" w:rsidP="000D58E0">
            <w:pPr>
              <w:pStyle w:val="UnderskriftDatum"/>
              <w:spacing w:before="240"/>
            </w:pPr>
            <w:r w:rsidRPr="00097DBD">
              <w:t>Stockholm den 23 september 2005</w:t>
            </w:r>
          </w:p>
        </w:tc>
        <w:tc>
          <w:tcPr>
            <w:tcW w:w="3047" w:type="dxa"/>
          </w:tcPr>
          <w:p w:rsidR="000D58E0" w:rsidRPr="00097DBD" w:rsidRDefault="000D58E0" w:rsidP="000D58E0">
            <w:pPr>
              <w:pStyle w:val="Underskrifter"/>
              <w:spacing w:before="240"/>
            </w:pPr>
          </w:p>
        </w:tc>
      </w:tr>
      <w:tr w:rsidR="000D58E0" w:rsidRPr="00097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58E0" w:rsidRPr="00097DBD" w:rsidRDefault="000D58E0" w:rsidP="000D58E0">
            <w:pPr>
              <w:pStyle w:val="Underskrifter"/>
            </w:pPr>
            <w:r w:rsidRPr="00097DBD">
              <w:t>Claes-Göran Brandin (s)</w:t>
            </w:r>
          </w:p>
        </w:tc>
        <w:tc>
          <w:tcPr>
            <w:tcW w:w="3047" w:type="dxa"/>
          </w:tcPr>
          <w:p w:rsidR="000D58E0" w:rsidRPr="00097DBD" w:rsidRDefault="000D58E0" w:rsidP="000D58E0">
            <w:pPr>
              <w:pStyle w:val="Underskrifter"/>
            </w:pPr>
            <w:r w:rsidRPr="00097DBD">
              <w:t>Gunilla Carlsson i Hisings Backa (s)</w:t>
            </w:r>
          </w:p>
        </w:tc>
      </w:tr>
    </w:tbl>
    <w:p w:rsidR="00A92828" w:rsidRPr="00097DBD" w:rsidRDefault="00A92828" w:rsidP="000D58E0">
      <w:pPr>
        <w:pStyle w:val="Normaltindrag"/>
      </w:pPr>
    </w:p>
    <w:sectPr w:rsidR="00A92828" w:rsidRPr="00097DBD" w:rsidSect="000D5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795" w:rsidRPr="00097DBD" w:rsidRDefault="00EC1795">
      <w:r w:rsidRPr="00097DBD">
        <w:separator/>
      </w:r>
    </w:p>
  </w:endnote>
  <w:endnote w:type="continuationSeparator" w:id="0">
    <w:p w:rsidR="00EC1795" w:rsidRPr="00097DBD" w:rsidRDefault="00EC1795">
      <w:r w:rsidRPr="00097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588" w:rsidRPr="00097DBD" w:rsidRDefault="00097DBD" w:rsidP="000D58E0">
    <w:pPr>
      <w:pStyle w:val="Sidfot"/>
    </w:pPr>
    <w:r w:rsidRPr="00097D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36831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8E0" w:rsidRDefault="000D58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053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58E0" w:rsidRDefault="000D58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8053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588" w:rsidRPr="00097DBD" w:rsidRDefault="00097DBD" w:rsidP="000D58E0">
    <w:pPr>
      <w:pStyle w:val="Sidfot"/>
    </w:pPr>
    <w:r w:rsidRPr="00097D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04136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8E0" w:rsidRDefault="000D58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053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58E0" w:rsidRDefault="000D58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8053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588" w:rsidRPr="00097DBD" w:rsidRDefault="00097DBD" w:rsidP="000D58E0">
    <w:pPr>
      <w:pStyle w:val="Sidfot"/>
    </w:pPr>
    <w:r w:rsidRPr="00097D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05265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8E0" w:rsidRDefault="000D58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05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58E0" w:rsidRDefault="000D58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805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795" w:rsidRPr="00097DBD" w:rsidRDefault="00EC1795">
      <w:r w:rsidRPr="00097DBD">
        <w:separator/>
      </w:r>
    </w:p>
  </w:footnote>
  <w:footnote w:type="continuationSeparator" w:id="0">
    <w:p w:rsidR="00EC1795" w:rsidRPr="00097DBD" w:rsidRDefault="00EC1795">
      <w:r w:rsidRPr="00097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588" w:rsidRPr="00097DBD" w:rsidRDefault="00097DBD" w:rsidP="000D58E0">
    <w:pPr>
      <w:pStyle w:val="Sidhuvud"/>
    </w:pPr>
    <w:r w:rsidRPr="00097D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07221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8E0" w:rsidRDefault="000D58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053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0536">
                            <w:t>Sk350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58E0" w:rsidRDefault="000D58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053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0536">
                      <w:t>Sk350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588" w:rsidRPr="00097DBD" w:rsidRDefault="00097DBD" w:rsidP="000D58E0">
    <w:pPr>
      <w:pStyle w:val="Sidhuvud"/>
    </w:pPr>
    <w:r w:rsidRPr="00097D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25298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8E0" w:rsidRDefault="000D58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053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0536">
                            <w:t>Sk350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58E0" w:rsidRDefault="000D58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053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0536">
                      <w:t>Sk350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8E0" w:rsidRPr="00097DBD" w:rsidRDefault="000D58E0">
    <w:pPr>
      <w:pStyle w:val="FSHNormal"/>
      <w:tabs>
        <w:tab w:val="right" w:pos="5840"/>
      </w:tabs>
    </w:pPr>
    <w:r w:rsidRPr="00097DBD">
      <w:br/>
    </w:r>
    <w:r w:rsidRPr="00097DBD">
      <w:fldChar w:fldCharType="begin" w:fldLock="1"/>
    </w:r>
    <w:r w:rsidRPr="00097DBD">
      <w:instrText xml:space="preserve"> DOCPROPERTY</w:instrText>
    </w:r>
    <w:r w:rsidRPr="00097DBD">
      <w:rPr>
        <w:sz w:val="18"/>
      </w:rPr>
      <w:instrText xml:space="preserve"> "YearUser" *\charformat </w:instrText>
    </w:r>
    <w:r w:rsidRPr="00097DBD">
      <w:fldChar w:fldCharType="separate"/>
    </w:r>
    <w:r w:rsidR="00880536" w:rsidRPr="00097DBD">
      <w:t>2005/06</w:t>
    </w:r>
    <w:r w:rsidRPr="00097DBD">
      <w:fldChar w:fldCharType="end"/>
    </w:r>
    <w:r w:rsidRPr="00097DBD">
      <w:t xml:space="preserve"> </w:t>
    </w:r>
    <w:r w:rsidRPr="00097DBD">
      <w:tab/>
      <w:t xml:space="preserve">mnr: </w:t>
    </w:r>
    <w:r w:rsidRPr="00097DBD">
      <w:fldChar w:fldCharType="begin" w:fldLock="1"/>
    </w:r>
    <w:r w:rsidRPr="00097DBD">
      <w:instrText xml:space="preserve"> DOCPROPERTY</w:instrText>
    </w:r>
    <w:r w:rsidRPr="00097DBD">
      <w:rPr>
        <w:sz w:val="18"/>
      </w:rPr>
      <w:instrText xml:space="preserve"> "Motionsnummer" *\charformat </w:instrText>
    </w:r>
    <w:r w:rsidRPr="00097DBD">
      <w:fldChar w:fldCharType="separate"/>
    </w:r>
    <w:r w:rsidR="00880536" w:rsidRPr="00097DBD">
      <w:t>Sk350</w:t>
    </w:r>
    <w:r w:rsidRPr="00097DBD">
      <w:fldChar w:fldCharType="end"/>
    </w:r>
    <w:r w:rsidRPr="00097DBD">
      <w:br/>
    </w:r>
    <w:r w:rsidRPr="00097DBD">
      <w:fldChar w:fldCharType="begin" w:fldLock="1"/>
    </w:r>
    <w:r w:rsidRPr="00097DBD">
      <w:instrText xml:space="preserve"> DOCPROPERTY</w:instrText>
    </w:r>
    <w:r w:rsidRPr="00097DBD">
      <w:rPr>
        <w:sz w:val="18"/>
      </w:rPr>
      <w:instrText xml:space="preserve"> "Samling" *\charformat </w:instrText>
    </w:r>
    <w:r w:rsidRPr="00097DBD">
      <w:fldChar w:fldCharType="end"/>
    </w:r>
    <w:r w:rsidRPr="00097DBD">
      <w:tab/>
      <w:t xml:space="preserve">pnr: </w:t>
    </w:r>
    <w:r w:rsidRPr="00097DBD">
      <w:fldChar w:fldCharType="begin" w:fldLock="1"/>
    </w:r>
    <w:r w:rsidRPr="00097DBD">
      <w:instrText xml:space="preserve"> DOCPROPERTY</w:instrText>
    </w:r>
    <w:r w:rsidRPr="00097DBD">
      <w:rPr>
        <w:sz w:val="18"/>
      </w:rPr>
      <w:instrText xml:space="preserve"> "Partinummer" *\charformat </w:instrText>
    </w:r>
    <w:r w:rsidRPr="00097DBD">
      <w:fldChar w:fldCharType="separate"/>
    </w:r>
    <w:r w:rsidR="00880536" w:rsidRPr="00097DBD">
      <w:t>s37114</w:t>
    </w:r>
    <w:r w:rsidRPr="00097DBD">
      <w:fldChar w:fldCharType="end"/>
    </w:r>
  </w:p>
  <w:p w:rsidR="000D58E0" w:rsidRPr="00097DBD" w:rsidRDefault="000D58E0">
    <w:pPr>
      <w:pStyle w:val="FSHRub1"/>
    </w:pPr>
    <w:r w:rsidRPr="00097DBD">
      <w:t>Motion till riksdagen</w:t>
    </w:r>
    <w:r w:rsidRPr="00097DBD">
      <w:br/>
    </w:r>
    <w:r w:rsidRPr="00097DBD">
      <w:fldChar w:fldCharType="begin" w:fldLock="1"/>
    </w:r>
    <w:r w:rsidRPr="00097DBD">
      <w:instrText xml:space="preserve"> DOCPROPERTY "YearUser" *\charformat </w:instrText>
    </w:r>
    <w:r w:rsidRPr="00097DBD">
      <w:fldChar w:fldCharType="separate"/>
    </w:r>
    <w:r w:rsidR="00880536" w:rsidRPr="00097DBD">
      <w:t>2005/06</w:t>
    </w:r>
    <w:r w:rsidRPr="00097DBD">
      <w:fldChar w:fldCharType="end"/>
    </w:r>
    <w:r w:rsidRPr="00097DBD">
      <w:t>:</w:t>
    </w:r>
    <w:r w:rsidRPr="00097DBD">
      <w:fldChar w:fldCharType="begin" w:fldLock="1"/>
    </w:r>
    <w:r w:rsidRPr="00097DBD">
      <w:instrText xml:space="preserve"> DOCPROPERTY "Motionsnummer" *\charformat </w:instrText>
    </w:r>
    <w:r w:rsidRPr="00097DBD">
      <w:fldChar w:fldCharType="separate"/>
    </w:r>
    <w:r w:rsidR="00880536" w:rsidRPr="00097DBD">
      <w:t>Sk350</w:t>
    </w:r>
    <w:r w:rsidRPr="00097DBD">
      <w:fldChar w:fldCharType="end"/>
    </w:r>
  </w:p>
  <w:p w:rsidR="000D58E0" w:rsidRPr="00097DBD" w:rsidRDefault="000D58E0">
    <w:pPr>
      <w:pStyle w:val="FSHNormalS5"/>
    </w:pPr>
    <w:r w:rsidRPr="00097DBD">
      <w:fldChar w:fldCharType="begin" w:fldLock="1"/>
    </w:r>
    <w:r w:rsidRPr="00097DBD">
      <w:instrText xml:space="preserve"> DOCPROPERTY "MotionarText" *\charformat </w:instrText>
    </w:r>
    <w:r w:rsidRPr="00097DBD">
      <w:fldChar w:fldCharType="separate"/>
    </w:r>
    <w:r w:rsidR="00880536" w:rsidRPr="00097DBD">
      <w:t>av Claes-Göran Brandin och Gunilla Carlsson i Hisings Backa (s)</w:t>
    </w:r>
    <w:r w:rsidRPr="00097DBD">
      <w:fldChar w:fldCharType="end"/>
    </w:r>
    <w:r w:rsidRPr="00097DBD">
      <w:br/>
    </w:r>
    <w:r w:rsidRPr="00097DBD">
      <w:fldChar w:fldCharType="begin" w:fldLock="1"/>
    </w:r>
    <w:r w:rsidRPr="00097DBD">
      <w:instrText xml:space="preserve"> DOCPROPERTY "SvarFrasKort" *\charformat </w:instrText>
    </w:r>
    <w:r w:rsidRPr="00097DBD">
      <w:fldChar w:fldCharType="end"/>
    </w:r>
  </w:p>
  <w:p w:rsidR="000D58E0" w:rsidRPr="00097DBD" w:rsidRDefault="000D58E0">
    <w:pPr>
      <w:pStyle w:val="FSHTitel"/>
    </w:pPr>
    <w:r w:rsidRPr="00097DBD">
      <w:fldChar w:fldCharType="begin" w:fldLock="1"/>
    </w:r>
    <w:r w:rsidRPr="00097DBD">
      <w:instrText xml:space="preserve"> DOCPROPERTY</w:instrText>
    </w:r>
    <w:r w:rsidRPr="00097DBD">
      <w:rPr>
        <w:sz w:val="18"/>
      </w:rPr>
      <w:instrText xml:space="preserve"> "RubrikSvar" *\charformat </w:instrText>
    </w:r>
    <w:r w:rsidRPr="00097DBD">
      <w:fldChar w:fldCharType="separate"/>
    </w:r>
    <w:r w:rsidR="00880536" w:rsidRPr="00097DBD">
      <w:t>F-skattsedel</w:t>
    </w:r>
    <w:r w:rsidRPr="00097DBD">
      <w:fldChar w:fldCharType="end"/>
    </w:r>
  </w:p>
  <w:p w:rsidR="000D58E0" w:rsidRPr="00097DBD" w:rsidRDefault="000D58E0" w:rsidP="000D58E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EB20246"/>
    <w:lvl w:ilvl="0" w:tplc="ABBE328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579102">
    <w:abstractNumId w:val="13"/>
  </w:num>
  <w:num w:numId="2" w16cid:durableId="1762683257">
    <w:abstractNumId w:val="10"/>
  </w:num>
  <w:num w:numId="3" w16cid:durableId="504788774">
    <w:abstractNumId w:val="11"/>
  </w:num>
  <w:num w:numId="4" w16cid:durableId="958999117">
    <w:abstractNumId w:val="12"/>
  </w:num>
  <w:num w:numId="5" w16cid:durableId="111872151">
    <w:abstractNumId w:val="8"/>
  </w:num>
  <w:num w:numId="6" w16cid:durableId="947471674">
    <w:abstractNumId w:val="3"/>
  </w:num>
  <w:num w:numId="7" w16cid:durableId="349918172">
    <w:abstractNumId w:val="2"/>
  </w:num>
  <w:num w:numId="8" w16cid:durableId="2034843441">
    <w:abstractNumId w:val="1"/>
  </w:num>
  <w:num w:numId="9" w16cid:durableId="1915502557">
    <w:abstractNumId w:val="0"/>
  </w:num>
  <w:num w:numId="10" w16cid:durableId="1170291382">
    <w:abstractNumId w:val="9"/>
  </w:num>
  <w:num w:numId="11" w16cid:durableId="640698891">
    <w:abstractNumId w:val="7"/>
  </w:num>
  <w:num w:numId="12" w16cid:durableId="1230534218">
    <w:abstractNumId w:val="6"/>
  </w:num>
  <w:num w:numId="13" w16cid:durableId="1382482277">
    <w:abstractNumId w:val="5"/>
  </w:num>
  <w:num w:numId="14" w16cid:durableId="645285003">
    <w:abstractNumId w:val="4"/>
  </w:num>
  <w:num w:numId="15" w16cid:durableId="1236159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80079B"/>
    <w:rsid w:val="00064BC3"/>
    <w:rsid w:val="00066775"/>
    <w:rsid w:val="00072FB9"/>
    <w:rsid w:val="00097DBD"/>
    <w:rsid w:val="000D58E0"/>
    <w:rsid w:val="00100531"/>
    <w:rsid w:val="00174B3B"/>
    <w:rsid w:val="00201DFB"/>
    <w:rsid w:val="00204A63"/>
    <w:rsid w:val="00212FF1"/>
    <w:rsid w:val="00230193"/>
    <w:rsid w:val="0025068A"/>
    <w:rsid w:val="002818D3"/>
    <w:rsid w:val="002D11A8"/>
    <w:rsid w:val="003D2E61"/>
    <w:rsid w:val="00445271"/>
    <w:rsid w:val="00475588"/>
    <w:rsid w:val="004A0504"/>
    <w:rsid w:val="004E38D9"/>
    <w:rsid w:val="00740D6D"/>
    <w:rsid w:val="00794149"/>
    <w:rsid w:val="007B67A7"/>
    <w:rsid w:val="007C6092"/>
    <w:rsid w:val="0080079B"/>
    <w:rsid w:val="00880536"/>
    <w:rsid w:val="00A053C6"/>
    <w:rsid w:val="00A63A19"/>
    <w:rsid w:val="00A92828"/>
    <w:rsid w:val="00B13BF0"/>
    <w:rsid w:val="00B63234"/>
    <w:rsid w:val="00C1285C"/>
    <w:rsid w:val="00C27B7D"/>
    <w:rsid w:val="00C83B3B"/>
    <w:rsid w:val="00CB09F9"/>
    <w:rsid w:val="00D1174F"/>
    <w:rsid w:val="00D461EB"/>
    <w:rsid w:val="00DC6C70"/>
    <w:rsid w:val="00E22893"/>
    <w:rsid w:val="00E360DE"/>
    <w:rsid w:val="00E75D28"/>
    <w:rsid w:val="00E84F25"/>
    <w:rsid w:val="00EC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F8A8FE-00E7-4633-A838-61AA6645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D58E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D58E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265</Words>
  <Characters>1544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Sk350</vt:lpstr>
    </vt:vector>
  </TitlesOfParts>
  <Company>Riksdagen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Sk350</dc:title>
  <dc:subject>Sk350</dc:subject>
  <dc:creator>Riksdagen</dc:creator>
  <cp:keywords>Riksdagen</cp:keywords>
  <dc:description/>
  <cp:lastModifiedBy>Lars Brink</cp:lastModifiedBy>
  <cp:revision>2</cp:revision>
  <cp:lastPrinted>2005-11-14T13:50:00Z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F-skattsedel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F-skattsedel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Claes-Göran Brandin och Gunilla Carlsson i Hisings Backa (s)</vt:lpwstr>
  </property>
  <property fmtid="{D5CDD505-2E9C-101B-9397-08002B2CF9AE}" pid="26" name="MotionarLista">
    <vt:lpwstr>Brandin, Claes-Göran (s)\Carlsson, Gunilla i Hisings Backa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Claes-Göran Brandin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20052006000000000115000371140069</vt:lpwstr>
  </property>
  <property fmtid="{D5CDD505-2E9C-101B-9397-08002B2CF9AE}" pid="47" name="datum">
    <vt:lpwstr>050923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20052006000000000115000371140069</vt:lpwstr>
  </property>
  <property fmtid="{D5CDD505-2E9C-101B-9397-08002B2CF9AE}" pid="50" name="nummer">
    <vt:lpwstr>350</vt:lpwstr>
  </property>
  <property fmtid="{D5CDD505-2E9C-101B-9397-08002B2CF9AE}" pid="51" name="utskottsbeteckning">
    <vt:lpwstr>Sk</vt:lpwstr>
  </property>
</Properties>
</file>