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C12D" w14:textId="77777777" w:rsidR="00E777A8" w:rsidRDefault="00E777A8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446092F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885C58">
              <w:rPr>
                <w:b/>
              </w:rPr>
              <w:t>4</w:t>
            </w:r>
            <w:r w:rsidR="00314759">
              <w:rPr>
                <w:b/>
              </w:rPr>
              <w:t>5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0AFCCFF1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FC4E14">
              <w:t>5</w:t>
            </w:r>
            <w:r>
              <w:t>-</w:t>
            </w:r>
            <w:r w:rsidR="00875A2A">
              <w:t>2</w:t>
            </w:r>
            <w:r w:rsidR="000C464F">
              <w:t>6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0F6A9EAF" w:rsidR="00631CFE" w:rsidRPr="00EB5651" w:rsidRDefault="00DA7FC2" w:rsidP="002F3121">
            <w:pPr>
              <w:rPr>
                <w:szCs w:val="24"/>
              </w:rPr>
            </w:pPr>
            <w:r>
              <w:t>1</w:t>
            </w:r>
            <w:r w:rsidR="000C464F">
              <w:t>1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</w:t>
            </w:r>
            <w:r w:rsidR="000C464F">
              <w:rPr>
                <w:szCs w:val="24"/>
              </w:rPr>
              <w:t>1</w:t>
            </w:r>
            <w:r w:rsidR="00D20EB8" w:rsidRPr="00003487">
              <w:rPr>
                <w:szCs w:val="24"/>
              </w:rPr>
              <w:t>.</w:t>
            </w:r>
            <w:r w:rsidR="003B4AEC" w:rsidRPr="003B4AEC">
              <w:rPr>
                <w:szCs w:val="24"/>
              </w:rPr>
              <w:t>05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63D9CDA4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4AF19A4D" w14:textId="77777777" w:rsidR="00E119AC" w:rsidRDefault="00E119AC" w:rsidP="000B7DD3">
      <w:pPr>
        <w:tabs>
          <w:tab w:val="left" w:pos="1701"/>
        </w:tabs>
        <w:rPr>
          <w:snapToGrid w:val="0"/>
          <w:color w:val="000000"/>
        </w:rPr>
      </w:pPr>
    </w:p>
    <w:p w14:paraId="0AD88302" w14:textId="77777777" w:rsidR="00E777A8" w:rsidRDefault="00E777A8" w:rsidP="000B7DD3">
      <w:pPr>
        <w:tabs>
          <w:tab w:val="left" w:pos="1701"/>
        </w:tabs>
        <w:rPr>
          <w:snapToGrid w:val="0"/>
          <w:color w:val="000000"/>
        </w:rPr>
      </w:pPr>
    </w:p>
    <w:p w14:paraId="79AF2BB3" w14:textId="77777777" w:rsidR="003D768E" w:rsidRPr="007C7EB8" w:rsidRDefault="003D768E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661DBA64" w14:textId="77777777" w:rsidR="004660D3" w:rsidRDefault="004660D3" w:rsidP="004660D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1D846BEA" w14:textId="77777777" w:rsidR="004660D3" w:rsidRPr="00BC1BCA" w:rsidRDefault="004660D3" w:rsidP="004660D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33DBFCC" w14:textId="77777777" w:rsidR="00862296" w:rsidRDefault="004660D3" w:rsidP="004660D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medgav att två praoelever närvarade under sammanträdet.</w:t>
            </w:r>
          </w:p>
          <w:p w14:paraId="5382FF0D" w14:textId="7C2CC4D3" w:rsidR="004660D3" w:rsidRPr="00213B15" w:rsidRDefault="004660D3" w:rsidP="004660D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4660D3" w:rsidRPr="00213B15" w14:paraId="008EFBEA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DB3672C" w14:textId="1D5B2C15" w:rsidR="004660D3" w:rsidRDefault="004660D3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0F82EE22" w14:textId="77777777" w:rsidR="004660D3" w:rsidRDefault="004660D3" w:rsidP="004660D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CF638D6" w14:textId="77777777" w:rsidR="004660D3" w:rsidRPr="00BC1BCA" w:rsidRDefault="004660D3" w:rsidP="004660D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CEF4334" w14:textId="77777777" w:rsidR="004660D3" w:rsidRDefault="004660D3" w:rsidP="004660D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44. </w:t>
            </w:r>
          </w:p>
          <w:p w14:paraId="5689D3CB" w14:textId="77777777" w:rsidR="004660D3" w:rsidRDefault="004660D3" w:rsidP="00CD0DB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7A81B9D2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60D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4010B74C" w14:textId="77777777" w:rsidR="00CD0DB4" w:rsidRPr="003D1F3E" w:rsidRDefault="00CD0DB4" w:rsidP="00CD0DB4">
            <w:pPr>
              <w:spacing w:line="276" w:lineRule="auto"/>
              <w:rPr>
                <w:b/>
              </w:rPr>
            </w:pPr>
            <w:r w:rsidRPr="003D1F3E">
              <w:rPr>
                <w:b/>
              </w:rPr>
              <w:t>Ett förstärkt samhällsskydd och tydligare reaktioner vid återfall i brott (JuU38)</w:t>
            </w:r>
          </w:p>
          <w:p w14:paraId="5C54C423" w14:textId="77777777" w:rsidR="00CD0DB4" w:rsidRDefault="00CD0DB4" w:rsidP="00CD0DB4">
            <w:pPr>
              <w:spacing w:line="276" w:lineRule="auto"/>
              <w:rPr>
                <w:b/>
              </w:rPr>
            </w:pPr>
          </w:p>
          <w:p w14:paraId="3AF55146" w14:textId="77777777" w:rsidR="00CD0DB4" w:rsidRDefault="00CD0DB4" w:rsidP="00CD0DB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2025/26:181 och motion.</w:t>
            </w:r>
          </w:p>
          <w:p w14:paraId="40126A23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15284EB" w14:textId="41388D7A" w:rsidR="00441E6A" w:rsidRDefault="00441E6A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</w:t>
            </w:r>
            <w:r w:rsidR="00CD0DB4">
              <w:rPr>
                <w:bCs/>
                <w:snapToGrid w:val="0"/>
              </w:rPr>
              <w:t>3</w:t>
            </w:r>
            <w:r w:rsidR="00A07EAC">
              <w:rPr>
                <w:bCs/>
                <w:snapToGrid w:val="0"/>
              </w:rPr>
              <w:t>8</w:t>
            </w:r>
            <w:r>
              <w:rPr>
                <w:bCs/>
                <w:snapToGrid w:val="0"/>
              </w:rPr>
              <w:t>.</w:t>
            </w:r>
          </w:p>
          <w:p w14:paraId="429B7F81" w14:textId="77777777" w:rsidR="00A07EAC" w:rsidRDefault="00A07EAC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66F391A" w14:textId="243BC2F1" w:rsidR="00A07EAC" w:rsidRDefault="00A07EAC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MP-ledam</w:t>
            </w:r>
            <w:r w:rsidR="00CD0DB4">
              <w:rPr>
                <w:bCs/>
                <w:snapToGrid w:val="0"/>
              </w:rPr>
              <w:t>oten</w:t>
            </w:r>
            <w:r>
              <w:rPr>
                <w:bCs/>
                <w:snapToGrid w:val="0"/>
              </w:rPr>
              <w:t xml:space="preserve"> anmälde </w:t>
            </w:r>
            <w:r w:rsidR="00CD0DB4">
              <w:rPr>
                <w:bCs/>
                <w:snapToGrid w:val="0"/>
              </w:rPr>
              <w:t xml:space="preserve">en </w:t>
            </w:r>
            <w:r>
              <w:rPr>
                <w:bCs/>
                <w:snapToGrid w:val="0"/>
              </w:rPr>
              <w:t>reservation.</w:t>
            </w:r>
          </w:p>
          <w:p w14:paraId="1E945624" w14:textId="77777777" w:rsidR="00B36D79" w:rsidRDefault="00B36D79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441E6A" w14:paraId="529FFB9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AD85FC" w14:textId="1138C481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60D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5"/>
          </w:tcPr>
          <w:p w14:paraId="17B1077C" w14:textId="77777777" w:rsidR="009400B2" w:rsidRPr="009400B2" w:rsidRDefault="009400B2" w:rsidP="009400B2">
            <w:pPr>
              <w:spacing w:line="276" w:lineRule="auto"/>
              <w:rPr>
                <w:b/>
              </w:rPr>
            </w:pPr>
            <w:r w:rsidRPr="009400B2">
              <w:rPr>
                <w:b/>
              </w:rPr>
              <w:t>En betald polisutbildning (JuU44)</w:t>
            </w:r>
          </w:p>
          <w:p w14:paraId="3FDE89E2" w14:textId="77777777" w:rsidR="0064088A" w:rsidRDefault="0064088A" w:rsidP="0064088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575C77D8" w14:textId="5816B11C" w:rsidR="0064088A" w:rsidRDefault="0064088A" w:rsidP="0064088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 w:rsidR="009400B2">
              <w:rPr>
                <w:bCs/>
                <w:snapToGrid w:val="0"/>
              </w:rPr>
              <w:t>inledd</w:t>
            </w:r>
            <w:r>
              <w:rPr>
                <w:bCs/>
                <w:snapToGrid w:val="0"/>
              </w:rPr>
              <w:t>e beredningen av proposition 2025/26:</w:t>
            </w:r>
            <w:r w:rsidR="009400B2">
              <w:rPr>
                <w:bCs/>
                <w:snapToGrid w:val="0"/>
              </w:rPr>
              <w:t>237</w:t>
            </w:r>
            <w:r>
              <w:rPr>
                <w:bCs/>
                <w:snapToGrid w:val="0"/>
              </w:rPr>
              <w:t>.</w:t>
            </w:r>
          </w:p>
          <w:p w14:paraId="116E8405" w14:textId="77777777" w:rsidR="0064088A" w:rsidRDefault="0064088A" w:rsidP="0064088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7CB7288" w14:textId="77777777" w:rsidR="0064088A" w:rsidRDefault="0064088A" w:rsidP="0064088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Ärendet bordlades. </w:t>
            </w:r>
          </w:p>
          <w:p w14:paraId="14F9EA58" w14:textId="75272D00" w:rsidR="00441E6A" w:rsidRPr="00441E6A" w:rsidRDefault="00441E6A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9D4483" w:rsidRPr="00FB317D" w14:paraId="6DD69187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043247E9" w14:textId="6420E585" w:rsidR="009D4483" w:rsidRDefault="009D4483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60D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5"/>
          </w:tcPr>
          <w:p w14:paraId="2012391D" w14:textId="3764AD7C" w:rsidR="009D4483" w:rsidRPr="00E617F8" w:rsidRDefault="009D4483" w:rsidP="009D44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Inkomna </w:t>
            </w:r>
            <w:r w:rsidR="009400B2">
              <w:rPr>
                <w:b/>
              </w:rPr>
              <w:t>skrivelser</w:t>
            </w:r>
          </w:p>
          <w:p w14:paraId="7625C2F5" w14:textId="77777777" w:rsidR="009D4483" w:rsidRDefault="009D4483" w:rsidP="009D4483">
            <w:pPr>
              <w:spacing w:line="276" w:lineRule="auto"/>
              <w:rPr>
                <w:b/>
              </w:rPr>
            </w:pPr>
          </w:p>
          <w:p w14:paraId="15535A31" w14:textId="1EDF8EA3" w:rsidR="009400B2" w:rsidRPr="00173536" w:rsidRDefault="009400B2" w:rsidP="009400B2">
            <w:pPr>
              <w:spacing w:line="276" w:lineRule="auto"/>
              <w:rPr>
                <w:bCs/>
              </w:rPr>
            </w:pPr>
            <w:r w:rsidRPr="00173536">
              <w:rPr>
                <w:bCs/>
              </w:rPr>
              <w:t xml:space="preserve">Inkomna skrivelser anmäldes för kännedom (dnr </w:t>
            </w:r>
            <w:proofErr w:type="gramStart"/>
            <w:r w:rsidRPr="00173536">
              <w:rPr>
                <w:bCs/>
              </w:rPr>
              <w:t>1</w:t>
            </w:r>
            <w:r>
              <w:rPr>
                <w:bCs/>
              </w:rPr>
              <w:t>939</w:t>
            </w:r>
            <w:r w:rsidRPr="00173536">
              <w:rPr>
                <w:bCs/>
              </w:rPr>
              <w:t>-2025</w:t>
            </w:r>
            <w:proofErr w:type="gramEnd"/>
            <w:r w:rsidRPr="00173536">
              <w:rPr>
                <w:bCs/>
              </w:rPr>
              <w:t xml:space="preserve">/26 och </w:t>
            </w:r>
            <w:proofErr w:type="gramStart"/>
            <w:r w:rsidRPr="00173536">
              <w:rPr>
                <w:bCs/>
              </w:rPr>
              <w:t>1</w:t>
            </w:r>
            <w:r>
              <w:rPr>
                <w:bCs/>
              </w:rPr>
              <w:t>949</w:t>
            </w:r>
            <w:r w:rsidRPr="00173536">
              <w:rPr>
                <w:bCs/>
              </w:rPr>
              <w:t>-2025</w:t>
            </w:r>
            <w:proofErr w:type="gramEnd"/>
            <w:r w:rsidRPr="00173536">
              <w:rPr>
                <w:bCs/>
              </w:rPr>
              <w:t>/26)</w:t>
            </w:r>
            <w:r>
              <w:rPr>
                <w:bCs/>
              </w:rPr>
              <w:t>.</w:t>
            </w:r>
          </w:p>
          <w:p w14:paraId="17FD5C9C" w14:textId="77777777" w:rsidR="009D4483" w:rsidRDefault="009D4483" w:rsidP="00872122">
            <w:pPr>
              <w:spacing w:line="276" w:lineRule="auto"/>
              <w:rPr>
                <w:b/>
              </w:rPr>
            </w:pPr>
          </w:p>
        </w:tc>
      </w:tr>
      <w:tr w:rsidR="008F7391" w:rsidRPr="00FB317D" w14:paraId="50A52A30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59489C1" w14:textId="1B082639" w:rsidR="008F7391" w:rsidRDefault="008F739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60D3">
              <w:rPr>
                <w:b/>
                <w:snapToGrid w:val="0"/>
              </w:rPr>
              <w:t>6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2AF62D94" w14:textId="77777777" w:rsidR="00872122" w:rsidRDefault="00872122" w:rsidP="00872122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413F59F0" w14:textId="77777777" w:rsidR="00872122" w:rsidRDefault="00872122" w:rsidP="00872122">
            <w:pPr>
              <w:spacing w:line="276" w:lineRule="auto"/>
              <w:rPr>
                <w:b/>
                <w:bCs/>
                <w:szCs w:val="23"/>
              </w:rPr>
            </w:pPr>
          </w:p>
          <w:p w14:paraId="0E759A17" w14:textId="22AF2609" w:rsidR="008F7391" w:rsidRPr="004660D3" w:rsidRDefault="00872122" w:rsidP="004660D3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3BEA53F4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779BC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28C6F5D4" w14:textId="77777777" w:rsidR="00872122" w:rsidRDefault="00872122" w:rsidP="0087212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73D199B5" w14:textId="77777777" w:rsidR="00872122" w:rsidRDefault="00872122" w:rsidP="00872122">
            <w:pPr>
              <w:spacing w:line="276" w:lineRule="auto"/>
              <w:rPr>
                <w:b/>
                <w:snapToGrid w:val="0"/>
              </w:rPr>
            </w:pPr>
          </w:p>
          <w:p w14:paraId="5F63ED6B" w14:textId="7073517A" w:rsidR="00872122" w:rsidRPr="005D57E5" w:rsidRDefault="00872122" w:rsidP="00872122">
            <w:pPr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9400B2">
              <w:rPr>
                <w:bCs/>
              </w:rPr>
              <w:t>or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>
              <w:rPr>
                <w:bCs/>
              </w:rPr>
              <w:t>2</w:t>
            </w:r>
            <w:r w:rsidR="009400B2">
              <w:rPr>
                <w:bCs/>
              </w:rPr>
              <w:t>8</w:t>
            </w:r>
            <w:r w:rsidRPr="00B8368B">
              <w:rPr>
                <w:bCs/>
              </w:rPr>
              <w:t xml:space="preserve"> </w:t>
            </w:r>
            <w:r>
              <w:rPr>
                <w:bCs/>
              </w:rPr>
              <w:t>maj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>
              <w:rPr>
                <w:bCs/>
              </w:rPr>
              <w:t>1</w:t>
            </w:r>
            <w:r w:rsidR="009400B2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32A688CB" w14:textId="77777777" w:rsidR="0072343E" w:rsidRDefault="0072343E" w:rsidP="002F3121">
            <w:pPr>
              <w:tabs>
                <w:tab w:val="left" w:pos="1701"/>
              </w:tabs>
            </w:pPr>
          </w:p>
          <w:p w14:paraId="00C7B986" w14:textId="77777777" w:rsidR="005D57E5" w:rsidRDefault="005D57E5" w:rsidP="002F3121">
            <w:pPr>
              <w:tabs>
                <w:tab w:val="left" w:pos="1701"/>
              </w:tabs>
            </w:pPr>
          </w:p>
          <w:p w14:paraId="4299B6F5" w14:textId="77777777" w:rsidR="00BC0852" w:rsidRDefault="00BC0852" w:rsidP="002F3121">
            <w:pPr>
              <w:tabs>
                <w:tab w:val="left" w:pos="1701"/>
              </w:tabs>
            </w:pPr>
          </w:p>
          <w:p w14:paraId="6623E28B" w14:textId="77777777" w:rsidR="00BC0852" w:rsidRDefault="00BC0852" w:rsidP="002F3121">
            <w:pPr>
              <w:tabs>
                <w:tab w:val="left" w:pos="1701"/>
              </w:tabs>
            </w:pPr>
          </w:p>
          <w:p w14:paraId="20CB02C7" w14:textId="77777777" w:rsidR="00657372" w:rsidRDefault="00657372" w:rsidP="002F3121">
            <w:pPr>
              <w:tabs>
                <w:tab w:val="left" w:pos="1701"/>
              </w:tabs>
            </w:pPr>
          </w:p>
          <w:p w14:paraId="349853C3" w14:textId="4152BD7C" w:rsidR="008B562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27BB8B7A" w14:textId="77777777" w:rsidR="0072343E" w:rsidRDefault="0072343E" w:rsidP="002F3121">
            <w:pPr>
              <w:tabs>
                <w:tab w:val="left" w:pos="1701"/>
              </w:tabs>
            </w:pPr>
          </w:p>
          <w:p w14:paraId="54E72734" w14:textId="721EDA1F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6F791A">
              <w:t xml:space="preserve"> </w:t>
            </w:r>
            <w:r w:rsidR="006C06EC">
              <w:t>2</w:t>
            </w:r>
            <w:r w:rsidR="009400B2">
              <w:t>8</w:t>
            </w:r>
            <w:r w:rsidR="0046391A" w:rsidRPr="006F791A">
              <w:rPr>
                <w:snapToGrid w:val="0"/>
              </w:rPr>
              <w:t xml:space="preserve"> </w:t>
            </w:r>
            <w:r w:rsidR="00E617F8">
              <w:rPr>
                <w:snapToGrid w:val="0"/>
              </w:rPr>
              <w:t>maj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61A1C19F" w14:textId="77777777" w:rsidR="00E7756D" w:rsidRDefault="00E7756D" w:rsidP="002F3121">
            <w:pPr>
              <w:tabs>
                <w:tab w:val="left" w:pos="1701"/>
              </w:tabs>
            </w:pPr>
          </w:p>
          <w:p w14:paraId="13E0C665" w14:textId="77777777" w:rsidR="009D4483" w:rsidRDefault="009D4483" w:rsidP="002F3121">
            <w:pPr>
              <w:tabs>
                <w:tab w:val="left" w:pos="1701"/>
              </w:tabs>
            </w:pPr>
          </w:p>
          <w:p w14:paraId="7202974C" w14:textId="77777777" w:rsidR="0072343E" w:rsidRDefault="0072343E" w:rsidP="002F3121">
            <w:pPr>
              <w:tabs>
                <w:tab w:val="left" w:pos="1701"/>
              </w:tabs>
            </w:pPr>
          </w:p>
          <w:p w14:paraId="60D9520C" w14:textId="77777777" w:rsidR="00657372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4915A487" w14:textId="77777777" w:rsidR="009D4483" w:rsidRDefault="009D448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81CEDB0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55087D4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5573A8EF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7DB75F3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466481C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77D28C2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7D697A9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E7D4FC9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A9E5EA7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A3F8225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2E160C9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020D099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6CF0061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C19F788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6E5805F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5483106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CAF503C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4C25DBA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DA392B0" w14:textId="77777777" w:rsidR="004660D3" w:rsidRDefault="004660D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7C08CEC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0AC1600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8E9D0EB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344A609" w14:textId="77777777" w:rsidR="003A4BE3" w:rsidRDefault="003A4BE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C389D51" w14:textId="77777777" w:rsidR="003A4BE3" w:rsidRDefault="003A4BE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C9A1877" w14:textId="77777777" w:rsidR="003A4BE3" w:rsidRDefault="003A4BE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58D5C12" w14:textId="77777777" w:rsidR="003A4BE3" w:rsidRDefault="003A4BE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BB40C1C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83D5867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36CE771" w14:textId="77777777" w:rsidR="004660D3" w:rsidRDefault="004660D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5A0FAD0F" w:rsidR="00281501" w:rsidRPr="00ED345C" w:rsidRDefault="0028150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549F7EB2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3A0A6B0F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E617F8">
              <w:t>4</w:t>
            </w:r>
            <w:r w:rsidR="004660D3">
              <w:t>5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47D79B74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1–</w:t>
            </w:r>
            <w:r w:rsidR="006779BC">
              <w:rPr>
                <w:sz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57C1F15E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60EDF27C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1B07B72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6C06EC" w:rsidRPr="007379A1" w:rsidRDefault="006C06EC" w:rsidP="006C06EC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09540C9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7A21EBD9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120ADE11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DC4DD2B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:rsidRPr="003A4BE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6C06EC" w:rsidRPr="009841C1" w:rsidRDefault="006C06EC" w:rsidP="006C06EC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46558AD9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0261D5E1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45F5E5CD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64659B94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C06EC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6C06EC" w:rsidRPr="00C04C3F" w:rsidRDefault="006C06EC" w:rsidP="006C06EC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3D7B10C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E56C5C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057DC91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290E584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6C06EC" w:rsidRPr="00A74BA5" w:rsidRDefault="006C06EC" w:rsidP="006C06EC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5950C97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61EDF6C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4597FBC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265C872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6C06EC" w:rsidRPr="00A74BA5" w:rsidRDefault="006C06EC" w:rsidP="006C06EC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0121038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FF57D4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72A2D04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6B9152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6C06EC" w:rsidRPr="00F85329" w:rsidRDefault="006C06EC" w:rsidP="006C06EC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E907E5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A91976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6B1CABC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56DE91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6C06EC" w:rsidRPr="00A74BA5" w:rsidRDefault="006C06EC" w:rsidP="006C06EC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5ABC8FA8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6E6A353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45F6BA7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2493E25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6C06EC" w:rsidRPr="00A74BA5" w:rsidRDefault="006C06EC" w:rsidP="006C06EC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6B57326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7B8777E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255D85D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585FB67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6C06EC" w:rsidRPr="00A74BA5" w:rsidRDefault="006C06EC" w:rsidP="006C06EC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0EDFFE4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170F064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0FE330B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6AE6F0C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6C06EC" w:rsidRPr="00A74BA5" w:rsidRDefault="006C06EC" w:rsidP="006C06EC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3379CA4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67077E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19D0A02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38AFF96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6C06EC" w:rsidRPr="00A74BA5" w:rsidRDefault="006C06EC" w:rsidP="006C06EC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0B36CB8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13B5D0C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39C5FB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5200C39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6C06EC" w:rsidRPr="00A74BA5" w:rsidRDefault="006C06EC" w:rsidP="006C06EC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F322B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4116808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111CD9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25CF89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6C06EC" w:rsidRPr="00A74BA5" w:rsidRDefault="006C06EC" w:rsidP="006C06EC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174CF9D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30A1F4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43B86B5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6C06EC" w:rsidRPr="00A74BA5" w:rsidRDefault="006C06EC" w:rsidP="006C06EC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422B4A0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7F1A1F58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65E004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14FA462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50EBE951" w:rsidR="006C06EC" w:rsidRPr="00A74BA5" w:rsidRDefault="006C06EC" w:rsidP="006C06EC">
            <w:pPr>
              <w:rPr>
                <w:szCs w:val="24"/>
              </w:rPr>
            </w:pPr>
            <w:r>
              <w:t xml:space="preserve">Mats Hellhoff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75C4DBA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28317C8A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7F3E048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061AEA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6C06EC" w:rsidRPr="000253CD" w:rsidRDefault="006C06EC" w:rsidP="006C06EC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0D83807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093F98B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1E75A21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6C06EC" w:rsidRPr="00A74BA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7D29A986" w:rsidR="006C06EC" w:rsidRPr="00B20174" w:rsidRDefault="00281501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3D386AEA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7D35669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21D753DF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6C06EC" w:rsidRPr="00A74BA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6C06EC" w:rsidRPr="00A23450" w:rsidRDefault="006C06EC" w:rsidP="006C06EC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7D5AE835" w:rsidR="006C06EC" w:rsidRPr="0078232D" w:rsidRDefault="00281501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08E52AC2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31A6EC7C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5CB968D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6EC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6C06EC" w:rsidRPr="00A23450" w:rsidRDefault="006C06EC" w:rsidP="006C06EC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2EF171A2" w:rsidR="006C06EC" w:rsidRPr="0078232D" w:rsidRDefault="00281501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5AA604CE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6BCB31ED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4FF8610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6EC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6C06EC" w:rsidRDefault="006C06EC" w:rsidP="006C06EC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3572C070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2E1332BF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6D474BF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E7507F3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1DEB29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211536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622D" w14:paraId="0346D98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78A4" w14:textId="434C0EE0" w:rsidR="0074622D" w:rsidRDefault="0074622D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19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1223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B477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F45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E03C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38D6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D1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311B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AD08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C5AE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596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E9A3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889537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5F54F4E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30E101D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0E37B1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464CDFE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17056DA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4310018D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5818486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369E6A84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50B1D061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FA12ED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318E900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633AB1D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06AFA16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3D5FE3C" w:rsidR="00D82362" w:rsidRPr="00775568" w:rsidRDefault="0074622D" w:rsidP="00D82362">
            <w:r>
              <w:t>Daniel Bäckström</w:t>
            </w:r>
            <w:r w:rsidR="00D82362" w:rsidRPr="002F723A">
              <w:t xml:space="preserve">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58DCF08" w:rsidR="00D82362" w:rsidRPr="0078232D" w:rsidRDefault="0028150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EE645A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0C4C4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0AC61B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188B768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CCCBD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4C7DF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E0B38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3AC9CB2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83E1FD9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E056C3B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248C621A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28CD90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94CEF2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32F02C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A3C0B91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D1F674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F53EB14" w14:textId="77777777" w:rsidR="00036568" w:rsidRPr="00B97BF5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036568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CD18" w14:textId="77777777" w:rsidR="00D004AB" w:rsidRDefault="00D004AB" w:rsidP="00DA179E">
      <w:r>
        <w:separator/>
      </w:r>
    </w:p>
  </w:endnote>
  <w:endnote w:type="continuationSeparator" w:id="0">
    <w:p w14:paraId="1722DE09" w14:textId="77777777" w:rsidR="00D004AB" w:rsidRDefault="00D004AB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1675" w14:textId="77777777" w:rsidR="00D004AB" w:rsidRDefault="00D004AB" w:rsidP="00DA179E">
      <w:r>
        <w:separator/>
      </w:r>
    </w:p>
  </w:footnote>
  <w:footnote w:type="continuationSeparator" w:id="0">
    <w:p w14:paraId="20C8EBFD" w14:textId="77777777" w:rsidR="00D004AB" w:rsidRDefault="00D004AB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1A02C536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7D49F9D8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07204D81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D77FB"/>
    <w:multiLevelType w:val="hybridMultilevel"/>
    <w:tmpl w:val="994CA66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05F12"/>
    <w:multiLevelType w:val="hybridMultilevel"/>
    <w:tmpl w:val="778A531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AB7"/>
    <w:multiLevelType w:val="hybridMultilevel"/>
    <w:tmpl w:val="FDBCC520"/>
    <w:lvl w:ilvl="0" w:tplc="29D64EA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7" w15:restartNumberingAfterBreak="0">
    <w:nsid w:val="395120C9"/>
    <w:multiLevelType w:val="hybridMultilevel"/>
    <w:tmpl w:val="FBEE5B3A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823CA"/>
    <w:multiLevelType w:val="hybridMultilevel"/>
    <w:tmpl w:val="822080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82E85"/>
    <w:multiLevelType w:val="hybridMultilevel"/>
    <w:tmpl w:val="B7F0FDB6"/>
    <w:lvl w:ilvl="0" w:tplc="196CC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C684D"/>
    <w:multiLevelType w:val="hybridMultilevel"/>
    <w:tmpl w:val="9454E2FC"/>
    <w:lvl w:ilvl="0" w:tplc="7B16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F094F"/>
    <w:multiLevelType w:val="hybridMultilevel"/>
    <w:tmpl w:val="8DF0CA02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0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32" w15:restartNumberingAfterBreak="0">
    <w:nsid w:val="7A323631"/>
    <w:multiLevelType w:val="hybridMultilevel"/>
    <w:tmpl w:val="5C301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03809">
    <w:abstractNumId w:val="27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21"/>
  </w:num>
  <w:num w:numId="13" w16cid:durableId="472989425">
    <w:abstractNumId w:val="19"/>
  </w:num>
  <w:num w:numId="14" w16cid:durableId="940141301">
    <w:abstractNumId w:val="20"/>
  </w:num>
  <w:num w:numId="15" w16cid:durableId="836308591">
    <w:abstractNumId w:val="11"/>
  </w:num>
  <w:num w:numId="16" w16cid:durableId="582178706">
    <w:abstractNumId w:val="25"/>
  </w:num>
  <w:num w:numId="17" w16cid:durableId="807628562">
    <w:abstractNumId w:val="28"/>
  </w:num>
  <w:num w:numId="18" w16cid:durableId="344285292">
    <w:abstractNumId w:val="16"/>
  </w:num>
  <w:num w:numId="19" w16cid:durableId="1658146499">
    <w:abstractNumId w:val="31"/>
  </w:num>
  <w:num w:numId="20" w16cid:durableId="1211846970">
    <w:abstractNumId w:val="30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9"/>
  </w:num>
  <w:num w:numId="23" w16cid:durableId="843596536">
    <w:abstractNumId w:val="15"/>
  </w:num>
  <w:num w:numId="24" w16cid:durableId="660815658">
    <w:abstractNumId w:val="23"/>
  </w:num>
  <w:num w:numId="25" w16cid:durableId="710542175">
    <w:abstractNumId w:val="22"/>
  </w:num>
  <w:num w:numId="26" w16cid:durableId="2042513188">
    <w:abstractNumId w:val="17"/>
  </w:num>
  <w:num w:numId="27" w16cid:durableId="2012833997">
    <w:abstractNumId w:val="24"/>
  </w:num>
  <w:num w:numId="28" w16cid:durableId="1458791228">
    <w:abstractNumId w:val="18"/>
  </w:num>
  <w:num w:numId="29" w16cid:durableId="303004208">
    <w:abstractNumId w:val="12"/>
  </w:num>
  <w:num w:numId="30" w16cid:durableId="2015911189">
    <w:abstractNumId w:val="13"/>
  </w:num>
  <w:num w:numId="31" w16cid:durableId="1506021179">
    <w:abstractNumId w:val="32"/>
  </w:num>
  <w:num w:numId="32" w16cid:durableId="1642148792">
    <w:abstractNumId w:val="26"/>
  </w:num>
  <w:num w:numId="33" w16cid:durableId="1441800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343C9"/>
    <w:rsid w:val="00036568"/>
    <w:rsid w:val="00042C95"/>
    <w:rsid w:val="00045169"/>
    <w:rsid w:val="00046D4E"/>
    <w:rsid w:val="00047486"/>
    <w:rsid w:val="00051350"/>
    <w:rsid w:val="00051B2B"/>
    <w:rsid w:val="00051E2C"/>
    <w:rsid w:val="00054F67"/>
    <w:rsid w:val="0006043F"/>
    <w:rsid w:val="00062A3D"/>
    <w:rsid w:val="000633BA"/>
    <w:rsid w:val="000638AE"/>
    <w:rsid w:val="00064A5C"/>
    <w:rsid w:val="000665D9"/>
    <w:rsid w:val="000668FF"/>
    <w:rsid w:val="00067EC7"/>
    <w:rsid w:val="00070DB7"/>
    <w:rsid w:val="00072835"/>
    <w:rsid w:val="00074062"/>
    <w:rsid w:val="00077D20"/>
    <w:rsid w:val="0008055A"/>
    <w:rsid w:val="00080F7D"/>
    <w:rsid w:val="00081824"/>
    <w:rsid w:val="000827B8"/>
    <w:rsid w:val="00082D79"/>
    <w:rsid w:val="0008669B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C464F"/>
    <w:rsid w:val="000D1C7D"/>
    <w:rsid w:val="000D3A74"/>
    <w:rsid w:val="000D4B6D"/>
    <w:rsid w:val="000D5599"/>
    <w:rsid w:val="000D7059"/>
    <w:rsid w:val="000D74AC"/>
    <w:rsid w:val="000E1A00"/>
    <w:rsid w:val="000E72AC"/>
    <w:rsid w:val="000F1A55"/>
    <w:rsid w:val="000F29CD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6056"/>
    <w:rsid w:val="00127E96"/>
    <w:rsid w:val="00131AF7"/>
    <w:rsid w:val="00140646"/>
    <w:rsid w:val="00143A1F"/>
    <w:rsid w:val="00147424"/>
    <w:rsid w:val="00152092"/>
    <w:rsid w:val="00152ADB"/>
    <w:rsid w:val="00153AE5"/>
    <w:rsid w:val="00156123"/>
    <w:rsid w:val="0015708E"/>
    <w:rsid w:val="00157636"/>
    <w:rsid w:val="0016014D"/>
    <w:rsid w:val="001619A2"/>
    <w:rsid w:val="00163D56"/>
    <w:rsid w:val="00166224"/>
    <w:rsid w:val="0016738D"/>
    <w:rsid w:val="00170479"/>
    <w:rsid w:val="00173536"/>
    <w:rsid w:val="0017748E"/>
    <w:rsid w:val="0018067D"/>
    <w:rsid w:val="001819D8"/>
    <w:rsid w:val="00181D8B"/>
    <w:rsid w:val="00184017"/>
    <w:rsid w:val="001936CF"/>
    <w:rsid w:val="0019370B"/>
    <w:rsid w:val="00197B63"/>
    <w:rsid w:val="001A12F9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1469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43C46"/>
    <w:rsid w:val="0024547F"/>
    <w:rsid w:val="0025160C"/>
    <w:rsid w:val="002523C3"/>
    <w:rsid w:val="00256864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1501"/>
    <w:rsid w:val="0028352D"/>
    <w:rsid w:val="00287882"/>
    <w:rsid w:val="002911EB"/>
    <w:rsid w:val="00292E49"/>
    <w:rsid w:val="002A0E7A"/>
    <w:rsid w:val="002A4EF0"/>
    <w:rsid w:val="002A69C4"/>
    <w:rsid w:val="002B10F4"/>
    <w:rsid w:val="002B112C"/>
    <w:rsid w:val="002B6197"/>
    <w:rsid w:val="002B6EA1"/>
    <w:rsid w:val="002B6EAF"/>
    <w:rsid w:val="002B7046"/>
    <w:rsid w:val="002B7485"/>
    <w:rsid w:val="002B7561"/>
    <w:rsid w:val="002C0DA0"/>
    <w:rsid w:val="002C1EA1"/>
    <w:rsid w:val="002C3E38"/>
    <w:rsid w:val="002C7C0F"/>
    <w:rsid w:val="002D0684"/>
    <w:rsid w:val="002D0716"/>
    <w:rsid w:val="002D580A"/>
    <w:rsid w:val="002E0786"/>
    <w:rsid w:val="002E5432"/>
    <w:rsid w:val="002E6827"/>
    <w:rsid w:val="002E718E"/>
    <w:rsid w:val="002F16C2"/>
    <w:rsid w:val="002F514C"/>
    <w:rsid w:val="002F59D8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759"/>
    <w:rsid w:val="00314F34"/>
    <w:rsid w:val="003176E6"/>
    <w:rsid w:val="00320017"/>
    <w:rsid w:val="003200B4"/>
    <w:rsid w:val="00320BA9"/>
    <w:rsid w:val="003221D9"/>
    <w:rsid w:val="00323E48"/>
    <w:rsid w:val="00333E42"/>
    <w:rsid w:val="00336D13"/>
    <w:rsid w:val="00337EA6"/>
    <w:rsid w:val="0034533C"/>
    <w:rsid w:val="00347B49"/>
    <w:rsid w:val="003520AA"/>
    <w:rsid w:val="00356C7C"/>
    <w:rsid w:val="00360652"/>
    <w:rsid w:val="00361D20"/>
    <w:rsid w:val="00361D65"/>
    <w:rsid w:val="00362203"/>
    <w:rsid w:val="0036456E"/>
    <w:rsid w:val="00366E96"/>
    <w:rsid w:val="00371407"/>
    <w:rsid w:val="00377122"/>
    <w:rsid w:val="00380454"/>
    <w:rsid w:val="003804E0"/>
    <w:rsid w:val="00381054"/>
    <w:rsid w:val="00382159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A4BE3"/>
    <w:rsid w:val="003B2990"/>
    <w:rsid w:val="003B4AEC"/>
    <w:rsid w:val="003B51FE"/>
    <w:rsid w:val="003B5B02"/>
    <w:rsid w:val="003C01CA"/>
    <w:rsid w:val="003C08B9"/>
    <w:rsid w:val="003C7B83"/>
    <w:rsid w:val="003D1F3E"/>
    <w:rsid w:val="003D3526"/>
    <w:rsid w:val="003D4B89"/>
    <w:rsid w:val="003D4BEF"/>
    <w:rsid w:val="003D5474"/>
    <w:rsid w:val="003D768E"/>
    <w:rsid w:val="003D7844"/>
    <w:rsid w:val="003E0388"/>
    <w:rsid w:val="003E0FEE"/>
    <w:rsid w:val="003E2224"/>
    <w:rsid w:val="003E2629"/>
    <w:rsid w:val="003E3940"/>
    <w:rsid w:val="003E43FE"/>
    <w:rsid w:val="003E5FC3"/>
    <w:rsid w:val="003E65BB"/>
    <w:rsid w:val="003F07DD"/>
    <w:rsid w:val="003F2BBC"/>
    <w:rsid w:val="003F5B78"/>
    <w:rsid w:val="00403F46"/>
    <w:rsid w:val="0040613F"/>
    <w:rsid w:val="004141E3"/>
    <w:rsid w:val="00421F4C"/>
    <w:rsid w:val="004258BC"/>
    <w:rsid w:val="00430C27"/>
    <w:rsid w:val="00433057"/>
    <w:rsid w:val="00435004"/>
    <w:rsid w:val="004355CA"/>
    <w:rsid w:val="00441E6A"/>
    <w:rsid w:val="00442DA1"/>
    <w:rsid w:val="00443162"/>
    <w:rsid w:val="004435C9"/>
    <w:rsid w:val="00450175"/>
    <w:rsid w:val="0045180B"/>
    <w:rsid w:val="00452A12"/>
    <w:rsid w:val="00453DAC"/>
    <w:rsid w:val="0046049F"/>
    <w:rsid w:val="00461E15"/>
    <w:rsid w:val="0046261F"/>
    <w:rsid w:val="00462A62"/>
    <w:rsid w:val="0046369C"/>
    <w:rsid w:val="0046391A"/>
    <w:rsid w:val="004644B8"/>
    <w:rsid w:val="004660D3"/>
    <w:rsid w:val="0047167B"/>
    <w:rsid w:val="00472CE9"/>
    <w:rsid w:val="00475669"/>
    <w:rsid w:val="00476A90"/>
    <w:rsid w:val="0047710C"/>
    <w:rsid w:val="00481351"/>
    <w:rsid w:val="0048335A"/>
    <w:rsid w:val="00484B5B"/>
    <w:rsid w:val="00491D82"/>
    <w:rsid w:val="00491E91"/>
    <w:rsid w:val="00491FEC"/>
    <w:rsid w:val="004930B3"/>
    <w:rsid w:val="0049370E"/>
    <w:rsid w:val="00493DC6"/>
    <w:rsid w:val="00496AC5"/>
    <w:rsid w:val="00496C91"/>
    <w:rsid w:val="004A1AD8"/>
    <w:rsid w:val="004A53F0"/>
    <w:rsid w:val="004A7C2F"/>
    <w:rsid w:val="004B0A3A"/>
    <w:rsid w:val="004B122F"/>
    <w:rsid w:val="004B1875"/>
    <w:rsid w:val="004B47AA"/>
    <w:rsid w:val="004B6C8F"/>
    <w:rsid w:val="004C0786"/>
    <w:rsid w:val="004C079E"/>
    <w:rsid w:val="004C0CAB"/>
    <w:rsid w:val="004C2A54"/>
    <w:rsid w:val="004C367B"/>
    <w:rsid w:val="004C67B0"/>
    <w:rsid w:val="004C6A5B"/>
    <w:rsid w:val="004D3A9D"/>
    <w:rsid w:val="004D4AA2"/>
    <w:rsid w:val="004E385A"/>
    <w:rsid w:val="004E3CF1"/>
    <w:rsid w:val="004E5ABE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26A"/>
    <w:rsid w:val="00502CC8"/>
    <w:rsid w:val="005044E4"/>
    <w:rsid w:val="005050B5"/>
    <w:rsid w:val="0050636D"/>
    <w:rsid w:val="00506D30"/>
    <w:rsid w:val="00507269"/>
    <w:rsid w:val="005128A0"/>
    <w:rsid w:val="00514E30"/>
    <w:rsid w:val="005208F2"/>
    <w:rsid w:val="0052466E"/>
    <w:rsid w:val="00524D6B"/>
    <w:rsid w:val="005256BD"/>
    <w:rsid w:val="00525BBE"/>
    <w:rsid w:val="0052672A"/>
    <w:rsid w:val="0052677D"/>
    <w:rsid w:val="005315D0"/>
    <w:rsid w:val="00531CDA"/>
    <w:rsid w:val="00541320"/>
    <w:rsid w:val="005556E5"/>
    <w:rsid w:val="005576BB"/>
    <w:rsid w:val="00561C06"/>
    <w:rsid w:val="0056254D"/>
    <w:rsid w:val="005637A0"/>
    <w:rsid w:val="00574110"/>
    <w:rsid w:val="005744C4"/>
    <w:rsid w:val="005813BF"/>
    <w:rsid w:val="00582253"/>
    <w:rsid w:val="00584D0A"/>
    <w:rsid w:val="00585C22"/>
    <w:rsid w:val="005900E8"/>
    <w:rsid w:val="00592341"/>
    <w:rsid w:val="00592CAB"/>
    <w:rsid w:val="00592F88"/>
    <w:rsid w:val="0059687A"/>
    <w:rsid w:val="005A6E4F"/>
    <w:rsid w:val="005B0AEE"/>
    <w:rsid w:val="005B1BE4"/>
    <w:rsid w:val="005B3359"/>
    <w:rsid w:val="005B53F4"/>
    <w:rsid w:val="005B5E12"/>
    <w:rsid w:val="005C1FE7"/>
    <w:rsid w:val="005C2B68"/>
    <w:rsid w:val="005C5D73"/>
    <w:rsid w:val="005C6A91"/>
    <w:rsid w:val="005D1620"/>
    <w:rsid w:val="005D22EF"/>
    <w:rsid w:val="005D4EB1"/>
    <w:rsid w:val="005D57E5"/>
    <w:rsid w:val="005D64FC"/>
    <w:rsid w:val="005D67A7"/>
    <w:rsid w:val="005E0903"/>
    <w:rsid w:val="005E6EF8"/>
    <w:rsid w:val="005E7C57"/>
    <w:rsid w:val="005F1121"/>
    <w:rsid w:val="005F12A9"/>
    <w:rsid w:val="005F32C3"/>
    <w:rsid w:val="00602423"/>
    <w:rsid w:val="00602BE4"/>
    <w:rsid w:val="00604366"/>
    <w:rsid w:val="006048DE"/>
    <w:rsid w:val="0061098F"/>
    <w:rsid w:val="00610FF8"/>
    <w:rsid w:val="00613355"/>
    <w:rsid w:val="0061482E"/>
    <w:rsid w:val="00616438"/>
    <w:rsid w:val="00616642"/>
    <w:rsid w:val="00621C9D"/>
    <w:rsid w:val="006252D5"/>
    <w:rsid w:val="00631CFE"/>
    <w:rsid w:val="006320A9"/>
    <w:rsid w:val="00632C3D"/>
    <w:rsid w:val="00633520"/>
    <w:rsid w:val="00635709"/>
    <w:rsid w:val="0063596D"/>
    <w:rsid w:val="0064088A"/>
    <w:rsid w:val="0064505D"/>
    <w:rsid w:val="006453DD"/>
    <w:rsid w:val="00646C2F"/>
    <w:rsid w:val="006477CA"/>
    <w:rsid w:val="006509A0"/>
    <w:rsid w:val="00653792"/>
    <w:rsid w:val="0065419E"/>
    <w:rsid w:val="00654733"/>
    <w:rsid w:val="00657372"/>
    <w:rsid w:val="00661AF9"/>
    <w:rsid w:val="00662A01"/>
    <w:rsid w:val="0066307B"/>
    <w:rsid w:val="00665F18"/>
    <w:rsid w:val="00670D24"/>
    <w:rsid w:val="00672DBC"/>
    <w:rsid w:val="0067415D"/>
    <w:rsid w:val="006756C3"/>
    <w:rsid w:val="00677674"/>
    <w:rsid w:val="006779BC"/>
    <w:rsid w:val="006820F1"/>
    <w:rsid w:val="00682E94"/>
    <w:rsid w:val="006833FD"/>
    <w:rsid w:val="006845BD"/>
    <w:rsid w:val="006849F1"/>
    <w:rsid w:val="00693CBD"/>
    <w:rsid w:val="00693DC4"/>
    <w:rsid w:val="00695A05"/>
    <w:rsid w:val="006965C9"/>
    <w:rsid w:val="00697D63"/>
    <w:rsid w:val="006A5149"/>
    <w:rsid w:val="006A74D8"/>
    <w:rsid w:val="006B2023"/>
    <w:rsid w:val="006B21D1"/>
    <w:rsid w:val="006C00D6"/>
    <w:rsid w:val="006C06EC"/>
    <w:rsid w:val="006C1674"/>
    <w:rsid w:val="006C3AA8"/>
    <w:rsid w:val="006C4D97"/>
    <w:rsid w:val="006C5D0A"/>
    <w:rsid w:val="006D2078"/>
    <w:rsid w:val="006D3AF9"/>
    <w:rsid w:val="006D646E"/>
    <w:rsid w:val="006E0009"/>
    <w:rsid w:val="006E0D0C"/>
    <w:rsid w:val="006E1878"/>
    <w:rsid w:val="006E2678"/>
    <w:rsid w:val="006E2971"/>
    <w:rsid w:val="006F03AB"/>
    <w:rsid w:val="006F3F13"/>
    <w:rsid w:val="006F49AE"/>
    <w:rsid w:val="006F5B38"/>
    <w:rsid w:val="006F60C6"/>
    <w:rsid w:val="006F6158"/>
    <w:rsid w:val="006F791A"/>
    <w:rsid w:val="007052FA"/>
    <w:rsid w:val="00705E9A"/>
    <w:rsid w:val="00706A01"/>
    <w:rsid w:val="00712508"/>
    <w:rsid w:val="00712851"/>
    <w:rsid w:val="00712E1F"/>
    <w:rsid w:val="00714173"/>
    <w:rsid w:val="007149F6"/>
    <w:rsid w:val="00716069"/>
    <w:rsid w:val="007217B9"/>
    <w:rsid w:val="0072343E"/>
    <w:rsid w:val="0072404A"/>
    <w:rsid w:val="00726897"/>
    <w:rsid w:val="00731E7D"/>
    <w:rsid w:val="0073276D"/>
    <w:rsid w:val="0073698F"/>
    <w:rsid w:val="0073797B"/>
    <w:rsid w:val="007401E2"/>
    <w:rsid w:val="007411C7"/>
    <w:rsid w:val="007414DB"/>
    <w:rsid w:val="00742996"/>
    <w:rsid w:val="0074622D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09B"/>
    <w:rsid w:val="0078142A"/>
    <w:rsid w:val="00781CC8"/>
    <w:rsid w:val="0078442A"/>
    <w:rsid w:val="007A1FD3"/>
    <w:rsid w:val="007A3D9F"/>
    <w:rsid w:val="007A4BA8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4774"/>
    <w:rsid w:val="007E51B8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431A2"/>
    <w:rsid w:val="00843CA4"/>
    <w:rsid w:val="00852F57"/>
    <w:rsid w:val="00852FB8"/>
    <w:rsid w:val="0085349C"/>
    <w:rsid w:val="00856B94"/>
    <w:rsid w:val="00862296"/>
    <w:rsid w:val="00862B75"/>
    <w:rsid w:val="00863F3B"/>
    <w:rsid w:val="00866247"/>
    <w:rsid w:val="00867956"/>
    <w:rsid w:val="00871926"/>
    <w:rsid w:val="00872122"/>
    <w:rsid w:val="00872380"/>
    <w:rsid w:val="008727E9"/>
    <w:rsid w:val="008732D3"/>
    <w:rsid w:val="00874A67"/>
    <w:rsid w:val="008752A1"/>
    <w:rsid w:val="00875A2A"/>
    <w:rsid w:val="00876557"/>
    <w:rsid w:val="008767E4"/>
    <w:rsid w:val="00876B53"/>
    <w:rsid w:val="0088161C"/>
    <w:rsid w:val="00884A95"/>
    <w:rsid w:val="00885515"/>
    <w:rsid w:val="00885C58"/>
    <w:rsid w:val="00886499"/>
    <w:rsid w:val="00894963"/>
    <w:rsid w:val="008A12CF"/>
    <w:rsid w:val="008A446C"/>
    <w:rsid w:val="008A478F"/>
    <w:rsid w:val="008A6B2A"/>
    <w:rsid w:val="008B06E2"/>
    <w:rsid w:val="008B301A"/>
    <w:rsid w:val="008B3BF0"/>
    <w:rsid w:val="008B5393"/>
    <w:rsid w:val="008B5623"/>
    <w:rsid w:val="008B7E86"/>
    <w:rsid w:val="008C4439"/>
    <w:rsid w:val="008C6816"/>
    <w:rsid w:val="008D12A5"/>
    <w:rsid w:val="008D2E95"/>
    <w:rsid w:val="008D3BE8"/>
    <w:rsid w:val="008D6118"/>
    <w:rsid w:val="008F2FA9"/>
    <w:rsid w:val="008F3668"/>
    <w:rsid w:val="008F4586"/>
    <w:rsid w:val="008F5C48"/>
    <w:rsid w:val="008F5F71"/>
    <w:rsid w:val="008F7391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95F"/>
    <w:rsid w:val="00930A84"/>
    <w:rsid w:val="00933EF1"/>
    <w:rsid w:val="009400B2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26D8"/>
    <w:rsid w:val="0099317A"/>
    <w:rsid w:val="00994F11"/>
    <w:rsid w:val="00995142"/>
    <w:rsid w:val="009A6EBB"/>
    <w:rsid w:val="009B0B33"/>
    <w:rsid w:val="009B4C2D"/>
    <w:rsid w:val="009B4F0C"/>
    <w:rsid w:val="009C1E1F"/>
    <w:rsid w:val="009C1E77"/>
    <w:rsid w:val="009C29BB"/>
    <w:rsid w:val="009C44D2"/>
    <w:rsid w:val="009C6A19"/>
    <w:rsid w:val="009D0E5C"/>
    <w:rsid w:val="009D1200"/>
    <w:rsid w:val="009D4483"/>
    <w:rsid w:val="009D744F"/>
    <w:rsid w:val="009D756B"/>
    <w:rsid w:val="009D7E22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07EAC"/>
    <w:rsid w:val="00A12DB8"/>
    <w:rsid w:val="00A14C12"/>
    <w:rsid w:val="00A24B9B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52B27"/>
    <w:rsid w:val="00A61851"/>
    <w:rsid w:val="00A63AAE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B4AAC"/>
    <w:rsid w:val="00AC02AC"/>
    <w:rsid w:val="00AC64ED"/>
    <w:rsid w:val="00AC7D62"/>
    <w:rsid w:val="00AD0407"/>
    <w:rsid w:val="00AD05A2"/>
    <w:rsid w:val="00AD2A3B"/>
    <w:rsid w:val="00AD3A2D"/>
    <w:rsid w:val="00AE756C"/>
    <w:rsid w:val="00AF01DB"/>
    <w:rsid w:val="00AF0793"/>
    <w:rsid w:val="00AF16B1"/>
    <w:rsid w:val="00AF2F8C"/>
    <w:rsid w:val="00B0055B"/>
    <w:rsid w:val="00B026D0"/>
    <w:rsid w:val="00B02E3A"/>
    <w:rsid w:val="00B03372"/>
    <w:rsid w:val="00B03F4E"/>
    <w:rsid w:val="00B06312"/>
    <w:rsid w:val="00B07D51"/>
    <w:rsid w:val="00B07F86"/>
    <w:rsid w:val="00B126AB"/>
    <w:rsid w:val="00B1292C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438BB"/>
    <w:rsid w:val="00B44EF7"/>
    <w:rsid w:val="00B52E1B"/>
    <w:rsid w:val="00B5619E"/>
    <w:rsid w:val="00B60E60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5065"/>
    <w:rsid w:val="00B7622C"/>
    <w:rsid w:val="00B767A3"/>
    <w:rsid w:val="00B76A0E"/>
    <w:rsid w:val="00B804C0"/>
    <w:rsid w:val="00B805A2"/>
    <w:rsid w:val="00B8785E"/>
    <w:rsid w:val="00B9252C"/>
    <w:rsid w:val="00B92FF9"/>
    <w:rsid w:val="00B975F7"/>
    <w:rsid w:val="00B97BF5"/>
    <w:rsid w:val="00BA047C"/>
    <w:rsid w:val="00BA15C7"/>
    <w:rsid w:val="00BA692F"/>
    <w:rsid w:val="00BA7B97"/>
    <w:rsid w:val="00BB0922"/>
    <w:rsid w:val="00BB144E"/>
    <w:rsid w:val="00BB1544"/>
    <w:rsid w:val="00BB1A34"/>
    <w:rsid w:val="00BB3EA7"/>
    <w:rsid w:val="00BB5652"/>
    <w:rsid w:val="00BC0852"/>
    <w:rsid w:val="00BC0D11"/>
    <w:rsid w:val="00BC1BCA"/>
    <w:rsid w:val="00BC2546"/>
    <w:rsid w:val="00BC59F5"/>
    <w:rsid w:val="00BC5F72"/>
    <w:rsid w:val="00BC7967"/>
    <w:rsid w:val="00BD022C"/>
    <w:rsid w:val="00BD457E"/>
    <w:rsid w:val="00BD7936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07F44"/>
    <w:rsid w:val="00C10FDC"/>
    <w:rsid w:val="00C1417F"/>
    <w:rsid w:val="00C175DE"/>
    <w:rsid w:val="00C17FB6"/>
    <w:rsid w:val="00C25DAA"/>
    <w:rsid w:val="00C26E3A"/>
    <w:rsid w:val="00C325EE"/>
    <w:rsid w:val="00C32CFE"/>
    <w:rsid w:val="00C34F39"/>
    <w:rsid w:val="00C41451"/>
    <w:rsid w:val="00C41804"/>
    <w:rsid w:val="00C41D16"/>
    <w:rsid w:val="00C473D5"/>
    <w:rsid w:val="00C57DC9"/>
    <w:rsid w:val="00C6052E"/>
    <w:rsid w:val="00C6074C"/>
    <w:rsid w:val="00C635D4"/>
    <w:rsid w:val="00C6441F"/>
    <w:rsid w:val="00C64A6A"/>
    <w:rsid w:val="00C65102"/>
    <w:rsid w:val="00C6627F"/>
    <w:rsid w:val="00C71293"/>
    <w:rsid w:val="00C71B0A"/>
    <w:rsid w:val="00C71DCD"/>
    <w:rsid w:val="00C72569"/>
    <w:rsid w:val="00C80A97"/>
    <w:rsid w:val="00C83578"/>
    <w:rsid w:val="00C83E31"/>
    <w:rsid w:val="00C8475F"/>
    <w:rsid w:val="00C84A3B"/>
    <w:rsid w:val="00C84A72"/>
    <w:rsid w:val="00C85341"/>
    <w:rsid w:val="00C9395A"/>
    <w:rsid w:val="00C944D5"/>
    <w:rsid w:val="00CA0A7B"/>
    <w:rsid w:val="00CA573C"/>
    <w:rsid w:val="00CB04CD"/>
    <w:rsid w:val="00CB0AE2"/>
    <w:rsid w:val="00CB126F"/>
    <w:rsid w:val="00CB1969"/>
    <w:rsid w:val="00CC3C44"/>
    <w:rsid w:val="00CC47CD"/>
    <w:rsid w:val="00CC69B0"/>
    <w:rsid w:val="00CC6D85"/>
    <w:rsid w:val="00CC7E7A"/>
    <w:rsid w:val="00CD030B"/>
    <w:rsid w:val="00CD0DB4"/>
    <w:rsid w:val="00CD357C"/>
    <w:rsid w:val="00CD5224"/>
    <w:rsid w:val="00CD7680"/>
    <w:rsid w:val="00CE0E1F"/>
    <w:rsid w:val="00CE209C"/>
    <w:rsid w:val="00CE26B6"/>
    <w:rsid w:val="00CE2C0B"/>
    <w:rsid w:val="00CE382E"/>
    <w:rsid w:val="00CE5DA5"/>
    <w:rsid w:val="00CE6889"/>
    <w:rsid w:val="00CF06A6"/>
    <w:rsid w:val="00CF5529"/>
    <w:rsid w:val="00CF5653"/>
    <w:rsid w:val="00CF5F82"/>
    <w:rsid w:val="00CF6027"/>
    <w:rsid w:val="00D004AB"/>
    <w:rsid w:val="00D01580"/>
    <w:rsid w:val="00D02E59"/>
    <w:rsid w:val="00D0463A"/>
    <w:rsid w:val="00D055CE"/>
    <w:rsid w:val="00D1187C"/>
    <w:rsid w:val="00D20ABE"/>
    <w:rsid w:val="00D20EB8"/>
    <w:rsid w:val="00D20F81"/>
    <w:rsid w:val="00D21AD8"/>
    <w:rsid w:val="00D22340"/>
    <w:rsid w:val="00D260D7"/>
    <w:rsid w:val="00D30A68"/>
    <w:rsid w:val="00D30CEA"/>
    <w:rsid w:val="00D318FF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38CB"/>
    <w:rsid w:val="00D73959"/>
    <w:rsid w:val="00D74D23"/>
    <w:rsid w:val="00D75F89"/>
    <w:rsid w:val="00D7745A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03CE"/>
    <w:rsid w:val="00D9733F"/>
    <w:rsid w:val="00DA0E22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3C74"/>
    <w:rsid w:val="00DB439F"/>
    <w:rsid w:val="00DB46EE"/>
    <w:rsid w:val="00DC375F"/>
    <w:rsid w:val="00DC37BE"/>
    <w:rsid w:val="00DC4927"/>
    <w:rsid w:val="00DC79BA"/>
    <w:rsid w:val="00DD033B"/>
    <w:rsid w:val="00DD0D97"/>
    <w:rsid w:val="00DD73C4"/>
    <w:rsid w:val="00DE02D3"/>
    <w:rsid w:val="00DE1185"/>
    <w:rsid w:val="00DE39B9"/>
    <w:rsid w:val="00DE3D8E"/>
    <w:rsid w:val="00DE6BE3"/>
    <w:rsid w:val="00DF1A23"/>
    <w:rsid w:val="00DF2356"/>
    <w:rsid w:val="00DF4715"/>
    <w:rsid w:val="00DF514E"/>
    <w:rsid w:val="00DF612E"/>
    <w:rsid w:val="00E01104"/>
    <w:rsid w:val="00E01DD4"/>
    <w:rsid w:val="00E0535B"/>
    <w:rsid w:val="00E07164"/>
    <w:rsid w:val="00E1037F"/>
    <w:rsid w:val="00E1052F"/>
    <w:rsid w:val="00E119AC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4353"/>
    <w:rsid w:val="00E26A48"/>
    <w:rsid w:val="00E342E0"/>
    <w:rsid w:val="00E35E46"/>
    <w:rsid w:val="00E44D3A"/>
    <w:rsid w:val="00E455F9"/>
    <w:rsid w:val="00E5262B"/>
    <w:rsid w:val="00E55A69"/>
    <w:rsid w:val="00E57CDE"/>
    <w:rsid w:val="00E616A6"/>
    <w:rsid w:val="00E617F8"/>
    <w:rsid w:val="00E624C5"/>
    <w:rsid w:val="00E62A89"/>
    <w:rsid w:val="00E63FE2"/>
    <w:rsid w:val="00E678F0"/>
    <w:rsid w:val="00E72CE6"/>
    <w:rsid w:val="00E76EF5"/>
    <w:rsid w:val="00E7756D"/>
    <w:rsid w:val="00E777A8"/>
    <w:rsid w:val="00E84FE4"/>
    <w:rsid w:val="00E85860"/>
    <w:rsid w:val="00E8734D"/>
    <w:rsid w:val="00E903A7"/>
    <w:rsid w:val="00E94F95"/>
    <w:rsid w:val="00E9580E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12C"/>
    <w:rsid w:val="00EB5651"/>
    <w:rsid w:val="00EC1780"/>
    <w:rsid w:val="00EC78E2"/>
    <w:rsid w:val="00ED2E15"/>
    <w:rsid w:val="00ED58E1"/>
    <w:rsid w:val="00ED71A0"/>
    <w:rsid w:val="00EE1660"/>
    <w:rsid w:val="00EE1A55"/>
    <w:rsid w:val="00EE1DBA"/>
    <w:rsid w:val="00EE20BA"/>
    <w:rsid w:val="00EE2F5C"/>
    <w:rsid w:val="00EE41DF"/>
    <w:rsid w:val="00EE600C"/>
    <w:rsid w:val="00EF0B0D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6C73"/>
    <w:rsid w:val="00F17BCF"/>
    <w:rsid w:val="00F21A7C"/>
    <w:rsid w:val="00F221B7"/>
    <w:rsid w:val="00F26EBE"/>
    <w:rsid w:val="00F3450F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3F0D"/>
    <w:rsid w:val="00F54DF1"/>
    <w:rsid w:val="00F576D1"/>
    <w:rsid w:val="00F63947"/>
    <w:rsid w:val="00F63E71"/>
    <w:rsid w:val="00F65F82"/>
    <w:rsid w:val="00F66E5F"/>
    <w:rsid w:val="00F67C97"/>
    <w:rsid w:val="00F70D49"/>
    <w:rsid w:val="00F71A52"/>
    <w:rsid w:val="00F72205"/>
    <w:rsid w:val="00F728BF"/>
    <w:rsid w:val="00F7446D"/>
    <w:rsid w:val="00F75B3D"/>
    <w:rsid w:val="00F76AC6"/>
    <w:rsid w:val="00F80C4A"/>
    <w:rsid w:val="00F84DEE"/>
    <w:rsid w:val="00F877F4"/>
    <w:rsid w:val="00F925D5"/>
    <w:rsid w:val="00F946E6"/>
    <w:rsid w:val="00FA266B"/>
    <w:rsid w:val="00FA755F"/>
    <w:rsid w:val="00FB2E45"/>
    <w:rsid w:val="00FB317D"/>
    <w:rsid w:val="00FB4C4D"/>
    <w:rsid w:val="00FB5668"/>
    <w:rsid w:val="00FC01A1"/>
    <w:rsid w:val="00FC051A"/>
    <w:rsid w:val="00FC09C3"/>
    <w:rsid w:val="00FC198D"/>
    <w:rsid w:val="00FC4E14"/>
    <w:rsid w:val="00FE27C4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1601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014D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22</TotalTime>
  <Pages>4</Pages>
  <Words>440</Words>
  <Characters>2475</Characters>
  <Application>Microsoft Office Word</Application>
  <DocSecurity>0</DocSecurity>
  <Lines>1237</Lines>
  <Paragraphs>182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11</cp:revision>
  <cp:lastPrinted>2026-05-20T14:17:00Z</cp:lastPrinted>
  <dcterms:created xsi:type="dcterms:W3CDTF">2026-05-25T10:13:00Z</dcterms:created>
  <dcterms:modified xsi:type="dcterms:W3CDTF">2026-05-29T13:47:00Z</dcterms:modified>
</cp:coreProperties>
</file>