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317A" w:rsidRPr="00CD103D" w:rsidRDefault="00DB317A" w:rsidP="0001778B">
      <w:pPr>
        <w:pStyle w:val="Hemstlrubrik"/>
        <w:spacing w:before="720" w:line="320" w:lineRule="exact"/>
        <w:rPr>
          <w:b w:val="0"/>
        </w:rPr>
      </w:pPr>
      <w:r w:rsidRPr="00CD103D">
        <w:rPr>
          <w:b w:val="0"/>
        </w:rPr>
        <w:t>Förslag till riksdagsbeslut</w:t>
      </w:r>
    </w:p>
    <w:p w:rsidR="00DB317A" w:rsidRPr="00CD103D" w:rsidRDefault="00DB317A" w:rsidP="00DB317A">
      <w:pPr>
        <w:pStyle w:val="Hemstlatt"/>
        <w:rPr>
          <w:szCs w:val="24"/>
        </w:rPr>
      </w:pPr>
      <w:r w:rsidRPr="00CD103D">
        <w:rPr>
          <w:szCs w:val="24"/>
        </w:rPr>
        <w:t>Riksdagen tillkännager för regeringen som sin mening vad i motionen anförs om sänkta skatter i Sverige.</w:t>
      </w:r>
    </w:p>
    <w:p w:rsidR="00DB317A" w:rsidRPr="00CD103D" w:rsidRDefault="00DB317A" w:rsidP="008B6690">
      <w:pPr>
        <w:pStyle w:val="Rubrik1"/>
      </w:pPr>
      <w:r w:rsidRPr="00CD103D">
        <w:t>Motivering</w:t>
      </w:r>
    </w:p>
    <w:p w:rsidR="00DB317A" w:rsidRPr="00CD103D" w:rsidRDefault="00DB317A" w:rsidP="008B6690">
      <w:pPr>
        <w:autoSpaceDE w:val="0"/>
        <w:autoSpaceDN w:val="0"/>
        <w:adjustRightInd w:val="0"/>
        <w:rPr>
          <w:szCs w:val="24"/>
        </w:rPr>
      </w:pPr>
      <w:r w:rsidRPr="00CD103D">
        <w:rPr>
          <w:szCs w:val="24"/>
        </w:rPr>
        <w:t>Jag erkänner gärna att de</w:t>
      </w:r>
      <w:r w:rsidR="0040674E" w:rsidRPr="00CD103D">
        <w:rPr>
          <w:szCs w:val="24"/>
        </w:rPr>
        <w:t xml:space="preserve">n moderata strategin inför 2002 </w:t>
      </w:r>
      <w:r w:rsidRPr="00CD103D">
        <w:rPr>
          <w:szCs w:val="24"/>
        </w:rPr>
        <w:t>års val var aningen felaktig då det gäller våra skatter. Vi moderater lyckades inte förklara vikten av sänkta skatter och medi</w:t>
      </w:r>
      <w:r w:rsidR="0040674E" w:rsidRPr="00CD103D">
        <w:rPr>
          <w:szCs w:val="24"/>
        </w:rPr>
        <w:t>erna</w:t>
      </w:r>
      <w:r w:rsidRPr="00CD103D">
        <w:rPr>
          <w:szCs w:val="24"/>
        </w:rPr>
        <w:t xml:space="preserve"> lyckades dessutom – med </w:t>
      </w:r>
      <w:r w:rsidR="0040674E" w:rsidRPr="00CD103D">
        <w:rPr>
          <w:szCs w:val="24"/>
        </w:rPr>
        <w:t>Socialdemokrate</w:t>
      </w:r>
      <w:r w:rsidR="0040674E" w:rsidRPr="00CD103D">
        <w:rPr>
          <w:szCs w:val="24"/>
        </w:rPr>
        <w:t>r</w:t>
      </w:r>
      <w:r w:rsidR="0040674E" w:rsidRPr="00CD103D">
        <w:rPr>
          <w:szCs w:val="24"/>
        </w:rPr>
        <w:t xml:space="preserve">nas </w:t>
      </w:r>
      <w:r w:rsidRPr="00CD103D">
        <w:rPr>
          <w:szCs w:val="24"/>
        </w:rPr>
        <w:t>och andra partiers benägna bistånd – överdriva allt och få det till att våra förslag var ogenomförbara.</w:t>
      </w:r>
    </w:p>
    <w:p w:rsidR="00DB317A" w:rsidRPr="00CD103D" w:rsidRDefault="00DB317A" w:rsidP="0040674E">
      <w:pPr>
        <w:pStyle w:val="Normaltindrag"/>
      </w:pPr>
      <w:r w:rsidRPr="00CD103D">
        <w:t xml:space="preserve">Om vi sänker skatterna, minskar krångel och byråkrati och bryter upp monopol så kommer svensk ekonomi att växa snabbare. Tillväxt är det enda som föder möjligheter att satsa </w:t>
      </w:r>
      <w:r w:rsidR="0001778B" w:rsidRPr="00CD103D">
        <w:t>mera på vård, skola och omsorg.</w:t>
      </w:r>
      <w:r w:rsidRPr="00CD103D">
        <w:t xml:space="preserve"> Många part</w:t>
      </w:r>
      <w:r w:rsidRPr="00CD103D">
        <w:t>i</w:t>
      </w:r>
      <w:r w:rsidRPr="00CD103D">
        <w:t xml:space="preserve">er har tydligen inte förstått att tillväxt är vad som behövs. Välstånd skapas endast av arbete, inte av fagra politiska löften (se </w:t>
      </w:r>
      <w:r w:rsidR="0040674E" w:rsidRPr="00CD103D">
        <w:t xml:space="preserve">Socialdemokraternas </w:t>
      </w:r>
      <w:r w:rsidRPr="00CD103D">
        <w:t>löften inför valet 2002) eller genom att öka pressarna på sedeltryckerierna.</w:t>
      </w:r>
    </w:p>
    <w:p w:rsidR="00DB317A" w:rsidRPr="00CD103D" w:rsidRDefault="00DB317A" w:rsidP="0040674E">
      <w:pPr>
        <w:pStyle w:val="Normaltindrag"/>
      </w:pPr>
      <w:r w:rsidRPr="00CD103D">
        <w:t xml:space="preserve">Sverige har världens högsta skatter. Skattetrycket är i dag över 50 </w:t>
      </w:r>
      <w:r w:rsidR="0040674E" w:rsidRPr="00CD103D">
        <w:t>%</w:t>
      </w:r>
      <w:r w:rsidRPr="00CD103D">
        <w:t xml:space="preserve"> av BNP. Under det socialdemokratiska regeringsinnehavet har skatterna ökat med flera hundra miljarder kronor.</w:t>
      </w:r>
    </w:p>
    <w:p w:rsidR="00DB317A" w:rsidRPr="00CD103D" w:rsidRDefault="00DB317A" w:rsidP="0040674E">
      <w:pPr>
        <w:pStyle w:val="Normaltindrag"/>
      </w:pPr>
      <w:r w:rsidRPr="00CD103D">
        <w:t>Det fanns en gång en rubrik i en tidning, där rubriken ironisk löd:</w:t>
      </w:r>
    </w:p>
    <w:p w:rsidR="00DB317A" w:rsidRPr="00CD103D" w:rsidRDefault="00DB317A" w:rsidP="0040674E">
      <w:pPr>
        <w:pStyle w:val="Normaltindrag"/>
      </w:pPr>
      <w:r w:rsidRPr="00CD103D">
        <w:t>Välkommen till skatteparadiset.</w:t>
      </w:r>
    </w:p>
    <w:p w:rsidR="00DB317A" w:rsidRPr="00CD103D" w:rsidRDefault="00DB317A" w:rsidP="0040674E">
      <w:pPr>
        <w:pStyle w:val="Normaltindrag"/>
        <w:rPr>
          <w:szCs w:val="24"/>
        </w:rPr>
      </w:pPr>
      <w:r w:rsidRPr="00CD103D">
        <w:rPr>
          <w:szCs w:val="24"/>
        </w:rPr>
        <w:t xml:space="preserve">Det finns ju en hel del skatter och avgifter i Sverige. Och med följande uppräkning kanske man borde ha underlag att </w:t>
      </w:r>
      <w:r w:rsidRPr="00CD103D">
        <w:t>fundera</w:t>
      </w:r>
      <w:r w:rsidRPr="00CD103D">
        <w:rPr>
          <w:szCs w:val="24"/>
        </w:rPr>
        <w:t xml:space="preserve"> </w:t>
      </w:r>
      <w:r w:rsidR="0040674E" w:rsidRPr="00CD103D">
        <w:rPr>
          <w:szCs w:val="24"/>
        </w:rPr>
        <w:t xml:space="preserve">över </w:t>
      </w:r>
      <w:r w:rsidRPr="00CD103D">
        <w:rPr>
          <w:szCs w:val="24"/>
        </w:rPr>
        <w:t>om inte det finns plats för skattesänkningar i vårt avlånga land. Det finns ju en del alternativ att fu</w:t>
      </w:r>
      <w:r w:rsidRPr="00CD103D">
        <w:rPr>
          <w:szCs w:val="24"/>
        </w:rPr>
        <w:t>n</w:t>
      </w:r>
      <w:r w:rsidRPr="00CD103D">
        <w:rPr>
          <w:szCs w:val="24"/>
        </w:rPr>
        <w:t xml:space="preserve">dera </w:t>
      </w:r>
      <w:r w:rsidR="0040674E" w:rsidRPr="00CD103D">
        <w:rPr>
          <w:szCs w:val="24"/>
        </w:rPr>
        <w:t>på</w:t>
      </w:r>
      <w:r w:rsidRPr="00CD103D">
        <w:rPr>
          <w:szCs w:val="24"/>
        </w:rPr>
        <w:t>:</w:t>
      </w:r>
    </w:p>
    <w:p w:rsidR="00DB317A" w:rsidRPr="00CD103D" w:rsidRDefault="00DB317A" w:rsidP="0040674E">
      <w:pPr>
        <w:pStyle w:val="Normaltindrag"/>
      </w:pPr>
      <w:r w:rsidRPr="00CD103D">
        <w:t>Statlig inkomstskatt, kommunal inkomstskatt, kapitalskatt, reavinst på a</w:t>
      </w:r>
      <w:r w:rsidRPr="00CD103D">
        <w:t>k</w:t>
      </w:r>
      <w:r w:rsidRPr="00CD103D">
        <w:t>tier, bolagsskatt, folkpensionsavgift, efterlevandepensionsavgift, sjukförsä</w:t>
      </w:r>
      <w:r w:rsidRPr="00CD103D">
        <w:t>k</w:t>
      </w:r>
      <w:r w:rsidRPr="00CD103D">
        <w:t>ringsavgift, föräldraförsäkringsavgift, ålderpensionsavgift, delpensionsavgift, arbetsskadeavgift, skatt på tjänstebil, arbetsmarknadsavgift, skatt på lågfö</w:t>
      </w:r>
      <w:r w:rsidRPr="00CD103D">
        <w:t>r</w:t>
      </w:r>
      <w:r w:rsidRPr="00CD103D">
        <w:t>räntade lån, skatt på idrottsutövares fickpengar, sjömanspensionsavgift, sä</w:t>
      </w:r>
      <w:r w:rsidRPr="00CD103D">
        <w:t>r</w:t>
      </w:r>
      <w:r w:rsidRPr="00CD103D">
        <w:lastRenderedPageBreak/>
        <w:t>skild skatt på tjänstegrupplivförsäkring, skatt på fria resor för anställda vid reseföretag, skatt på aktieutdelning, förmögenhetsskatt fysiska personer, fö</w:t>
      </w:r>
      <w:r w:rsidRPr="00CD103D">
        <w:t>r</w:t>
      </w:r>
      <w:r w:rsidRPr="00CD103D">
        <w:t>mögenhetsskatt juridiska personer, skatt på pensionsfonders avkastning, al</w:t>
      </w:r>
      <w:r w:rsidRPr="00CD103D">
        <w:t>l</w:t>
      </w:r>
      <w:r w:rsidRPr="00CD103D">
        <w:t>män pensionsavgift, särskild löneskatt, skatt på julklappar från arbetsgivaren om värdet överstiger 350 kronor, fastighetsskatt på småhus, fastighetsskatt på småhus på lantbruksenhet, fastighetsskatt på privatbostäder i utlandet, fasti</w:t>
      </w:r>
      <w:r w:rsidRPr="00CD103D">
        <w:t>g</w:t>
      </w:r>
      <w:r w:rsidRPr="00CD103D">
        <w:t>hetskatt på hyreshus, fastighetsskatt på affärslokaler i hyreshus, fastighet</w:t>
      </w:r>
      <w:r w:rsidRPr="00CD103D">
        <w:t>s</w:t>
      </w:r>
      <w:r w:rsidRPr="00CD103D">
        <w:t>skatt på tomt för hyreshus på hyresenhet, fastighetsskatt på industrifastigh</w:t>
      </w:r>
      <w:r w:rsidRPr="00CD103D">
        <w:t>e</w:t>
      </w:r>
      <w:r w:rsidRPr="00CD103D">
        <w:t>ter, fastighetsskatt på vattenkraft, reavinstbeskattning på bostadsrätter, arv</w:t>
      </w:r>
      <w:r w:rsidRPr="00CD103D">
        <w:t>s</w:t>
      </w:r>
      <w:r w:rsidRPr="00CD103D">
        <w:t>skatt, gåvoskatt, skatt på fritt garage för tjänstebil, stämpelskatt, mervärde</w:t>
      </w:r>
      <w:r w:rsidRPr="00CD103D">
        <w:t>s</w:t>
      </w:r>
      <w:r w:rsidRPr="00CD103D">
        <w:t>skatt på 25</w:t>
      </w:r>
      <w:r w:rsidR="0040674E" w:rsidRPr="00CD103D">
        <w:t> %</w:t>
      </w:r>
      <w:r w:rsidRPr="00CD103D">
        <w:t xml:space="preserve">, mervärdesskatt på </w:t>
      </w:r>
      <w:r w:rsidR="0040674E" w:rsidRPr="00CD103D">
        <w:t>12 %</w:t>
      </w:r>
      <w:r w:rsidRPr="00CD103D">
        <w:t xml:space="preserve">, mervärdesskatt på </w:t>
      </w:r>
      <w:r w:rsidR="0040674E" w:rsidRPr="00CD103D">
        <w:t>6 %</w:t>
      </w:r>
      <w:r w:rsidR="008B6690" w:rsidRPr="00CD103D">
        <w:t>,</w:t>
      </w:r>
      <w:r w:rsidRPr="00CD103D">
        <w:t xml:space="preserve"> skatt på c</w:t>
      </w:r>
      <w:r w:rsidRPr="00CD103D">
        <w:t>i</w:t>
      </w:r>
      <w:r w:rsidRPr="00CD103D">
        <w:t>garretter, en annan skatt på cigarrer, skatt på snus och tuggtobak, skatt på forskarstipendier från EU, skatt på sprit, skatt på vin, skatt på öl, skatt på avfall, försäljningsskatt på motorfordon, särskild skatt på el från kärnkraf</w:t>
      </w:r>
      <w:r w:rsidRPr="00CD103D">
        <w:t>t</w:t>
      </w:r>
      <w:r w:rsidRPr="00CD103D">
        <w:t>verk, skatt på fjällstuga om arbetsgivare tillhandahåller sådan, särskilt i</w:t>
      </w:r>
      <w:r w:rsidRPr="00CD103D">
        <w:t>n</w:t>
      </w:r>
      <w:r w:rsidRPr="00CD103D">
        <w:t>komstskatt för bosatta utomlands, dieselskatt, bensinskatt, särskilt skatt på försurning, koldioxidskatt, skatt på kol, skatt på naturgas, skatt på gasol som används för drift av motorfordon, skatt på fri frukost, skatt på bekämpnings- och gödselmedel, rouletteskatt, lotteriskatt, kupongskatt, fordonsskatt, väga</w:t>
      </w:r>
      <w:r w:rsidRPr="00CD103D">
        <w:t>v</w:t>
      </w:r>
      <w:r w:rsidRPr="00CD103D">
        <w:t>gifter, skatt på dricks, tullar, övriga skatter på import, skatt på fria ridturer, förseningsavgifter, skatt på annonser och reklam och skatt på spel.</w:t>
      </w:r>
    </w:p>
    <w:p w:rsidR="00DB317A" w:rsidRPr="00CD103D" w:rsidRDefault="00DB317A" w:rsidP="0040674E">
      <w:pPr>
        <w:pStyle w:val="Normaltindrag"/>
      </w:pPr>
      <w:r w:rsidRPr="00CD103D">
        <w:t>Det f</w:t>
      </w:r>
      <w:r w:rsidRPr="00CD103D">
        <w:rPr>
          <w:rStyle w:val="NormaltindragChar"/>
        </w:rPr>
        <w:t>i</w:t>
      </w:r>
      <w:r w:rsidRPr="00CD103D">
        <w:t>nns som sagt en del skatter att välja på. Då det gäller fastighetsska</w:t>
      </w:r>
      <w:r w:rsidRPr="00CD103D">
        <w:t>t</w:t>
      </w:r>
      <w:r w:rsidRPr="00CD103D">
        <w:t>ten så skall den enligt min mening avvecklas helt.</w:t>
      </w:r>
    </w:p>
    <w:p w:rsidR="00DB317A" w:rsidRPr="00CD103D" w:rsidRDefault="00DB317A" w:rsidP="0040674E">
      <w:pPr>
        <w:pStyle w:val="Normaltindrag"/>
      </w:pPr>
      <w:r w:rsidRPr="00CD103D">
        <w:t>Som det stod i tidningen då detta presenterades:</w:t>
      </w:r>
    </w:p>
    <w:p w:rsidR="00DB317A" w:rsidRPr="00CD103D" w:rsidRDefault="00DB317A" w:rsidP="0040674E">
      <w:pPr>
        <w:pStyle w:val="Normaltindrag"/>
      </w:pPr>
      <w:r w:rsidRPr="00CD103D">
        <w:t>Välkommen till skatteparadiset!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0674E" w:rsidRPr="00CD103D">
        <w:tblPrEx>
          <w:tblCellMar>
            <w:top w:w="0" w:type="dxa"/>
            <w:bottom w:w="0" w:type="dxa"/>
          </w:tblCellMar>
        </w:tblPrEx>
        <w:trPr>
          <w:cantSplit/>
        </w:trPr>
        <w:tc>
          <w:tcPr>
            <w:tcW w:w="3046" w:type="dxa"/>
          </w:tcPr>
          <w:p w:rsidR="0040674E" w:rsidRPr="00CD103D" w:rsidRDefault="0040674E" w:rsidP="0040674E">
            <w:pPr>
              <w:pStyle w:val="UnderskriftDatum"/>
              <w:spacing w:before="240"/>
            </w:pPr>
            <w:r w:rsidRPr="00CD103D">
              <w:t>Stockholm den 14 september 2005</w:t>
            </w:r>
          </w:p>
        </w:tc>
        <w:tc>
          <w:tcPr>
            <w:tcW w:w="3047" w:type="dxa"/>
          </w:tcPr>
          <w:p w:rsidR="0040674E" w:rsidRPr="00CD103D" w:rsidRDefault="0040674E" w:rsidP="0040674E">
            <w:pPr>
              <w:pStyle w:val="Underskrifter"/>
              <w:spacing w:before="240"/>
            </w:pPr>
          </w:p>
        </w:tc>
      </w:tr>
      <w:tr w:rsidR="0040674E" w:rsidRPr="00CD103D">
        <w:tblPrEx>
          <w:tblCellMar>
            <w:top w:w="0" w:type="dxa"/>
            <w:bottom w:w="0" w:type="dxa"/>
          </w:tblCellMar>
        </w:tblPrEx>
        <w:trPr>
          <w:cantSplit/>
        </w:trPr>
        <w:tc>
          <w:tcPr>
            <w:tcW w:w="3046" w:type="dxa"/>
          </w:tcPr>
          <w:p w:rsidR="0040674E" w:rsidRPr="00CD103D" w:rsidRDefault="0040674E" w:rsidP="0040674E">
            <w:pPr>
              <w:pStyle w:val="Underskrifter"/>
            </w:pPr>
            <w:r w:rsidRPr="00CD103D">
              <w:t>Rolf Gunnarsson (m)</w:t>
            </w:r>
          </w:p>
        </w:tc>
        <w:tc>
          <w:tcPr>
            <w:tcW w:w="3047" w:type="dxa"/>
          </w:tcPr>
          <w:p w:rsidR="0040674E" w:rsidRPr="00CD103D" w:rsidRDefault="0040674E" w:rsidP="0040674E">
            <w:pPr>
              <w:pStyle w:val="Underskrifter"/>
            </w:pPr>
          </w:p>
        </w:tc>
      </w:tr>
    </w:tbl>
    <w:p w:rsidR="00DB317A" w:rsidRPr="00CD103D" w:rsidRDefault="00DB317A" w:rsidP="0040674E">
      <w:pPr>
        <w:pStyle w:val="Normaltindrag"/>
      </w:pPr>
    </w:p>
    <w:sectPr w:rsidR="00DB317A" w:rsidRPr="00CD103D" w:rsidSect="004067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30C7" w:rsidRPr="00CD103D" w:rsidRDefault="002830C7">
      <w:r w:rsidRPr="00CD103D">
        <w:separator/>
      </w:r>
    </w:p>
  </w:endnote>
  <w:endnote w:type="continuationSeparator" w:id="0">
    <w:p w:rsidR="002830C7" w:rsidRPr="00CD103D" w:rsidRDefault="002830C7">
      <w:r w:rsidRPr="00CD10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74E" w:rsidRPr="00CD103D" w:rsidRDefault="00CD103D" w:rsidP="0040674E">
    <w:pPr>
      <w:pStyle w:val="Sidfot"/>
    </w:pPr>
    <w:r w:rsidRPr="00CD10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939983448"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74E" w:rsidRDefault="0040674E">
                          <w:pPr>
                            <w:pStyle w:val="NormalS5sidnrV"/>
                          </w:pPr>
                          <w:r>
                            <w:fldChar w:fldCharType="begin"/>
                          </w:r>
                          <w:r>
                            <w:instrText xml:space="preserve"> PAGE *\charformat</w:instrText>
                          </w:r>
                          <w:r>
                            <w:fldChar w:fldCharType="separate"/>
                          </w:r>
                          <w:r w:rsidR="0001778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674E" w:rsidRDefault="0040674E">
                    <w:pPr>
                      <w:pStyle w:val="NormalS5sidnrV"/>
                    </w:pPr>
                    <w:r>
                      <w:fldChar w:fldCharType="begin"/>
                    </w:r>
                    <w:r>
                      <w:instrText xml:space="preserve"> PAGE *\charformat</w:instrText>
                    </w:r>
                    <w:r>
                      <w:fldChar w:fldCharType="separate"/>
                    </w:r>
                    <w:r w:rsidR="0001778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74E" w:rsidRPr="00CD103D" w:rsidRDefault="00CD103D" w:rsidP="0040674E">
    <w:pPr>
      <w:pStyle w:val="Sidfot"/>
    </w:pPr>
    <w:r w:rsidRPr="00CD10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786586304"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74E" w:rsidRDefault="0040674E">
                          <w:pPr>
                            <w:pStyle w:val="NormalS5sidnrH"/>
                            <w:ind w:right="0"/>
                          </w:pPr>
                          <w:r>
                            <w:fldChar w:fldCharType="begin"/>
                          </w:r>
                          <w:r>
                            <w:instrText xml:space="preserve"> PAGE *\charformat</w:instrText>
                          </w:r>
                          <w:r>
                            <w:fldChar w:fldCharType="separate"/>
                          </w:r>
                          <w:r w:rsidR="0001778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674E" w:rsidRDefault="0040674E">
                    <w:pPr>
                      <w:pStyle w:val="NormalS5sidnrH"/>
                      <w:ind w:right="0"/>
                    </w:pPr>
                    <w:r>
                      <w:fldChar w:fldCharType="begin"/>
                    </w:r>
                    <w:r>
                      <w:instrText xml:space="preserve"> PAGE *\charformat</w:instrText>
                    </w:r>
                    <w:r>
                      <w:fldChar w:fldCharType="separate"/>
                    </w:r>
                    <w:r w:rsidR="0001778B">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74E" w:rsidRPr="00CD103D" w:rsidRDefault="00CD103D" w:rsidP="0040674E">
    <w:pPr>
      <w:pStyle w:val="Sidfot"/>
    </w:pPr>
    <w:r w:rsidRPr="00CD10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204176236"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74E" w:rsidRDefault="0040674E">
                          <w:pPr>
                            <w:pStyle w:val="NormalS5sidnrH"/>
                            <w:ind w:right="0"/>
                          </w:pPr>
                          <w:r>
                            <w:fldChar w:fldCharType="begin"/>
                          </w:r>
                          <w:r>
                            <w:instrText xml:space="preserve"> PAGE *\charformat</w:instrText>
                          </w:r>
                          <w:r>
                            <w:fldChar w:fldCharType="separate"/>
                          </w:r>
                          <w:r w:rsidR="0001778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674E" w:rsidRDefault="0040674E">
                    <w:pPr>
                      <w:pStyle w:val="NormalS5sidnrH"/>
                      <w:ind w:right="0"/>
                    </w:pPr>
                    <w:r>
                      <w:fldChar w:fldCharType="begin"/>
                    </w:r>
                    <w:r>
                      <w:instrText xml:space="preserve"> PAGE *\charformat</w:instrText>
                    </w:r>
                    <w:r>
                      <w:fldChar w:fldCharType="separate"/>
                    </w:r>
                    <w:r w:rsidR="0001778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30C7" w:rsidRPr="00CD103D" w:rsidRDefault="002830C7">
      <w:r w:rsidRPr="00CD103D">
        <w:separator/>
      </w:r>
    </w:p>
  </w:footnote>
  <w:footnote w:type="continuationSeparator" w:id="0">
    <w:p w:rsidR="002830C7" w:rsidRPr="00CD103D" w:rsidRDefault="002830C7">
      <w:r w:rsidRPr="00CD10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74E" w:rsidRPr="00CD103D" w:rsidRDefault="00CD103D" w:rsidP="0040674E">
    <w:pPr>
      <w:pStyle w:val="Sidhuvud"/>
    </w:pPr>
    <w:r w:rsidRPr="00CD10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23841823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74E" w:rsidRDefault="0040674E">
                          <w:pPr>
                            <w:pStyle w:val="KantRubrikS5V"/>
                          </w:pPr>
                          <w:r>
                            <w:fldChar w:fldCharType="begin"/>
                          </w:r>
                          <w:r>
                            <w:instrText xml:space="preserve"> DOCPROPERTY "YearUser" *\charformat </w:instrText>
                          </w:r>
                          <w:r>
                            <w:fldChar w:fldCharType="separate"/>
                          </w:r>
                          <w:r w:rsidR="0001778B">
                            <w:t>2005/06</w:t>
                          </w:r>
                          <w:r>
                            <w:fldChar w:fldCharType="end"/>
                          </w:r>
                          <w:r>
                            <w:t>:</w:t>
                          </w:r>
                          <w:r>
                            <w:fldChar w:fldCharType="begin"/>
                          </w:r>
                          <w:r>
                            <w:instrText xml:space="preserve"> DOCPROPERTY "Motionsnummer" *\charformat </w:instrText>
                          </w:r>
                          <w:r>
                            <w:fldChar w:fldCharType="separate"/>
                          </w:r>
                          <w:r w:rsidR="0001778B">
                            <w:t>Sk202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674E" w:rsidRDefault="0040674E">
                    <w:pPr>
                      <w:pStyle w:val="KantRubrikS5V"/>
                    </w:pPr>
                    <w:r>
                      <w:fldChar w:fldCharType="begin"/>
                    </w:r>
                    <w:r>
                      <w:instrText xml:space="preserve"> DOCPROPERTY "YearUser" *\charformat </w:instrText>
                    </w:r>
                    <w:r>
                      <w:fldChar w:fldCharType="separate"/>
                    </w:r>
                    <w:r w:rsidR="0001778B">
                      <w:t>2005/06</w:t>
                    </w:r>
                    <w:r>
                      <w:fldChar w:fldCharType="end"/>
                    </w:r>
                    <w:r>
                      <w:t>:</w:t>
                    </w:r>
                    <w:r>
                      <w:fldChar w:fldCharType="begin"/>
                    </w:r>
                    <w:r>
                      <w:instrText xml:space="preserve"> DOCPROPERTY "Motionsnummer" *\charformat </w:instrText>
                    </w:r>
                    <w:r>
                      <w:fldChar w:fldCharType="separate"/>
                    </w:r>
                    <w:r w:rsidR="0001778B">
                      <w:t>Sk202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74E" w:rsidRPr="00CD103D" w:rsidRDefault="00CD103D" w:rsidP="0040674E">
    <w:pPr>
      <w:pStyle w:val="Sidhuvud"/>
    </w:pPr>
    <w:r w:rsidRPr="00CD10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913164945"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74E" w:rsidRDefault="0040674E">
                          <w:pPr>
                            <w:pStyle w:val="KantRubrikS5H"/>
                            <w:ind w:right="0"/>
                          </w:pPr>
                          <w:r>
                            <w:fldChar w:fldCharType="begin"/>
                          </w:r>
                          <w:r>
                            <w:instrText xml:space="preserve"> DOCPROPERTY "YearUser" *\charformat </w:instrText>
                          </w:r>
                          <w:r>
                            <w:fldChar w:fldCharType="separate"/>
                          </w:r>
                          <w:r w:rsidR="0001778B">
                            <w:t>2005/06</w:t>
                          </w:r>
                          <w:r>
                            <w:fldChar w:fldCharType="end"/>
                          </w:r>
                          <w:r>
                            <w:t>:</w:t>
                          </w:r>
                          <w:r>
                            <w:fldChar w:fldCharType="begin"/>
                          </w:r>
                          <w:r>
                            <w:instrText xml:space="preserve"> DOCPROPERTY "Motionsnummer" *\charformat </w:instrText>
                          </w:r>
                          <w:r>
                            <w:fldChar w:fldCharType="separate"/>
                          </w:r>
                          <w:r w:rsidR="0001778B">
                            <w:t>Sk202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674E" w:rsidRDefault="0040674E">
                    <w:pPr>
                      <w:pStyle w:val="KantRubrikS5H"/>
                      <w:ind w:right="0"/>
                    </w:pPr>
                    <w:r>
                      <w:fldChar w:fldCharType="begin"/>
                    </w:r>
                    <w:r>
                      <w:instrText xml:space="preserve"> DOCPROPERTY "YearUser" *\charformat </w:instrText>
                    </w:r>
                    <w:r>
                      <w:fldChar w:fldCharType="separate"/>
                    </w:r>
                    <w:r w:rsidR="0001778B">
                      <w:t>2005/06</w:t>
                    </w:r>
                    <w:r>
                      <w:fldChar w:fldCharType="end"/>
                    </w:r>
                    <w:r>
                      <w:t>:</w:t>
                    </w:r>
                    <w:r>
                      <w:fldChar w:fldCharType="begin"/>
                    </w:r>
                    <w:r>
                      <w:instrText xml:space="preserve"> DOCPROPERTY "Motionsnummer" *\charformat </w:instrText>
                    </w:r>
                    <w:r>
                      <w:fldChar w:fldCharType="separate"/>
                    </w:r>
                    <w:r w:rsidR="0001778B">
                      <w:t>Sk202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74E" w:rsidRPr="00CD103D" w:rsidRDefault="0040674E">
    <w:pPr>
      <w:pStyle w:val="FSHNormal"/>
      <w:tabs>
        <w:tab w:val="right" w:pos="5840"/>
      </w:tabs>
    </w:pPr>
    <w:r w:rsidRPr="00CD103D">
      <w:br/>
    </w:r>
    <w:r w:rsidRPr="00CD103D">
      <w:fldChar w:fldCharType="begin" w:fldLock="1"/>
    </w:r>
    <w:r w:rsidRPr="00CD103D">
      <w:instrText xml:space="preserve"> DOCPROPERTY</w:instrText>
    </w:r>
    <w:r w:rsidRPr="00CD103D">
      <w:rPr>
        <w:sz w:val="18"/>
      </w:rPr>
      <w:instrText xml:space="preserve"> "YearUser" *\charformat </w:instrText>
    </w:r>
    <w:r w:rsidRPr="00CD103D">
      <w:fldChar w:fldCharType="separate"/>
    </w:r>
    <w:r w:rsidR="0001778B" w:rsidRPr="00CD103D">
      <w:t>2005/06</w:t>
    </w:r>
    <w:r w:rsidRPr="00CD103D">
      <w:fldChar w:fldCharType="end"/>
    </w:r>
    <w:r w:rsidRPr="00CD103D">
      <w:t xml:space="preserve"> </w:t>
    </w:r>
    <w:r w:rsidRPr="00CD103D">
      <w:tab/>
      <w:t xml:space="preserve">mnr: </w:t>
    </w:r>
    <w:r w:rsidRPr="00CD103D">
      <w:fldChar w:fldCharType="begin" w:fldLock="1"/>
    </w:r>
    <w:r w:rsidRPr="00CD103D">
      <w:instrText xml:space="preserve"> DOCPROPERTY</w:instrText>
    </w:r>
    <w:r w:rsidRPr="00CD103D">
      <w:rPr>
        <w:sz w:val="18"/>
      </w:rPr>
      <w:instrText xml:space="preserve"> "Motionsnummer" *\charformat </w:instrText>
    </w:r>
    <w:r w:rsidRPr="00CD103D">
      <w:fldChar w:fldCharType="separate"/>
    </w:r>
    <w:r w:rsidR="0001778B" w:rsidRPr="00CD103D">
      <w:t>Sk202</w:t>
    </w:r>
    <w:r w:rsidRPr="00CD103D">
      <w:fldChar w:fldCharType="end"/>
    </w:r>
    <w:r w:rsidRPr="00CD103D">
      <w:br/>
    </w:r>
    <w:r w:rsidRPr="00CD103D">
      <w:fldChar w:fldCharType="begin" w:fldLock="1"/>
    </w:r>
    <w:r w:rsidRPr="00CD103D">
      <w:instrText xml:space="preserve"> DOCPROPERTY</w:instrText>
    </w:r>
    <w:r w:rsidRPr="00CD103D">
      <w:rPr>
        <w:sz w:val="18"/>
      </w:rPr>
      <w:instrText xml:space="preserve"> "Samling" *\charformat </w:instrText>
    </w:r>
    <w:r w:rsidRPr="00CD103D">
      <w:fldChar w:fldCharType="end"/>
    </w:r>
    <w:r w:rsidRPr="00CD103D">
      <w:tab/>
      <w:t xml:space="preserve">pnr: </w:t>
    </w:r>
    <w:r w:rsidRPr="00CD103D">
      <w:fldChar w:fldCharType="begin" w:fldLock="1"/>
    </w:r>
    <w:r w:rsidRPr="00CD103D">
      <w:instrText xml:space="preserve"> DOCPROPERTY</w:instrText>
    </w:r>
    <w:r w:rsidRPr="00CD103D">
      <w:rPr>
        <w:sz w:val="18"/>
      </w:rPr>
      <w:instrText xml:space="preserve"> "Partinummer" *\charformat </w:instrText>
    </w:r>
    <w:r w:rsidRPr="00CD103D">
      <w:fldChar w:fldCharType="separate"/>
    </w:r>
    <w:r w:rsidR="0001778B" w:rsidRPr="00CD103D">
      <w:t>m1065</w:t>
    </w:r>
    <w:r w:rsidRPr="00CD103D">
      <w:fldChar w:fldCharType="end"/>
    </w:r>
  </w:p>
  <w:p w:rsidR="0040674E" w:rsidRPr="00CD103D" w:rsidRDefault="0040674E">
    <w:pPr>
      <w:pStyle w:val="FSHRub1"/>
    </w:pPr>
    <w:r w:rsidRPr="00CD103D">
      <w:t>Motion till riksdagen</w:t>
    </w:r>
    <w:r w:rsidRPr="00CD103D">
      <w:br/>
    </w:r>
    <w:r w:rsidRPr="00CD103D">
      <w:fldChar w:fldCharType="begin" w:fldLock="1"/>
    </w:r>
    <w:r w:rsidRPr="00CD103D">
      <w:instrText xml:space="preserve"> DOCPROPERTY "YearUser" *\charformat </w:instrText>
    </w:r>
    <w:r w:rsidRPr="00CD103D">
      <w:fldChar w:fldCharType="separate"/>
    </w:r>
    <w:r w:rsidR="0001778B" w:rsidRPr="00CD103D">
      <w:t>2005/06</w:t>
    </w:r>
    <w:r w:rsidRPr="00CD103D">
      <w:fldChar w:fldCharType="end"/>
    </w:r>
    <w:r w:rsidRPr="00CD103D">
      <w:t>:</w:t>
    </w:r>
    <w:r w:rsidRPr="00CD103D">
      <w:fldChar w:fldCharType="begin" w:fldLock="1"/>
    </w:r>
    <w:r w:rsidRPr="00CD103D">
      <w:instrText xml:space="preserve"> DOCPROPERTY "Motionsnummer" *\charformat </w:instrText>
    </w:r>
    <w:r w:rsidRPr="00CD103D">
      <w:fldChar w:fldCharType="separate"/>
    </w:r>
    <w:r w:rsidR="0001778B" w:rsidRPr="00CD103D">
      <w:t>Sk202</w:t>
    </w:r>
    <w:r w:rsidRPr="00CD103D">
      <w:fldChar w:fldCharType="end"/>
    </w:r>
  </w:p>
  <w:p w:rsidR="0040674E" w:rsidRPr="00CD103D" w:rsidRDefault="0040674E">
    <w:pPr>
      <w:pStyle w:val="FSHNormalS5"/>
    </w:pPr>
    <w:r w:rsidRPr="00CD103D">
      <w:fldChar w:fldCharType="begin" w:fldLock="1"/>
    </w:r>
    <w:r w:rsidRPr="00CD103D">
      <w:instrText xml:space="preserve"> DOCPROPERTY "MotionarText" *\charformat </w:instrText>
    </w:r>
    <w:r w:rsidRPr="00CD103D">
      <w:fldChar w:fldCharType="separate"/>
    </w:r>
    <w:r w:rsidR="0001778B" w:rsidRPr="00CD103D">
      <w:t>av Rolf Gunnarsson (m)</w:t>
    </w:r>
    <w:r w:rsidRPr="00CD103D">
      <w:fldChar w:fldCharType="end"/>
    </w:r>
    <w:r w:rsidRPr="00CD103D">
      <w:br/>
    </w:r>
    <w:r w:rsidRPr="00CD103D">
      <w:fldChar w:fldCharType="begin" w:fldLock="1"/>
    </w:r>
    <w:r w:rsidRPr="00CD103D">
      <w:instrText xml:space="preserve"> DOCPROPERTY "SvarFrasKort" *\charformat </w:instrText>
    </w:r>
    <w:r w:rsidRPr="00CD103D">
      <w:fldChar w:fldCharType="end"/>
    </w:r>
  </w:p>
  <w:p w:rsidR="0040674E" w:rsidRPr="00CD103D" w:rsidRDefault="0040674E">
    <w:pPr>
      <w:pStyle w:val="FSHTitel"/>
    </w:pPr>
    <w:r w:rsidRPr="00CD103D">
      <w:fldChar w:fldCharType="begin" w:fldLock="1"/>
    </w:r>
    <w:r w:rsidRPr="00CD103D">
      <w:instrText xml:space="preserve"> DOCPROPERTY</w:instrText>
    </w:r>
    <w:r w:rsidRPr="00CD103D">
      <w:rPr>
        <w:sz w:val="18"/>
      </w:rPr>
      <w:instrText xml:space="preserve"> "RubrikSvar" *\charformat </w:instrText>
    </w:r>
    <w:r w:rsidRPr="00CD103D">
      <w:fldChar w:fldCharType="separate"/>
    </w:r>
    <w:r w:rsidR="0001778B" w:rsidRPr="00CD103D">
      <w:t>Våra skatter</w:t>
    </w:r>
    <w:r w:rsidRPr="00CD103D">
      <w:fldChar w:fldCharType="end"/>
    </w:r>
  </w:p>
  <w:p w:rsidR="0040674E" w:rsidRPr="00CD103D" w:rsidRDefault="0040674E" w:rsidP="0040674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20187387">
    <w:abstractNumId w:val="13"/>
  </w:num>
  <w:num w:numId="2" w16cid:durableId="48387241">
    <w:abstractNumId w:val="12"/>
  </w:num>
  <w:num w:numId="3" w16cid:durableId="779450674">
    <w:abstractNumId w:val="15"/>
  </w:num>
  <w:num w:numId="4" w16cid:durableId="1485664493">
    <w:abstractNumId w:val="16"/>
  </w:num>
  <w:num w:numId="5" w16cid:durableId="2095857471">
    <w:abstractNumId w:val="8"/>
  </w:num>
  <w:num w:numId="6" w16cid:durableId="289750699">
    <w:abstractNumId w:val="3"/>
  </w:num>
  <w:num w:numId="7" w16cid:durableId="1685743787">
    <w:abstractNumId w:val="2"/>
  </w:num>
  <w:num w:numId="8" w16cid:durableId="760638366">
    <w:abstractNumId w:val="1"/>
  </w:num>
  <w:num w:numId="9" w16cid:durableId="1501584681">
    <w:abstractNumId w:val="0"/>
  </w:num>
  <w:num w:numId="10" w16cid:durableId="1030572428">
    <w:abstractNumId w:val="9"/>
  </w:num>
  <w:num w:numId="11" w16cid:durableId="828441203">
    <w:abstractNumId w:val="7"/>
  </w:num>
  <w:num w:numId="12" w16cid:durableId="630288936">
    <w:abstractNumId w:val="6"/>
  </w:num>
  <w:num w:numId="13" w16cid:durableId="1170019871">
    <w:abstractNumId w:val="5"/>
  </w:num>
  <w:num w:numId="14" w16cid:durableId="1594437857">
    <w:abstractNumId w:val="4"/>
  </w:num>
  <w:num w:numId="15" w16cid:durableId="1915578226">
    <w:abstractNumId w:val="10"/>
  </w:num>
  <w:num w:numId="16" w16cid:durableId="1469085545">
    <w:abstractNumId w:val="11"/>
  </w:num>
  <w:num w:numId="17" w16cid:durableId="1205020444">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B04441"/>
    <w:rsid w:val="00001A79"/>
    <w:rsid w:val="00011416"/>
    <w:rsid w:val="0001778B"/>
    <w:rsid w:val="0003038D"/>
    <w:rsid w:val="0003549C"/>
    <w:rsid w:val="00037C9C"/>
    <w:rsid w:val="000408AE"/>
    <w:rsid w:val="000700C4"/>
    <w:rsid w:val="000801A3"/>
    <w:rsid w:val="00081B69"/>
    <w:rsid w:val="000A1F8E"/>
    <w:rsid w:val="000A7280"/>
    <w:rsid w:val="000B34E0"/>
    <w:rsid w:val="000E214F"/>
    <w:rsid w:val="000F0C3C"/>
    <w:rsid w:val="000F2DF2"/>
    <w:rsid w:val="00105D81"/>
    <w:rsid w:val="00123F38"/>
    <w:rsid w:val="00132CB0"/>
    <w:rsid w:val="00150ABA"/>
    <w:rsid w:val="00152632"/>
    <w:rsid w:val="00152B6B"/>
    <w:rsid w:val="001830F0"/>
    <w:rsid w:val="00187855"/>
    <w:rsid w:val="00190F0E"/>
    <w:rsid w:val="001A4FB9"/>
    <w:rsid w:val="001B35D2"/>
    <w:rsid w:val="001C7602"/>
    <w:rsid w:val="00207235"/>
    <w:rsid w:val="00256F62"/>
    <w:rsid w:val="00261CE9"/>
    <w:rsid w:val="0026517A"/>
    <w:rsid w:val="00280434"/>
    <w:rsid w:val="002830C7"/>
    <w:rsid w:val="00297D6A"/>
    <w:rsid w:val="002A11B1"/>
    <w:rsid w:val="002B7470"/>
    <w:rsid w:val="002C0E72"/>
    <w:rsid w:val="002F04BF"/>
    <w:rsid w:val="002F6CA1"/>
    <w:rsid w:val="00303E32"/>
    <w:rsid w:val="00314AD4"/>
    <w:rsid w:val="00315F3F"/>
    <w:rsid w:val="003173AC"/>
    <w:rsid w:val="00324C47"/>
    <w:rsid w:val="00327A40"/>
    <w:rsid w:val="003319B3"/>
    <w:rsid w:val="00342237"/>
    <w:rsid w:val="0036122A"/>
    <w:rsid w:val="00361FA4"/>
    <w:rsid w:val="00363EEA"/>
    <w:rsid w:val="003874B3"/>
    <w:rsid w:val="00390B0D"/>
    <w:rsid w:val="00390D81"/>
    <w:rsid w:val="003A1E7C"/>
    <w:rsid w:val="003A75FF"/>
    <w:rsid w:val="003C1653"/>
    <w:rsid w:val="003F531C"/>
    <w:rsid w:val="003F6718"/>
    <w:rsid w:val="0040674E"/>
    <w:rsid w:val="0041650B"/>
    <w:rsid w:val="00422641"/>
    <w:rsid w:val="00452DF1"/>
    <w:rsid w:val="004621B3"/>
    <w:rsid w:val="004D71E8"/>
    <w:rsid w:val="004E7395"/>
    <w:rsid w:val="004F425A"/>
    <w:rsid w:val="00547818"/>
    <w:rsid w:val="0056038E"/>
    <w:rsid w:val="00561071"/>
    <w:rsid w:val="005659F8"/>
    <w:rsid w:val="00580949"/>
    <w:rsid w:val="005A5DF6"/>
    <w:rsid w:val="005B0901"/>
    <w:rsid w:val="005C2889"/>
    <w:rsid w:val="005F6C36"/>
    <w:rsid w:val="006144F9"/>
    <w:rsid w:val="00631173"/>
    <w:rsid w:val="0064177E"/>
    <w:rsid w:val="006548AD"/>
    <w:rsid w:val="0067044A"/>
    <w:rsid w:val="00694810"/>
    <w:rsid w:val="006B5374"/>
    <w:rsid w:val="006B6487"/>
    <w:rsid w:val="006B7735"/>
    <w:rsid w:val="006C1A86"/>
    <w:rsid w:val="006D2771"/>
    <w:rsid w:val="006F3CEF"/>
    <w:rsid w:val="006F43D8"/>
    <w:rsid w:val="007002B8"/>
    <w:rsid w:val="0073015C"/>
    <w:rsid w:val="007309DD"/>
    <w:rsid w:val="007434D5"/>
    <w:rsid w:val="00743E2C"/>
    <w:rsid w:val="007724F1"/>
    <w:rsid w:val="00774C61"/>
    <w:rsid w:val="00776E0E"/>
    <w:rsid w:val="00792A44"/>
    <w:rsid w:val="00796661"/>
    <w:rsid w:val="007A6006"/>
    <w:rsid w:val="007B5839"/>
    <w:rsid w:val="007C2D25"/>
    <w:rsid w:val="007C2E24"/>
    <w:rsid w:val="007D7663"/>
    <w:rsid w:val="008248B5"/>
    <w:rsid w:val="00831959"/>
    <w:rsid w:val="00871A39"/>
    <w:rsid w:val="008900A4"/>
    <w:rsid w:val="008957C3"/>
    <w:rsid w:val="008979B3"/>
    <w:rsid w:val="008B6690"/>
    <w:rsid w:val="008C4B97"/>
    <w:rsid w:val="008C7C79"/>
    <w:rsid w:val="008D0B91"/>
    <w:rsid w:val="008D3AEC"/>
    <w:rsid w:val="008F637D"/>
    <w:rsid w:val="00934930"/>
    <w:rsid w:val="00947DBB"/>
    <w:rsid w:val="0095499C"/>
    <w:rsid w:val="0095739F"/>
    <w:rsid w:val="00972DDF"/>
    <w:rsid w:val="00973806"/>
    <w:rsid w:val="00973A12"/>
    <w:rsid w:val="00995BF1"/>
    <w:rsid w:val="00996C1A"/>
    <w:rsid w:val="009A4548"/>
    <w:rsid w:val="009A7FFD"/>
    <w:rsid w:val="009B68CA"/>
    <w:rsid w:val="009C61AF"/>
    <w:rsid w:val="009D3D86"/>
    <w:rsid w:val="009F7276"/>
    <w:rsid w:val="00A314BD"/>
    <w:rsid w:val="00A41A52"/>
    <w:rsid w:val="00A45162"/>
    <w:rsid w:val="00A527C1"/>
    <w:rsid w:val="00A6056B"/>
    <w:rsid w:val="00A64626"/>
    <w:rsid w:val="00A80A45"/>
    <w:rsid w:val="00A84505"/>
    <w:rsid w:val="00A85F8A"/>
    <w:rsid w:val="00AA7E74"/>
    <w:rsid w:val="00AB1EA7"/>
    <w:rsid w:val="00AC0077"/>
    <w:rsid w:val="00AC1822"/>
    <w:rsid w:val="00AC3790"/>
    <w:rsid w:val="00AC3EC7"/>
    <w:rsid w:val="00AC6380"/>
    <w:rsid w:val="00AC6EAC"/>
    <w:rsid w:val="00AD41FD"/>
    <w:rsid w:val="00AE15BB"/>
    <w:rsid w:val="00AE7522"/>
    <w:rsid w:val="00AF6F67"/>
    <w:rsid w:val="00B04441"/>
    <w:rsid w:val="00B07286"/>
    <w:rsid w:val="00B10A74"/>
    <w:rsid w:val="00B376D7"/>
    <w:rsid w:val="00B86C0D"/>
    <w:rsid w:val="00B96359"/>
    <w:rsid w:val="00BC30AB"/>
    <w:rsid w:val="00BF66E8"/>
    <w:rsid w:val="00C27F2F"/>
    <w:rsid w:val="00C34879"/>
    <w:rsid w:val="00C573B6"/>
    <w:rsid w:val="00C62CC7"/>
    <w:rsid w:val="00C75DA3"/>
    <w:rsid w:val="00C93A39"/>
    <w:rsid w:val="00CA05B8"/>
    <w:rsid w:val="00CA3848"/>
    <w:rsid w:val="00CB07F5"/>
    <w:rsid w:val="00CB2093"/>
    <w:rsid w:val="00CC64D9"/>
    <w:rsid w:val="00CD103D"/>
    <w:rsid w:val="00D338A6"/>
    <w:rsid w:val="00D4275C"/>
    <w:rsid w:val="00D452E3"/>
    <w:rsid w:val="00D50901"/>
    <w:rsid w:val="00D83137"/>
    <w:rsid w:val="00D907A0"/>
    <w:rsid w:val="00D950CC"/>
    <w:rsid w:val="00DB268A"/>
    <w:rsid w:val="00DB317A"/>
    <w:rsid w:val="00DE574A"/>
    <w:rsid w:val="00DF277F"/>
    <w:rsid w:val="00E04AB9"/>
    <w:rsid w:val="00E31E19"/>
    <w:rsid w:val="00E3375B"/>
    <w:rsid w:val="00E34661"/>
    <w:rsid w:val="00E40CE5"/>
    <w:rsid w:val="00E707BE"/>
    <w:rsid w:val="00E82458"/>
    <w:rsid w:val="00E925D0"/>
    <w:rsid w:val="00E93583"/>
    <w:rsid w:val="00EA57E0"/>
    <w:rsid w:val="00EA7A16"/>
    <w:rsid w:val="00EB70CA"/>
    <w:rsid w:val="00EC6AA3"/>
    <w:rsid w:val="00ED4A27"/>
    <w:rsid w:val="00EF72A2"/>
    <w:rsid w:val="00F02DC2"/>
    <w:rsid w:val="00F14242"/>
    <w:rsid w:val="00F31A4C"/>
    <w:rsid w:val="00F366DD"/>
    <w:rsid w:val="00F540F0"/>
    <w:rsid w:val="00F87084"/>
    <w:rsid w:val="00F93613"/>
    <w:rsid w:val="00FA7D00"/>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CB8F50-D548-4A8C-8FFE-2A1675C0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8B6690"/>
    <w:pPr>
      <w:spacing w:before="240" w:after="120" w:line="360" w:lineRule="auto"/>
    </w:pPr>
    <w:rPr>
      <w:b/>
    </w:rPr>
  </w:style>
  <w:style w:type="paragraph" w:customStyle="1" w:styleId="Hemstlatt">
    <w:name w:val="Hemstl_att"/>
    <w:aliases w:val="HemstPunkt,HemstPunktFlera,HemställansPunkt,Förslagstext"/>
    <w:basedOn w:val="Normal"/>
    <w:next w:val="Normal"/>
    <w:rsid w:val="008B6690"/>
    <w:pPr>
      <w:keepLines/>
      <w:spacing w:before="0"/>
      <w:ind w:left="34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link w:val="NormaltindragChar"/>
    <w:rsid w:val="00001A79"/>
    <w:pPr>
      <w:spacing w:before="0"/>
      <w:ind w:firstLine="283"/>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B04441"/>
    <w:rPr>
      <w:rFonts w:ascii="Tahoma" w:hAnsi="Tahoma" w:cs="Tahoma"/>
      <w:sz w:val="16"/>
      <w:szCs w:val="16"/>
    </w:rPr>
  </w:style>
  <w:style w:type="character" w:customStyle="1" w:styleId="NormaltindragChar">
    <w:name w:val="Normalt indrag Char"/>
    <w:aliases w:val="Normal_indrag Char,Normal Indrag Char"/>
    <w:basedOn w:val="Standardstycketeckensnitt"/>
    <w:link w:val="Normaltindrag"/>
    <w:rsid w:val="0040674E"/>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500</Words>
  <Characters>3222</Characters>
  <Application>Microsoft Office Word</Application>
  <DocSecurity>4</DocSecurity>
  <Lines>58</Lines>
  <Paragraphs>17</Paragraphs>
  <ScaleCrop>false</ScaleCrop>
  <HeadingPairs>
    <vt:vector size="2" baseType="variant">
      <vt:variant>
        <vt:lpstr>Rubrik</vt:lpstr>
      </vt:variant>
      <vt:variant>
        <vt:i4>1</vt:i4>
      </vt:variant>
    </vt:vector>
  </HeadingPairs>
  <TitlesOfParts>
    <vt:vector size="1" baseType="lpstr">
      <vt:lpstr>Sk202</vt:lpstr>
    </vt:vector>
  </TitlesOfParts>
  <Company>RD/RFK/IT/DTSL</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Sk202</dc:title>
  <dc:subject>Sk202</dc:subject>
  <dc:creator>Riksdagen</dc:creator>
  <cp:keywords>Riksdagen</cp:keywords>
  <dc:description/>
  <cp:lastModifiedBy>Lars Brink</cp:lastModifiedBy>
  <cp:revision>2</cp:revision>
  <cp:lastPrinted>2005-11-14T12:14:00Z</cp:lastPrinted>
  <dcterms:created xsi:type="dcterms:W3CDTF">2025-12-16T20:56:00Z</dcterms:created>
  <dcterms:modified xsi:type="dcterms:W3CDTF">2025-12-16T20:56:00Z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mot2000_400_2005-08-15</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2004/05</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Våra skatter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Våra skatter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m1065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Sk202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2005</vt:lpwstr>
  </property>
  <property fmtid="{D5CDD505-2E9C-101B-9397-08002B2CF9AE}" pid="44" name="NotesUID">
    <vt:lpwstr>monica.de.soto@riksdagen.se</vt:lpwstr>
  </property>
  <property fmtid="{D5CDD505-2E9C-101B-9397-08002B2CF9AE}" pid="45" name="ReservUID">
    <vt:lpwstr>peter jansson</vt:lpwstr>
  </property>
  <property fmtid="{D5CDD505-2E9C-101B-9397-08002B2CF9AE}" pid="46" name="MotionID">
    <vt:lpwstr>20052006000000000109000010650069</vt:lpwstr>
  </property>
  <property fmtid="{D5CDD505-2E9C-101B-9397-08002B2CF9AE}" pid="47" name="datum">
    <vt:lpwstr>050914</vt:lpwstr>
  </property>
  <property fmtid="{D5CDD505-2E9C-101B-9397-08002B2CF9AE}" pid="48" name="avsändar-e-post">
    <vt:lpwstr>monica.de.soto@riksdagen.se</vt:lpwstr>
  </property>
  <property fmtid="{D5CDD505-2E9C-101B-9397-08002B2CF9AE}" pid="49" name="id">
    <vt:lpwstr>20052006000000000109000010650069</vt:lpwstr>
  </property>
  <property fmtid="{D5CDD505-2E9C-101B-9397-08002B2CF9AE}" pid="50" name="nummer">
    <vt:lpwstr>202</vt:lpwstr>
  </property>
  <property fmtid="{D5CDD505-2E9C-101B-9397-08002B2CF9AE}" pid="51" name="utskottsbeteckning">
    <vt:lpwstr>Sk</vt:lpwstr>
  </property>
</Properties>
</file>