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0270" w:rsidRDefault="00C7039F" w14:paraId="0D0BCE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D3662D62B94CFA93E677FB4D275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28b932-6335-4fcb-9128-e30240eb91f7"/>
        <w:id w:val="-412779597"/>
        <w:lock w:val="sdtLocked"/>
      </w:sdtPr>
      <w:sdtEndPr/>
      <w:sdtContent>
        <w:p w:rsidR="004604A4" w:rsidRDefault="00153A5E" w14:paraId="44F1AF17" w14:textId="77777777">
          <w:pPr>
            <w:pStyle w:val="Frslagstext"/>
          </w:pPr>
          <w:r>
            <w:t>Riksdagen ställer sig bakom det som anförs i motionen om att utreda, se över och höja det statliga arvodet för borgerliga vigselförrättare och tillkännager detta för regeringen.</w:t>
          </w:r>
        </w:p>
      </w:sdtContent>
    </w:sdt>
    <w:sdt>
      <w:sdtPr>
        <w:alias w:val="Yrkande 2"/>
        <w:tag w:val="9fa33b6e-114b-4683-aea7-61c43ca349df"/>
        <w:id w:val="-989393338"/>
        <w:lock w:val="sdtLocked"/>
      </w:sdtPr>
      <w:sdtEndPr/>
      <w:sdtContent>
        <w:p w:rsidR="004604A4" w:rsidRDefault="00153A5E" w14:paraId="67668189" w14:textId="77777777">
          <w:pPr>
            <w:pStyle w:val="Frslagstext"/>
          </w:pPr>
          <w:r>
            <w:t>Riksdagen ställer sig bakom det som anförs i motionen om att säkerställa att vigselförrättare får tillgång till ett likvärdigt administrativt stöd i hela landet, och detta tillkännager riksdagen för regeringen.</w:t>
          </w:r>
        </w:p>
      </w:sdtContent>
    </w:sdt>
    <w:sdt>
      <w:sdtPr>
        <w:alias w:val="Yrkande 3"/>
        <w:tag w:val="6512d6c1-3c9f-4ce0-b656-5217914b43e9"/>
        <w:id w:val="-1234075096"/>
        <w:lock w:val="sdtLocked"/>
      </w:sdtPr>
      <w:sdtEndPr/>
      <w:sdtContent>
        <w:p w:rsidR="004604A4" w:rsidRDefault="00153A5E" w14:paraId="70B49808" w14:textId="77777777">
          <w:pPr>
            <w:pStyle w:val="Frslagstext"/>
          </w:pPr>
          <w:r>
            <w:t>Riksdagen ställer sig bakom det som anförs i motionen om att tydliggöra ansvarsfördelningen för utbildning, arbetsmiljö och stöd till vigselförrättare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1E53BDE4B481EAA71AC3C81DC424E"/>
        </w:placeholder>
        <w:text/>
      </w:sdtPr>
      <w:sdtEndPr/>
      <w:sdtContent>
        <w:p w:rsidRPr="009B062B" w:rsidR="006D79C9" w:rsidP="00333E95" w:rsidRDefault="006D79C9" w14:paraId="796986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3CB9" w:rsidP="00113CB9" w:rsidRDefault="00113CB9" w14:paraId="1443F582" w14:textId="5D836291">
      <w:pPr>
        <w:pStyle w:val="Normalutanindragellerluft"/>
      </w:pPr>
      <w:r>
        <w:t>Att vara borgerlig vigselförrättare är ett hedersuppdrag som innebär ett stort ansvar. Det handlar om att genomföra en juridiskt bindande ceremoni som ofta är en av de viktigaste dagarna i människors liv. Trots detta är ersättningen låg och det administrativa stödet bristfälligt eller obefintligt i många kommuner.</w:t>
      </w:r>
    </w:p>
    <w:p w:rsidR="00113CB9" w:rsidP="00C30683" w:rsidRDefault="00113CB9" w14:paraId="0E2E3314" w14:textId="10E7E8BA">
      <w:r>
        <w:t>Den statliga ersättningen har varit oförändrad i över 30 år och uppgår till 110 kronor för första vigseln och 30 kronor för efterföljande vigslar samma dag. I vissa kommuner ges ett tillägg, men detta varierar kraftigt. Exempelvis ger Enköpings kommun ett tillägg motsvarande 1,25</w:t>
      </w:r>
      <w:r w:rsidR="00C30683">
        <w:t> </w:t>
      </w:r>
      <w:r>
        <w:t>% av basarvodet per vigsel, men detta är inte standardiserat. En del kommuner betalar också ut reseersättning om vigseln inte sker i kommunhuset.</w:t>
      </w:r>
    </w:p>
    <w:p w:rsidR="00113CB9" w:rsidP="00C30683" w:rsidRDefault="00113CB9" w14:paraId="1D6A383F" w14:textId="1CBB6F7D">
      <w:r>
        <w:t>Det saknas också ett nationellt ansvar för utbildning, arbetsmiljö och administrativt stöd. Många vigselförrättare får själva hantera bokningar, kontakt med par, dokumen</w:t>
      </w:r>
      <w:r w:rsidR="0033678A">
        <w:softHyphen/>
      </w:r>
      <w:r>
        <w:t>tation och logistik – utan stöd från kommunen eller länsstyrelsen. Detta skapar en ojämlik situation och riskerar att avskräcka personer från att ta på sig uppdraget.</w:t>
      </w:r>
    </w:p>
    <w:p w:rsidR="00113CB9" w:rsidP="00C30683" w:rsidRDefault="00113CB9" w14:paraId="0EFC8249" w14:textId="75492FF0">
      <w:r>
        <w:lastRenderedPageBreak/>
        <w:t>För att säkerställa rättssäkerhet, kvalitet och tillgänglighet i borgerliga vigslar bör staten</w:t>
      </w:r>
    </w:p>
    <w:p w:rsidR="00113CB9" w:rsidP="0033678A" w:rsidRDefault="00113CB9" w14:paraId="081EE33E" w14:textId="286C87D9">
      <w:pPr>
        <w:pStyle w:val="ListaPunkt"/>
      </w:pPr>
      <w:r>
        <w:t>höja arvodet till en nivå som motsvarar uppdragets ansvar och omfattning</w:t>
      </w:r>
    </w:p>
    <w:p w:rsidR="00113CB9" w:rsidP="0033678A" w:rsidRDefault="00113CB9" w14:paraId="24008842" w14:textId="1941A90B">
      <w:pPr>
        <w:pStyle w:val="ListaPunkt"/>
      </w:pPr>
      <w:r>
        <w:t>garantera ett grundläggande administrativt stöd till alla vigselförrättare</w:t>
      </w:r>
    </w:p>
    <w:p w:rsidR="00113CB9" w:rsidP="0033678A" w:rsidRDefault="00113CB9" w14:paraId="4378116F" w14:textId="31FBA8F2">
      <w:pPr>
        <w:pStyle w:val="ListaPunkt"/>
      </w:pPr>
      <w:r>
        <w:t>utreda och tydliggöra ansvarsfördelningen mellan stat, länsstyrelser och kommuner vad gäller utbildning och arbetsmiljö.</w:t>
      </w:r>
    </w:p>
    <w:p w:rsidR="00BB6339" w:rsidP="008E0FE2" w:rsidRDefault="00113CB9" w14:paraId="7D13FCCB" w14:textId="79E9E321">
      <w:pPr>
        <w:pStyle w:val="Normalutanindragellerluft"/>
      </w:pPr>
      <w:r>
        <w:t>Det är dags att modernisera villkoren för detta viktiga samhällsuppdrag.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F26A38403641CFB58C4C200A5093BC"/>
        </w:placeholder>
      </w:sdtPr>
      <w:sdtEndPr/>
      <w:sdtContent>
        <w:p w:rsidR="00B40270" w:rsidP="00B40270" w:rsidRDefault="00B40270" w14:paraId="0B251F34" w14:textId="77777777"/>
        <w:p w:rsidR="00B40270" w:rsidP="00B40270" w:rsidRDefault="00C7039F" w14:paraId="3C683D3E" w14:textId="2C42B7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04A4" w14:paraId="30820641" w14:textId="77777777">
        <w:trPr>
          <w:cantSplit/>
        </w:trPr>
        <w:tc>
          <w:tcPr>
            <w:tcW w:w="50" w:type="pct"/>
            <w:vAlign w:val="bottom"/>
          </w:tcPr>
          <w:p w:rsidR="004604A4" w:rsidRDefault="00153A5E" w14:paraId="4C92DE07" w14:textId="77777777"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 w:rsidR="004604A4" w:rsidRDefault="004604A4" w14:paraId="395C99B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FDF4D2" w14:textId="060246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05F9" w14:textId="77777777" w:rsidR="00C7039F" w:rsidRDefault="00C7039F" w:rsidP="000C1CAD">
      <w:pPr>
        <w:spacing w:line="240" w:lineRule="auto"/>
      </w:pPr>
      <w:r>
        <w:separator/>
      </w:r>
    </w:p>
  </w:endnote>
  <w:endnote w:type="continuationSeparator" w:id="0">
    <w:p w14:paraId="61F5F671" w14:textId="77777777" w:rsidR="00C7039F" w:rsidRDefault="00C703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6E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54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E889" w14:textId="04AFD7B3" w:rsidR="00262EA3" w:rsidRPr="00B40270" w:rsidRDefault="00262EA3" w:rsidP="00B402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1EB5" w14:textId="77777777" w:rsidR="00C7039F" w:rsidRDefault="00C7039F" w:rsidP="000C1CAD">
      <w:pPr>
        <w:spacing w:line="240" w:lineRule="auto"/>
      </w:pPr>
      <w:r>
        <w:separator/>
      </w:r>
    </w:p>
  </w:footnote>
  <w:footnote w:type="continuationSeparator" w:id="0">
    <w:p w14:paraId="0F1C0FD4" w14:textId="77777777" w:rsidR="00C7039F" w:rsidRDefault="00C703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F6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D505FC" wp14:editId="47537C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0E278" w14:textId="68C8BAE3" w:rsidR="00262EA3" w:rsidRDefault="00C703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CA1E65CA7046F5A674848F1D912938"/>
                              </w:placeholder>
                              <w:text/>
                            </w:sdtPr>
                            <w:sdtEndPr/>
                            <w:sdtContent>
                              <w:r w:rsidR="00113CB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CBE6557D4041D1B822B9BE7D31A4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D505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E0E278" w14:textId="68C8BAE3" w:rsidR="00262EA3" w:rsidRDefault="00C703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CA1E65CA7046F5A674848F1D912938"/>
                        </w:placeholder>
                        <w:text/>
                      </w:sdtPr>
                      <w:sdtEndPr/>
                      <w:sdtContent>
                        <w:r w:rsidR="00113CB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CBE6557D4041D1B822B9BE7D31A4B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F4AC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F6B4" w14:textId="77777777" w:rsidR="00262EA3" w:rsidRDefault="00262EA3" w:rsidP="008563AC">
    <w:pPr>
      <w:jc w:val="right"/>
    </w:pPr>
  </w:p>
  <w:p w14:paraId="56261A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5836" w14:textId="77777777" w:rsidR="00262EA3" w:rsidRDefault="00C703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E684CE" wp14:editId="6E81BA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35C0B1" w14:textId="2D722CD6" w:rsidR="00262EA3" w:rsidRDefault="00C703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02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CB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2E4587" w14:textId="77777777" w:rsidR="00262EA3" w:rsidRPr="008227B3" w:rsidRDefault="00C703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2E365F" w14:textId="155F9386" w:rsidR="00262EA3" w:rsidRPr="008227B3" w:rsidRDefault="00C703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526491B84A94299AD14A45221B8EEB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2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270">
          <w:t>:3813</w:t>
        </w:r>
      </w:sdtContent>
    </w:sdt>
  </w:p>
  <w:p w14:paraId="7BE88452" w14:textId="582BE288" w:rsidR="00262EA3" w:rsidRDefault="00C703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CA1E65CA7046F5A674848F1D912938"/>
        </w:placeholder>
        <w15:appearance w15:val="hidden"/>
        <w:text/>
      </w:sdtPr>
      <w:sdtEndPr/>
      <w:sdtContent>
        <w:r w:rsidR="00B40270">
          <w:t>av Helene Odenjung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DCBE6557D4041D1B822B9BE7D31A4B3"/>
      </w:placeholder>
      <w:text/>
    </w:sdtPr>
    <w:sdtEndPr/>
    <w:sdtContent>
      <w:p w14:paraId="22292544" w14:textId="411474F3" w:rsidR="00262EA3" w:rsidRDefault="00113CB9" w:rsidP="00283E0F">
        <w:pPr>
          <w:pStyle w:val="FSHRub2"/>
        </w:pPr>
        <w:r>
          <w:t>Stärkt administrativt stöd och höjt arvode för borgerliga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8775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1331463">
    <w:abstractNumId w:val="9"/>
  </w:num>
  <w:num w:numId="2" w16cid:durableId="858619458">
    <w:abstractNumId w:val="8"/>
  </w:num>
  <w:num w:numId="3" w16cid:durableId="626668627">
    <w:abstractNumId w:val="16"/>
  </w:num>
  <w:num w:numId="4" w16cid:durableId="1829980828">
    <w:abstractNumId w:val="14"/>
  </w:num>
  <w:num w:numId="5" w16cid:durableId="1957567384">
    <w:abstractNumId w:val="17"/>
  </w:num>
  <w:num w:numId="6" w16cid:durableId="1791702623">
    <w:abstractNumId w:val="18"/>
  </w:num>
  <w:num w:numId="7" w16cid:durableId="8724018">
    <w:abstractNumId w:val="11"/>
  </w:num>
  <w:num w:numId="8" w16cid:durableId="1012804848">
    <w:abstractNumId w:val="12"/>
  </w:num>
  <w:num w:numId="9" w16cid:durableId="851337057">
    <w:abstractNumId w:val="15"/>
  </w:num>
  <w:num w:numId="10" w16cid:durableId="1135174896">
    <w:abstractNumId w:val="22"/>
  </w:num>
  <w:num w:numId="11" w16cid:durableId="1506632646">
    <w:abstractNumId w:val="21"/>
  </w:num>
  <w:num w:numId="12" w16cid:durableId="1262688701">
    <w:abstractNumId w:val="21"/>
  </w:num>
  <w:num w:numId="13" w16cid:durableId="1100491475">
    <w:abstractNumId w:val="3"/>
  </w:num>
  <w:num w:numId="14" w16cid:durableId="331181106">
    <w:abstractNumId w:val="2"/>
  </w:num>
  <w:num w:numId="15" w16cid:durableId="627663808">
    <w:abstractNumId w:val="1"/>
  </w:num>
  <w:num w:numId="16" w16cid:durableId="5131846">
    <w:abstractNumId w:val="0"/>
  </w:num>
  <w:num w:numId="17" w16cid:durableId="1153326289">
    <w:abstractNumId w:val="7"/>
  </w:num>
  <w:num w:numId="18" w16cid:durableId="607465410">
    <w:abstractNumId w:val="6"/>
  </w:num>
  <w:num w:numId="19" w16cid:durableId="894389558">
    <w:abstractNumId w:val="5"/>
  </w:num>
  <w:num w:numId="20" w16cid:durableId="43918726">
    <w:abstractNumId w:val="4"/>
  </w:num>
  <w:num w:numId="21" w16cid:durableId="1802074667">
    <w:abstractNumId w:val="21"/>
  </w:num>
  <w:num w:numId="22" w16cid:durableId="723867696">
    <w:abstractNumId w:val="21"/>
  </w:num>
  <w:num w:numId="23" w16cid:durableId="1846240228">
    <w:abstractNumId w:val="21"/>
  </w:num>
  <w:num w:numId="24" w16cid:durableId="1316954589">
    <w:abstractNumId w:val="21"/>
  </w:num>
  <w:num w:numId="25" w16cid:durableId="346447178">
    <w:abstractNumId w:val="21"/>
  </w:num>
  <w:num w:numId="26" w16cid:durableId="1010370819">
    <w:abstractNumId w:val="22"/>
  </w:num>
  <w:num w:numId="27" w16cid:durableId="524908441">
    <w:abstractNumId w:val="22"/>
  </w:num>
  <w:num w:numId="28" w16cid:durableId="1412199726">
    <w:abstractNumId w:val="22"/>
  </w:num>
  <w:num w:numId="29" w16cid:durableId="170413056">
    <w:abstractNumId w:val="22"/>
  </w:num>
  <w:num w:numId="30" w16cid:durableId="2000425874">
    <w:abstractNumId w:val="21"/>
  </w:num>
  <w:num w:numId="31" w16cid:durableId="2123648548">
    <w:abstractNumId w:val="21"/>
  </w:num>
  <w:num w:numId="32" w16cid:durableId="625156589">
    <w:abstractNumId w:val="22"/>
  </w:num>
  <w:num w:numId="33" w16cid:durableId="2093772110">
    <w:abstractNumId w:val="21"/>
  </w:num>
  <w:num w:numId="34" w16cid:durableId="1641501518">
    <w:abstractNumId w:val="18"/>
  </w:num>
  <w:num w:numId="35" w16cid:durableId="383603137">
    <w:abstractNumId w:val="18"/>
    <w:lvlOverride w:ilvl="0">
      <w:startOverride w:val="1"/>
    </w:lvlOverride>
  </w:num>
  <w:num w:numId="36" w16cid:durableId="1555237593">
    <w:abstractNumId w:val="19"/>
  </w:num>
  <w:num w:numId="37" w16cid:durableId="1901090536">
    <w:abstractNumId w:val="18"/>
    <w:lvlOverride w:ilvl="0">
      <w:startOverride w:val="1"/>
    </w:lvlOverride>
  </w:num>
  <w:num w:numId="38" w16cid:durableId="159278086">
    <w:abstractNumId w:val="13"/>
  </w:num>
  <w:num w:numId="39" w16cid:durableId="2084911624">
    <w:abstractNumId w:val="10"/>
  </w:num>
  <w:num w:numId="40" w16cid:durableId="41224137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13CB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3D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B9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A5E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78A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5BB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4A4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37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4FB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27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B3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683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39F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D8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CF20F"/>
  <w15:chartTrackingRefBased/>
  <w15:docId w15:val="{BB319DC4-6C52-4131-8A6E-40514AF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D3662D62B94CFA93E677FB4D275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1E895-EB0E-42F6-A030-6720CF585504}"/>
      </w:docPartPr>
      <w:docPartBody>
        <w:p w:rsidR="00B50896" w:rsidRDefault="00266DBC">
          <w:pPr>
            <w:pStyle w:val="10D3662D62B94CFA93E677FB4D275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01E53BDE4B481EAA71AC3C81DC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CFA1B-DAD1-4302-AC63-B01C1B1499DE}"/>
      </w:docPartPr>
      <w:docPartBody>
        <w:p w:rsidR="00B50896" w:rsidRDefault="00266DBC">
          <w:pPr>
            <w:pStyle w:val="B501E53BDE4B481EAA71AC3C81DC42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CA1E65CA7046F5A674848F1D912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BDC54-D827-4931-87C6-36304FD77ECF}"/>
      </w:docPartPr>
      <w:docPartBody>
        <w:p w:rsidR="00B50896" w:rsidRDefault="00266DBC">
          <w:pPr>
            <w:pStyle w:val="A6CA1E65CA7046F5A674848F1D912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BE6557D4041D1B822B9BE7D31A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0B224-1B68-4AE4-BAF8-83B231E67BA0}"/>
      </w:docPartPr>
      <w:docPartBody>
        <w:p w:rsidR="00B50896" w:rsidRDefault="00266DBC">
          <w:pPr>
            <w:pStyle w:val="8DCBE6557D4041D1B822B9BE7D31A4B3"/>
          </w:pPr>
          <w:r>
            <w:t xml:space="preserve"> </w:t>
          </w:r>
        </w:p>
      </w:docPartBody>
    </w:docPart>
    <w:docPart>
      <w:docPartPr>
        <w:name w:val="9526491B84A94299AD14A45221B8E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B8BA3-4D91-4DA2-A928-40C304F6F287}"/>
      </w:docPartPr>
      <w:docPartBody>
        <w:p w:rsidR="00B50896" w:rsidRDefault="00266DBC">
          <w:r w:rsidRPr="00D805B5">
            <w:rPr>
              <w:rStyle w:val="Platshllartext"/>
            </w:rPr>
            <w:t>[ange din text här]</w:t>
          </w:r>
        </w:p>
      </w:docPartBody>
    </w:docPart>
    <w:docPart>
      <w:docPartPr>
        <w:name w:val="1DF26A38403641CFB58C4C200A509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DC363-76D8-4A69-83A4-A22DB4175C33}"/>
      </w:docPartPr>
      <w:docPartBody>
        <w:p w:rsidR="001274C2" w:rsidRDefault="001274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C"/>
    <w:rsid w:val="001023D3"/>
    <w:rsid w:val="001274C2"/>
    <w:rsid w:val="00266DBC"/>
    <w:rsid w:val="007A64FB"/>
    <w:rsid w:val="009A1F5F"/>
    <w:rsid w:val="00B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6DBC"/>
    <w:rPr>
      <w:color w:val="F1A983" w:themeColor="accent2" w:themeTint="99"/>
    </w:rPr>
  </w:style>
  <w:style w:type="paragraph" w:customStyle="1" w:styleId="10D3662D62B94CFA93E677FB4D275D89">
    <w:name w:val="10D3662D62B94CFA93E677FB4D275D89"/>
  </w:style>
  <w:style w:type="paragraph" w:customStyle="1" w:styleId="B501E53BDE4B481EAA71AC3C81DC424E">
    <w:name w:val="B501E53BDE4B481EAA71AC3C81DC424E"/>
  </w:style>
  <w:style w:type="paragraph" w:customStyle="1" w:styleId="A6CA1E65CA7046F5A674848F1D912938">
    <w:name w:val="A6CA1E65CA7046F5A674848F1D912938"/>
  </w:style>
  <w:style w:type="paragraph" w:customStyle="1" w:styleId="8DCBE6557D4041D1B822B9BE7D31A4B3">
    <w:name w:val="8DCBE6557D4041D1B822B9BE7D31A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7ED8C-0489-48EF-A865-9B27A7079873}"/>
</file>

<file path=customXml/itemProps2.xml><?xml version="1.0" encoding="utf-8"?>
<ds:datastoreItem xmlns:ds="http://schemas.openxmlformats.org/officeDocument/2006/customXml" ds:itemID="{8ADBB93F-24A7-4307-A71E-0BFEC299C1CB}"/>
</file>

<file path=customXml/itemProps3.xml><?xml version="1.0" encoding="utf-8"?>
<ds:datastoreItem xmlns:ds="http://schemas.openxmlformats.org/officeDocument/2006/customXml" ds:itemID="{14C2C514-1B5C-4398-A3AD-F086CBD5E70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1864</Characters>
  <Application>Microsoft Office Word</Application>
  <DocSecurity>0</DocSecurity>
  <Lines>36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