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6F6B635D47446C9B509FD3951880F0"/>
        </w:placeholder>
        <w:text/>
      </w:sdtPr>
      <w:sdtEndPr/>
      <w:sdtContent>
        <w:p w:rsidRPr="009B062B" w:rsidR="00AF30DD" w:rsidP="00DA28CE" w:rsidRDefault="00AF30DD" w14:paraId="134E98EE" w14:textId="77777777">
          <w:pPr>
            <w:pStyle w:val="Rubrik1"/>
            <w:spacing w:after="300"/>
          </w:pPr>
          <w:r w:rsidRPr="009B062B">
            <w:t>Förslag till riksdagsbeslut</w:t>
          </w:r>
        </w:p>
      </w:sdtContent>
    </w:sdt>
    <w:sdt>
      <w:sdtPr>
        <w:alias w:val="Yrkande 1"/>
        <w:tag w:val="4317abce-3c29-48ae-b055-795ba6eed7f5"/>
        <w:id w:val="1453749830"/>
        <w:lock w:val="sdtLocked"/>
      </w:sdtPr>
      <w:sdtEndPr/>
      <w:sdtContent>
        <w:p w:rsidR="00FC5EE4" w:rsidRDefault="00C8692E" w14:paraId="494D8C92" w14:textId="77777777">
          <w:pPr>
            <w:pStyle w:val="Frslagstext"/>
            <w:numPr>
              <w:ilvl w:val="0"/>
              <w:numId w:val="0"/>
            </w:numPr>
          </w:pPr>
          <w:r>
            <w:t>Riksdagen ställer sig bakom det som anförs i motionen om att inrätta en nationell djurskyddspolis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58DA114E584EC4924D9F1937248C54"/>
        </w:placeholder>
        <w:text/>
      </w:sdtPr>
      <w:sdtEndPr/>
      <w:sdtContent>
        <w:p w:rsidRPr="009B062B" w:rsidR="006D79C9" w:rsidP="00333E95" w:rsidRDefault="006D79C9" w14:paraId="3F169A07" w14:textId="77777777">
          <w:pPr>
            <w:pStyle w:val="Rubrik1"/>
          </w:pPr>
          <w:r>
            <w:t>Motivering</w:t>
          </w:r>
        </w:p>
      </w:sdtContent>
    </w:sdt>
    <w:p w:rsidR="005B5A35" w:rsidP="00C2540E" w:rsidRDefault="005B5A35" w14:paraId="611FC1FA"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5B5A35" w:rsidR="005B5A35" w:rsidP="00C2540E" w:rsidRDefault="005B5A35" w14:paraId="1A617FF2" w14:textId="7400F26D">
      <w:r w:rsidRPr="005B5A35">
        <w:t>Eftersom att djuren inte kan föra sin egen talan och är beroende av människans väl</w:t>
      </w:r>
      <w:r w:rsidR="00C2540E">
        <w:softHyphen/>
      </w:r>
      <w:r w:rsidRPr="005B5A35">
        <w:t>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C2540E" w:rsidR="005B5A35" w:rsidP="00C2540E" w:rsidRDefault="00191A67" w14:paraId="29761E83" w14:textId="4461EF9B">
      <w:pPr>
        <w:rPr>
          <w:spacing w:val="-2"/>
        </w:rPr>
      </w:pPr>
      <w:r w:rsidRPr="00C2540E">
        <w:rPr>
          <w:spacing w:val="-2"/>
        </w:rPr>
        <w:t>I Stockholm inrättade därför P</w:t>
      </w:r>
      <w:r w:rsidRPr="00C2540E" w:rsidR="005B5A35">
        <w:rPr>
          <w:spacing w:val="-2"/>
        </w:rPr>
        <w:t xml:space="preserve">olisen en särskild så kallad djurskyddspolis 2011, </w:t>
      </w:r>
      <w:r w:rsidRPr="00C2540E" w:rsidR="00326E53">
        <w:rPr>
          <w:spacing w:val="-2"/>
        </w:rPr>
        <w:t xml:space="preserve">med uppgift att </w:t>
      </w:r>
      <w:r w:rsidRPr="00C2540E" w:rsidR="005B5A35">
        <w:rPr>
          <w:spacing w:val="-2"/>
        </w:rPr>
        <w:t xml:space="preserve">på heltid </w:t>
      </w:r>
      <w:r w:rsidRPr="00C2540E" w:rsidR="00326E53">
        <w:rPr>
          <w:spacing w:val="-2"/>
        </w:rPr>
        <w:t xml:space="preserve">arbeta </w:t>
      </w:r>
      <w:r w:rsidRPr="00C2540E" w:rsidR="005B5A35">
        <w:rPr>
          <w:spacing w:val="-2"/>
        </w:rPr>
        <w:t>mot djurplågeri och djurskyddsb</w:t>
      </w:r>
      <w:r w:rsidRPr="00C2540E" w:rsidR="00B3159B">
        <w:rPr>
          <w:spacing w:val="-2"/>
        </w:rPr>
        <w:t xml:space="preserve">rott. Syftet med </w:t>
      </w:r>
      <w:r w:rsidRPr="00C2540E" w:rsidR="00057F3E">
        <w:rPr>
          <w:spacing w:val="-2"/>
        </w:rPr>
        <w:t>detta</w:t>
      </w:r>
      <w:r w:rsidRPr="00C2540E" w:rsidR="00B3159B">
        <w:rPr>
          <w:spacing w:val="-2"/>
        </w:rPr>
        <w:t xml:space="preserve"> </w:t>
      </w:r>
      <w:r w:rsidRPr="00C2540E" w:rsidR="00326E53">
        <w:rPr>
          <w:spacing w:val="-2"/>
        </w:rPr>
        <w:t>var</w:t>
      </w:r>
      <w:r w:rsidRPr="00C2540E" w:rsidR="005B5A35">
        <w:rPr>
          <w:spacing w:val="-2"/>
        </w:rPr>
        <w:t xml:space="preserve"> fram</w:t>
      </w:r>
      <w:bookmarkStart w:name="_GoBack" w:id="1"/>
      <w:bookmarkEnd w:id="1"/>
      <w:r w:rsidRPr="00C2540E" w:rsidR="005B5A35">
        <w:rPr>
          <w:spacing w:val="-2"/>
        </w:rPr>
        <w:t>förallt att samordn</w:t>
      </w:r>
      <w:r w:rsidRPr="00C2540E" w:rsidR="00B3159B">
        <w:rPr>
          <w:spacing w:val="-2"/>
        </w:rPr>
        <w:t xml:space="preserve">a verksamheten och utveckla det </w:t>
      </w:r>
      <w:r w:rsidRPr="00C2540E" w:rsidR="005B5A35">
        <w:rPr>
          <w:spacing w:val="-2"/>
        </w:rPr>
        <w:t xml:space="preserve">förebyggande arbetet, samt att öka lagföringen och skapa en mer rättssäker hantering av brott mot djur. </w:t>
      </w:r>
      <w:r w:rsidRPr="00C2540E" w:rsidR="00C14094">
        <w:rPr>
          <w:spacing w:val="-2"/>
        </w:rPr>
        <w:t xml:space="preserve">Den dåvarande länspolismästaren Carin Götblad uttalade sig på följande vis om satsningen </w:t>
      </w:r>
      <w:r w:rsidRPr="00C2540E" w:rsidR="00EB3297">
        <w:rPr>
          <w:spacing w:val="-2"/>
        </w:rPr>
        <w:t xml:space="preserve">år </w:t>
      </w:r>
      <w:r w:rsidRPr="00C2540E" w:rsidR="00C14094">
        <w:rPr>
          <w:spacing w:val="-2"/>
        </w:rPr>
        <w:t xml:space="preserve">2012: </w:t>
      </w:r>
      <w:r w:rsidRPr="00C2540E" w:rsidR="005B5A35">
        <w:rPr>
          <w:spacing w:val="-2"/>
        </w:rPr>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w:t>
      </w:r>
      <w:r w:rsidRPr="00C2540E" w:rsidR="00C14094">
        <w:rPr>
          <w:spacing w:val="-2"/>
        </w:rPr>
        <w:t xml:space="preserve">t straff.” (Källa: </w:t>
      </w:r>
      <w:r w:rsidRPr="00C2540E" w:rsidR="005B5A35">
        <w:rPr>
          <w:spacing w:val="-2"/>
        </w:rPr>
        <w:t>Ti</w:t>
      </w:r>
      <w:r w:rsidRPr="00C2540E" w:rsidR="00022E52">
        <w:rPr>
          <w:spacing w:val="-2"/>
        </w:rPr>
        <w:t>dningen Djurens Rätt nr 2, 2012</w:t>
      </w:r>
      <w:r w:rsidRPr="00C2540E" w:rsidR="005B5A35">
        <w:rPr>
          <w:spacing w:val="-2"/>
        </w:rPr>
        <w:t xml:space="preserve">) </w:t>
      </w:r>
    </w:p>
    <w:p w:rsidRPr="00C2540E" w:rsidR="00326E53" w:rsidP="00C2540E" w:rsidRDefault="005B5A35" w14:paraId="337D58E3" w14:textId="63CC64B0">
      <w:pPr>
        <w:rPr>
          <w:spacing w:val="-2"/>
        </w:rPr>
      </w:pPr>
      <w:r w:rsidRPr="00C2540E">
        <w:rPr>
          <w:spacing w:val="-2"/>
        </w:rPr>
        <w:t xml:space="preserve">Det finns ytterligare några län som </w:t>
      </w:r>
      <w:r w:rsidRPr="00C2540E" w:rsidR="00022E52">
        <w:rPr>
          <w:spacing w:val="-2"/>
        </w:rPr>
        <w:t xml:space="preserve">tidigare </w:t>
      </w:r>
      <w:r w:rsidRPr="00C2540E">
        <w:rPr>
          <w:spacing w:val="-2"/>
        </w:rPr>
        <w:t>valt att inrätta liknande tjänster. I exempel</w:t>
      </w:r>
      <w:r w:rsidRPr="00C2540E" w:rsidR="00C2540E">
        <w:rPr>
          <w:spacing w:val="-2"/>
        </w:rPr>
        <w:softHyphen/>
      </w:r>
      <w:r w:rsidRPr="00C2540E">
        <w:rPr>
          <w:spacing w:val="-2"/>
        </w:rPr>
        <w:t xml:space="preserve">vis Norrbotten anställde </w:t>
      </w:r>
      <w:r w:rsidRPr="00C2540E" w:rsidR="00F61998">
        <w:rPr>
          <w:spacing w:val="-2"/>
        </w:rPr>
        <w:t>p</w:t>
      </w:r>
      <w:r w:rsidRPr="00C2540E">
        <w:rPr>
          <w:spacing w:val="-2"/>
        </w:rPr>
        <w:t xml:space="preserve">olisen en särskild djurpolis 2011. Detta för att effektivisera och säkra arbetet med djur som farit illa. </w:t>
      </w:r>
      <w:r w:rsidRPr="00C2540E" w:rsidR="00326E53">
        <w:rPr>
          <w:spacing w:val="-2"/>
        </w:rPr>
        <w:t xml:space="preserve">Den dåvarande djurpolisen i Norrbotten Martin </w:t>
      </w:r>
      <w:proofErr w:type="spellStart"/>
      <w:r w:rsidRPr="00C2540E" w:rsidR="00326E53">
        <w:rPr>
          <w:spacing w:val="-2"/>
        </w:rPr>
        <w:t>Wass</w:t>
      </w:r>
      <w:proofErr w:type="spellEnd"/>
      <w:r w:rsidRPr="00C2540E" w:rsidR="00326E53">
        <w:rPr>
          <w:spacing w:val="-2"/>
        </w:rPr>
        <w:t xml:space="preserve"> </w:t>
      </w:r>
      <w:r w:rsidRPr="00C2540E" w:rsidR="00326E53">
        <w:rPr>
          <w:spacing w:val="-2"/>
        </w:rPr>
        <w:lastRenderedPageBreak/>
        <w:t xml:space="preserve">uttryckte sig bland annat </w:t>
      </w:r>
      <w:r w:rsidRPr="00C2540E" w:rsidR="00231C14">
        <w:rPr>
          <w:spacing w:val="-2"/>
        </w:rPr>
        <w:t xml:space="preserve">på </w:t>
      </w:r>
      <w:r w:rsidRPr="00C2540E" w:rsidR="00326E53">
        <w:rPr>
          <w:spacing w:val="-2"/>
        </w:rPr>
        <w:t xml:space="preserve">följande </w:t>
      </w:r>
      <w:r w:rsidRPr="00C2540E" w:rsidR="00231C14">
        <w:rPr>
          <w:spacing w:val="-2"/>
        </w:rPr>
        <w:t xml:space="preserve">vis </w:t>
      </w:r>
      <w:r w:rsidRPr="00C2540E" w:rsidR="00326E53">
        <w:rPr>
          <w:spacing w:val="-2"/>
        </w:rPr>
        <w:t xml:space="preserve">om satsningen: </w:t>
      </w:r>
      <w:r w:rsidRPr="00C2540E">
        <w:rPr>
          <w:spacing w:val="-2"/>
        </w:rPr>
        <w:t>”Det är färre djur som faller mel</w:t>
      </w:r>
      <w:r w:rsidR="00C2540E">
        <w:rPr>
          <w:spacing w:val="-2"/>
        </w:rPr>
        <w:softHyphen/>
      </w:r>
      <w:r w:rsidRPr="00C2540E">
        <w:rPr>
          <w:spacing w:val="-2"/>
        </w:rPr>
        <w:t>lan stolarna och handläggningen har blivit snabbare. Framförallt därför att polisen gör mindre fel</w:t>
      </w:r>
      <w:r w:rsidRPr="00C2540E" w:rsidR="00856E53">
        <w:rPr>
          <w:spacing w:val="-2"/>
        </w:rPr>
        <w:t>.</w:t>
      </w:r>
      <w:r w:rsidRPr="00C2540E">
        <w:rPr>
          <w:spacing w:val="-2"/>
        </w:rPr>
        <w:t>”</w:t>
      </w:r>
      <w:r w:rsidRPr="00C2540E" w:rsidR="00326E53">
        <w:rPr>
          <w:spacing w:val="-2"/>
        </w:rPr>
        <w:t xml:space="preserve"> </w:t>
      </w:r>
      <w:r w:rsidRPr="00C2540E">
        <w:rPr>
          <w:spacing w:val="-2"/>
        </w:rPr>
        <w:t>(Källa: Tidn</w:t>
      </w:r>
      <w:r w:rsidRPr="00C2540E" w:rsidR="00022E52">
        <w:rPr>
          <w:spacing w:val="-2"/>
        </w:rPr>
        <w:t>ingen Djurskyddet 28 mars, 2012</w:t>
      </w:r>
      <w:r w:rsidRPr="00C2540E">
        <w:rPr>
          <w:spacing w:val="-2"/>
        </w:rPr>
        <w:t xml:space="preserve">) </w:t>
      </w:r>
    </w:p>
    <w:p w:rsidR="00246FBB" w:rsidP="00C2540E" w:rsidRDefault="00022E52" w14:paraId="6AC7D960" w14:textId="333F9426">
      <w:r>
        <w:t xml:space="preserve">I </w:t>
      </w:r>
      <w:r w:rsidR="00246FBB">
        <w:t xml:space="preserve">juni 2018 tog dock landets länsstyrelser över djurskyddspolisens arbetsuppgifter, det vill säga </w:t>
      </w:r>
      <w:r w:rsidRPr="00246FBB" w:rsidR="00246FBB">
        <w:t xml:space="preserve">omhändertagande, förvaring och försäljning av djur som </w:t>
      </w:r>
      <w:r w:rsidR="00246FBB">
        <w:t>av någon anled</w:t>
      </w:r>
      <w:r w:rsidR="00C2540E">
        <w:softHyphen/>
      </w:r>
      <w:r w:rsidR="00246FBB">
        <w:t xml:space="preserve">ning </w:t>
      </w:r>
      <w:r w:rsidRPr="00246FBB" w:rsidR="00246FBB">
        <w:t>farit illa.</w:t>
      </w:r>
      <w:r w:rsidR="00246FBB">
        <w:t xml:space="preserve"> Detta trots att l</w:t>
      </w:r>
      <w:r w:rsidRPr="00246FBB" w:rsidR="00246FBB">
        <w:t xml:space="preserve">änsstyrelserna </w:t>
      </w:r>
      <w:r w:rsidR="00246FBB">
        <w:t xml:space="preserve">själva </w:t>
      </w:r>
      <w:r w:rsidRPr="00246FBB" w:rsidR="00246FBB">
        <w:t>ställ</w:t>
      </w:r>
      <w:r w:rsidR="00246FBB">
        <w:t>de</w:t>
      </w:r>
      <w:r w:rsidR="004F2C8B">
        <w:t xml:space="preserve"> sig kritiska till förslaget.</w:t>
      </w:r>
    </w:p>
    <w:p w:rsidRPr="005B5A35" w:rsidR="00422B9E" w:rsidP="00C2540E" w:rsidRDefault="004F2C8B" w14:paraId="0FEB1AB5" w14:textId="69869148">
      <w:r>
        <w:t xml:space="preserve">Själv anser jag att detta var fel väg att gå. </w:t>
      </w:r>
      <w:r w:rsidRPr="005B5A35" w:rsidR="005B5A35">
        <w:t xml:space="preserve">De lokala satsningarna </w:t>
      </w:r>
      <w:r w:rsidR="00B611F0">
        <w:t>på djurskyddspoli</w:t>
      </w:r>
      <w:r w:rsidR="00C2540E">
        <w:softHyphen/>
      </w:r>
      <w:r w:rsidR="00B611F0">
        <w:t xml:space="preserve">ser </w:t>
      </w:r>
      <w:r w:rsidRPr="005B5A35" w:rsidR="005B5A35">
        <w:t>i Sverige har</w:t>
      </w:r>
      <w:r w:rsidR="00B93446">
        <w:t xml:space="preserve"> </w:t>
      </w:r>
      <w:r>
        <w:t>varit mycket lyckade</w:t>
      </w:r>
      <w:r w:rsidR="00B60FB3">
        <w:t>.</w:t>
      </w:r>
      <w:r>
        <w:t xml:space="preserve"> </w:t>
      </w:r>
      <w:r w:rsidR="00B60FB3">
        <w:t>De har</w:t>
      </w:r>
      <w:r>
        <w:t xml:space="preserve"> </w:t>
      </w:r>
      <w:r w:rsidRPr="005B5A35" w:rsidR="005B5A35">
        <w:t xml:space="preserve">lyfts fram som föregångsexempel </w:t>
      </w:r>
      <w:r w:rsidR="00B60FB3">
        <w:t>och</w:t>
      </w:r>
      <w:r>
        <w:t xml:space="preserve"> </w:t>
      </w:r>
      <w:r w:rsidRPr="005B5A35" w:rsidR="005B5A35">
        <w:t>varit uppskattad</w:t>
      </w:r>
      <w:r w:rsidR="00B60FB3">
        <w:t>e av såväl polis som allmänhet</w:t>
      </w:r>
      <w:r w:rsidRPr="005B5A35" w:rsidR="005B5A35">
        <w:t xml:space="preserve">. </w:t>
      </w:r>
      <w:r w:rsidR="00983A34">
        <w:t xml:space="preserve">Det bör därför </w:t>
      </w:r>
      <w:r>
        <w:t xml:space="preserve">inrättas </w:t>
      </w:r>
      <w:r w:rsidRPr="005B5A35" w:rsidR="005B5A35">
        <w:t>en djurskydds</w:t>
      </w:r>
      <w:r w:rsidR="00C2540E">
        <w:softHyphen/>
      </w:r>
      <w:r w:rsidRPr="005B5A35" w:rsidR="005B5A35">
        <w:t xml:space="preserve">polis på nationell nivå. För att denna djurskyddspolis inte ska ta resurser från den övriga polisverksamheten </w:t>
      </w:r>
      <w:r w:rsidR="00022E52">
        <w:t xml:space="preserve">bör det </w:t>
      </w:r>
      <w:r w:rsidRPr="005B5A35" w:rsidR="005B5A35">
        <w:t>inför</w:t>
      </w:r>
      <w:r w:rsidR="00022E52">
        <w:t>a</w:t>
      </w:r>
      <w:r w:rsidRPr="005B5A35" w:rsidR="005B5A35">
        <w:t>s en särskild utbildning i syfte att rekrytera ny kompe</w:t>
      </w:r>
      <w:r w:rsidR="00C2540E">
        <w:softHyphen/>
      </w:r>
      <w:r w:rsidRPr="005B5A35" w:rsidR="005B5A35">
        <w:t>tent personal.</w:t>
      </w:r>
    </w:p>
    <w:sdt>
      <w:sdtPr>
        <w:alias w:val="CC_Underskrifter"/>
        <w:tag w:val="CC_Underskrifter"/>
        <w:id w:val="583496634"/>
        <w:lock w:val="sdtContentLocked"/>
        <w:placeholder>
          <w:docPart w:val="E492B896BBAB4C61BDC99426C6755DB7"/>
        </w:placeholder>
      </w:sdtPr>
      <w:sdtEndPr/>
      <w:sdtContent>
        <w:p w:rsidR="00F70FCD" w:rsidP="005E6F30" w:rsidRDefault="00F70FCD" w14:paraId="5D07134E" w14:textId="77777777"/>
        <w:p w:rsidRPr="008E0FE2" w:rsidR="004801AC" w:rsidP="005E6F30" w:rsidRDefault="00C2540E" w14:paraId="737C8E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3D54C0" w:rsidRDefault="003D54C0" w14:paraId="079DE959" w14:textId="77777777"/>
    <w:sectPr w:rsidR="003D54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3C90" w14:textId="77777777" w:rsidR="00807F81" w:rsidRDefault="00807F81" w:rsidP="000C1CAD">
      <w:pPr>
        <w:spacing w:line="240" w:lineRule="auto"/>
      </w:pPr>
      <w:r>
        <w:separator/>
      </w:r>
    </w:p>
  </w:endnote>
  <w:endnote w:type="continuationSeparator" w:id="0">
    <w:p w14:paraId="04A5437E" w14:textId="77777777" w:rsidR="00807F81" w:rsidRDefault="00807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7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7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4C4F" w14:textId="77777777" w:rsidR="00262EA3" w:rsidRPr="005E6F30" w:rsidRDefault="00262EA3" w:rsidP="005E6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62F54" w14:textId="77777777" w:rsidR="00807F81" w:rsidRDefault="00807F81" w:rsidP="000C1CAD">
      <w:pPr>
        <w:spacing w:line="240" w:lineRule="auto"/>
      </w:pPr>
      <w:r>
        <w:separator/>
      </w:r>
    </w:p>
  </w:footnote>
  <w:footnote w:type="continuationSeparator" w:id="0">
    <w:p w14:paraId="61DB8501" w14:textId="77777777" w:rsidR="00807F81" w:rsidRDefault="00807F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BF82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8A6BE" wp14:anchorId="1E290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540E" w14:paraId="48ADDABE" w14:textId="77777777">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290D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540E" w14:paraId="48ADDABE" w14:textId="77777777">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F1E5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D37EAF" w14:textId="77777777">
    <w:pPr>
      <w:jc w:val="right"/>
    </w:pPr>
  </w:p>
  <w:p w:rsidR="00262EA3" w:rsidP="00776B74" w:rsidRDefault="00262EA3" w14:paraId="27AFBA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540E" w14:paraId="56FF23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285768" wp14:anchorId="23518A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540E" w14:paraId="14FBB9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5A3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540E" w14:paraId="17F884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540E" w14:paraId="33F427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:2688</w:t>
        </w:r>
      </w:sdtContent>
    </w:sdt>
  </w:p>
  <w:p w:rsidR="00262EA3" w:rsidP="00E03A3D" w:rsidRDefault="00C2540E" w14:paraId="38A272C2"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5B5A35" w14:paraId="4B1959B0" w14:textId="77777777">
        <w:pPr>
          <w:pStyle w:val="FSHRub2"/>
        </w:pPr>
        <w:r>
          <w:t>Nationell djurskyddspolis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26928D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5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3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1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C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4C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8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3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6F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E5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34"/>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3"/>
    <w:rsid w:val="00B61044"/>
    <w:rsid w:val="00B611F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6F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40E"/>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2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9C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9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C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EE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75EB7"/>
  <w15:chartTrackingRefBased/>
  <w15:docId w15:val="{81A824F0-0144-4822-8058-CE144D5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6F6B635D47446C9B509FD3951880F0"/>
        <w:category>
          <w:name w:val="Allmänt"/>
          <w:gallery w:val="placeholder"/>
        </w:category>
        <w:types>
          <w:type w:val="bbPlcHdr"/>
        </w:types>
        <w:behaviors>
          <w:behavior w:val="content"/>
        </w:behaviors>
        <w:guid w:val="{C694A418-F778-43D2-B443-70FEC38DB994}"/>
      </w:docPartPr>
      <w:docPartBody>
        <w:p w:rsidR="00A524C9" w:rsidRDefault="00F6050A">
          <w:pPr>
            <w:pStyle w:val="8D6F6B635D47446C9B509FD3951880F0"/>
          </w:pPr>
          <w:r w:rsidRPr="005A0A93">
            <w:rPr>
              <w:rStyle w:val="Platshllartext"/>
            </w:rPr>
            <w:t>Förslag till riksdagsbeslut</w:t>
          </w:r>
        </w:p>
      </w:docPartBody>
    </w:docPart>
    <w:docPart>
      <w:docPartPr>
        <w:name w:val="4958DA114E584EC4924D9F1937248C54"/>
        <w:category>
          <w:name w:val="Allmänt"/>
          <w:gallery w:val="placeholder"/>
        </w:category>
        <w:types>
          <w:type w:val="bbPlcHdr"/>
        </w:types>
        <w:behaviors>
          <w:behavior w:val="content"/>
        </w:behaviors>
        <w:guid w:val="{C560FD31-52A0-4EBF-A257-C8E77FA0DA70}"/>
      </w:docPartPr>
      <w:docPartBody>
        <w:p w:rsidR="00A524C9" w:rsidRDefault="00F6050A">
          <w:pPr>
            <w:pStyle w:val="4958DA114E584EC4924D9F1937248C54"/>
          </w:pPr>
          <w:r w:rsidRPr="005A0A93">
            <w:rPr>
              <w:rStyle w:val="Platshllartext"/>
            </w:rPr>
            <w:t>Motivering</w:t>
          </w:r>
        </w:p>
      </w:docPartBody>
    </w:docPart>
    <w:docPart>
      <w:docPartPr>
        <w:name w:val="26CC16E5E46240908EEC96D7D45EE73E"/>
        <w:category>
          <w:name w:val="Allmänt"/>
          <w:gallery w:val="placeholder"/>
        </w:category>
        <w:types>
          <w:type w:val="bbPlcHdr"/>
        </w:types>
        <w:behaviors>
          <w:behavior w:val="content"/>
        </w:behaviors>
        <w:guid w:val="{3E32322E-28C6-49CD-8495-BD8D6E6A1B65}"/>
      </w:docPartPr>
      <w:docPartBody>
        <w:p w:rsidR="00A524C9" w:rsidRDefault="00F6050A">
          <w:pPr>
            <w:pStyle w:val="26CC16E5E46240908EEC96D7D45EE73E"/>
          </w:pPr>
          <w:r>
            <w:rPr>
              <w:rStyle w:val="Platshllartext"/>
            </w:rPr>
            <w:t xml:space="preserve"> </w:t>
          </w:r>
        </w:p>
      </w:docPartBody>
    </w:docPart>
    <w:docPart>
      <w:docPartPr>
        <w:name w:val="F841B1100F4E49AFA3116767DD453601"/>
        <w:category>
          <w:name w:val="Allmänt"/>
          <w:gallery w:val="placeholder"/>
        </w:category>
        <w:types>
          <w:type w:val="bbPlcHdr"/>
        </w:types>
        <w:behaviors>
          <w:behavior w:val="content"/>
        </w:behaviors>
        <w:guid w:val="{D2B862E6-2C21-4DD3-A36A-D0D28BFD04B6}"/>
      </w:docPartPr>
      <w:docPartBody>
        <w:p w:rsidR="00A524C9" w:rsidRDefault="00F6050A">
          <w:pPr>
            <w:pStyle w:val="F841B1100F4E49AFA3116767DD453601"/>
          </w:pPr>
          <w:r>
            <w:t xml:space="preserve"> </w:t>
          </w:r>
        </w:p>
      </w:docPartBody>
    </w:docPart>
    <w:docPart>
      <w:docPartPr>
        <w:name w:val="E492B896BBAB4C61BDC99426C6755DB7"/>
        <w:category>
          <w:name w:val="Allmänt"/>
          <w:gallery w:val="placeholder"/>
        </w:category>
        <w:types>
          <w:type w:val="bbPlcHdr"/>
        </w:types>
        <w:behaviors>
          <w:behavior w:val="content"/>
        </w:behaviors>
        <w:guid w:val="{687AC42D-F24A-443A-AD29-F4C69D7AFD85}"/>
      </w:docPartPr>
      <w:docPartBody>
        <w:p w:rsidR="00F86DC9" w:rsidRDefault="00F86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A"/>
    <w:rsid w:val="00A524C9"/>
    <w:rsid w:val="00F6050A"/>
    <w:rsid w:val="00F86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6B635D47446C9B509FD3951880F0">
    <w:name w:val="8D6F6B635D47446C9B509FD3951880F0"/>
  </w:style>
  <w:style w:type="paragraph" w:customStyle="1" w:styleId="34CE7C5686D34112AF0CDCF636E86762">
    <w:name w:val="34CE7C5686D34112AF0CDCF636E867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BCB7BC8D764D72A2B9D4E5626223B5">
    <w:name w:val="85BCB7BC8D764D72A2B9D4E5626223B5"/>
  </w:style>
  <w:style w:type="paragraph" w:customStyle="1" w:styleId="4958DA114E584EC4924D9F1937248C54">
    <w:name w:val="4958DA114E584EC4924D9F1937248C54"/>
  </w:style>
  <w:style w:type="paragraph" w:customStyle="1" w:styleId="F76AD1D5158A4F97A2944E2FBD67EFC1">
    <w:name w:val="F76AD1D5158A4F97A2944E2FBD67EFC1"/>
  </w:style>
  <w:style w:type="paragraph" w:customStyle="1" w:styleId="E64B9714416049B9883F832AE6098013">
    <w:name w:val="E64B9714416049B9883F832AE6098013"/>
  </w:style>
  <w:style w:type="paragraph" w:customStyle="1" w:styleId="26CC16E5E46240908EEC96D7D45EE73E">
    <w:name w:val="26CC16E5E46240908EEC96D7D45EE73E"/>
  </w:style>
  <w:style w:type="paragraph" w:customStyle="1" w:styleId="F841B1100F4E49AFA3116767DD453601">
    <w:name w:val="F841B1100F4E49AFA3116767DD453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0A26D-3167-4538-A2C1-1140E1D1279F}"/>
</file>

<file path=customXml/itemProps2.xml><?xml version="1.0" encoding="utf-8"?>
<ds:datastoreItem xmlns:ds="http://schemas.openxmlformats.org/officeDocument/2006/customXml" ds:itemID="{EDE847A2-033C-48F7-A26D-CE76FACEA22A}"/>
</file>

<file path=customXml/itemProps3.xml><?xml version="1.0" encoding="utf-8"?>
<ds:datastoreItem xmlns:ds="http://schemas.openxmlformats.org/officeDocument/2006/customXml" ds:itemID="{8D5AA7B2-7511-4751-A7C8-3C04A8A0D7EA}"/>
</file>

<file path=docProps/app.xml><?xml version="1.0" encoding="utf-8"?>
<Properties xmlns="http://schemas.openxmlformats.org/officeDocument/2006/extended-properties" xmlns:vt="http://schemas.openxmlformats.org/officeDocument/2006/docPropsVTypes">
  <Template>Normal</Template>
  <TotalTime>80</TotalTime>
  <Pages>2</Pages>
  <Words>445</Words>
  <Characters>2465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