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7D2F67D" w14:textId="77777777">
      <w:pPr>
        <w:pStyle w:val="Normalutanindragellerluft"/>
      </w:pPr>
      <w:bookmarkStart w:name="_Toc106800475" w:id="0"/>
      <w:bookmarkStart w:name="_Toc106801300" w:id="1"/>
    </w:p>
    <w:p xmlns:w14="http://schemas.microsoft.com/office/word/2010/wordml" w:rsidRPr="009B062B" w:rsidR="00AF30DD" w:rsidP="00537C3E" w:rsidRDefault="004512F7" w14:paraId="0346E6E4" w14:textId="77777777">
      <w:pPr>
        <w:pStyle w:val="RubrikFrslagTIllRiksdagsbeslut"/>
      </w:pPr>
      <w:sdt>
        <w:sdtPr>
          <w:alias w:val="CC_Boilerplate_4"/>
          <w:tag w:val="CC_Boilerplate_4"/>
          <w:id w:val="-1644581176"/>
          <w:lock w:val="sdtContentLocked"/>
          <w:placeholder>
            <w:docPart w:val="21567F3C6CF34424BE020600F460051F"/>
          </w:placeholder>
          <w:text/>
        </w:sdtPr>
        <w:sdtEndPr/>
        <w:sdtContent>
          <w:r w:rsidRPr="009B062B" w:rsidR="00AF30DD">
            <w:t>Förslag till riksdagsbeslut</w:t>
          </w:r>
        </w:sdtContent>
      </w:sdt>
      <w:bookmarkEnd w:id="0"/>
      <w:bookmarkEnd w:id="1"/>
    </w:p>
    <w:sdt>
      <w:sdtPr>
        <w:tag w:val="76703ef8-f467-4169-b832-ea9dbf1719c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tillåta försäljning av öl och vin i licensierade livsmedelsbutiker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B19013B0AC43A79FA6A355173264BF"/>
        </w:placeholder>
        <w:text/>
      </w:sdtPr>
      <w:sdtEndPr/>
      <w:sdtContent>
        <w:p xmlns:w14="http://schemas.microsoft.com/office/word/2010/wordml" w:rsidRPr="009B062B" w:rsidR="006D79C9" w:rsidP="00333E95" w:rsidRDefault="006D79C9" w14:paraId="737D8A2A"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9863A4" w14:paraId="322A6166" w14:textId="79085C2D">
      <w:pPr>
        <w:pStyle w:val="Normalutanindragellerluft"/>
      </w:pPr>
      <w:r w:rsidRPr="009863A4">
        <w:t xml:space="preserve">Mer än hälften av alkoholen i Sverige säljs av andra än Systembolaget, och den illegala försäljningen till inte minst ungdomar är omfattande. Många butiker slarvar med försäljningen av folköl, och kontrollen och sanktionerna är bristfälliga. Alltför många svenskar köper stora mängder alkohol utomlands och lagrar denna hemma i garaget. Det lär knappast minska alkoholkonsumtionen. Regeringen bör därför överväga att avskaffa Systembolagets monopol på försäljning av öl och vin och i stället tillåta försäljning även i licensierade livsmedelsbutiker. Licensen skulle kopplas till en betydligt hårdare kontroll än i dag så att försäljning inte sker till omyndiga. Vid upprepade överträdelser av reglerna skulle licensen kunna återkallas. Detta skulle antagligen göra att varje butik blir noga med att följa reglerna för att man inte vill förlora sin licens. I dag är vissa butiker utlämningsställen åt Systembolaget. Vari skillnaden ligger att man skulle få </w:t>
      </w:r>
      <w:r w:rsidRPr="009863A4">
        <w:lastRenderedPageBreak/>
        <w:t>sälja från ett eget lager är svårt att se. En licensiering skulle förenkla för många boende i glesbygd och även hjälpa små butiker på landsbygden att överleva.</w:t>
      </w:r>
    </w:p>
    <w:p xmlns:w14="http://schemas.microsoft.com/office/word/2010/wordml" w:rsidR="00BB6339" w:rsidP="008E0FE2" w:rsidRDefault="00BB6339" w14:paraId="1EE74E83" w14:textId="77777777">
      <w:pPr>
        <w:pStyle w:val="Normalutanindragellerluft"/>
      </w:pPr>
    </w:p>
    <w:sdt>
      <w:sdtPr>
        <w:rPr>
          <w:i/>
          <w:noProof/>
        </w:rPr>
        <w:alias w:val="CC_Underskrifter"/>
        <w:tag w:val="CC_Underskrifter"/>
        <w:id w:val="583496634"/>
        <w:lock w:val="sdtContentLocked"/>
        <w:placeholder>
          <w:docPart w:val="333D649BDE674CA5B9C7699C4D60AFBF"/>
        </w:placeholder>
      </w:sdtPr>
      <w:sdtEndPr/>
      <w:sdtContent>
        <w:p xmlns:w14="http://schemas.microsoft.com/office/word/2010/wordml" w:rsidR="00537C3E" w:rsidP="004512F7" w:rsidRDefault="00537C3E" w14:paraId="1814E075" w14:textId="77777777">
          <w:pPr/>
          <w:r/>
        </w:p>
        <w:p xmlns:w14="http://schemas.microsoft.com/office/word/2010/wordml" w:rsidR="00537C3E" w:rsidP="004512F7" w:rsidRDefault="00537C3E" w14:paraId="7B5A4A91" w14:textId="6BE417A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Jonny Cato (C)</w:t>
            </w:r>
          </w:p>
        </w:tc>
      </w:tr>
    </w:tbl>
    <w:p xmlns:w14="http://schemas.microsoft.com/office/word/2010/wordml" w:rsidRPr="008E0FE2" w:rsidR="004801AC" w:rsidP="00DF3554" w:rsidRDefault="004801AC" w14:paraId="0055F20C" w14:textId="51EB98A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C818F" w14:textId="77777777" w:rsidR="009863A4" w:rsidRDefault="009863A4" w:rsidP="000C1CAD">
      <w:pPr>
        <w:spacing w:line="240" w:lineRule="auto"/>
      </w:pPr>
      <w:r>
        <w:separator/>
      </w:r>
    </w:p>
  </w:endnote>
  <w:endnote w:type="continuationSeparator" w:id="0">
    <w:p w14:paraId="495E302C" w14:textId="77777777" w:rsidR="009863A4" w:rsidRDefault="009863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3FB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48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F0490" w14:textId="36518CAB" w:rsidR="00262EA3" w:rsidRPr="004512F7" w:rsidRDefault="00262EA3" w:rsidP="004512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B8E0C" w14:textId="77777777" w:rsidR="009863A4" w:rsidRDefault="009863A4" w:rsidP="000C1CAD">
      <w:pPr>
        <w:spacing w:line="240" w:lineRule="auto"/>
      </w:pPr>
      <w:r>
        <w:separator/>
      </w:r>
    </w:p>
  </w:footnote>
  <w:footnote w:type="continuationSeparator" w:id="0">
    <w:p w14:paraId="73AB18D0" w14:textId="77777777" w:rsidR="009863A4" w:rsidRDefault="009863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5AD9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B62BE4" wp14:anchorId="59E809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12F7" w14:paraId="4AAE874B" w14:textId="0B76617A">
                          <w:pPr>
                            <w:jc w:val="right"/>
                          </w:pPr>
                          <w:sdt>
                            <w:sdtPr>
                              <w:alias w:val="CC_Noformat_Partikod"/>
                              <w:tag w:val="CC_Noformat_Partikod"/>
                              <w:id w:val="-53464382"/>
                              <w:placeholder>
                                <w:docPart w:val="68C2E24A0A72411C854B60D289AE64EB"/>
                              </w:placeholder>
                              <w:text/>
                            </w:sdtPr>
                            <w:sdtEndPr/>
                            <w:sdtContent>
                              <w:r w:rsidR="009863A4">
                                <w:t>C</w:t>
                              </w:r>
                            </w:sdtContent>
                          </w:sdt>
                          <w:sdt>
                            <w:sdtPr>
                              <w:alias w:val="CC_Noformat_Partinummer"/>
                              <w:tag w:val="CC_Noformat_Partinummer"/>
                              <w:id w:val="-1709555926"/>
                              <w:placeholder>
                                <w:docPart w:val="B2F630E752B7495A8BD72A74644F02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E809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12F7" w14:paraId="4AAE874B" w14:textId="0B76617A">
                    <w:pPr>
                      <w:jc w:val="right"/>
                    </w:pPr>
                    <w:sdt>
                      <w:sdtPr>
                        <w:alias w:val="CC_Noformat_Partikod"/>
                        <w:tag w:val="CC_Noformat_Partikod"/>
                        <w:id w:val="-53464382"/>
                        <w:placeholder>
                          <w:docPart w:val="68C2E24A0A72411C854B60D289AE64EB"/>
                        </w:placeholder>
                        <w:text/>
                      </w:sdtPr>
                      <w:sdtEndPr/>
                      <w:sdtContent>
                        <w:r w:rsidR="009863A4">
                          <w:t>C</w:t>
                        </w:r>
                      </w:sdtContent>
                    </w:sdt>
                    <w:sdt>
                      <w:sdtPr>
                        <w:alias w:val="CC_Noformat_Partinummer"/>
                        <w:tag w:val="CC_Noformat_Partinummer"/>
                        <w:id w:val="-1709555926"/>
                        <w:placeholder>
                          <w:docPart w:val="B2F630E752B7495A8BD72A74644F026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512A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8E453A5" w14:textId="77777777">
    <w:pPr>
      <w:jc w:val="right"/>
    </w:pPr>
  </w:p>
  <w:p w:rsidR="00262EA3" w:rsidP="00776B74" w:rsidRDefault="00262EA3" w14:paraId="7A69C2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512F7" w14:paraId="1B4E6C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9C5D28" wp14:anchorId="28BEAA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12F7" w14:paraId="2A970043" w14:textId="56A1D4B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863A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512F7" w14:paraId="7DF1CE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12F7" w14:paraId="40956F5F" w14:textId="5F21DAE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:2772</w:t>
        </w:r>
      </w:sdtContent>
    </w:sdt>
  </w:p>
  <w:p w:rsidR="00262EA3" w:rsidP="00E03A3D" w:rsidRDefault="004512F7" w14:paraId="3FDE5E43" w14:textId="72C15E0B">
    <w:pPr>
      <w:pStyle w:val="Motionr"/>
    </w:pPr>
    <w:sdt>
      <w:sdtPr>
        <w:alias w:val="CC_Noformat_Avtext"/>
        <w:tag w:val="CC_Noformat_Avtext"/>
        <w:id w:val="-2020768203"/>
        <w:lock w:val="sdtContentLocked"/>
        <w:placeholder>
          <w:docPart w:val="68C2E24A0A72411C854B60D289AE64EB"/>
        </w:placeholder>
        <w15:appearance w15:val="hidden"/>
        <w:text/>
      </w:sdtPr>
      <w:sdtEndPr/>
      <w:sdtContent>
        <w:r>
          <w:t>av Niels Paarup-Petersen m.fl. (C)</w:t>
        </w:r>
      </w:sdtContent>
    </w:sdt>
  </w:p>
  <w:sdt>
    <w:sdtPr>
      <w:alias w:val="CC_Noformat_Rubtext"/>
      <w:tag w:val="CC_Noformat_Rubtext"/>
      <w:id w:val="-218060500"/>
      <w:lock w:val="sdtContentLocked"/>
      <w:placeholder>
        <w:docPart w:val="B2F630E752B7495A8BD72A74644F0263"/>
      </w:placeholder>
      <w:text/>
    </w:sdtPr>
    <w:sdtEndPr/>
    <w:sdtContent>
      <w:p w:rsidR="00262EA3" w:rsidP="00283E0F" w:rsidRDefault="009863A4" w14:paraId="50D30682" w14:textId="45A29C45">
        <w:pPr>
          <w:pStyle w:val="FSHRub2"/>
        </w:pPr>
        <w:r>
          <w:t>Försäljning av öl och vin i licensierade livsmedelsbutiker</w:t>
        </w:r>
      </w:p>
    </w:sdtContent>
  </w:sdt>
  <w:sdt>
    <w:sdtPr>
      <w:alias w:val="CC_Boilerplate_3"/>
      <w:tag w:val="CC_Boilerplate_3"/>
      <w:id w:val="1606463544"/>
      <w:lock w:val="sdtContentLocked"/>
      <w15:appearance w15:val="hidden"/>
      <w:text w:multiLine="1"/>
    </w:sdtPr>
    <w:sdtEndPr/>
    <w:sdtContent>
      <w:p w:rsidR="00262EA3" w:rsidP="00283E0F" w:rsidRDefault="00262EA3" w14:paraId="4AAD7E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63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F7"/>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C3E"/>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1B"/>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D18"/>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0F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93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74F"/>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3A4"/>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B11"/>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8E81D9"/>
  <w15:chartTrackingRefBased/>
  <w15:docId w15:val="{524A0DF3-4DA6-44B7-83B1-16C4A611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567F3C6CF34424BE020600F460051F"/>
        <w:category>
          <w:name w:val="Allmänt"/>
          <w:gallery w:val="placeholder"/>
        </w:category>
        <w:types>
          <w:type w:val="bbPlcHdr"/>
        </w:types>
        <w:behaviors>
          <w:behavior w:val="content"/>
        </w:behaviors>
        <w:guid w:val="{81880514-80DD-413F-AD4E-FAE02B4865C9}"/>
      </w:docPartPr>
      <w:docPartBody>
        <w:p w:rsidR="00326E78" w:rsidRDefault="00326E78">
          <w:pPr>
            <w:pStyle w:val="21567F3C6CF34424BE020600F460051F"/>
          </w:pPr>
          <w:r w:rsidRPr="005A0A93">
            <w:rPr>
              <w:rStyle w:val="Platshllartext"/>
            </w:rPr>
            <w:t>Förslag till riksdagsbeslut</w:t>
          </w:r>
        </w:p>
      </w:docPartBody>
    </w:docPart>
    <w:docPart>
      <w:docPartPr>
        <w:name w:val="5FBF08B1B79D4AAD9ED6505DA46B2BF7"/>
        <w:category>
          <w:name w:val="Allmänt"/>
          <w:gallery w:val="placeholder"/>
        </w:category>
        <w:types>
          <w:type w:val="bbPlcHdr"/>
        </w:types>
        <w:behaviors>
          <w:behavior w:val="content"/>
        </w:behaviors>
        <w:guid w:val="{AC50A969-5FAB-4263-9756-BB9EC1E88BFC}"/>
      </w:docPartPr>
      <w:docPartBody>
        <w:p w:rsidR="00326E78" w:rsidRDefault="00326E78">
          <w:pPr>
            <w:pStyle w:val="5FBF08B1B79D4AAD9ED6505DA46B2B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6B19013B0AC43A79FA6A355173264BF"/>
        <w:category>
          <w:name w:val="Allmänt"/>
          <w:gallery w:val="placeholder"/>
        </w:category>
        <w:types>
          <w:type w:val="bbPlcHdr"/>
        </w:types>
        <w:behaviors>
          <w:behavior w:val="content"/>
        </w:behaviors>
        <w:guid w:val="{DCB13375-A39D-4781-BD4B-5EAFD2BDD873}"/>
      </w:docPartPr>
      <w:docPartBody>
        <w:p w:rsidR="00326E78" w:rsidRDefault="00326E78">
          <w:pPr>
            <w:pStyle w:val="76B19013B0AC43A79FA6A355173264BF"/>
          </w:pPr>
          <w:r w:rsidRPr="005A0A93">
            <w:rPr>
              <w:rStyle w:val="Platshllartext"/>
            </w:rPr>
            <w:t>Motivering</w:t>
          </w:r>
        </w:p>
      </w:docPartBody>
    </w:docPart>
    <w:docPart>
      <w:docPartPr>
        <w:name w:val="333D649BDE674CA5B9C7699C4D60AFBF"/>
        <w:category>
          <w:name w:val="Allmänt"/>
          <w:gallery w:val="placeholder"/>
        </w:category>
        <w:types>
          <w:type w:val="bbPlcHdr"/>
        </w:types>
        <w:behaviors>
          <w:behavior w:val="content"/>
        </w:behaviors>
        <w:guid w:val="{E2B782A9-155C-43CB-81FF-6D20509D61A7}"/>
      </w:docPartPr>
      <w:docPartBody>
        <w:p w:rsidR="00326E78" w:rsidRDefault="00326E78">
          <w:pPr>
            <w:pStyle w:val="333D649BDE674CA5B9C7699C4D60AFBF"/>
          </w:pPr>
          <w:r w:rsidRPr="009B077E">
            <w:rPr>
              <w:rStyle w:val="Platshllartext"/>
            </w:rPr>
            <w:t>Namn på motionärer infogas/tas bort via panelen.</w:t>
          </w:r>
        </w:p>
      </w:docPartBody>
    </w:docPart>
    <w:docPart>
      <w:docPartPr>
        <w:name w:val="68C2E24A0A72411C854B60D289AE64EB"/>
        <w:category>
          <w:name w:val="Allmänt"/>
          <w:gallery w:val="placeholder"/>
        </w:category>
        <w:types>
          <w:type w:val="bbPlcHdr"/>
        </w:types>
        <w:behaviors>
          <w:behavior w:val="content"/>
        </w:behaviors>
        <w:guid w:val="{134C8751-C26E-4A67-87CF-DB4F0CDBCDD1}"/>
      </w:docPartPr>
      <w:docPartBody>
        <w:p w:rsidR="00326E78" w:rsidRDefault="00326E78">
          <w:pPr>
            <w:pStyle w:val="68C2E24A0A72411C854B60D289AE64EB"/>
          </w:pPr>
          <w:r>
            <w:rPr>
              <w:rStyle w:val="Platshllartext"/>
            </w:rPr>
            <w:t xml:space="preserve"> </w:t>
          </w:r>
        </w:p>
      </w:docPartBody>
    </w:docPart>
    <w:docPart>
      <w:docPartPr>
        <w:name w:val="B2F630E752B7495A8BD72A74644F0263"/>
        <w:category>
          <w:name w:val="Allmänt"/>
          <w:gallery w:val="placeholder"/>
        </w:category>
        <w:types>
          <w:type w:val="bbPlcHdr"/>
        </w:types>
        <w:behaviors>
          <w:behavior w:val="content"/>
        </w:behaviors>
        <w:guid w:val="{96391B37-1DF3-484D-ACF8-6132BA409ACA}"/>
      </w:docPartPr>
      <w:docPartBody>
        <w:p w:rsidR="00326E78" w:rsidRDefault="00326E78">
          <w:pPr>
            <w:pStyle w:val="B2F630E752B7495A8BD72A74644F026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78"/>
    <w:rsid w:val="00326E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567F3C6CF34424BE020600F460051F">
    <w:name w:val="21567F3C6CF34424BE020600F460051F"/>
  </w:style>
  <w:style w:type="paragraph" w:customStyle="1" w:styleId="5FBF08B1B79D4AAD9ED6505DA46B2BF7">
    <w:name w:val="5FBF08B1B79D4AAD9ED6505DA46B2BF7"/>
  </w:style>
  <w:style w:type="paragraph" w:customStyle="1" w:styleId="76B19013B0AC43A79FA6A355173264BF">
    <w:name w:val="76B19013B0AC43A79FA6A355173264BF"/>
  </w:style>
  <w:style w:type="paragraph" w:customStyle="1" w:styleId="333D649BDE674CA5B9C7699C4D60AFBF">
    <w:name w:val="333D649BDE674CA5B9C7699C4D60AFBF"/>
  </w:style>
  <w:style w:type="paragraph" w:customStyle="1" w:styleId="68C2E24A0A72411C854B60D289AE64EB">
    <w:name w:val="68C2E24A0A72411C854B60D289AE64EB"/>
  </w:style>
  <w:style w:type="paragraph" w:customStyle="1" w:styleId="B2F630E752B7495A8BD72A74644F0263">
    <w:name w:val="B2F630E752B7495A8BD72A74644F0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2A5F72-868D-4F1C-B961-36A8A2C3FCE7}"/>
</file>

<file path=customXml/itemProps2.xml><?xml version="1.0" encoding="utf-8"?>
<ds:datastoreItem xmlns:ds="http://schemas.openxmlformats.org/officeDocument/2006/customXml" ds:itemID="{6CD7A7C3-F201-43B3-8F80-71364405E5A5}"/>
</file>

<file path=customXml/itemProps3.xml><?xml version="1.0" encoding="utf-8"?>
<ds:datastoreItem xmlns:ds="http://schemas.openxmlformats.org/officeDocument/2006/customXml" ds:itemID="{CA4B3AA9-32BE-4A9E-96A6-05D7AF50E8E2}"/>
</file>

<file path=customXml/itemProps4.xml><?xml version="1.0" encoding="utf-8"?>
<ds:datastoreItem xmlns:ds="http://schemas.openxmlformats.org/officeDocument/2006/customXml" ds:itemID="{C365DA06-5CFF-4636-A19C-7868037659F5}"/>
</file>

<file path=docProps/app.xml><?xml version="1.0" encoding="utf-8"?>
<Properties xmlns="http://schemas.openxmlformats.org/officeDocument/2006/extended-properties" xmlns:vt="http://schemas.openxmlformats.org/officeDocument/2006/docPropsVTypes">
  <Template>Normal</Template>
  <TotalTime>13</TotalTime>
  <Pages>2</Pages>
  <Words>206</Words>
  <Characters>1180</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Försäljning av öl och vin i licensierade livsmedelsbutiker</vt:lpstr>
      <vt:lpstr>
      </vt:lpstr>
    </vt:vector>
  </TitlesOfParts>
  <Company>Sveriges riksdag</Company>
  <LinksUpToDate>false</LinksUpToDate>
  <CharactersWithSpaces>1378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