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94BEE" w:rsidRDefault="006E04A4">
      <w:pPr>
        <w:pStyle w:val="Dokumentbeteckning"/>
        <w:rPr>
          <w:u w:val="single"/>
        </w:rPr>
      </w:pPr>
      <w:r w:rsidRPr="00694BEE">
        <w:fldChar w:fldCharType="begin" w:fldLock="1"/>
      </w:r>
      <w:r w:rsidRPr="00694BEE">
        <w:instrText xml:space="preserve"> DOCPROPERTY "DocumentYear" </w:instrText>
      </w:r>
      <w:r w:rsidRPr="00694BEE">
        <w:fldChar w:fldCharType="separate"/>
      </w:r>
      <w:r w:rsidR="001F3A3E" w:rsidRPr="00694BEE">
        <w:t>2009/10</w:t>
      </w:r>
      <w:r w:rsidRPr="00694BEE">
        <w:fldChar w:fldCharType="end"/>
      </w:r>
      <w:r w:rsidRPr="00694BEE">
        <w:t>:</w:t>
      </w:r>
      <w:r w:rsidRPr="00694BEE">
        <w:fldChar w:fldCharType="begin" w:fldLock="1"/>
      </w:r>
      <w:r w:rsidRPr="00694BEE">
        <w:instrText xml:space="preserve"> DOCPROPERTY "DocumentNumber" </w:instrText>
      </w:r>
      <w:r w:rsidRPr="00694BEE">
        <w:fldChar w:fldCharType="separate"/>
      </w:r>
      <w:r w:rsidR="001F3A3E" w:rsidRPr="00694BEE">
        <w:t>138</w:t>
      </w:r>
      <w:r w:rsidRPr="00694BEE">
        <w:fldChar w:fldCharType="end"/>
      </w:r>
    </w:p>
    <w:p w:rsidR="006E04A4" w:rsidRPr="00694BEE" w:rsidRDefault="006E04A4">
      <w:pPr>
        <w:pStyle w:val="Datum"/>
        <w:outlineLvl w:val="0"/>
      </w:pPr>
      <w:r w:rsidRPr="00694BEE">
        <w:fldChar w:fldCharType="begin" w:fldLock="1"/>
      </w:r>
      <w:r w:rsidRPr="00694BEE">
        <w:instrText xml:space="preserve"> DOCPROPERTY "DocumentDate" </w:instrText>
      </w:r>
      <w:r w:rsidRPr="00694BEE">
        <w:fldChar w:fldCharType="separate"/>
      </w:r>
      <w:r w:rsidR="001F3A3E" w:rsidRPr="00694BEE">
        <w:t>Onsdagen den 16 juni 2010</w:t>
      </w:r>
      <w:r w:rsidRPr="00694BE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94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94BEE" w:rsidRDefault="00312B58">
            <w:pPr>
              <w:pStyle w:val="Plenum"/>
              <w:tabs>
                <w:tab w:val="clear" w:pos="1418"/>
              </w:tabs>
            </w:pPr>
            <w:r w:rsidRPr="00694BEE">
              <w:t>Kl.</w:t>
            </w:r>
          </w:p>
        </w:tc>
        <w:tc>
          <w:tcPr>
            <w:tcW w:w="851" w:type="dxa"/>
          </w:tcPr>
          <w:p w:rsidR="006E04A4" w:rsidRPr="00694BEE" w:rsidRDefault="00312B5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94BEE">
              <w:t>09.00</w:t>
            </w:r>
          </w:p>
        </w:tc>
        <w:tc>
          <w:tcPr>
            <w:tcW w:w="397" w:type="dxa"/>
          </w:tcPr>
          <w:p w:rsidR="006E04A4" w:rsidRPr="00694BE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94BEE" w:rsidRDefault="00312B58">
            <w:pPr>
              <w:pStyle w:val="Plenum"/>
              <w:tabs>
                <w:tab w:val="clear" w:pos="1418"/>
              </w:tabs>
              <w:ind w:right="1"/>
            </w:pPr>
            <w:r w:rsidRPr="00694BEE">
              <w:t>Partiledardebatt</w:t>
            </w:r>
          </w:p>
        </w:tc>
      </w:tr>
      <w:tr w:rsidR="00312B58" w:rsidRPr="00694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12B58" w:rsidRPr="00694BEE" w:rsidRDefault="00312B5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12B58" w:rsidRPr="00694BEE" w:rsidRDefault="00312B5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12B58" w:rsidRPr="00694BEE" w:rsidRDefault="00312B5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12B58" w:rsidRPr="00694BEE" w:rsidRDefault="00312B58">
            <w:pPr>
              <w:pStyle w:val="Plenum"/>
              <w:tabs>
                <w:tab w:val="clear" w:pos="1418"/>
              </w:tabs>
              <w:ind w:right="1"/>
            </w:pPr>
            <w:r w:rsidRPr="00694BEE">
              <w:t>Arbetsplenum</w:t>
            </w:r>
          </w:p>
        </w:tc>
      </w:tr>
      <w:tr w:rsidR="00312B58" w:rsidRPr="00694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12B58" w:rsidRPr="00694BEE" w:rsidRDefault="00312B5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12B58" w:rsidRPr="00694BEE" w:rsidRDefault="00312B58">
            <w:pPr>
              <w:pStyle w:val="Plenum"/>
              <w:tabs>
                <w:tab w:val="clear" w:pos="1418"/>
              </w:tabs>
              <w:jc w:val="right"/>
            </w:pPr>
            <w:r w:rsidRPr="00694BEE">
              <w:t>16.00</w:t>
            </w:r>
          </w:p>
        </w:tc>
        <w:tc>
          <w:tcPr>
            <w:tcW w:w="397" w:type="dxa"/>
          </w:tcPr>
          <w:p w:rsidR="00312B58" w:rsidRPr="00694BEE" w:rsidRDefault="00312B5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12B58" w:rsidRPr="00694BEE" w:rsidRDefault="00312B58">
            <w:pPr>
              <w:pStyle w:val="Plenum"/>
              <w:tabs>
                <w:tab w:val="clear" w:pos="1418"/>
              </w:tabs>
              <w:ind w:right="1"/>
            </w:pPr>
            <w:r w:rsidRPr="00694BEE">
              <w:t>Votering</w:t>
            </w:r>
            <w:r w:rsidR="00531139" w:rsidRPr="00694BEE">
              <w:t xml:space="preserve"> </w:t>
            </w:r>
          </w:p>
        </w:tc>
      </w:tr>
    </w:tbl>
    <w:p w:rsidR="006E04A4" w:rsidRPr="00694BEE" w:rsidRDefault="006E04A4">
      <w:pPr>
        <w:pStyle w:val="StreckLngt"/>
      </w:pPr>
      <w:r w:rsidRPr="00694BEE">
        <w:tab/>
      </w:r>
    </w:p>
    <w:p w:rsidR="005B73EE" w:rsidRPr="00694BEE" w:rsidRDefault="005B73EE" w:rsidP="00F221DA">
      <w:pPr>
        <w:pStyle w:val="Blankrad"/>
      </w:pPr>
      <w:r w:rsidRPr="00694B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73EE" w:rsidRPr="00694BEE" w:rsidTr="002F538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73EE" w:rsidRPr="00694BEE" w:rsidRDefault="005B73EE" w:rsidP="002F5386">
            <w:pPr>
              <w:pStyle w:val="FlistaNrRubrik"/>
            </w:pPr>
          </w:p>
        </w:tc>
        <w:tc>
          <w:tcPr>
            <w:tcW w:w="6237" w:type="dxa"/>
          </w:tcPr>
          <w:p w:rsidR="005B73EE" w:rsidRPr="00694BEE" w:rsidRDefault="005B73EE" w:rsidP="002F5386">
            <w:pPr>
              <w:pStyle w:val="HuvudrubrikEnsam"/>
            </w:pPr>
            <w:bookmarkStart w:id="1" w:name="TypRubrik"/>
            <w:bookmarkEnd w:id="1"/>
            <w:r w:rsidRPr="00694BEE">
              <w:t>Partiledardebatt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HuvudrubrikKolumn3"/>
            </w:pPr>
          </w:p>
        </w:tc>
      </w:tr>
    </w:tbl>
    <w:p w:rsidR="005B73EE" w:rsidRPr="00694BEE" w:rsidRDefault="005B73EE" w:rsidP="00F221DA">
      <w:pPr>
        <w:pStyle w:val="Blankrad"/>
      </w:pPr>
      <w:bookmarkStart w:id="2" w:name="StartText"/>
      <w:bookmarkEnd w:id="2"/>
      <w:r w:rsidRPr="00694B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73EE" w:rsidRPr="00694BEE" w:rsidTr="002F538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73EE" w:rsidRPr="00694BEE" w:rsidRDefault="005B73EE" w:rsidP="002F5386">
            <w:pPr>
              <w:pStyle w:val="HuvudrubrikFlisteNr"/>
            </w:pPr>
          </w:p>
        </w:tc>
        <w:tc>
          <w:tcPr>
            <w:tcW w:w="6237" w:type="dxa"/>
          </w:tcPr>
          <w:p w:rsidR="005B73EE" w:rsidRPr="00694BEE" w:rsidRDefault="005B73EE" w:rsidP="002F5386">
            <w:pPr>
              <w:pStyle w:val="Huvudrubrik"/>
            </w:pPr>
            <w:bookmarkStart w:id="3" w:name="Start_HänvisningTillUtskott"/>
            <w:bookmarkEnd w:id="3"/>
            <w:r w:rsidRPr="00694BEE">
              <w:t>Ärenden för hänvisning till utskott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HuvudrubrikKolumn3"/>
            </w:pPr>
            <w:r w:rsidRPr="00694BEE">
              <w:t>Förslag</w:t>
            </w: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renderubrik"/>
            </w:pPr>
          </w:p>
        </w:tc>
        <w:tc>
          <w:tcPr>
            <w:tcW w:w="6237" w:type="dxa"/>
          </w:tcPr>
          <w:p w:rsidR="005B73EE" w:rsidRPr="00694BEE" w:rsidRDefault="005B73EE" w:rsidP="002F5386">
            <w:pPr>
              <w:pStyle w:val="renderubrik"/>
            </w:pPr>
            <w:r w:rsidRPr="00694BEE">
              <w:t>Skrivelse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renderubrik"/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2009/10:145 Redovisning av fördelning av medel från Allmänna arvsfonden under budgetåret 2009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  <w:r w:rsidRPr="00694BEE">
              <w:rPr>
                <w:spacing w:val="-4"/>
              </w:rPr>
              <w:t>SoU</w:t>
            </w: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renderubrik"/>
            </w:pPr>
          </w:p>
        </w:tc>
        <w:tc>
          <w:tcPr>
            <w:tcW w:w="6237" w:type="dxa"/>
          </w:tcPr>
          <w:p w:rsidR="005B73EE" w:rsidRPr="00694BEE" w:rsidRDefault="005B73EE" w:rsidP="002F5386">
            <w:pPr>
              <w:pStyle w:val="renderubrik"/>
            </w:pPr>
            <w:r w:rsidRPr="00694BEE">
              <w:t>Redogörelse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renderubrik"/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2009/10:RRS33 Riksrevisionens styrelses redogörelse om programmet Arbetspraktik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  <w:r w:rsidRPr="00694BEE">
              <w:rPr>
                <w:spacing w:val="-4"/>
              </w:rPr>
              <w:t>AU</w:t>
            </w: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renderubrik"/>
            </w:pPr>
          </w:p>
        </w:tc>
        <w:tc>
          <w:tcPr>
            <w:tcW w:w="6237" w:type="dxa"/>
          </w:tcPr>
          <w:p w:rsidR="005B73EE" w:rsidRPr="00694BEE" w:rsidRDefault="005B73EE" w:rsidP="002F5386">
            <w:pPr>
              <w:pStyle w:val="renderubrik"/>
            </w:pPr>
            <w:r w:rsidRPr="00694BEE">
              <w:t>Motion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renderubrik"/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Motionsrubrik"/>
            </w:pPr>
          </w:p>
        </w:tc>
        <w:tc>
          <w:tcPr>
            <w:tcW w:w="6237" w:type="dxa"/>
          </w:tcPr>
          <w:p w:rsidR="005B73EE" w:rsidRPr="00694BEE" w:rsidRDefault="005B73EE" w:rsidP="002F5386">
            <w:pPr>
              <w:pStyle w:val="Motionsrubrik"/>
            </w:pPr>
            <w:r w:rsidRPr="00694BEE">
              <w:t>med anledning av skr. 2009/10:226 Regelförenklingsarbetet 2006–2010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Motionsrubrik"/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2009/10:N19 av Tomas Eneroth m.fl. (s, mp, v)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  <w:r w:rsidRPr="00694BEE">
              <w:rPr>
                <w:spacing w:val="-4"/>
              </w:rPr>
              <w:t>NU</w:t>
            </w:r>
          </w:p>
        </w:tc>
      </w:tr>
    </w:tbl>
    <w:p w:rsidR="005B73EE" w:rsidRPr="00694BEE" w:rsidRDefault="005B73EE" w:rsidP="00F221DA">
      <w:pPr>
        <w:pStyle w:val="Blankrad"/>
      </w:pPr>
      <w:r w:rsidRPr="00694B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73EE" w:rsidRPr="00694BEE" w:rsidTr="002F538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73EE" w:rsidRPr="00694BEE" w:rsidRDefault="005B73EE" w:rsidP="002F5386">
            <w:pPr>
              <w:pStyle w:val="HuvudrubrikFlisteNr"/>
            </w:pPr>
          </w:p>
        </w:tc>
        <w:tc>
          <w:tcPr>
            <w:tcW w:w="6237" w:type="dxa"/>
          </w:tcPr>
          <w:p w:rsidR="005B73EE" w:rsidRPr="00694BEE" w:rsidRDefault="005B73EE" w:rsidP="002F5386">
            <w:pPr>
              <w:pStyle w:val="HuvudrubrikEnsam"/>
            </w:pPr>
            <w:r w:rsidRPr="00694BEE">
              <w:t>Anmälan om uppteckningar vid EU-nämndens sammanträden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HuvudrubrikKolumn3"/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2009/10:40 Fredagen den 28 maj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</w:p>
        </w:tc>
      </w:tr>
    </w:tbl>
    <w:p w:rsidR="005B73EE" w:rsidRPr="00694BEE" w:rsidRDefault="005B73EE" w:rsidP="00F221DA">
      <w:pPr>
        <w:pStyle w:val="Blankrad"/>
      </w:pPr>
      <w:r w:rsidRPr="00694B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73EE" w:rsidRPr="00694BEE" w:rsidTr="002F538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73EE" w:rsidRPr="00694BEE" w:rsidRDefault="005B73EE" w:rsidP="002F5386">
            <w:pPr>
              <w:pStyle w:val="HuvudrubrikFlisteNr"/>
            </w:pPr>
          </w:p>
        </w:tc>
        <w:tc>
          <w:tcPr>
            <w:tcW w:w="6237" w:type="dxa"/>
          </w:tcPr>
          <w:p w:rsidR="005B73EE" w:rsidRPr="00694BEE" w:rsidRDefault="005B73EE" w:rsidP="002F5386">
            <w:pPr>
              <w:pStyle w:val="Huvudrubrik"/>
            </w:pPr>
            <w:bookmarkStart w:id="4" w:name="Start_ÄrendenFörBordläggning"/>
            <w:bookmarkEnd w:id="4"/>
            <w:r w:rsidRPr="00694BEE">
              <w:t>Ärenden för bordläggning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HuvudrubrikKolumn3"/>
            </w:pPr>
            <w:r w:rsidRPr="00694BEE">
              <w:t>Reservationer</w:t>
            </w: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renderubrik"/>
            </w:pPr>
          </w:p>
        </w:tc>
        <w:tc>
          <w:tcPr>
            <w:tcW w:w="6237" w:type="dxa"/>
          </w:tcPr>
          <w:p w:rsidR="005B73EE" w:rsidRPr="00694BEE" w:rsidRDefault="005B73EE" w:rsidP="002F5386">
            <w:pPr>
              <w:pStyle w:val="renderubrik"/>
            </w:pPr>
            <w:r w:rsidRPr="00694BEE">
              <w:t>Näringsutskottets betänkande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renderubrik"/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2009/10:NU26 Kärnkraften – förutsättningar för generationsskifte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  <w:r w:rsidRPr="00694BEE">
              <w:rPr>
                <w:spacing w:val="-4"/>
              </w:rPr>
              <w:t>1 res. (s,v,mp)</w:t>
            </w: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renderubrik"/>
            </w:pPr>
          </w:p>
        </w:tc>
        <w:tc>
          <w:tcPr>
            <w:tcW w:w="6237" w:type="dxa"/>
          </w:tcPr>
          <w:p w:rsidR="005B73EE" w:rsidRPr="00694BEE" w:rsidRDefault="005B73EE" w:rsidP="002F5386">
            <w:pPr>
              <w:pStyle w:val="renderubrik"/>
            </w:pPr>
            <w:r w:rsidRPr="00694BEE">
              <w:t>Civilutskottets betänkande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renderubrik"/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2009/10:CU29 Kärnkraften – ökat skadeståndsansvar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  <w:r w:rsidRPr="00694BEE">
              <w:rPr>
                <w:spacing w:val="-4"/>
              </w:rPr>
              <w:t>2 res. (s,v,mp)</w:t>
            </w: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renderubrik"/>
            </w:pPr>
          </w:p>
        </w:tc>
        <w:tc>
          <w:tcPr>
            <w:tcW w:w="6237" w:type="dxa"/>
          </w:tcPr>
          <w:p w:rsidR="005B73EE" w:rsidRPr="00694BEE" w:rsidRDefault="005B73EE" w:rsidP="002F5386">
            <w:pPr>
              <w:pStyle w:val="renderubrik"/>
            </w:pPr>
            <w:r w:rsidRPr="00694BEE">
              <w:t>Näringsutskottets betänkande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renderubrik"/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2009/10:NU25 Företagsutveckling – statliga insatser för finansiering och rådgivning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  <w:r w:rsidRPr="00694BEE">
              <w:rPr>
                <w:spacing w:val="-4"/>
              </w:rPr>
              <w:t>1 res. (s,v,mp)</w:t>
            </w: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renderubrik"/>
            </w:pPr>
          </w:p>
        </w:tc>
        <w:tc>
          <w:tcPr>
            <w:tcW w:w="6237" w:type="dxa"/>
          </w:tcPr>
          <w:p w:rsidR="005B73EE" w:rsidRPr="00694BEE" w:rsidRDefault="005B73EE" w:rsidP="002F5386">
            <w:pPr>
              <w:pStyle w:val="renderubrik"/>
            </w:pPr>
            <w:r w:rsidRPr="00694BEE">
              <w:t>Civilutskottets betänkande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renderubrik"/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2009/10:CU24 Allmännyttiga kommunala bostadsaktiebolag och reformerade hyressättningsregler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  <w:r w:rsidRPr="00694BEE">
              <w:rPr>
                <w:spacing w:val="-4"/>
              </w:rPr>
              <w:t>6 res. (s,v,mp)</w:t>
            </w: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renderubrik"/>
            </w:pPr>
          </w:p>
        </w:tc>
        <w:tc>
          <w:tcPr>
            <w:tcW w:w="6237" w:type="dxa"/>
          </w:tcPr>
          <w:p w:rsidR="005B73EE" w:rsidRPr="00694BEE" w:rsidRDefault="005B73EE" w:rsidP="002F5386">
            <w:pPr>
              <w:pStyle w:val="renderubrik"/>
            </w:pPr>
            <w:r w:rsidRPr="00694BEE">
              <w:t>Utrikesutskottets betänkanden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renderubrik"/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2009/10:UU12 Strategisk exportkontroll 2009 – krigsmateriel och produkter med dubbla användningsområden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  <w:r w:rsidRPr="00694BEE">
              <w:rPr>
                <w:spacing w:val="-4"/>
              </w:rPr>
              <w:t>2 res. (s,v,mp)</w:t>
            </w: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2009/10:UU25 Kontroll av produkter med dubbla användningsområden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renderubrik"/>
            </w:pPr>
          </w:p>
        </w:tc>
        <w:tc>
          <w:tcPr>
            <w:tcW w:w="6237" w:type="dxa"/>
          </w:tcPr>
          <w:p w:rsidR="005B73EE" w:rsidRPr="00694BEE" w:rsidRDefault="005B73EE" w:rsidP="002F5386">
            <w:pPr>
              <w:pStyle w:val="renderubrik"/>
            </w:pPr>
            <w:r w:rsidRPr="00694BEE">
              <w:t>Arbetsmarknadsutskottets betänkande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renderubrik"/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2009/10:AU15 Uppskov med behandlingen av ärenden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renderubrik"/>
            </w:pPr>
          </w:p>
        </w:tc>
        <w:tc>
          <w:tcPr>
            <w:tcW w:w="6237" w:type="dxa"/>
          </w:tcPr>
          <w:p w:rsidR="005B73EE" w:rsidRPr="00694BEE" w:rsidRDefault="005B73EE" w:rsidP="002F5386">
            <w:pPr>
              <w:pStyle w:val="renderubrik"/>
            </w:pPr>
            <w:r w:rsidRPr="00694BEE">
              <w:t>Socialförsäkringsutskottets betänkande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renderubrik"/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2009/10:SfU20 Uppskov med behandlingen av vissa ärenden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</w:p>
        </w:tc>
      </w:tr>
    </w:tbl>
    <w:p w:rsidR="005B73EE" w:rsidRPr="00694BEE" w:rsidRDefault="005B73EE" w:rsidP="00F221DA">
      <w:pPr>
        <w:pStyle w:val="Blankrad"/>
      </w:pPr>
      <w:r w:rsidRPr="00694B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73EE" w:rsidRPr="00694BEE" w:rsidTr="002F538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73EE" w:rsidRPr="00694BEE" w:rsidRDefault="005B73EE" w:rsidP="002F5386">
            <w:pPr>
              <w:pStyle w:val="HuvudrubrikFlisteNr"/>
            </w:pPr>
          </w:p>
        </w:tc>
        <w:tc>
          <w:tcPr>
            <w:tcW w:w="6237" w:type="dxa"/>
          </w:tcPr>
          <w:p w:rsidR="005B73EE" w:rsidRPr="00694BEE" w:rsidRDefault="005B73EE" w:rsidP="002F5386">
            <w:pPr>
              <w:pStyle w:val="HuvudrubrikEnsam"/>
            </w:pPr>
            <w:r w:rsidRPr="00694BEE">
              <w:t>Ärenden för avgörande kl. 16.00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HuvudrubrikKolumn3"/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Underrubrik"/>
            </w:pPr>
          </w:p>
        </w:tc>
        <w:tc>
          <w:tcPr>
            <w:tcW w:w="6237" w:type="dxa"/>
          </w:tcPr>
          <w:p w:rsidR="005B73EE" w:rsidRPr="00694BEE" w:rsidRDefault="005B73EE" w:rsidP="002F5386">
            <w:pPr>
              <w:pStyle w:val="Underrubrik"/>
            </w:pPr>
            <w:bookmarkStart w:id="5" w:name="TypUnderrubrik"/>
            <w:bookmarkEnd w:id="5"/>
            <w:r w:rsidRPr="00694BEE">
              <w:t>Tidigare slutdebatterade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Underrubrik"/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renderubrik"/>
            </w:pPr>
          </w:p>
        </w:tc>
        <w:tc>
          <w:tcPr>
            <w:tcW w:w="6237" w:type="dxa"/>
          </w:tcPr>
          <w:p w:rsidR="005B73EE" w:rsidRPr="00694BEE" w:rsidRDefault="005B73EE" w:rsidP="002F5386">
            <w:pPr>
              <w:pStyle w:val="renderubrik"/>
            </w:pPr>
            <w:r w:rsidRPr="00694BEE">
              <w:t>Socialutskottets betänkanden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renderubrik"/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2009/10:SoU22 Patientsäkerhet och tillsyn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  <w:r w:rsidRPr="00694BEE">
              <w:rPr>
                <w:spacing w:val="-4"/>
              </w:rPr>
              <w:t>13 res. (s,v,mp)</w:t>
            </w: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2009/10:SoU20 Uppföljning av den nationella handlingsplanen för handikappolitiken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2009/10:SoU25 Olovlig tobaksförsäljning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  <w:r w:rsidRPr="00694BEE">
              <w:rPr>
                <w:spacing w:val="-4"/>
              </w:rPr>
              <w:t>7 res. (s,v,mp)</w:t>
            </w: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2009/10:SoU15 Uppskov med behandlingen av vissa ärenden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renderubrik"/>
            </w:pPr>
          </w:p>
        </w:tc>
        <w:tc>
          <w:tcPr>
            <w:tcW w:w="6237" w:type="dxa"/>
          </w:tcPr>
          <w:p w:rsidR="005B73EE" w:rsidRPr="00694BEE" w:rsidRDefault="005B73EE" w:rsidP="002F5386">
            <w:pPr>
              <w:pStyle w:val="renderubrik"/>
            </w:pPr>
            <w:r w:rsidRPr="00694BEE">
              <w:t>Utrikesutskottets betänkanden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renderubrik"/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2009/10:UU18 Verksamheten i Internationella valutafonden, Världsbanken och de regionala utvecklingsbankerna under 2008–2009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  <w:r w:rsidRPr="00694BEE">
              <w:rPr>
                <w:spacing w:val="-4"/>
              </w:rPr>
              <w:t>8 res. (s,v,mp)</w:t>
            </w: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2009/10:UU23 Uppskov till 2010/11 års riksmöte med behandlingen av vissa ärenden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renderubrik"/>
            </w:pPr>
          </w:p>
        </w:tc>
        <w:tc>
          <w:tcPr>
            <w:tcW w:w="6237" w:type="dxa"/>
          </w:tcPr>
          <w:p w:rsidR="005B73EE" w:rsidRPr="00694BEE" w:rsidRDefault="005B73EE" w:rsidP="002F5386">
            <w:pPr>
              <w:pStyle w:val="renderubrik"/>
            </w:pPr>
            <w:r w:rsidRPr="00694BEE">
              <w:t>Civilutskottets betänkande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renderubrik"/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2009/10:CU22 Ett undantag från skyldigheten att upprätta koncernredovisning, m.m.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</w:p>
        </w:tc>
      </w:tr>
    </w:tbl>
    <w:p w:rsidR="005B73EE" w:rsidRPr="00694BEE" w:rsidRDefault="005B73EE" w:rsidP="00F221DA">
      <w:pPr>
        <w:pStyle w:val="Blankrad"/>
      </w:pPr>
      <w:r w:rsidRPr="00694B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73EE" w:rsidRPr="00694BEE" w:rsidTr="002F538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73EE" w:rsidRPr="00694BEE" w:rsidRDefault="005B73EE" w:rsidP="002F5386">
            <w:pPr>
              <w:pStyle w:val="HuvudrubrikFlisteNr"/>
            </w:pPr>
          </w:p>
        </w:tc>
        <w:tc>
          <w:tcPr>
            <w:tcW w:w="6237" w:type="dxa"/>
          </w:tcPr>
          <w:p w:rsidR="005B73EE" w:rsidRPr="00694BEE" w:rsidRDefault="005B73EE" w:rsidP="002F5386">
            <w:pPr>
              <w:pStyle w:val="Huvudrubrik"/>
            </w:pPr>
            <w:bookmarkStart w:id="6" w:name="Start_Ärendenfördebattochavgörande"/>
            <w:bookmarkEnd w:id="6"/>
            <w:r w:rsidRPr="00694BEE">
              <w:t>Ärenden för debatt och avgörande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HuvudrubrikKolumn3"/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renderubrik"/>
            </w:pPr>
          </w:p>
        </w:tc>
        <w:tc>
          <w:tcPr>
            <w:tcW w:w="6237" w:type="dxa"/>
          </w:tcPr>
          <w:p w:rsidR="005B73EE" w:rsidRPr="00694BEE" w:rsidRDefault="005B73EE" w:rsidP="002F5386">
            <w:pPr>
              <w:pStyle w:val="renderubrik"/>
            </w:pPr>
            <w:r w:rsidRPr="00694BEE">
              <w:t>Miljö- och</w:t>
            </w:r>
            <w:r w:rsidR="0086432E" w:rsidRPr="00694BEE">
              <w:t xml:space="preserve"> jordbruksutskottets betänkande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renderubrik"/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2009/10:MJU23 Ny gränsälvsöverenskommelse med Finland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  <w:r w:rsidRPr="00694BEE">
              <w:rPr>
                <w:spacing w:val="-4"/>
              </w:rPr>
              <w:t>1 res. (s)</w:t>
            </w: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renderubrik"/>
            </w:pPr>
          </w:p>
        </w:tc>
        <w:tc>
          <w:tcPr>
            <w:tcW w:w="6237" w:type="dxa"/>
          </w:tcPr>
          <w:p w:rsidR="005B73EE" w:rsidRPr="00694BEE" w:rsidRDefault="0086432E" w:rsidP="002F5386">
            <w:pPr>
              <w:pStyle w:val="renderubrik"/>
            </w:pPr>
            <w:r w:rsidRPr="00694BEE">
              <w:t>Finansutskottets betänkande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renderubrik"/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2009/10:FiU21 Vårtilläggsbudget för 2010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  <w:r w:rsidRPr="00694BEE">
              <w:rPr>
                <w:spacing w:val="-4"/>
              </w:rPr>
              <w:t>5 res. (s,v,mp)</w:t>
            </w: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renderubrik"/>
            </w:pPr>
          </w:p>
        </w:tc>
        <w:tc>
          <w:tcPr>
            <w:tcW w:w="6237" w:type="dxa"/>
          </w:tcPr>
          <w:p w:rsidR="005B73EE" w:rsidRPr="00694BEE" w:rsidRDefault="005B73EE" w:rsidP="002F5386">
            <w:pPr>
              <w:pStyle w:val="renderubrik"/>
            </w:pPr>
            <w:r w:rsidRPr="00694BEE">
              <w:t xml:space="preserve">Trafikutskottets </w:t>
            </w:r>
            <w:r w:rsidR="0086432E" w:rsidRPr="00694BEE">
              <w:t>betänkande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renderubrik"/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2009/10:TU24 Åtgärdsplanering för transportsystemet 2010–2021 m.m.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  <w:r w:rsidRPr="00694BEE">
              <w:rPr>
                <w:spacing w:val="-4"/>
              </w:rPr>
              <w:t>8 res. (s,v,mp)</w:t>
            </w: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2009/10:TU22 Några körkorts- och fordonsfrågor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  <w:r w:rsidRPr="00694BEE">
              <w:rPr>
                <w:spacing w:val="-4"/>
              </w:rPr>
              <w:t>5 res. (s,v,mp)</w:t>
            </w: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renderubrik"/>
            </w:pPr>
          </w:p>
        </w:tc>
        <w:tc>
          <w:tcPr>
            <w:tcW w:w="6237" w:type="dxa"/>
          </w:tcPr>
          <w:p w:rsidR="005B73EE" w:rsidRPr="00694BEE" w:rsidRDefault="005B73EE" w:rsidP="002F5386">
            <w:pPr>
              <w:pStyle w:val="renderubrik"/>
            </w:pPr>
            <w:r w:rsidRPr="00694BEE">
              <w:t>Miljö- och jordbruksutskottets betänkanden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renderubrik"/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2009/10:MJU28 Gränser i skog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  <w:r w:rsidRPr="00694BEE">
              <w:rPr>
                <w:spacing w:val="-4"/>
              </w:rPr>
              <w:t>3 res. (s,v,mp)</w:t>
            </w: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2009/10:MJU24 Åtgärdsprogram och tillämpningen av miljökvalitetsnormer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  <w:r w:rsidRPr="00694BEE">
              <w:rPr>
                <w:spacing w:val="-4"/>
              </w:rPr>
              <w:t>6 res. (s,v,mp)</w:t>
            </w: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2009/10:MJU30 Sanktioner för överträdelser av nya EU-regler om kemikalier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renderubrik"/>
            </w:pPr>
          </w:p>
        </w:tc>
        <w:tc>
          <w:tcPr>
            <w:tcW w:w="6237" w:type="dxa"/>
          </w:tcPr>
          <w:p w:rsidR="005B73EE" w:rsidRPr="00694BEE" w:rsidRDefault="005B73EE" w:rsidP="002F5386">
            <w:pPr>
              <w:pStyle w:val="renderubrik"/>
            </w:pPr>
            <w:r w:rsidRPr="00694BEE">
              <w:t>Finansutskottets betänkanden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renderubrik"/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2009/10:FiU19 Utvecklingen inom den kommunala sektorn 2009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  <w:r w:rsidRPr="00694BEE">
              <w:rPr>
                <w:spacing w:val="-4"/>
              </w:rPr>
              <w:t>1 res. (s,v,mp)</w:t>
            </w: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2009/10:FiU32 Ett starkare skydd för den enskildes integritet vid kreditupplysning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  <w:r w:rsidRPr="00694BEE">
              <w:rPr>
                <w:spacing w:val="-4"/>
              </w:rPr>
              <w:t>3 res. (s,v,mp)</w:t>
            </w: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2009/10:FiU37 Utvärdering av statens upplåning och skuldförvaltning 2005–2009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renderubrik"/>
            </w:pPr>
          </w:p>
        </w:tc>
        <w:tc>
          <w:tcPr>
            <w:tcW w:w="6237" w:type="dxa"/>
          </w:tcPr>
          <w:p w:rsidR="005B73EE" w:rsidRPr="00694BEE" w:rsidRDefault="005B73EE" w:rsidP="002F5386">
            <w:pPr>
              <w:pStyle w:val="renderubrik"/>
            </w:pPr>
            <w:r w:rsidRPr="00694BEE">
              <w:t>Civilutskottets betänkande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pStyle w:val="renderubrik"/>
              <w:rPr>
                <w:spacing w:val="-4"/>
              </w:rPr>
            </w:pPr>
          </w:p>
        </w:tc>
      </w:tr>
      <w:tr w:rsidR="005B73EE" w:rsidRPr="00694BEE" w:rsidTr="002F5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3EE" w:rsidRPr="00694BEE" w:rsidRDefault="005B73EE" w:rsidP="002F5386">
            <w:pPr>
              <w:pStyle w:val="FlistaNrText"/>
            </w:pPr>
          </w:p>
        </w:tc>
        <w:tc>
          <w:tcPr>
            <w:tcW w:w="6237" w:type="dxa"/>
          </w:tcPr>
          <w:p w:rsidR="005B73EE" w:rsidRPr="00694BEE" w:rsidRDefault="005B73EE" w:rsidP="002F5386">
            <w:r w:rsidRPr="00694BEE">
              <w:t>2009/10:CU20 Umgängesstöd och socialtjänstens förutsättningar att tala med barn</w:t>
            </w:r>
          </w:p>
        </w:tc>
        <w:tc>
          <w:tcPr>
            <w:tcW w:w="2481" w:type="dxa"/>
          </w:tcPr>
          <w:p w:rsidR="005B73EE" w:rsidRPr="00694BEE" w:rsidRDefault="005B73EE" w:rsidP="002F5386">
            <w:pPr>
              <w:rPr>
                <w:spacing w:val="-4"/>
              </w:rPr>
            </w:pPr>
            <w:r w:rsidRPr="00694BEE">
              <w:rPr>
                <w:spacing w:val="-4"/>
              </w:rPr>
              <w:t>3 res. (v,mp)</w:t>
            </w:r>
          </w:p>
        </w:tc>
      </w:tr>
    </w:tbl>
    <w:p w:rsidR="005B73EE" w:rsidRPr="00694BEE" w:rsidRDefault="005B73EE" w:rsidP="00F221DA">
      <w:pPr>
        <w:pStyle w:val="Blankrad"/>
      </w:pPr>
      <w:r w:rsidRPr="00694BEE">
        <w:t>     </w:t>
      </w:r>
    </w:p>
    <w:p w:rsidR="006D566B" w:rsidRPr="00694BEE" w:rsidRDefault="005B73EE" w:rsidP="00F221DA">
      <w:pPr>
        <w:pStyle w:val="Blankrad"/>
      </w:pPr>
      <w:bookmarkStart w:id="7" w:name="Start"/>
      <w:bookmarkEnd w:id="7"/>
      <w:r w:rsidRPr="00694B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94B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94BE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94BEE" w:rsidRDefault="006E04A4" w:rsidP="00D016E9">
            <w:pPr>
              <w:pStyle w:val="StreckMitten"/>
            </w:pPr>
            <w:r w:rsidRPr="00694BEE">
              <w:tab/>
            </w:r>
            <w:r w:rsidRPr="00694BEE">
              <w:tab/>
            </w:r>
          </w:p>
        </w:tc>
      </w:tr>
    </w:tbl>
    <w:p w:rsidR="006E04A4" w:rsidRPr="00694BEE" w:rsidRDefault="006E04A4" w:rsidP="003675A0">
      <w:pPr>
        <w:pStyle w:val="Blankrad"/>
      </w:pPr>
    </w:p>
    <w:sectPr w:rsidR="006E04A4" w:rsidRPr="00694BE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5386" w:rsidRPr="00694BEE" w:rsidRDefault="002F5386">
      <w:r w:rsidRPr="00694BEE">
        <w:separator/>
      </w:r>
    </w:p>
  </w:endnote>
  <w:endnote w:type="continuationSeparator" w:id="0">
    <w:p w:rsidR="002F5386" w:rsidRPr="00694BEE" w:rsidRDefault="002F5386">
      <w:r w:rsidRPr="00694B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2B58" w:rsidRPr="00694BEE" w:rsidRDefault="00312B58">
    <w:pPr>
      <w:pStyle w:val="Sidhuvud"/>
      <w:jc w:val="center"/>
    </w:pPr>
    <w:r w:rsidRPr="00694BEE">
      <w:fldChar w:fldCharType="begin" w:fldLock="1"/>
    </w:r>
    <w:r w:rsidRPr="00694BEE">
      <w:instrText xml:space="preserve"> PAGE </w:instrText>
    </w:r>
    <w:r w:rsidRPr="00694BEE">
      <w:fldChar w:fldCharType="separate"/>
    </w:r>
    <w:r w:rsidR="0086432E" w:rsidRPr="00694BEE">
      <w:t>3</w:t>
    </w:r>
    <w:r w:rsidRPr="00694BEE">
      <w:fldChar w:fldCharType="end"/>
    </w:r>
    <w:r w:rsidRPr="00694BEE">
      <w:t xml:space="preserve"> (</w:t>
    </w:r>
    <w:r w:rsidRPr="00694BEE">
      <w:fldChar w:fldCharType="begin" w:fldLock="1"/>
    </w:r>
    <w:r w:rsidRPr="00694BEE">
      <w:instrText xml:space="preserve"> NUMPAGES </w:instrText>
    </w:r>
    <w:r w:rsidRPr="00694BEE">
      <w:fldChar w:fldCharType="separate"/>
    </w:r>
    <w:r w:rsidR="0086432E" w:rsidRPr="00694BEE">
      <w:t>3</w:t>
    </w:r>
    <w:r w:rsidRPr="00694BEE">
      <w:fldChar w:fldCharType="end"/>
    </w:r>
    <w:r w:rsidRPr="00694BEE">
      <w:t>)</w:t>
    </w:r>
  </w:p>
  <w:p w:rsidR="00312B58" w:rsidRPr="00694BEE" w:rsidRDefault="00312B5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2B58" w:rsidRPr="00694BEE" w:rsidRDefault="00312B58">
    <w:pPr>
      <w:pStyle w:val="Sidhuvud"/>
      <w:jc w:val="center"/>
    </w:pPr>
    <w:r w:rsidRPr="00694BEE">
      <w:fldChar w:fldCharType="begin" w:fldLock="1"/>
    </w:r>
    <w:r w:rsidRPr="00694BEE">
      <w:instrText xml:space="preserve"> PAGE </w:instrText>
    </w:r>
    <w:r w:rsidRPr="00694BEE">
      <w:fldChar w:fldCharType="separate"/>
    </w:r>
    <w:r w:rsidR="002F5386" w:rsidRPr="00694BEE">
      <w:t>1</w:t>
    </w:r>
    <w:r w:rsidRPr="00694BEE">
      <w:fldChar w:fldCharType="end"/>
    </w:r>
    <w:r w:rsidRPr="00694BEE">
      <w:t xml:space="preserve"> (</w:t>
    </w:r>
    <w:r w:rsidRPr="00694BEE">
      <w:fldChar w:fldCharType="begin" w:fldLock="1"/>
    </w:r>
    <w:r w:rsidRPr="00694BEE">
      <w:instrText xml:space="preserve"> NUMPAGES </w:instrText>
    </w:r>
    <w:r w:rsidRPr="00694BEE">
      <w:fldChar w:fldCharType="separate"/>
    </w:r>
    <w:r w:rsidR="001F3A3E" w:rsidRPr="00694BEE">
      <w:t>3</w:t>
    </w:r>
    <w:r w:rsidRPr="00694BEE">
      <w:fldChar w:fldCharType="end"/>
    </w:r>
    <w:r w:rsidRPr="00694BEE">
      <w:t>)</w:t>
    </w:r>
  </w:p>
  <w:p w:rsidR="00312B58" w:rsidRPr="00694BEE" w:rsidRDefault="00312B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5386" w:rsidRPr="00694BEE" w:rsidRDefault="002F5386">
      <w:r w:rsidRPr="00694BEE">
        <w:separator/>
      </w:r>
    </w:p>
  </w:footnote>
  <w:footnote w:type="continuationSeparator" w:id="0">
    <w:p w:rsidR="002F5386" w:rsidRPr="00694BEE" w:rsidRDefault="002F5386">
      <w:r w:rsidRPr="00694B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2B58" w:rsidRPr="00694BEE" w:rsidRDefault="00312B58">
    <w:pPr>
      <w:pStyle w:val="Sidhuvud"/>
      <w:tabs>
        <w:tab w:val="clear" w:pos="4536"/>
      </w:tabs>
    </w:pPr>
    <w:r w:rsidRPr="00694BEE">
      <w:fldChar w:fldCharType="begin" w:fldLock="1"/>
    </w:r>
    <w:r w:rsidRPr="00694BEE">
      <w:instrText xml:space="preserve"> DOCPROPERTY "DocumentDate" </w:instrText>
    </w:r>
    <w:r w:rsidRPr="00694BEE">
      <w:fldChar w:fldCharType="separate"/>
    </w:r>
    <w:r w:rsidR="001F3A3E" w:rsidRPr="00694BEE">
      <w:t>Onsdagen den 16 juni 2010</w:t>
    </w:r>
    <w:r w:rsidRPr="00694BEE">
      <w:fldChar w:fldCharType="end"/>
    </w:r>
    <w:r w:rsidRPr="00694BEE">
      <w:tab/>
    </w:r>
  </w:p>
  <w:p w:rsidR="00312B58" w:rsidRPr="00694BEE" w:rsidRDefault="00312B5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94BEE">
      <w:rPr>
        <w:sz w:val="12"/>
      </w:rPr>
      <w:tab/>
    </w:r>
  </w:p>
  <w:p w:rsidR="00312B58" w:rsidRPr="00694BEE" w:rsidRDefault="00312B58"/>
  <w:p w:rsidR="00312B58" w:rsidRPr="00694BEE" w:rsidRDefault="00312B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2B58" w:rsidRPr="00694BEE" w:rsidRDefault="00694BE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94BE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2B58" w:rsidRPr="00694BEE" w:rsidRDefault="00312B58">
    <w:pPr>
      <w:pStyle w:val="Dokumentrubrik"/>
      <w:spacing w:after="360"/>
    </w:pPr>
    <w:r w:rsidRPr="00694BEE">
      <w:t>Föredragningslista</w:t>
    </w:r>
  </w:p>
  <w:p w:rsidR="00312B58" w:rsidRPr="00694BEE" w:rsidRDefault="00312B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98423311">
    <w:abstractNumId w:val="5"/>
  </w:num>
  <w:num w:numId="2" w16cid:durableId="2101372666">
    <w:abstractNumId w:val="2"/>
  </w:num>
  <w:num w:numId="3" w16cid:durableId="1479609420">
    <w:abstractNumId w:val="4"/>
  </w:num>
  <w:num w:numId="4" w16cid:durableId="1976401049">
    <w:abstractNumId w:val="1"/>
  </w:num>
  <w:num w:numId="5" w16cid:durableId="1211302332">
    <w:abstractNumId w:val="0"/>
  </w:num>
  <w:num w:numId="6" w16cid:durableId="656231814">
    <w:abstractNumId w:val="3"/>
  </w:num>
  <w:num w:numId="7" w16cid:durableId="1404985296">
    <w:abstractNumId w:val="3"/>
  </w:num>
  <w:num w:numId="8" w16cid:durableId="1894926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42AFB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2F52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3A3E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0576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5386"/>
    <w:rsid w:val="002F7486"/>
    <w:rsid w:val="00303B6B"/>
    <w:rsid w:val="00305353"/>
    <w:rsid w:val="003107BB"/>
    <w:rsid w:val="00312B58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C4A8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1139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B73EE"/>
    <w:rsid w:val="005C2FB4"/>
    <w:rsid w:val="005C507D"/>
    <w:rsid w:val="005C7F3D"/>
    <w:rsid w:val="005D15F9"/>
    <w:rsid w:val="005D43F3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4BEE"/>
    <w:rsid w:val="00695350"/>
    <w:rsid w:val="006B0B9F"/>
    <w:rsid w:val="006B1634"/>
    <w:rsid w:val="006C05D9"/>
    <w:rsid w:val="006C4107"/>
    <w:rsid w:val="006D0C2B"/>
    <w:rsid w:val="006D196C"/>
    <w:rsid w:val="006D566B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432E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2AFB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3A10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1DA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B4CC31-771C-4EED-B7EF-2B438BF6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D566B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415</Words>
  <Characters>3111</Characters>
  <Application>Microsoft Office Word</Application>
  <DocSecurity>4</DocSecurity>
  <Lines>239</Lines>
  <Paragraphs>141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2009/10:138</vt:lpstr>
      <vt:lpstr>Onsdagen den 16 juni 2010</vt:lpstr>
    </vt:vector>
  </TitlesOfParts>
  <Company>Riksdagen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2010-06-15T14:54:00Z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16 juni 2010</vt:lpwstr>
  </property>
  <property fmtid="{D5CDD505-2E9C-101B-9397-08002B2CF9AE}" pid="3" name="DocumentNumber">
    <vt:lpwstr>138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2010-06-16</vt:lpwstr>
  </property>
  <property fmtid="{D5CDD505-2E9C-101B-9397-08002B2CF9AE}" pid="7" name="DatumAvgörande">
    <vt:lpwstr>2010-06-16</vt:lpwstr>
  </property>
</Properties>
</file>