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4236" w:rsidRPr="00257E49" w:rsidRDefault="00EB4236" w:rsidP="007E5B7E">
      <w:pPr>
        <w:pStyle w:val="Hemstlrubrik"/>
      </w:pPr>
      <w:r w:rsidRPr="00257E49">
        <w:t>Förslag till riksdagsbeslut</w:t>
      </w:r>
    </w:p>
    <w:p w:rsidR="00EB4236" w:rsidRPr="00257E49" w:rsidRDefault="00EB4236" w:rsidP="00EB4236">
      <w:pPr>
        <w:pStyle w:val="Hemstlatt"/>
      </w:pPr>
      <w:r w:rsidRPr="00257E49">
        <w:t>Riksdagen tillkännager för regeringen som sin mening vad i motionen anförs om att ge Taiwan observatörsstatus i WHO.</w:t>
      </w:r>
    </w:p>
    <w:p w:rsidR="00EB4236" w:rsidRPr="00257E49" w:rsidRDefault="00EB4236" w:rsidP="005D512A">
      <w:pPr>
        <w:pStyle w:val="Rubrik1"/>
        <w:spacing w:line="250" w:lineRule="exact"/>
      </w:pPr>
      <w:r w:rsidRPr="00257E49">
        <w:t>Motivering</w:t>
      </w:r>
    </w:p>
    <w:p w:rsidR="00EB4236" w:rsidRPr="00257E49" w:rsidRDefault="00EB4236" w:rsidP="007E5B7E">
      <w:r w:rsidRPr="00257E49">
        <w:t>Taiwan är med sina 23 miljoner invånare ett demokratiskt föredöme i Sydos</w:t>
      </w:r>
      <w:r w:rsidRPr="00257E49">
        <w:t>t</w:t>
      </w:r>
      <w:r w:rsidRPr="00257E49">
        <w:t>asien men är på grund av hotet från Kina utestängt från i stort sett alla intern</w:t>
      </w:r>
      <w:r w:rsidRPr="00257E49">
        <w:t>a</w:t>
      </w:r>
      <w:r w:rsidRPr="00257E49">
        <w:t xml:space="preserve">tionella organ. Till och med FN ser mellan fingrarna med detta och accepterar att Taiwan inte får vara medlem. </w:t>
      </w:r>
    </w:p>
    <w:p w:rsidR="00EB4236" w:rsidRPr="00257E49" w:rsidRDefault="00EB4236" w:rsidP="00EB4236">
      <w:pPr>
        <w:pStyle w:val="Normaltindrag"/>
      </w:pPr>
      <w:r w:rsidRPr="00257E49">
        <w:t>Nationen är en av världens största handelspartner</w:t>
      </w:r>
      <w:r w:rsidR="007E5B7E" w:rsidRPr="00257E49">
        <w:t>,</w:t>
      </w:r>
      <w:r w:rsidRPr="00257E49">
        <w:t xml:space="preserve"> och varor och männ</w:t>
      </w:r>
      <w:r w:rsidRPr="00257E49">
        <w:t>i</w:t>
      </w:r>
      <w:r w:rsidRPr="00257E49">
        <w:t>skor färdas fram och åter i enorma mängder. Trots detta får Taiwan inte ta del av senaste rön</w:t>
      </w:r>
      <w:r w:rsidR="007E5B7E" w:rsidRPr="00257E49">
        <w:t>en</w:t>
      </w:r>
      <w:r w:rsidRPr="00257E49">
        <w:t>, larmrapporter eller liknande</w:t>
      </w:r>
      <w:r w:rsidR="007E5B7E" w:rsidRPr="00257E49">
        <w:t>,</w:t>
      </w:r>
      <w:r w:rsidRPr="00257E49">
        <w:t xml:space="preserve"> från WHO – ett för världen farligt förhållande. Smitta känner inte av några gränser.</w:t>
      </w:r>
    </w:p>
    <w:p w:rsidR="00E84F25" w:rsidRPr="00257E49" w:rsidRDefault="00EB4236" w:rsidP="00EB4236">
      <w:pPr>
        <w:pStyle w:val="Normaltindrag"/>
      </w:pPr>
      <w:r w:rsidRPr="00257E49">
        <w:t>Därför: Sverige bör på alla sätt och i alla sammanhang kämpa för att Ta</w:t>
      </w:r>
      <w:r w:rsidRPr="00257E49">
        <w:t>i</w:t>
      </w:r>
      <w:r w:rsidRPr="00257E49">
        <w:t>wan skall erhålla observatör</w:t>
      </w:r>
      <w:r w:rsidR="007E5B7E" w:rsidRPr="00257E49">
        <w:t>s</w:t>
      </w:r>
      <w:r w:rsidRPr="00257E49">
        <w:t>status i WHO.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E5B7E" w:rsidRPr="00257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E5B7E" w:rsidRPr="00257E49" w:rsidRDefault="007E5B7E" w:rsidP="007E5B7E">
            <w:pPr>
              <w:pStyle w:val="UnderskriftDatum"/>
              <w:spacing w:before="240"/>
            </w:pPr>
            <w:r w:rsidRPr="00257E49">
              <w:t>Stockholm den 19 september 2005</w:t>
            </w:r>
          </w:p>
        </w:tc>
        <w:tc>
          <w:tcPr>
            <w:tcW w:w="3047" w:type="dxa"/>
          </w:tcPr>
          <w:p w:rsidR="007E5B7E" w:rsidRPr="00257E49" w:rsidRDefault="007E5B7E" w:rsidP="007E5B7E">
            <w:pPr>
              <w:pStyle w:val="Underskrifter"/>
              <w:spacing w:before="240"/>
            </w:pPr>
          </w:p>
        </w:tc>
      </w:tr>
      <w:tr w:rsidR="007E5B7E" w:rsidRPr="00257E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E5B7E" w:rsidRPr="00257E49" w:rsidRDefault="007E5B7E" w:rsidP="007E5B7E">
            <w:pPr>
              <w:pStyle w:val="Underskrifter"/>
            </w:pPr>
            <w:r w:rsidRPr="00257E49">
              <w:t>Carl-Axel Roslund (m)</w:t>
            </w:r>
          </w:p>
        </w:tc>
        <w:tc>
          <w:tcPr>
            <w:tcW w:w="3047" w:type="dxa"/>
          </w:tcPr>
          <w:p w:rsidR="007E5B7E" w:rsidRPr="00257E49" w:rsidRDefault="007E5B7E" w:rsidP="007E5B7E">
            <w:pPr>
              <w:pStyle w:val="Underskrifter"/>
            </w:pPr>
          </w:p>
        </w:tc>
      </w:tr>
    </w:tbl>
    <w:p w:rsidR="00EB4236" w:rsidRPr="00257E49" w:rsidRDefault="00EB4236" w:rsidP="007E5B7E">
      <w:pPr>
        <w:pStyle w:val="Normaltindrag"/>
      </w:pPr>
    </w:p>
    <w:sectPr w:rsidR="00EB4236" w:rsidRPr="00257E49" w:rsidSect="007E5B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60B1" w:rsidRPr="00257E49" w:rsidRDefault="00A860B1">
      <w:r w:rsidRPr="00257E49">
        <w:separator/>
      </w:r>
    </w:p>
  </w:endnote>
  <w:endnote w:type="continuationSeparator" w:id="0">
    <w:p w:rsidR="00A860B1" w:rsidRPr="00257E49" w:rsidRDefault="00A860B1">
      <w:r w:rsidRPr="00257E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3D0" w:rsidRPr="00257E49" w:rsidRDefault="00257E49" w:rsidP="007E5B7E">
    <w:pPr>
      <w:pStyle w:val="Sidfot"/>
    </w:pPr>
    <w:r w:rsidRPr="00257E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816478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B7E" w:rsidRDefault="007E5B7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5B7E" w:rsidRDefault="007E5B7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3D0" w:rsidRPr="00257E49" w:rsidRDefault="00257E49" w:rsidP="007E5B7E">
    <w:pPr>
      <w:pStyle w:val="Sidfot"/>
    </w:pPr>
    <w:r w:rsidRPr="00257E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49648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B7E" w:rsidRDefault="007E5B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5B7E" w:rsidRDefault="007E5B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3D0" w:rsidRPr="00257E49" w:rsidRDefault="00257E49" w:rsidP="007E5B7E">
    <w:pPr>
      <w:pStyle w:val="Sidfot"/>
    </w:pPr>
    <w:r w:rsidRPr="00257E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06298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B7E" w:rsidRDefault="007E5B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93A2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5B7E" w:rsidRDefault="007E5B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93A2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60B1" w:rsidRPr="00257E49" w:rsidRDefault="00A860B1">
      <w:r w:rsidRPr="00257E49">
        <w:separator/>
      </w:r>
    </w:p>
  </w:footnote>
  <w:footnote w:type="continuationSeparator" w:id="0">
    <w:p w:rsidR="00A860B1" w:rsidRPr="00257E49" w:rsidRDefault="00A860B1">
      <w:r w:rsidRPr="00257E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3D0" w:rsidRPr="00257E49" w:rsidRDefault="00257E49" w:rsidP="007E5B7E">
    <w:pPr>
      <w:pStyle w:val="Sidhuvud"/>
    </w:pPr>
    <w:r w:rsidRPr="00257E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8581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B7E" w:rsidRDefault="007E5B7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93A2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93A26">
                            <w:t>U201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5B7E" w:rsidRDefault="007E5B7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93A2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93A26">
                      <w:t>U201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3D0" w:rsidRPr="00257E49" w:rsidRDefault="00257E49" w:rsidP="007E5B7E">
    <w:pPr>
      <w:pStyle w:val="Sidhuvud"/>
    </w:pPr>
    <w:r w:rsidRPr="00257E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29903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B7E" w:rsidRDefault="007E5B7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93A2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93A26">
                            <w:t>U201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5B7E" w:rsidRDefault="007E5B7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93A2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93A26">
                      <w:t>U201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B7E" w:rsidRPr="00257E49" w:rsidRDefault="007E5B7E">
    <w:pPr>
      <w:pStyle w:val="FSHNormal"/>
      <w:tabs>
        <w:tab w:val="right" w:pos="5840"/>
      </w:tabs>
    </w:pPr>
    <w:r w:rsidRPr="00257E49">
      <w:br/>
    </w:r>
    <w:r w:rsidRPr="00257E49">
      <w:fldChar w:fldCharType="begin" w:fldLock="1"/>
    </w:r>
    <w:r w:rsidRPr="00257E49">
      <w:instrText xml:space="preserve"> DOCPROPERTY</w:instrText>
    </w:r>
    <w:r w:rsidRPr="00257E49">
      <w:rPr>
        <w:sz w:val="18"/>
      </w:rPr>
      <w:instrText xml:space="preserve"> "YearUser" *\charformat </w:instrText>
    </w:r>
    <w:r w:rsidRPr="00257E49">
      <w:fldChar w:fldCharType="separate"/>
    </w:r>
    <w:r w:rsidR="00293A26" w:rsidRPr="00257E49">
      <w:t>2005/06</w:t>
    </w:r>
    <w:r w:rsidRPr="00257E49">
      <w:fldChar w:fldCharType="end"/>
    </w:r>
    <w:r w:rsidRPr="00257E49">
      <w:t xml:space="preserve"> </w:t>
    </w:r>
    <w:r w:rsidRPr="00257E49">
      <w:tab/>
      <w:t xml:space="preserve">mnr: </w:t>
    </w:r>
    <w:r w:rsidRPr="00257E49">
      <w:fldChar w:fldCharType="begin" w:fldLock="1"/>
    </w:r>
    <w:r w:rsidRPr="00257E49">
      <w:instrText xml:space="preserve"> DOCPROPERTY</w:instrText>
    </w:r>
    <w:r w:rsidRPr="00257E49">
      <w:rPr>
        <w:sz w:val="18"/>
      </w:rPr>
      <w:instrText xml:space="preserve"> "Motionsnummer" *\charformat </w:instrText>
    </w:r>
    <w:r w:rsidRPr="00257E49">
      <w:fldChar w:fldCharType="separate"/>
    </w:r>
    <w:r w:rsidR="00293A26" w:rsidRPr="00257E49">
      <w:t>U201</w:t>
    </w:r>
    <w:r w:rsidRPr="00257E49">
      <w:fldChar w:fldCharType="end"/>
    </w:r>
    <w:r w:rsidRPr="00257E49">
      <w:br/>
    </w:r>
    <w:r w:rsidRPr="00257E49">
      <w:fldChar w:fldCharType="begin" w:fldLock="1"/>
    </w:r>
    <w:r w:rsidRPr="00257E49">
      <w:instrText xml:space="preserve"> DOCPROPERTY</w:instrText>
    </w:r>
    <w:r w:rsidRPr="00257E49">
      <w:rPr>
        <w:sz w:val="18"/>
      </w:rPr>
      <w:instrText xml:space="preserve"> "Samling" *\charformat </w:instrText>
    </w:r>
    <w:r w:rsidRPr="00257E49">
      <w:fldChar w:fldCharType="end"/>
    </w:r>
    <w:r w:rsidRPr="00257E49">
      <w:tab/>
      <w:t xml:space="preserve">pnr: </w:t>
    </w:r>
    <w:r w:rsidRPr="00257E49">
      <w:fldChar w:fldCharType="begin" w:fldLock="1"/>
    </w:r>
    <w:r w:rsidRPr="00257E49">
      <w:instrText xml:space="preserve"> DOCPROPERTY</w:instrText>
    </w:r>
    <w:r w:rsidRPr="00257E49">
      <w:rPr>
        <w:sz w:val="18"/>
      </w:rPr>
      <w:instrText xml:space="preserve"> "Partinummer" *\charformat </w:instrText>
    </w:r>
    <w:r w:rsidRPr="00257E49">
      <w:fldChar w:fldCharType="separate"/>
    </w:r>
    <w:r w:rsidR="00293A26" w:rsidRPr="00257E49">
      <w:t>m1172</w:t>
    </w:r>
    <w:r w:rsidRPr="00257E49">
      <w:fldChar w:fldCharType="end"/>
    </w:r>
  </w:p>
  <w:p w:rsidR="007E5B7E" w:rsidRPr="00257E49" w:rsidRDefault="007E5B7E">
    <w:pPr>
      <w:pStyle w:val="FSHRub1"/>
    </w:pPr>
    <w:r w:rsidRPr="00257E49">
      <w:t>Motion till riksdagen</w:t>
    </w:r>
    <w:r w:rsidRPr="00257E49">
      <w:br/>
    </w:r>
    <w:r w:rsidRPr="00257E49">
      <w:fldChar w:fldCharType="begin" w:fldLock="1"/>
    </w:r>
    <w:r w:rsidRPr="00257E49">
      <w:instrText xml:space="preserve"> DOCPROPERTY "YearUser" *\charformat </w:instrText>
    </w:r>
    <w:r w:rsidRPr="00257E49">
      <w:fldChar w:fldCharType="separate"/>
    </w:r>
    <w:r w:rsidR="00293A26" w:rsidRPr="00257E49">
      <w:t>2005/06</w:t>
    </w:r>
    <w:r w:rsidRPr="00257E49">
      <w:fldChar w:fldCharType="end"/>
    </w:r>
    <w:r w:rsidRPr="00257E49">
      <w:t>:</w:t>
    </w:r>
    <w:r w:rsidRPr="00257E49">
      <w:fldChar w:fldCharType="begin" w:fldLock="1"/>
    </w:r>
    <w:r w:rsidRPr="00257E49">
      <w:instrText xml:space="preserve"> DOCPROPERTY "Motionsnummer" *\charformat </w:instrText>
    </w:r>
    <w:r w:rsidRPr="00257E49">
      <w:fldChar w:fldCharType="separate"/>
    </w:r>
    <w:r w:rsidR="00293A26" w:rsidRPr="00257E49">
      <w:t>U201</w:t>
    </w:r>
    <w:r w:rsidRPr="00257E49">
      <w:fldChar w:fldCharType="end"/>
    </w:r>
  </w:p>
  <w:p w:rsidR="007E5B7E" w:rsidRPr="00257E49" w:rsidRDefault="007E5B7E">
    <w:pPr>
      <w:pStyle w:val="FSHNormalS5"/>
    </w:pPr>
    <w:r w:rsidRPr="00257E49">
      <w:fldChar w:fldCharType="begin" w:fldLock="1"/>
    </w:r>
    <w:r w:rsidRPr="00257E49">
      <w:instrText xml:space="preserve"> DOCPROPERTY "MotionarText" *\charformat </w:instrText>
    </w:r>
    <w:r w:rsidRPr="00257E49">
      <w:fldChar w:fldCharType="separate"/>
    </w:r>
    <w:r w:rsidR="00293A26" w:rsidRPr="00257E49">
      <w:t>av Carl-Axel Roslund (m)</w:t>
    </w:r>
    <w:r w:rsidRPr="00257E49">
      <w:fldChar w:fldCharType="end"/>
    </w:r>
    <w:r w:rsidRPr="00257E49">
      <w:br/>
    </w:r>
    <w:r w:rsidRPr="00257E49">
      <w:fldChar w:fldCharType="begin" w:fldLock="1"/>
    </w:r>
    <w:r w:rsidRPr="00257E49">
      <w:instrText xml:space="preserve"> DOCPROPERTY "SvarFrasKort" *\charformat </w:instrText>
    </w:r>
    <w:r w:rsidRPr="00257E49">
      <w:fldChar w:fldCharType="end"/>
    </w:r>
  </w:p>
  <w:p w:rsidR="007E5B7E" w:rsidRPr="00257E49" w:rsidRDefault="007E5B7E">
    <w:pPr>
      <w:pStyle w:val="FSHTitel"/>
    </w:pPr>
    <w:r w:rsidRPr="00257E49">
      <w:fldChar w:fldCharType="begin" w:fldLock="1"/>
    </w:r>
    <w:r w:rsidRPr="00257E49">
      <w:instrText xml:space="preserve"> DOCPROPERTY</w:instrText>
    </w:r>
    <w:r w:rsidRPr="00257E49">
      <w:rPr>
        <w:sz w:val="18"/>
      </w:rPr>
      <w:instrText xml:space="preserve"> "RubrikSvar" *\charformat </w:instrText>
    </w:r>
    <w:r w:rsidRPr="00257E49">
      <w:fldChar w:fldCharType="separate"/>
    </w:r>
    <w:r w:rsidR="00293A26" w:rsidRPr="00257E49">
      <w:t>Observatörsstatus i WHO för Taiwan</w:t>
    </w:r>
    <w:r w:rsidRPr="00257E49">
      <w:fldChar w:fldCharType="end"/>
    </w:r>
  </w:p>
  <w:p w:rsidR="007E5B7E" w:rsidRPr="00257E49" w:rsidRDefault="007E5B7E" w:rsidP="007E5B7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C81711F"/>
    <w:multiLevelType w:val="multilevel"/>
    <w:tmpl w:val="F046344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1760905">
    <w:abstractNumId w:val="14"/>
  </w:num>
  <w:num w:numId="2" w16cid:durableId="1150243799">
    <w:abstractNumId w:val="10"/>
  </w:num>
  <w:num w:numId="3" w16cid:durableId="448478781">
    <w:abstractNumId w:val="12"/>
  </w:num>
  <w:num w:numId="4" w16cid:durableId="1542014316">
    <w:abstractNumId w:val="13"/>
  </w:num>
  <w:num w:numId="5" w16cid:durableId="292561760">
    <w:abstractNumId w:val="8"/>
  </w:num>
  <w:num w:numId="6" w16cid:durableId="1403530666">
    <w:abstractNumId w:val="3"/>
  </w:num>
  <w:num w:numId="7" w16cid:durableId="108009919">
    <w:abstractNumId w:val="2"/>
  </w:num>
  <w:num w:numId="8" w16cid:durableId="1881014940">
    <w:abstractNumId w:val="1"/>
  </w:num>
  <w:num w:numId="9" w16cid:durableId="989332680">
    <w:abstractNumId w:val="0"/>
  </w:num>
  <w:num w:numId="10" w16cid:durableId="160127147">
    <w:abstractNumId w:val="9"/>
  </w:num>
  <w:num w:numId="11" w16cid:durableId="1917012162">
    <w:abstractNumId w:val="7"/>
  </w:num>
  <w:num w:numId="12" w16cid:durableId="2146925261">
    <w:abstractNumId w:val="6"/>
  </w:num>
  <w:num w:numId="13" w16cid:durableId="1327322888">
    <w:abstractNumId w:val="5"/>
  </w:num>
  <w:num w:numId="14" w16cid:durableId="103355519">
    <w:abstractNumId w:val="4"/>
  </w:num>
  <w:num w:numId="15" w16cid:durableId="20287486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9"/>
  </w:docVars>
  <w:rsids>
    <w:rsidRoot w:val="00EB4236"/>
    <w:rsid w:val="00064BC3"/>
    <w:rsid w:val="00066775"/>
    <w:rsid w:val="00072FB9"/>
    <w:rsid w:val="00100531"/>
    <w:rsid w:val="00201DFB"/>
    <w:rsid w:val="002053D0"/>
    <w:rsid w:val="002055AE"/>
    <w:rsid w:val="00212FF1"/>
    <w:rsid w:val="00230193"/>
    <w:rsid w:val="0025068A"/>
    <w:rsid w:val="00257E49"/>
    <w:rsid w:val="002818D3"/>
    <w:rsid w:val="00293A26"/>
    <w:rsid w:val="002D11A8"/>
    <w:rsid w:val="00425678"/>
    <w:rsid w:val="004A0504"/>
    <w:rsid w:val="004E38D9"/>
    <w:rsid w:val="004F014F"/>
    <w:rsid w:val="005D512A"/>
    <w:rsid w:val="00740D6D"/>
    <w:rsid w:val="00794149"/>
    <w:rsid w:val="007B67A7"/>
    <w:rsid w:val="007C6092"/>
    <w:rsid w:val="007E5B7E"/>
    <w:rsid w:val="008015CF"/>
    <w:rsid w:val="00A053C6"/>
    <w:rsid w:val="00A13AC4"/>
    <w:rsid w:val="00A150A5"/>
    <w:rsid w:val="00A860B1"/>
    <w:rsid w:val="00B13BF0"/>
    <w:rsid w:val="00C1285C"/>
    <w:rsid w:val="00C27B7D"/>
    <w:rsid w:val="00CB29F5"/>
    <w:rsid w:val="00DC6C70"/>
    <w:rsid w:val="00E22893"/>
    <w:rsid w:val="00E360DE"/>
    <w:rsid w:val="00E75D28"/>
    <w:rsid w:val="00E84F25"/>
    <w:rsid w:val="00EB4236"/>
    <w:rsid w:val="00ED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3F8DDF-870B-4664-95C1-8BB16CDC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E5B7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E5B7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E5B7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E5B7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E5B7E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E5B7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E5B7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E5B7E"/>
    <w:pPr>
      <w:outlineLvl w:val="7"/>
    </w:pPr>
  </w:style>
  <w:style w:type="paragraph" w:styleId="Rubrik9">
    <w:name w:val="heading 9"/>
    <w:basedOn w:val="Rubrik8"/>
    <w:next w:val="Normal"/>
    <w:qFormat/>
    <w:rsid w:val="007E5B7E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E5B7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E5B7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EB4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139</Words>
  <Characters>740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U201</vt:lpstr>
    </vt:vector>
  </TitlesOfParts>
  <Company>Riksdagen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U201</dc:title>
  <dc:subject>U201</dc:subject>
  <dc:creator>Riksdagen</dc:creator>
  <cp:keywords>Riksdagen</cp:keywords>
  <dc:description/>
  <cp:lastModifiedBy>Lars Brink</cp:lastModifiedBy>
  <cp:revision>2</cp:revision>
  <cp:lastPrinted>2005-11-04T09:40:00Z</cp:lastPrinted>
  <dcterms:created xsi:type="dcterms:W3CDTF">2025-12-16T21:44:00Z</dcterms:created>
  <dcterms:modified xsi:type="dcterms:W3CDTF">2025-12-16T21:44:00Z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mot2000_423_2005-10-19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Observatörsstatus i WHO för Taiwan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Observatörsstatus i WHO för Taiwan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Carl-Axel Roslund (m)</vt:lpwstr>
  </property>
  <property fmtid="{D5CDD505-2E9C-101B-9397-08002B2CF9AE}" pid="26" name="MotionarLista">
    <vt:lpwstr>Roslund, Carl-Axel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Carl-Axel Roslund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20052006000000000109000011720069</vt:lpwstr>
  </property>
  <property fmtid="{D5CDD505-2E9C-101B-9397-08002B2CF9AE}" pid="47" name="datum">
    <vt:lpwstr>050919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20052006000000000109000011720069</vt:lpwstr>
  </property>
  <property fmtid="{D5CDD505-2E9C-101B-9397-08002B2CF9AE}" pid="50" name="nummer">
    <vt:lpwstr>201</vt:lpwstr>
  </property>
  <property fmtid="{D5CDD505-2E9C-101B-9397-08002B2CF9AE}" pid="51" name="utskottsbeteckning">
    <vt:lpwstr>U</vt:lpwstr>
  </property>
</Properties>
</file>