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B614A" w:rsidRDefault="006E04A4">
      <w:pPr>
        <w:pStyle w:val="Dokumentbeteckning"/>
        <w:rPr>
          <w:u w:val="single"/>
        </w:rPr>
      </w:pPr>
      <w:r w:rsidRPr="001B614A">
        <w:fldChar w:fldCharType="begin" w:fldLock="1"/>
      </w:r>
      <w:r w:rsidRPr="001B614A">
        <w:instrText xml:space="preserve"> DOCPROPERTY "DocumentYear" </w:instrText>
      </w:r>
      <w:r w:rsidRPr="001B614A">
        <w:fldChar w:fldCharType="separate"/>
      </w:r>
      <w:r w:rsidR="0038614D" w:rsidRPr="001B614A">
        <w:t>2009/10</w:t>
      </w:r>
      <w:r w:rsidRPr="001B614A">
        <w:fldChar w:fldCharType="end"/>
      </w:r>
      <w:r w:rsidRPr="001B614A">
        <w:t>:</w:t>
      </w:r>
      <w:r w:rsidRPr="001B614A">
        <w:fldChar w:fldCharType="begin" w:fldLock="1"/>
      </w:r>
      <w:r w:rsidRPr="001B614A">
        <w:instrText xml:space="preserve"> DOCPROPERTY "DocumentNumber" </w:instrText>
      </w:r>
      <w:r w:rsidRPr="001B614A">
        <w:fldChar w:fldCharType="separate"/>
      </w:r>
      <w:r w:rsidR="0038614D" w:rsidRPr="001B614A">
        <w:t>41</w:t>
      </w:r>
      <w:r w:rsidRPr="001B614A">
        <w:fldChar w:fldCharType="end"/>
      </w:r>
    </w:p>
    <w:p w:rsidR="006E04A4" w:rsidRPr="001B614A" w:rsidRDefault="006E04A4">
      <w:pPr>
        <w:pStyle w:val="Datum"/>
        <w:outlineLvl w:val="0"/>
      </w:pPr>
      <w:r w:rsidRPr="001B614A">
        <w:fldChar w:fldCharType="begin" w:fldLock="1"/>
      </w:r>
      <w:r w:rsidRPr="001B614A">
        <w:instrText xml:space="preserve"> DOCPROPERTY "DocumentDate" </w:instrText>
      </w:r>
      <w:r w:rsidRPr="001B614A">
        <w:fldChar w:fldCharType="separate"/>
      </w:r>
      <w:r w:rsidR="0038614D" w:rsidRPr="001B614A">
        <w:t>Onsdagen den 2 december 2009</w:t>
      </w:r>
      <w:r w:rsidRPr="001B614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B6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B614A" w:rsidRDefault="00D111D0">
            <w:pPr>
              <w:pStyle w:val="Plenum"/>
              <w:tabs>
                <w:tab w:val="clear" w:pos="1418"/>
              </w:tabs>
            </w:pPr>
            <w:r w:rsidRPr="001B614A">
              <w:t>Kl.</w:t>
            </w:r>
          </w:p>
        </w:tc>
        <w:tc>
          <w:tcPr>
            <w:tcW w:w="851" w:type="dxa"/>
          </w:tcPr>
          <w:p w:rsidR="006E04A4" w:rsidRPr="001B614A" w:rsidRDefault="00D111D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614A">
              <w:t>09.00</w:t>
            </w:r>
          </w:p>
        </w:tc>
        <w:tc>
          <w:tcPr>
            <w:tcW w:w="397" w:type="dxa"/>
          </w:tcPr>
          <w:p w:rsidR="006E04A4" w:rsidRPr="001B614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B614A" w:rsidRDefault="00D111D0">
            <w:pPr>
              <w:pStyle w:val="Plenum"/>
              <w:tabs>
                <w:tab w:val="clear" w:pos="1418"/>
              </w:tabs>
              <w:ind w:right="1"/>
            </w:pPr>
            <w:r w:rsidRPr="001B614A">
              <w:t>Arbetsplenum</w:t>
            </w:r>
          </w:p>
        </w:tc>
      </w:tr>
      <w:tr w:rsidR="00D111D0" w:rsidRPr="001B6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111D0" w:rsidRPr="001B614A" w:rsidRDefault="00D111D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111D0" w:rsidRPr="001B614A" w:rsidRDefault="00D111D0">
            <w:pPr>
              <w:pStyle w:val="Plenum"/>
              <w:tabs>
                <w:tab w:val="clear" w:pos="1418"/>
              </w:tabs>
              <w:jc w:val="right"/>
            </w:pPr>
            <w:r w:rsidRPr="001B614A">
              <w:t>16.00</w:t>
            </w:r>
          </w:p>
        </w:tc>
        <w:tc>
          <w:tcPr>
            <w:tcW w:w="397" w:type="dxa"/>
          </w:tcPr>
          <w:p w:rsidR="00D111D0" w:rsidRPr="001B614A" w:rsidRDefault="00D111D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111D0" w:rsidRPr="001B614A" w:rsidRDefault="00D111D0">
            <w:pPr>
              <w:pStyle w:val="Plenum"/>
              <w:tabs>
                <w:tab w:val="clear" w:pos="1418"/>
              </w:tabs>
              <w:ind w:right="1"/>
            </w:pPr>
            <w:r w:rsidRPr="001B614A">
              <w:t>Votering</w:t>
            </w:r>
          </w:p>
        </w:tc>
      </w:tr>
    </w:tbl>
    <w:p w:rsidR="006E04A4" w:rsidRPr="001B614A" w:rsidRDefault="006E04A4">
      <w:pPr>
        <w:pStyle w:val="StreckLngt"/>
      </w:pPr>
      <w:r w:rsidRPr="001B614A">
        <w:tab/>
      </w:r>
    </w:p>
    <w:p w:rsidR="009E123B" w:rsidRPr="001B614A" w:rsidRDefault="00B63961" w:rsidP="003675A0">
      <w:pPr>
        <w:pStyle w:val="Blankrad"/>
      </w:pPr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HuvudrubrikFlisteNr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HuvudrubrikEnsam"/>
            </w:pPr>
            <w:r w:rsidRPr="001B614A">
              <w:t>Justering av protokoll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HuvudrubrikKolumn3"/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Protokollet från sammanträdet torsdagen den 26 november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</w:tbl>
    <w:p w:rsidR="009E123B" w:rsidRPr="001B614A" w:rsidRDefault="00B63961" w:rsidP="003675A0">
      <w:pPr>
        <w:pStyle w:val="Blankrad"/>
      </w:pPr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HuvudrubrikFlisteNr"/>
            </w:pPr>
          </w:p>
        </w:tc>
        <w:tc>
          <w:tcPr>
            <w:tcW w:w="6237" w:type="dxa"/>
          </w:tcPr>
          <w:p w:rsidR="009E123B" w:rsidRPr="001B614A" w:rsidRDefault="00B63961" w:rsidP="0065509E">
            <w:pPr>
              <w:pStyle w:val="Huvudrubrik"/>
            </w:pPr>
            <w:bookmarkStart w:id="1" w:name="Start_HänvisningTillUtskott"/>
            <w:bookmarkEnd w:id="1"/>
            <w:r w:rsidRPr="001B614A">
              <w:t>Ärenden för hänvisning till utskott</w:t>
            </w:r>
          </w:p>
        </w:tc>
        <w:tc>
          <w:tcPr>
            <w:tcW w:w="2481" w:type="dxa"/>
          </w:tcPr>
          <w:p w:rsidR="009E123B" w:rsidRPr="001B614A" w:rsidRDefault="00B63961" w:rsidP="0065509E">
            <w:pPr>
              <w:pStyle w:val="HuvudrubrikKolumn3"/>
            </w:pPr>
            <w:r w:rsidRPr="001B614A">
              <w:t>Förslag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B63961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B63961" w:rsidP="00B63961">
            <w:pPr>
              <w:pStyle w:val="renderubrik"/>
            </w:pPr>
            <w:r w:rsidRPr="001B614A">
              <w:t>Propositioner</w:t>
            </w:r>
          </w:p>
        </w:tc>
        <w:tc>
          <w:tcPr>
            <w:tcW w:w="2481" w:type="dxa"/>
          </w:tcPr>
          <w:p w:rsidR="009E123B" w:rsidRPr="001B614A" w:rsidRDefault="009E123B" w:rsidP="00B63961">
            <w:pPr>
              <w:pStyle w:val="renderubrik"/>
              <w:rPr>
                <w:spacing w:val="-4"/>
              </w:rPr>
            </w:pPr>
          </w:p>
        </w:tc>
      </w:tr>
      <w:tr w:rsidR="00B63961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961" w:rsidRPr="001B614A" w:rsidRDefault="00B63961" w:rsidP="00B63961">
            <w:pPr>
              <w:pStyle w:val="FlistaNrText"/>
            </w:pPr>
          </w:p>
        </w:tc>
        <w:tc>
          <w:tcPr>
            <w:tcW w:w="6237" w:type="dxa"/>
          </w:tcPr>
          <w:p w:rsidR="00B63961" w:rsidRPr="001B614A" w:rsidRDefault="00B63961" w:rsidP="00B63961">
            <w:r w:rsidRPr="001B614A">
              <w:t>2009/10:55 En politik för det civila samhället</w:t>
            </w:r>
          </w:p>
        </w:tc>
        <w:tc>
          <w:tcPr>
            <w:tcW w:w="2481" w:type="dxa"/>
          </w:tcPr>
          <w:p w:rsidR="00B63961" w:rsidRPr="001B614A" w:rsidRDefault="00B63961" w:rsidP="00B63961">
            <w:pPr>
              <w:rPr>
                <w:spacing w:val="-4"/>
              </w:rPr>
            </w:pPr>
            <w:r w:rsidRPr="001B614A">
              <w:rPr>
                <w:spacing w:val="-4"/>
              </w:rPr>
              <w:t>KrU</w:t>
            </w:r>
          </w:p>
        </w:tc>
      </w:tr>
      <w:tr w:rsidR="00B63961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961" w:rsidRPr="001B614A" w:rsidRDefault="00B63961" w:rsidP="00B63961">
            <w:pPr>
              <w:pStyle w:val="FlistaNrText"/>
            </w:pPr>
          </w:p>
        </w:tc>
        <w:tc>
          <w:tcPr>
            <w:tcW w:w="6237" w:type="dxa"/>
          </w:tcPr>
          <w:p w:rsidR="00B63961" w:rsidRPr="001B614A" w:rsidRDefault="00B63961" w:rsidP="00B63961">
            <w:r w:rsidRPr="001B614A">
              <w:t>2009/10:58 Säkerhetskopiors rättsliga status</w:t>
            </w:r>
          </w:p>
        </w:tc>
        <w:tc>
          <w:tcPr>
            <w:tcW w:w="2481" w:type="dxa"/>
          </w:tcPr>
          <w:p w:rsidR="00B63961" w:rsidRPr="001B614A" w:rsidRDefault="00520AD3" w:rsidP="00B63961">
            <w:pPr>
              <w:rPr>
                <w:spacing w:val="-4"/>
              </w:rPr>
            </w:pPr>
            <w:r w:rsidRPr="001B614A">
              <w:rPr>
                <w:spacing w:val="-4"/>
              </w:rPr>
              <w:t>KU</w:t>
            </w:r>
          </w:p>
        </w:tc>
      </w:tr>
      <w:tr w:rsidR="00B63961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961" w:rsidRPr="001B614A" w:rsidRDefault="00B63961" w:rsidP="00B63961">
            <w:pPr>
              <w:pStyle w:val="FlistaNrText"/>
            </w:pPr>
          </w:p>
        </w:tc>
        <w:tc>
          <w:tcPr>
            <w:tcW w:w="6237" w:type="dxa"/>
          </w:tcPr>
          <w:p w:rsidR="00B63961" w:rsidRPr="001B614A" w:rsidRDefault="00B63961" w:rsidP="00B63961">
            <w:r w:rsidRPr="001B614A">
              <w:t>2009/10:59 Ny myndighetsstruktur på transportområdet</w:t>
            </w:r>
          </w:p>
        </w:tc>
        <w:tc>
          <w:tcPr>
            <w:tcW w:w="2481" w:type="dxa"/>
          </w:tcPr>
          <w:p w:rsidR="00B63961" w:rsidRPr="001B614A" w:rsidRDefault="00B63961" w:rsidP="00B63961">
            <w:pPr>
              <w:rPr>
                <w:spacing w:val="-4"/>
              </w:rPr>
            </w:pPr>
            <w:r w:rsidRPr="001B614A">
              <w:rPr>
                <w:spacing w:val="-4"/>
              </w:rPr>
              <w:t>TU</w:t>
            </w:r>
          </w:p>
        </w:tc>
      </w:tr>
    </w:tbl>
    <w:p w:rsidR="009E123B" w:rsidRPr="001B614A" w:rsidRDefault="00B63961" w:rsidP="003675A0">
      <w:pPr>
        <w:pStyle w:val="Blankrad"/>
      </w:pPr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HuvudrubrikFlisteNr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Huvudrubrik"/>
            </w:pPr>
            <w:bookmarkStart w:id="2" w:name="Start_ÄrendenFörBordläggning"/>
            <w:bookmarkEnd w:id="2"/>
            <w:r w:rsidRPr="001B614A">
              <w:t>Ärenden för bordläggning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HuvudrubrikKolumn3"/>
            </w:pPr>
            <w:r w:rsidRPr="001B614A">
              <w:t>Reservationer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Arbetsmarknadsutskottets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2009/10:AU1 Utgiftsområde 13 Integration och jämställdhet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5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Näringsutskottets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2009/10:NU2 Utgiftsområde 19 Regional tillväxt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5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Trafikutskottets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2009/10:TU1 Utgiftsområde 22 Kommunikationer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2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Konstitutionsutskottets betänkanden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2009/10:KU5 Vissa integritetsfrågor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2 res. (v,mp)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2009/10:KU12 Riksdagsledamöternas pensionssystem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</w:tbl>
    <w:p w:rsidR="009E123B" w:rsidRPr="001B614A" w:rsidRDefault="00B63961" w:rsidP="003675A0">
      <w:pPr>
        <w:pStyle w:val="Blankrad"/>
      </w:pPr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HuvudrubrikFlisteNr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1B614A">
              <w:t>Ärende för avgörande kl. 16.00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HuvudrubrikKolumn3"/>
            </w:pPr>
            <w:r w:rsidRPr="001B614A">
              <w:t>Reservationer</w:t>
            </w:r>
          </w:p>
        </w:tc>
      </w:tr>
      <w:tr w:rsidR="00520AD3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20AD3" w:rsidRPr="001B614A" w:rsidRDefault="00520AD3" w:rsidP="0065509E">
            <w:pPr>
              <w:pStyle w:val="renderubrik"/>
            </w:pPr>
          </w:p>
        </w:tc>
        <w:tc>
          <w:tcPr>
            <w:tcW w:w="6237" w:type="dxa"/>
          </w:tcPr>
          <w:p w:rsidR="00520AD3" w:rsidRPr="001B614A" w:rsidRDefault="00520AD3" w:rsidP="00520AD3">
            <w:pPr>
              <w:pStyle w:val="Underrubrik"/>
            </w:pPr>
            <w:r w:rsidRPr="001B614A">
              <w:t>Tidigare slutdebatterat</w:t>
            </w:r>
          </w:p>
        </w:tc>
        <w:tc>
          <w:tcPr>
            <w:tcW w:w="2481" w:type="dxa"/>
          </w:tcPr>
          <w:p w:rsidR="00520AD3" w:rsidRPr="001B614A" w:rsidRDefault="00520AD3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9E123B" w:rsidRPr="001B614A" w:rsidRDefault="009E123B" w:rsidP="00520AD3">
            <w:pPr>
              <w:pStyle w:val="renderubrik"/>
            </w:pPr>
            <w:r w:rsidRPr="001B614A">
              <w:t>Socialförsäkringsutskottets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2009/10:SfU7 Försäkringskassans underlag för beslut om sjukpenning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</w:tbl>
    <w:p w:rsidR="009E123B" w:rsidRPr="001B614A" w:rsidRDefault="00B63961" w:rsidP="003675A0">
      <w:pPr>
        <w:pStyle w:val="Blankrad"/>
      </w:pPr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E123B" w:rsidRPr="001B614A" w:rsidTr="00655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E123B" w:rsidRPr="001B614A" w:rsidRDefault="009E123B" w:rsidP="0065509E">
            <w:pPr>
              <w:pStyle w:val="HuvudrubrikFlisteNr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Huvudrubrik"/>
            </w:pPr>
            <w:bookmarkStart w:id="6" w:name="Start_Ärendenfördebattochavgörande"/>
            <w:bookmarkEnd w:id="6"/>
            <w:r w:rsidRPr="001B614A">
              <w:t>Ärenden för debatt och avgörande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HuvudrubrikKolumn3"/>
            </w:pPr>
            <w:r w:rsidRPr="001B614A">
              <w:t>Reservationer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Försvarsutskottets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2009/10:FöU1 Utgiftsområde 6 Försvar och samhällets krisberedskap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13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Skatteutskottets betänkanden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2009/10:SkU12 Nya mervärdesskatteregler om omsättningsland för tjänster, återbetalning till utländska företagare och periodisk sammanställning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2009/10:SkU15 Vissa fastighetsrättsliga skattefrågor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1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2009/10:SkU22 Skattefri kapitalvinst och utdelning på andelar inom handelsbolagssektorn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2009/10:SkU23 Ett ytterligare förstärkt jobbskatteavdrag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3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2009/10:SkU24 Ytterligare sänkt skatt för pensionärer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3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Socialförsäkringsutskottets betänkanden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2009/10:SfU9 Ändringar i premiepensionssystemet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3 res. (v,mp)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>Trafikutskottets betänkande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2009/10:TU7 Ändrad verksamhetsform för flygplatsverksamheten vid Luftfartsverket samt vissa luftfartsfrågor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  <w:r w:rsidRPr="001B614A">
              <w:rPr>
                <w:spacing w:val="-4"/>
              </w:rPr>
              <w:t>8 res. (s,v,mp)</w:t>
            </w: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renderubrik"/>
            </w:pPr>
          </w:p>
        </w:tc>
        <w:tc>
          <w:tcPr>
            <w:tcW w:w="6237" w:type="dxa"/>
          </w:tcPr>
          <w:p w:rsidR="009E123B" w:rsidRPr="001B614A" w:rsidRDefault="009E123B" w:rsidP="0065509E">
            <w:pPr>
              <w:pStyle w:val="renderubrik"/>
            </w:pPr>
            <w:r w:rsidRPr="001B614A">
              <w:t xml:space="preserve">Utbildningsutskottets </w:t>
            </w:r>
            <w:r w:rsidR="00520AD3" w:rsidRPr="001B614A">
              <w:t>utlåtande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pStyle w:val="renderubrik"/>
              <w:rPr>
                <w:spacing w:val="-4"/>
              </w:rPr>
            </w:pPr>
          </w:p>
        </w:tc>
      </w:tr>
      <w:tr w:rsidR="009E123B" w:rsidRPr="001B614A" w:rsidTr="00655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E123B" w:rsidRPr="001B614A" w:rsidRDefault="009E123B" w:rsidP="0065509E">
            <w:pPr>
              <w:pStyle w:val="FlistaNrText"/>
            </w:pPr>
          </w:p>
        </w:tc>
        <w:tc>
          <w:tcPr>
            <w:tcW w:w="6237" w:type="dxa"/>
          </w:tcPr>
          <w:p w:rsidR="009E123B" w:rsidRPr="001B614A" w:rsidRDefault="009E123B" w:rsidP="0065509E">
            <w:r w:rsidRPr="001B614A">
              <w:t>2009/10:UbU4 Att främja ungdomars rörlighet i utbildningssyfte</w:t>
            </w:r>
          </w:p>
        </w:tc>
        <w:tc>
          <w:tcPr>
            <w:tcW w:w="2481" w:type="dxa"/>
          </w:tcPr>
          <w:p w:rsidR="009E123B" w:rsidRPr="001B614A" w:rsidRDefault="009E123B" w:rsidP="0065509E">
            <w:pPr>
              <w:rPr>
                <w:spacing w:val="-4"/>
              </w:rPr>
            </w:pPr>
          </w:p>
        </w:tc>
      </w:tr>
    </w:tbl>
    <w:p w:rsidR="00B63961" w:rsidRPr="001B614A" w:rsidRDefault="00B63961" w:rsidP="003675A0">
      <w:pPr>
        <w:pStyle w:val="Blankrad"/>
      </w:pPr>
      <w:r w:rsidRPr="001B614A">
        <w:t>     </w:t>
      </w:r>
    </w:p>
    <w:p w:rsidR="00CF242C" w:rsidRPr="001B614A" w:rsidRDefault="00B63961" w:rsidP="003675A0">
      <w:pPr>
        <w:pStyle w:val="Blankrad"/>
      </w:pPr>
      <w:bookmarkStart w:id="7" w:name="Start"/>
      <w:bookmarkEnd w:id="7"/>
      <w:r w:rsidRPr="001B61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B61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B614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B614A" w:rsidRDefault="006E04A4" w:rsidP="00D016E9">
            <w:pPr>
              <w:pStyle w:val="StreckMitten"/>
            </w:pPr>
            <w:r w:rsidRPr="001B614A">
              <w:tab/>
            </w:r>
            <w:r w:rsidRPr="001B614A">
              <w:tab/>
            </w:r>
          </w:p>
        </w:tc>
      </w:tr>
    </w:tbl>
    <w:p w:rsidR="006E04A4" w:rsidRPr="001B614A" w:rsidRDefault="006E04A4" w:rsidP="003675A0">
      <w:pPr>
        <w:pStyle w:val="Blankrad"/>
      </w:pPr>
    </w:p>
    <w:sectPr w:rsidR="006E04A4" w:rsidRPr="001B614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09E" w:rsidRPr="001B614A" w:rsidRDefault="0065509E">
      <w:r w:rsidRPr="001B614A">
        <w:separator/>
      </w:r>
    </w:p>
  </w:endnote>
  <w:endnote w:type="continuationSeparator" w:id="0">
    <w:p w:rsidR="0065509E" w:rsidRPr="001B614A" w:rsidRDefault="0065509E">
      <w:r w:rsidRPr="001B6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D0" w:rsidRPr="001B614A" w:rsidRDefault="00D111D0">
    <w:pPr>
      <w:pStyle w:val="Sidhuvud"/>
      <w:jc w:val="center"/>
    </w:pPr>
    <w:r w:rsidRPr="001B614A">
      <w:fldChar w:fldCharType="begin" w:fldLock="1"/>
    </w:r>
    <w:r w:rsidRPr="001B614A">
      <w:instrText xml:space="preserve"> PAGE </w:instrText>
    </w:r>
    <w:r w:rsidRPr="001B614A">
      <w:fldChar w:fldCharType="separate"/>
    </w:r>
    <w:r w:rsidR="0038614D" w:rsidRPr="001B614A">
      <w:t>2</w:t>
    </w:r>
    <w:r w:rsidRPr="001B614A">
      <w:fldChar w:fldCharType="end"/>
    </w:r>
    <w:r w:rsidRPr="001B614A">
      <w:t xml:space="preserve"> (</w:t>
    </w:r>
    <w:r w:rsidRPr="001B614A">
      <w:fldChar w:fldCharType="begin" w:fldLock="1"/>
    </w:r>
    <w:r w:rsidRPr="001B614A">
      <w:instrText xml:space="preserve"> NUMPAGES </w:instrText>
    </w:r>
    <w:r w:rsidRPr="001B614A">
      <w:fldChar w:fldCharType="separate"/>
    </w:r>
    <w:r w:rsidR="0038614D" w:rsidRPr="001B614A">
      <w:t>2</w:t>
    </w:r>
    <w:r w:rsidRPr="001B614A">
      <w:fldChar w:fldCharType="end"/>
    </w:r>
    <w:r w:rsidRPr="001B614A">
      <w:t>)</w:t>
    </w:r>
  </w:p>
  <w:p w:rsidR="00D111D0" w:rsidRPr="001B614A" w:rsidRDefault="00D11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D0" w:rsidRPr="001B614A" w:rsidRDefault="00D111D0">
    <w:pPr>
      <w:pStyle w:val="Sidhuvud"/>
      <w:jc w:val="center"/>
    </w:pPr>
    <w:r w:rsidRPr="001B614A">
      <w:fldChar w:fldCharType="begin" w:fldLock="1"/>
    </w:r>
    <w:r w:rsidRPr="001B614A">
      <w:instrText xml:space="preserve"> PAGE </w:instrText>
    </w:r>
    <w:r w:rsidRPr="001B614A">
      <w:fldChar w:fldCharType="separate"/>
    </w:r>
    <w:r w:rsidR="0065509E" w:rsidRPr="001B614A">
      <w:t>1</w:t>
    </w:r>
    <w:r w:rsidRPr="001B614A">
      <w:fldChar w:fldCharType="end"/>
    </w:r>
    <w:r w:rsidRPr="001B614A">
      <w:t xml:space="preserve"> (</w:t>
    </w:r>
    <w:r w:rsidRPr="001B614A">
      <w:fldChar w:fldCharType="begin" w:fldLock="1"/>
    </w:r>
    <w:r w:rsidRPr="001B614A">
      <w:instrText xml:space="preserve"> NUMPAGES </w:instrText>
    </w:r>
    <w:r w:rsidRPr="001B614A">
      <w:fldChar w:fldCharType="separate"/>
    </w:r>
    <w:r w:rsidR="0038614D" w:rsidRPr="001B614A">
      <w:t>2</w:t>
    </w:r>
    <w:r w:rsidRPr="001B614A">
      <w:fldChar w:fldCharType="end"/>
    </w:r>
    <w:r w:rsidRPr="001B614A">
      <w:t>)</w:t>
    </w:r>
  </w:p>
  <w:p w:rsidR="00D111D0" w:rsidRPr="001B614A" w:rsidRDefault="00D11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09E" w:rsidRPr="001B614A" w:rsidRDefault="0065509E">
      <w:r w:rsidRPr="001B614A">
        <w:separator/>
      </w:r>
    </w:p>
  </w:footnote>
  <w:footnote w:type="continuationSeparator" w:id="0">
    <w:p w:rsidR="0065509E" w:rsidRPr="001B614A" w:rsidRDefault="0065509E">
      <w:r w:rsidRPr="001B6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D0" w:rsidRPr="001B614A" w:rsidRDefault="00D111D0">
    <w:pPr>
      <w:pStyle w:val="Sidhuvud"/>
      <w:tabs>
        <w:tab w:val="clear" w:pos="4536"/>
      </w:tabs>
    </w:pPr>
    <w:r w:rsidRPr="001B614A">
      <w:fldChar w:fldCharType="begin" w:fldLock="1"/>
    </w:r>
    <w:r w:rsidRPr="001B614A">
      <w:instrText xml:space="preserve"> DOCPROPERTY "DocumentDate" </w:instrText>
    </w:r>
    <w:r w:rsidRPr="001B614A">
      <w:fldChar w:fldCharType="separate"/>
    </w:r>
    <w:r w:rsidR="0038614D" w:rsidRPr="001B614A">
      <w:t>Onsdagen den 2 december 2009</w:t>
    </w:r>
    <w:r w:rsidRPr="001B614A">
      <w:fldChar w:fldCharType="end"/>
    </w:r>
    <w:r w:rsidRPr="001B614A">
      <w:tab/>
    </w:r>
  </w:p>
  <w:p w:rsidR="00D111D0" w:rsidRPr="001B614A" w:rsidRDefault="00D111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614A">
      <w:rPr>
        <w:sz w:val="12"/>
      </w:rPr>
      <w:tab/>
    </w:r>
  </w:p>
  <w:p w:rsidR="00D111D0" w:rsidRPr="001B614A" w:rsidRDefault="00D111D0"/>
  <w:p w:rsidR="00D111D0" w:rsidRPr="001B614A" w:rsidRDefault="00D111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D0" w:rsidRPr="001B614A" w:rsidRDefault="001B614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B614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1D0" w:rsidRPr="001B614A" w:rsidRDefault="00D111D0">
    <w:pPr>
      <w:pStyle w:val="Dokumentrubrik"/>
      <w:spacing w:after="360"/>
    </w:pPr>
    <w:r w:rsidRPr="001B614A">
      <w:t>Föredragningslista</w:t>
    </w:r>
  </w:p>
  <w:p w:rsidR="00D111D0" w:rsidRPr="001B614A" w:rsidRDefault="00D111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0228312">
    <w:abstractNumId w:val="5"/>
  </w:num>
  <w:num w:numId="2" w16cid:durableId="380979117">
    <w:abstractNumId w:val="2"/>
  </w:num>
  <w:num w:numId="3" w16cid:durableId="39984163">
    <w:abstractNumId w:val="4"/>
  </w:num>
  <w:num w:numId="4" w16cid:durableId="728770684">
    <w:abstractNumId w:val="1"/>
  </w:num>
  <w:num w:numId="5" w16cid:durableId="1507861740">
    <w:abstractNumId w:val="0"/>
  </w:num>
  <w:num w:numId="6" w16cid:durableId="590546019">
    <w:abstractNumId w:val="3"/>
  </w:num>
  <w:num w:numId="7" w16cid:durableId="1843009214">
    <w:abstractNumId w:val="3"/>
  </w:num>
  <w:num w:numId="8" w16cid:durableId="73092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257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14A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40F7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0F"/>
    <w:rsid w:val="00382B93"/>
    <w:rsid w:val="0038614D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439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20AD3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509E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58EF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123B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0C11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3961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1D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479C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2577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D8BFE6-2096-4803-89B7-2A472AAD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90C1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249</Words>
  <Characters>1983</Characters>
  <Application>Microsoft Office Word</Application>
  <DocSecurity>4</DocSecurity>
  <Lines>152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2009/10:41</vt:lpstr>
      <vt:lpstr>Onsdagen den 2 december 2009</vt:lpstr>
    </vt:vector>
  </TitlesOfParts>
  <Company>Riksdagen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2009-12-01T14:45:00Z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december 2009</vt:lpwstr>
  </property>
  <property fmtid="{D5CDD505-2E9C-101B-9397-08002B2CF9AE}" pid="3" name="DocumentNumber">
    <vt:lpwstr>41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2009-12-02</vt:lpwstr>
  </property>
  <property fmtid="{D5CDD505-2E9C-101B-9397-08002B2CF9AE}" pid="7" name="DatumAvgörande">
    <vt:lpwstr>2009-12-02</vt:lpwstr>
  </property>
</Properties>
</file>