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0340660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97EC9">
              <w:rPr>
                <w:b/>
                <w:sz w:val="20"/>
              </w:rPr>
              <w:t>2</w:t>
            </w:r>
            <w:r w:rsidR="00BE10A2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42ABDD2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A1F84">
              <w:rPr>
                <w:sz w:val="20"/>
              </w:rPr>
              <w:t>2</w:t>
            </w:r>
            <w:r w:rsidRPr="00CA7639">
              <w:rPr>
                <w:sz w:val="20"/>
              </w:rPr>
              <w:t>–</w:t>
            </w:r>
            <w:r w:rsidR="00BE10A2">
              <w:rPr>
                <w:sz w:val="20"/>
              </w:rPr>
              <w:t>16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0C019E7" w14:textId="20C8B9C8" w:rsidR="00C24338" w:rsidRPr="00CA7639" w:rsidRDefault="00BE10A2" w:rsidP="00BE10A2">
            <w:pPr>
              <w:rPr>
                <w:sz w:val="20"/>
              </w:rPr>
            </w:pPr>
            <w:r>
              <w:rPr>
                <w:sz w:val="20"/>
              </w:rPr>
              <w:t>09:30</w:t>
            </w:r>
            <w:r w:rsidR="00CA7639" w:rsidRPr="00CA7639">
              <w:rPr>
                <w:sz w:val="20"/>
              </w:rPr>
              <w:t>–</w:t>
            </w:r>
            <w:r>
              <w:rPr>
                <w:sz w:val="20"/>
              </w:rPr>
              <w:t>11:15</w:t>
            </w:r>
            <w:r w:rsidR="0097363E">
              <w:rPr>
                <w:sz w:val="20"/>
              </w:rPr>
              <w:br/>
            </w: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A1FA6B" w14:textId="4F633169" w:rsidR="002F1B2F" w:rsidRDefault="00BE10A2" w:rsidP="0013117A">
            <w:pPr>
              <w:rPr>
                <w:b/>
              </w:rPr>
            </w:pPr>
            <w:r>
              <w:rPr>
                <w:b/>
              </w:rPr>
              <w:t>Inför utrikesrådet (FAC)</w:t>
            </w:r>
          </w:p>
          <w:p w14:paraId="6B15033D" w14:textId="0611F465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  <w:p w14:paraId="18593F1A" w14:textId="54D0C214" w:rsidR="00BA40F8" w:rsidRPr="00D2473F" w:rsidRDefault="00D2473F" w:rsidP="00857FCD">
            <w:pPr>
              <w:rPr>
                <w:b/>
              </w:rPr>
            </w:pPr>
            <w:r>
              <w:t xml:space="preserve">Statssekreterare Diana </w:t>
            </w:r>
            <w:proofErr w:type="spellStart"/>
            <w:r>
              <w:t>Janse</w:t>
            </w:r>
            <w:proofErr w:type="spellEnd"/>
            <w:r w:rsidR="009A1F84">
              <w:t xml:space="preserve"> </w:t>
            </w:r>
            <w:r w:rsidR="00BA40F8">
              <w:t xml:space="preserve">med medarbetare från </w:t>
            </w:r>
            <w:r w:rsidR="0097363E">
              <w:t>U</w:t>
            </w:r>
            <w:r w:rsidR="009A1F84">
              <w:t>trikesdepartementet in</w:t>
            </w:r>
            <w:r w:rsidR="00BA40F8">
              <w:t>formerade</w:t>
            </w:r>
            <w:r w:rsidR="003E4D97">
              <w:t xml:space="preserve"> utskottet</w:t>
            </w:r>
            <w:r>
              <w:t xml:space="preserve"> </w:t>
            </w:r>
            <w:r w:rsidR="00BE10A2">
              <w:t>inför utrikesrådet (FAC).</w:t>
            </w:r>
            <w:r>
              <w:br/>
            </w:r>
          </w:p>
          <w:p w14:paraId="09BD770F" w14:textId="4623FC17" w:rsidR="009A1F84" w:rsidRDefault="00BA40F8" w:rsidP="00857F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5E943533" w14:textId="226F7EE6" w:rsidR="002F1B2F" w:rsidRDefault="002F1B2F" w:rsidP="00D2473F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A1F84" w:rsidRPr="004B367D" w14:paraId="52C4BEBF" w14:textId="77777777" w:rsidTr="00BF0094">
        <w:trPr>
          <w:trHeight w:val="884"/>
        </w:trPr>
        <w:tc>
          <w:tcPr>
            <w:tcW w:w="567" w:type="dxa"/>
          </w:tcPr>
          <w:p w14:paraId="3C42EDDC" w14:textId="6BD7333F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652F92B3" w14:textId="77777777" w:rsidR="00BE10A2" w:rsidRDefault="00BE10A2" w:rsidP="00BE10A2">
            <w:pPr>
              <w:rPr>
                <w:b/>
              </w:rPr>
            </w:pPr>
            <w:r>
              <w:rPr>
                <w:b/>
              </w:rPr>
              <w:t>Resultatskrivelse om utvecklingssamarbete och humanitärt bistånd genom multilaterala organisationer (UU3)</w:t>
            </w:r>
          </w:p>
          <w:p w14:paraId="2FFEBFA9" w14:textId="3D5FDAA8" w:rsidR="00BE10A2" w:rsidRDefault="009A1F84" w:rsidP="00D2473F">
            <w:r>
              <w:rPr>
                <w:b/>
              </w:rPr>
              <w:br/>
            </w:r>
            <w:r w:rsidR="00BE10A2">
              <w:t>Utskottet fortsatte behandl</w:t>
            </w:r>
            <w:r w:rsidR="003E4D97">
              <w:t>ingen av</w:t>
            </w:r>
            <w:r w:rsidR="00BE10A2">
              <w:t xml:space="preserve"> skrivelse 2021/22:236 och motioner.</w:t>
            </w:r>
          </w:p>
          <w:p w14:paraId="664FD7F7" w14:textId="77777777" w:rsidR="00BE10A2" w:rsidRDefault="00BE10A2" w:rsidP="00D2473F"/>
          <w:p w14:paraId="24B45062" w14:textId="77777777" w:rsidR="00C82B14" w:rsidRDefault="00BE10A2" w:rsidP="00BE10A2">
            <w:r>
              <w:t>Ärendet bordlades.</w:t>
            </w:r>
          </w:p>
          <w:p w14:paraId="6EABE032" w14:textId="064874C5" w:rsidR="00BE10A2" w:rsidRDefault="00BE10A2" w:rsidP="00BE10A2">
            <w:pPr>
              <w:rPr>
                <w:b/>
              </w:rPr>
            </w:pPr>
          </w:p>
        </w:tc>
      </w:tr>
      <w:tr w:rsidR="009A1F84" w:rsidRPr="004B367D" w14:paraId="1FF3BEAD" w14:textId="77777777" w:rsidTr="00BF0094">
        <w:trPr>
          <w:trHeight w:val="884"/>
        </w:trPr>
        <w:tc>
          <w:tcPr>
            <w:tcW w:w="567" w:type="dxa"/>
          </w:tcPr>
          <w:p w14:paraId="6CA4F36A" w14:textId="782FBBC3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25DBD1FE" w14:textId="77777777" w:rsidR="00BE10A2" w:rsidRDefault="00BE10A2" w:rsidP="00BE10A2">
            <w:pPr>
              <w:rPr>
                <w:b/>
              </w:rPr>
            </w:pPr>
            <w:r>
              <w:rPr>
                <w:b/>
              </w:rPr>
              <w:t xml:space="preserve">Riksrevisionens granskning om Sidas val av samarbetspartner och </w:t>
            </w:r>
            <w:proofErr w:type="spellStart"/>
            <w:r>
              <w:rPr>
                <w:b/>
              </w:rPr>
              <w:t>bistådsform</w:t>
            </w:r>
            <w:proofErr w:type="spellEnd"/>
            <w:r>
              <w:rPr>
                <w:b/>
              </w:rPr>
              <w:t xml:space="preserve"> (UU8)</w:t>
            </w:r>
          </w:p>
          <w:p w14:paraId="06BAE227" w14:textId="77777777" w:rsidR="009A1F84" w:rsidRDefault="009A1F84" w:rsidP="0013117A">
            <w:pPr>
              <w:rPr>
                <w:b/>
              </w:rPr>
            </w:pPr>
          </w:p>
          <w:p w14:paraId="113B26B4" w14:textId="4ACD544E" w:rsidR="00D2473F" w:rsidRDefault="00BE10A2" w:rsidP="00D2473F">
            <w:pPr>
              <w:rPr>
                <w:bCs/>
              </w:rPr>
            </w:pPr>
            <w:r>
              <w:t>Utskottet fortsatte behandl</w:t>
            </w:r>
            <w:r w:rsidR="003E4D97">
              <w:t>ingen av</w:t>
            </w:r>
            <w:r>
              <w:t xml:space="preserve"> skrivelse </w:t>
            </w:r>
            <w:r>
              <w:rPr>
                <w:bCs/>
              </w:rPr>
              <w:t>2022/23:16</w:t>
            </w:r>
            <w:r w:rsidR="00BB4CAF">
              <w:rPr>
                <w:bCs/>
              </w:rPr>
              <w:t>.</w:t>
            </w:r>
          </w:p>
          <w:p w14:paraId="6E943B89" w14:textId="47BCE7FC" w:rsidR="00BE10A2" w:rsidRDefault="00BE10A2" w:rsidP="00D2473F">
            <w:pPr>
              <w:rPr>
                <w:bCs/>
              </w:rPr>
            </w:pPr>
          </w:p>
          <w:p w14:paraId="351C9A12" w14:textId="01F6225D" w:rsidR="00BE10A2" w:rsidRPr="00D2473F" w:rsidRDefault="00BE10A2" w:rsidP="00D2473F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F1B28AA" w14:textId="4827E675" w:rsidR="00C82B14" w:rsidRDefault="00C82B14" w:rsidP="00BB4CAF">
            <w:pPr>
              <w:rPr>
                <w:b/>
              </w:rPr>
            </w:pPr>
          </w:p>
        </w:tc>
      </w:tr>
      <w:tr w:rsidR="00D2473F" w:rsidRPr="004B367D" w14:paraId="2C2184B3" w14:textId="77777777" w:rsidTr="00BF0094">
        <w:trPr>
          <w:trHeight w:val="884"/>
        </w:trPr>
        <w:tc>
          <w:tcPr>
            <w:tcW w:w="567" w:type="dxa"/>
          </w:tcPr>
          <w:p w14:paraId="5E452B8D" w14:textId="1DF1A66A" w:rsidR="00D2473F" w:rsidRDefault="00D2473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4FA3432A" w14:textId="4D85469C" w:rsidR="00D2473F" w:rsidRDefault="00BE10A2" w:rsidP="0013117A">
            <w:pPr>
              <w:rPr>
                <w:b/>
              </w:rPr>
            </w:pPr>
            <w:r>
              <w:rPr>
                <w:b/>
              </w:rPr>
              <w:t xml:space="preserve">Ändring av beloppet för </w:t>
            </w:r>
            <w:proofErr w:type="gramStart"/>
            <w:r>
              <w:rPr>
                <w:b/>
              </w:rPr>
              <w:t>de makroekonomiska stödet</w:t>
            </w:r>
            <w:proofErr w:type="gramEnd"/>
            <w:r>
              <w:rPr>
                <w:b/>
              </w:rPr>
              <w:t xml:space="preserve"> till Republiken Moldavien</w:t>
            </w:r>
          </w:p>
          <w:p w14:paraId="54970359" w14:textId="77777777" w:rsidR="00D2473F" w:rsidRDefault="00D2473F" w:rsidP="0013117A">
            <w:pPr>
              <w:rPr>
                <w:b/>
              </w:rPr>
            </w:pPr>
          </w:p>
          <w:p w14:paraId="5533EAC6" w14:textId="77777777" w:rsidR="00BE10A2" w:rsidRDefault="00BE10A2" w:rsidP="00BE10A2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D49E0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inledde subsidiaritetsprövningen av </w:t>
            </w:r>
            <w:proofErr w:type="gramStart"/>
            <w:r>
              <w:rPr>
                <w:szCs w:val="26"/>
              </w:rPr>
              <w:t>COM(</w:t>
            </w:r>
            <w:proofErr w:type="gramEnd"/>
            <w:r>
              <w:rPr>
                <w:szCs w:val="26"/>
              </w:rPr>
              <w:t xml:space="preserve">2023) 53. </w:t>
            </w:r>
          </w:p>
          <w:p w14:paraId="43C29003" w14:textId="77777777" w:rsidR="00BE10A2" w:rsidRDefault="00BE10A2" w:rsidP="00BE10A2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1A1B9404" w14:textId="4065EB79" w:rsidR="00BE10A2" w:rsidRPr="002D49E0" w:rsidRDefault="00BE10A2" w:rsidP="00BE10A2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ansåg att förslaget inte strider mot subsidiaritetsprincipen.</w:t>
            </w:r>
          </w:p>
          <w:p w14:paraId="2F0A1786" w14:textId="77777777" w:rsidR="00BE10A2" w:rsidRPr="002D49E0" w:rsidRDefault="00BE10A2" w:rsidP="00BE10A2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313540C1" w14:textId="77777777" w:rsidR="00BE10A2" w:rsidRPr="002D49E0" w:rsidRDefault="00BE10A2" w:rsidP="00BE10A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1EA49CD6" w14:textId="40685914" w:rsidR="00D2473F" w:rsidRDefault="00D2473F" w:rsidP="00BB4CAF">
            <w:pPr>
              <w:rPr>
                <w:b/>
              </w:rPr>
            </w:pPr>
          </w:p>
        </w:tc>
      </w:tr>
      <w:tr w:rsidR="00237BE5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0702DF7D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16553851" w14:textId="77777777" w:rsidR="00BE10A2" w:rsidRDefault="00BE10A2" w:rsidP="00BE10A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5E5E32B9" w14:textId="77777777" w:rsidR="00BE10A2" w:rsidRDefault="00BE10A2" w:rsidP="00BE10A2">
            <w:pPr>
              <w:rPr>
                <w:b/>
              </w:rPr>
            </w:pPr>
          </w:p>
          <w:p w14:paraId="5ECCBEFE" w14:textId="67419873" w:rsidR="00BE10A2" w:rsidRDefault="00BE10A2" w:rsidP="00BE10A2">
            <w:pPr>
              <w:rPr>
                <w:color w:val="000000"/>
                <w:szCs w:val="24"/>
              </w:rPr>
            </w:pPr>
            <w:r w:rsidRPr="003C7A98">
              <w:rPr>
                <w:color w:val="000000"/>
                <w:szCs w:val="24"/>
              </w:rPr>
              <w:t>Utskottet justerade protokoll 2022/23:</w:t>
            </w:r>
            <w:r>
              <w:rPr>
                <w:color w:val="000000"/>
                <w:szCs w:val="24"/>
              </w:rPr>
              <w:t xml:space="preserve">24. </w:t>
            </w:r>
          </w:p>
          <w:p w14:paraId="7E654DF3" w14:textId="7F8735F5" w:rsidR="006C7D29" w:rsidRDefault="006C7D29" w:rsidP="00237BE5">
            <w:pPr>
              <w:rPr>
                <w:b/>
              </w:rPr>
            </w:pPr>
          </w:p>
        </w:tc>
      </w:tr>
      <w:tr w:rsidR="00237BE5" w:rsidRPr="004B367D" w14:paraId="7E983E34" w14:textId="77777777" w:rsidTr="00BF0094">
        <w:trPr>
          <w:trHeight w:val="884"/>
        </w:trPr>
        <w:tc>
          <w:tcPr>
            <w:tcW w:w="567" w:type="dxa"/>
          </w:tcPr>
          <w:p w14:paraId="3A8D504A" w14:textId="4B6249A7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120F12A4" w14:textId="77777777" w:rsidR="00BE10A2" w:rsidRDefault="00BE10A2" w:rsidP="00BE10A2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674ACAC2" w14:textId="77777777" w:rsidR="00BE10A2" w:rsidRDefault="00BE10A2" w:rsidP="00BE10A2">
            <w:pPr>
              <w:rPr>
                <w:b/>
                <w:bCs/>
                <w:color w:val="000000"/>
                <w:szCs w:val="24"/>
              </w:rPr>
            </w:pPr>
          </w:p>
          <w:p w14:paraId="3B51629F" w14:textId="77777777" w:rsidR="00BE10A2" w:rsidRPr="00AE3C0C" w:rsidRDefault="00BE10A2" w:rsidP="00BE10A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Inkomna handlingar anmäldes enligt bilaga.</w:t>
            </w:r>
          </w:p>
          <w:p w14:paraId="1947267F" w14:textId="77777777" w:rsidR="00237BE5" w:rsidRDefault="00237BE5" w:rsidP="00BE10A2">
            <w:pPr>
              <w:rPr>
                <w:b/>
              </w:rPr>
            </w:pPr>
          </w:p>
          <w:p w14:paraId="682C7D1D" w14:textId="77777777" w:rsidR="00BD0852" w:rsidRDefault="00BD0852" w:rsidP="00BE10A2">
            <w:pPr>
              <w:rPr>
                <w:b/>
              </w:rPr>
            </w:pPr>
          </w:p>
          <w:p w14:paraId="5A4E0810" w14:textId="599C9C7E" w:rsidR="00BD0852" w:rsidRDefault="00BD0852" w:rsidP="00BE10A2">
            <w:pPr>
              <w:rPr>
                <w:b/>
              </w:rPr>
            </w:pPr>
          </w:p>
        </w:tc>
      </w:tr>
      <w:tr w:rsidR="00237BE5" w:rsidRPr="004B367D" w14:paraId="7A49459D" w14:textId="77777777" w:rsidTr="00BF0094">
        <w:trPr>
          <w:trHeight w:val="884"/>
        </w:trPr>
        <w:tc>
          <w:tcPr>
            <w:tcW w:w="567" w:type="dxa"/>
          </w:tcPr>
          <w:p w14:paraId="0DE2E581" w14:textId="62C54FD7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  <w:shd w:val="clear" w:color="auto" w:fill="auto"/>
          </w:tcPr>
          <w:p w14:paraId="32F0A700" w14:textId="5A7EF221" w:rsidR="00237BE5" w:rsidRDefault="00BE10A2" w:rsidP="0013117A">
            <w:pPr>
              <w:rPr>
                <w:b/>
              </w:rPr>
            </w:pPr>
            <w:r w:rsidRPr="004F6BB5">
              <w:rPr>
                <w:b/>
                <w:color w:val="000000"/>
                <w:szCs w:val="24"/>
              </w:rPr>
              <w:t>Kanslimeddelanden</w:t>
            </w:r>
            <w:r w:rsidR="004C004A">
              <w:rPr>
                <w:b/>
              </w:rPr>
              <w:br/>
            </w:r>
          </w:p>
          <w:p w14:paraId="4B066283" w14:textId="77777777" w:rsidR="00BE10A2" w:rsidRPr="004F6BB5" w:rsidRDefault="00BE10A2" w:rsidP="00BE10A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F6BB5">
              <w:rPr>
                <w:bCs/>
                <w:color w:val="000000"/>
                <w:szCs w:val="24"/>
              </w:rPr>
              <w:t>Utskottet beslutade:</w:t>
            </w:r>
          </w:p>
          <w:p w14:paraId="4EFE192D" w14:textId="2CD05723" w:rsidR="00BE10A2" w:rsidRDefault="00BE10A2" w:rsidP="00BE10A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037C8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0037C8">
              <w:rPr>
                <w:bCs/>
                <w:color w:val="000000"/>
                <w:szCs w:val="24"/>
              </w:rPr>
              <w:t>att</w:t>
            </w:r>
            <w:r>
              <w:rPr>
                <w:bCs/>
                <w:color w:val="000000"/>
                <w:szCs w:val="24"/>
              </w:rPr>
              <w:t xml:space="preserve"> ta emot besök av </w:t>
            </w:r>
            <w:r w:rsidR="00A14CA7">
              <w:rPr>
                <w:bCs/>
                <w:color w:val="000000"/>
                <w:szCs w:val="24"/>
              </w:rPr>
              <w:t xml:space="preserve">Gavis VD, Seth </w:t>
            </w:r>
            <w:proofErr w:type="spellStart"/>
            <w:r w:rsidR="00A14CA7">
              <w:rPr>
                <w:bCs/>
                <w:color w:val="000000"/>
                <w:szCs w:val="24"/>
              </w:rPr>
              <w:t>Berkley</w:t>
            </w:r>
            <w:proofErr w:type="spellEnd"/>
            <w:r w:rsidR="00A14CA7">
              <w:rPr>
                <w:bCs/>
                <w:color w:val="000000"/>
                <w:szCs w:val="24"/>
              </w:rPr>
              <w:t xml:space="preserve">, den 22 mars kl. 09:00. </w:t>
            </w:r>
          </w:p>
          <w:p w14:paraId="1DF844C7" w14:textId="49C21CD1" w:rsidR="00BE10A2" w:rsidRDefault="00BE10A2" w:rsidP="00BE10A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6D8DABC" w14:textId="63016851" w:rsidR="00A14CA7" w:rsidRDefault="00BE10A2" w:rsidP="00A14CA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om:</w:t>
            </w:r>
            <w:r>
              <w:rPr>
                <w:bCs/>
                <w:color w:val="000000"/>
                <w:szCs w:val="24"/>
              </w:rPr>
              <w:br/>
              <w:t xml:space="preserve">- att </w:t>
            </w:r>
            <w:r w:rsidR="00A14CA7">
              <w:rPr>
                <w:bCs/>
                <w:color w:val="000000"/>
                <w:szCs w:val="24"/>
              </w:rPr>
              <w:t xml:space="preserve">Indiens ambassad har </w:t>
            </w:r>
            <w:r w:rsidR="00922F89">
              <w:rPr>
                <w:bCs/>
                <w:color w:val="000000"/>
                <w:szCs w:val="24"/>
              </w:rPr>
              <w:t>inkommit med uppgifter om utskottets besök den 29 mars kl. 17:00-19:00.</w:t>
            </w:r>
          </w:p>
          <w:p w14:paraId="0E815F00" w14:textId="522F5110" w:rsidR="00A14CA7" w:rsidRDefault="00A14CA7" w:rsidP="00BE10A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att den nya hanteringen av sekretessbelagda handlingar är framtag</w:t>
            </w:r>
            <w:r w:rsidR="0013674A">
              <w:rPr>
                <w:bCs/>
                <w:color w:val="000000"/>
                <w:szCs w:val="24"/>
              </w:rPr>
              <w:t>en</w:t>
            </w:r>
            <w:r>
              <w:rPr>
                <w:bCs/>
                <w:color w:val="000000"/>
                <w:szCs w:val="24"/>
              </w:rPr>
              <w:t xml:space="preserve"> i samråd med presidiet och att de</w:t>
            </w:r>
            <w:r w:rsidR="00922F89">
              <w:rPr>
                <w:bCs/>
                <w:color w:val="000000"/>
                <w:szCs w:val="24"/>
              </w:rPr>
              <w:t>n</w:t>
            </w:r>
            <w:r>
              <w:rPr>
                <w:bCs/>
                <w:color w:val="000000"/>
                <w:szCs w:val="24"/>
              </w:rPr>
              <w:t xml:space="preserve"> följer konstitutionsutskottets exempel.</w:t>
            </w:r>
            <w:r w:rsidR="00922F89">
              <w:rPr>
                <w:bCs/>
                <w:color w:val="000000"/>
                <w:szCs w:val="24"/>
              </w:rPr>
              <w:br/>
              <w:t xml:space="preserve">- att partiernas gruppledare i utskottet efter sammanträdet kommer att samråda om en inbjudan att besöka land* den </w:t>
            </w:r>
            <w:proofErr w:type="spellStart"/>
            <w:r w:rsidR="00922F89">
              <w:rPr>
                <w:bCs/>
                <w:color w:val="000000"/>
                <w:szCs w:val="24"/>
              </w:rPr>
              <w:t>xx-xx</w:t>
            </w:r>
            <w:proofErr w:type="spellEnd"/>
            <w:r w:rsidR="00922F89">
              <w:rPr>
                <w:bCs/>
                <w:color w:val="000000"/>
                <w:szCs w:val="24"/>
              </w:rPr>
              <w:t>* månad* (kompletteras muntligen).</w:t>
            </w:r>
          </w:p>
          <w:p w14:paraId="288DF74F" w14:textId="69555D99" w:rsidR="00AC706B" w:rsidRDefault="00AC706B" w:rsidP="00BE10A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23E93F2B" w14:textId="0072B6B6" w:rsidR="00AC706B" w:rsidRDefault="00AC706B" w:rsidP="00AC706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påmindes om:</w:t>
            </w:r>
            <w:r>
              <w:rPr>
                <w:bCs/>
                <w:color w:val="000000"/>
                <w:szCs w:val="24"/>
              </w:rPr>
              <w:br/>
              <w:t>- att nationell</w:t>
            </w:r>
            <w:r w:rsidR="009E5C80">
              <w:rPr>
                <w:bCs/>
                <w:color w:val="000000"/>
                <w:szCs w:val="24"/>
              </w:rPr>
              <w:t>a</w:t>
            </w:r>
            <w:r>
              <w:rPr>
                <w:bCs/>
                <w:color w:val="000000"/>
                <w:szCs w:val="24"/>
              </w:rPr>
              <w:t xml:space="preserve"> säkerhetsrådgivare</w:t>
            </w:r>
            <w:r w:rsidR="009E5C80">
              <w:rPr>
                <w:bCs/>
                <w:color w:val="000000"/>
                <w:szCs w:val="24"/>
              </w:rPr>
              <w:t>n</w:t>
            </w:r>
            <w:r>
              <w:rPr>
                <w:bCs/>
                <w:color w:val="000000"/>
                <w:szCs w:val="24"/>
              </w:rPr>
              <w:t xml:space="preserve"> Henrik Landerholm </w:t>
            </w:r>
            <w:r w:rsidR="00522B01">
              <w:rPr>
                <w:bCs/>
                <w:color w:val="000000"/>
                <w:szCs w:val="24"/>
              </w:rPr>
              <w:t>lämnar information på</w:t>
            </w:r>
            <w:r>
              <w:rPr>
                <w:bCs/>
                <w:color w:val="000000"/>
                <w:szCs w:val="24"/>
              </w:rPr>
              <w:t xml:space="preserve"> utskott</w:t>
            </w:r>
            <w:r w:rsidR="00522B01">
              <w:rPr>
                <w:bCs/>
                <w:color w:val="000000"/>
                <w:szCs w:val="24"/>
              </w:rPr>
              <w:t xml:space="preserve">ssammanträdet den </w:t>
            </w:r>
            <w:r>
              <w:rPr>
                <w:bCs/>
                <w:color w:val="000000"/>
                <w:szCs w:val="24"/>
              </w:rPr>
              <w:t>23 februari kl.</w:t>
            </w:r>
            <w:r w:rsidR="005367F5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13:00.</w:t>
            </w:r>
          </w:p>
          <w:p w14:paraId="08D5EEC3" w14:textId="3CC7AEEA" w:rsidR="00A14CA7" w:rsidRDefault="00AC706B" w:rsidP="00922F8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utskottet </w:t>
            </w:r>
            <w:r w:rsidR="00522B01">
              <w:rPr>
                <w:bCs/>
                <w:color w:val="000000"/>
                <w:szCs w:val="24"/>
              </w:rPr>
              <w:t xml:space="preserve">med föranmälda ledamöter </w:t>
            </w:r>
            <w:r>
              <w:rPr>
                <w:bCs/>
                <w:color w:val="000000"/>
                <w:szCs w:val="24"/>
              </w:rPr>
              <w:t xml:space="preserve">tar emot en delegation från det kanadensiska parlamentets utrikesutskott på </w:t>
            </w:r>
            <w:r w:rsidR="00522B01">
              <w:rPr>
                <w:bCs/>
                <w:color w:val="000000"/>
                <w:szCs w:val="24"/>
              </w:rPr>
              <w:t>arbets</w:t>
            </w:r>
            <w:r>
              <w:rPr>
                <w:bCs/>
                <w:color w:val="000000"/>
                <w:szCs w:val="24"/>
              </w:rPr>
              <w:t>lunch den 21 februari kl. 12:15-13:45 på Villa Bonnier. Kansliet ordnar gemensam transport.</w:t>
            </w:r>
          </w:p>
          <w:p w14:paraId="548B2CFA" w14:textId="1CF1F1CC" w:rsidR="00922F89" w:rsidRDefault="00922F89" w:rsidP="00922F8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B59B0" w:rsidRPr="004B367D" w14:paraId="06F201B0" w14:textId="77777777" w:rsidTr="00BF0094">
        <w:trPr>
          <w:trHeight w:val="884"/>
        </w:trPr>
        <w:tc>
          <w:tcPr>
            <w:tcW w:w="567" w:type="dxa"/>
          </w:tcPr>
          <w:p w14:paraId="70A278BE" w14:textId="2585298A" w:rsidR="00DB59B0" w:rsidRDefault="00DB59B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22F8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60CA7546" w14:textId="77777777" w:rsidR="00AC706B" w:rsidRDefault="00AC706B" w:rsidP="00AC706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5201EA1A" w14:textId="77777777" w:rsidR="00AC706B" w:rsidRDefault="00AC706B" w:rsidP="00AC706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2E7EC1F6" w14:textId="77777777" w:rsidR="00AC706B" w:rsidRDefault="00AC706B" w:rsidP="00AC706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C7A98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Pr="006F31DC">
              <w:rPr>
                <w:bCs/>
                <w:color w:val="000000"/>
                <w:szCs w:val="24"/>
              </w:rPr>
              <w:t>t</w:t>
            </w:r>
            <w:r>
              <w:rPr>
                <w:bCs/>
                <w:color w:val="000000"/>
                <w:szCs w:val="24"/>
              </w:rPr>
              <w:t>orsdagen</w:t>
            </w:r>
            <w:r w:rsidRPr="006F31DC">
              <w:rPr>
                <w:bCs/>
                <w:color w:val="000000"/>
                <w:szCs w:val="24"/>
              </w:rPr>
              <w:t xml:space="preserve"> den </w:t>
            </w:r>
          </w:p>
          <w:p w14:paraId="1E81DBDA" w14:textId="11A00E32" w:rsidR="00DB59B0" w:rsidRDefault="00AC706B" w:rsidP="00AC706B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23</w:t>
            </w:r>
            <w:r w:rsidRPr="006F31DC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februari</w:t>
            </w:r>
            <w:r w:rsidRPr="006F31DC">
              <w:rPr>
                <w:bCs/>
                <w:color w:val="000000"/>
                <w:szCs w:val="24"/>
              </w:rPr>
              <w:t xml:space="preserve"> 2023.</w:t>
            </w:r>
          </w:p>
          <w:p w14:paraId="23FEF461" w14:textId="6EFDED34" w:rsidR="00AC706B" w:rsidRDefault="00AC706B" w:rsidP="00AC706B">
            <w:pPr>
              <w:rPr>
                <w:b/>
              </w:rPr>
            </w:pPr>
          </w:p>
        </w:tc>
      </w:tr>
      <w:tr w:rsidR="00B81C56" w:rsidRPr="004B367D" w14:paraId="69792F3D" w14:textId="77777777" w:rsidTr="00BF0094">
        <w:trPr>
          <w:trHeight w:val="884"/>
        </w:trPr>
        <w:tc>
          <w:tcPr>
            <w:tcW w:w="567" w:type="dxa"/>
          </w:tcPr>
          <w:p w14:paraId="2952DA51" w14:textId="625240CD" w:rsidR="00B81C56" w:rsidRDefault="00B81C5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A8E2047" w14:textId="527A9F2A" w:rsidR="00B81C56" w:rsidRDefault="00B81C56" w:rsidP="0013117A">
            <w:pPr>
              <w:rPr>
                <w:b/>
              </w:rPr>
            </w:pPr>
          </w:p>
        </w:tc>
      </w:tr>
      <w:tr w:rsidR="00C82B14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2CAB2C64" w:rsidR="00C82B14" w:rsidRPr="006F350C" w:rsidRDefault="00C82B1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50C2EFE6" w14:textId="56354A1F" w:rsidR="00EA12DD" w:rsidRPr="009B4603" w:rsidRDefault="00EA12DD" w:rsidP="00F039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7139C193" w:rsidR="002E2C92" w:rsidRDefault="002E2C92" w:rsidP="00E97ABF">
            <w:pPr>
              <w:tabs>
                <w:tab w:val="left" w:pos="1701"/>
              </w:tabs>
            </w:pPr>
          </w:p>
          <w:p w14:paraId="4FC42248" w14:textId="326403FE" w:rsidR="00D35DC1" w:rsidRDefault="00D35DC1" w:rsidP="00E97ABF">
            <w:pPr>
              <w:tabs>
                <w:tab w:val="left" w:pos="1701"/>
              </w:tabs>
            </w:pPr>
          </w:p>
          <w:p w14:paraId="41F9E6F6" w14:textId="2B1E5458" w:rsidR="00D35DC1" w:rsidRDefault="00D35DC1" w:rsidP="00E97ABF">
            <w:pPr>
              <w:tabs>
                <w:tab w:val="left" w:pos="1701"/>
              </w:tabs>
            </w:pPr>
          </w:p>
          <w:p w14:paraId="27439ED5" w14:textId="77777777" w:rsidR="00D35DC1" w:rsidRPr="006F350C" w:rsidRDefault="00D35DC1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331B520" w:rsidR="005030DD" w:rsidRPr="006F350C" w:rsidRDefault="00C82B14" w:rsidP="005030DD">
            <w:pPr>
              <w:tabs>
                <w:tab w:val="left" w:pos="1701"/>
              </w:tabs>
            </w:pPr>
            <w:r w:rsidRPr="000037C8"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18BAF713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FF69F2">
              <w:t xml:space="preserve">23 </w:t>
            </w:r>
            <w:r w:rsidR="00C8164B">
              <w:t>februari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71926F3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394DF4" w:rsidRPr="004C67B4">
              <w:rPr>
                <w:sz w:val="20"/>
              </w:rPr>
              <w:t>2</w:t>
            </w:r>
            <w:r w:rsidR="00FF69F2">
              <w:rPr>
                <w:sz w:val="20"/>
              </w:rPr>
              <w:t>5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1A8745A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4C67B4">
              <w:rPr>
                <w:sz w:val="19"/>
                <w:szCs w:val="19"/>
              </w:rPr>
              <w:t>§</w:t>
            </w:r>
            <w:r w:rsidR="00605583" w:rsidRPr="004C67B4">
              <w:rPr>
                <w:sz w:val="19"/>
                <w:szCs w:val="19"/>
              </w:rPr>
              <w:t xml:space="preserve"> </w:t>
            </w:r>
            <w:r w:rsidR="00300A09" w:rsidRPr="004C67B4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A01C9D3" w:rsidR="0050083A" w:rsidRPr="00D36B6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4C67B4">
              <w:rPr>
                <w:sz w:val="19"/>
                <w:szCs w:val="19"/>
              </w:rPr>
              <w:t>§</w:t>
            </w:r>
            <w:r w:rsidR="00175CF2" w:rsidRPr="004C67B4">
              <w:rPr>
                <w:sz w:val="19"/>
                <w:szCs w:val="19"/>
              </w:rPr>
              <w:t xml:space="preserve"> </w:t>
            </w:r>
            <w:proofErr w:type="gramStart"/>
            <w:r w:rsidR="00FF69F2">
              <w:rPr>
                <w:sz w:val="19"/>
                <w:szCs w:val="19"/>
              </w:rPr>
              <w:t>2</w:t>
            </w:r>
            <w:r w:rsidR="004C67B4" w:rsidRPr="004C67B4">
              <w:rPr>
                <w:sz w:val="19"/>
                <w:szCs w:val="19"/>
              </w:rPr>
              <w:t>-</w:t>
            </w:r>
            <w:r w:rsidR="00FF69F2">
              <w:rPr>
                <w:sz w:val="19"/>
                <w:szCs w:val="19"/>
              </w:rPr>
              <w:t>9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6846C39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B9FC25F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F0952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A1F8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8A40D0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3425B4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3425B4" w:rsidRPr="008A40D0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3425B4" w:rsidRPr="009A1F84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31F8BA6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070F151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E08CE8B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A969618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425B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C3D36AB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7E69641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D06A5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4435CA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3425B4" w:rsidRPr="003504FA" w:rsidRDefault="003425B4" w:rsidP="003425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3425B4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3425B4" w:rsidRPr="003504FA" w:rsidRDefault="003425B4" w:rsidP="003425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678433" w:rsidR="003425B4" w:rsidRPr="008A40D0" w:rsidRDefault="003425B4" w:rsidP="003425B4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3425B4" w:rsidRPr="009A1F84" w:rsidRDefault="003425B4" w:rsidP="003425B4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3673661" w:rsidR="003425B4" w:rsidRPr="003C7A98" w:rsidRDefault="003425B4" w:rsidP="003425B4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41F0FC3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5A4F01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72305DE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3425B4" w:rsidRPr="003504FA" w:rsidRDefault="003425B4" w:rsidP="003425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3425B4" w:rsidRPr="003504FA" w:rsidRDefault="003425B4" w:rsidP="003425B4">
            <w:pPr>
              <w:rPr>
                <w:sz w:val="20"/>
              </w:rPr>
            </w:pPr>
          </w:p>
        </w:tc>
      </w:tr>
      <w:tr w:rsidR="00FF69F2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A1E75FE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F391B36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6AC5EA4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7E912AA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A9A2E25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50E4D35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66FD8A7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2DB79943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C1AFCB1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E158EFA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3F67E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2F87F9E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77F7774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81D4A68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D35E84A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7C6D123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02F9931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0168E5B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E4CF10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F974952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168CAAB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2C602495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00206C4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150232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0C33ECF9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F6834C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8645F34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53C610F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847F24F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3F16C0AF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BBDAF8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304032D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64227F6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6EAC433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1703A3FD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D2E7DA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9734960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3F1E327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B4BB381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01B6E181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C32738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6DC4AE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FF69F2" w:rsidRPr="008A40D0" w:rsidRDefault="00FF69F2" w:rsidP="00FF69F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E89D54B" w:rsidR="00FF69F2" w:rsidRPr="003C7A98" w:rsidRDefault="00FF69F2" w:rsidP="00FF69F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5FF5B501" w:rsidR="00FF69F2" w:rsidRPr="003504FA" w:rsidRDefault="00FF69F2" w:rsidP="00FF69F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9039BE8" w:rsidR="00FF69F2" w:rsidRPr="003504FA" w:rsidRDefault="00FF69F2" w:rsidP="00FF69F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6006A86" w:rsidR="00FF69F2" w:rsidRPr="003504FA" w:rsidRDefault="00FF69F2" w:rsidP="00FF69F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FF69F2" w:rsidRPr="003504FA" w:rsidRDefault="00FF69F2" w:rsidP="00FF69F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FF69F2" w:rsidRPr="003504FA" w:rsidRDefault="00FF69F2" w:rsidP="00FF69F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7BAD3C4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8C89382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02DC878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EB8F61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91C54B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DDE2ECE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1CFC654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770A406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A69347A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81DCDB3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70477E4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AF87821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7513A8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0EB807A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99CD6DB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8B1FD74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9256E51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723FC175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00790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94C0248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FF69F2" w:rsidRPr="008A40D0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FF69F2" w:rsidRPr="003C7A98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FF69F2" w:rsidRPr="003504FA" w:rsidRDefault="00FF69F2" w:rsidP="00FF69F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FF69F2" w:rsidRPr="008A40D0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FF69F2" w:rsidRPr="003C7A98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A12DD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1A1FF288" w:rsidR="00FF69F2" w:rsidRPr="008A40D0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FF69F2" w:rsidRPr="009A1F84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6C05FB94" w:rsidR="00FF69F2" w:rsidRPr="003C7A98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12ED92FA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F69F2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FF69F2" w:rsidRPr="00EA12DD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7884F02" w:rsidR="00FF69F2" w:rsidRPr="00EA12DD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FF69F2" w:rsidRPr="00EA12DD" w:rsidRDefault="00FF69F2" w:rsidP="00FF69F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FACE3EF" w:rsidR="00FF69F2" w:rsidRPr="00EA12DD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F2C42D5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76862C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D0FEF9D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4B544E7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3D971B3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00CC032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43FC7CD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143772D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BC441DA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77DC24F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435F756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3AA3CB8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1DCEE2E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6A4E3FF" w:rsidR="00FF69F2" w:rsidRPr="008A40D0" w:rsidRDefault="00FF69F2" w:rsidP="00FF69F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80DE5B5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455E686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439074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71FEA9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5492B87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15F6DC7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1D8CA54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33B8ADB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8E6A458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503328E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04D6E338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CD2DC58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FFFA111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A135343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6B71B18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2D781A2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E6DC881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683EED2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FF69F2" w:rsidRPr="003E4D97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50C2A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99759B0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094F6B8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25C7D43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C61D3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FF69F2" w:rsidRPr="00450C2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E5872FA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DC9ED00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1F98E23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966A5F5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69972CB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23FC9F3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5695F204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E4658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9399C0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CE638C6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B77FCA8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1725533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ED85A7A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B985A99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9F494A4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7E04244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2A3B65E3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2A96F9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B6BC9D4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CDC2427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15AE945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3C07F92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640AF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B5DBDA2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F5D070B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4FB9ABCF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4AEAD02A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990CD16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F64D01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1383215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73C2CCE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D40CA14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729A841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6F8F05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115D754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A8FE082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9952D8B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627DF85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12BF763E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B6C8C4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5CA4B6DD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B0103E3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D74122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B79B9B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7CF7AFD0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6081BBF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50FF05DD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D46CB81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898E99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10FEB67E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01D3198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2E64C1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8F4B2B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3CA50E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F2B5CA6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BD3EABE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802AF5B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6242F3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4C0C2131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>
              <w:rPr>
                <w:snapToGrid w:val="0"/>
                <w:sz w:val="21"/>
                <w:szCs w:val="21"/>
              </w:rPr>
              <w:t>Aydin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B95DB5C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A0E0016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37D2BC1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4405803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126F77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42F4577F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6263783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97A401E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63A667B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2CD8A9D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32C8F8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77CCF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87FBCD9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24B7CF5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3F8B204F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014C484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418A23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5058743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5763509D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C1D48A4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29793F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B067820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0230162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18186FAE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52F23C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15920FA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9F90A1C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7C81151D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8B50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47DF645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>
              <w:rPr>
                <w:snapToGrid w:val="0"/>
                <w:sz w:val="21"/>
                <w:szCs w:val="21"/>
              </w:rPr>
              <w:t>Tånghag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CFBB98F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3205913D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F13EE7F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58F3C66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2AF2E4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443A8A8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2A90AEE1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71747804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1AA1AC6D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3AB16CCE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AB6757D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426F164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FF69F2" w:rsidRPr="003504FA" w:rsidRDefault="00FF69F2" w:rsidP="00FF69F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FF69F2" w:rsidRPr="008A40D0" w:rsidRDefault="00FF69F2" w:rsidP="00FF69F2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FF69F2" w:rsidRPr="009A1F84" w:rsidRDefault="00FF69F2" w:rsidP="00FF69F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47608E37" w:rsidR="00FF69F2" w:rsidRPr="003C7A98" w:rsidRDefault="00FF69F2" w:rsidP="00FF69F2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43A7FF9D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C688522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3DB24E09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FF69F2" w:rsidRPr="003504FA" w:rsidRDefault="00FF69F2" w:rsidP="00FF69F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FF69F2" w:rsidRPr="003504FA" w:rsidRDefault="00FF69F2" w:rsidP="00FF69F2">
            <w:pPr>
              <w:rPr>
                <w:sz w:val="20"/>
              </w:rPr>
            </w:pPr>
          </w:p>
        </w:tc>
      </w:tr>
      <w:tr w:rsidR="00FF69F2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640D9461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78023B14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</w:tr>
      <w:tr w:rsidR="00FF69F2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</w:tr>
      <w:tr w:rsidR="00FF69F2" w:rsidRPr="003504FA" w14:paraId="5E53E48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2E0B0A8B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65" w:type="dxa"/>
            <w:gridSpan w:val="20"/>
          </w:tcPr>
          <w:p w14:paraId="78A034AF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</w:tcPr>
          <w:p w14:paraId="351214A3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1AE7CD2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DF74254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41B879A4" w14:textId="77777777" w:rsidR="00FF69F2" w:rsidRPr="003504FA" w:rsidRDefault="00FF69F2" w:rsidP="00FF69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5D1F5C6C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7297EE4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DF5BAA2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705AF78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0296789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F75BD8D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F58857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07C3B57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8FD21E5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20A04E3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56A693C" w14:textId="77777777" w:rsidR="00FF69F2" w:rsidRPr="003504FA" w:rsidRDefault="00FF69F2" w:rsidP="00FF69F2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4BBA" w14:textId="77777777" w:rsidR="002E4E85" w:rsidRDefault="002E4E85" w:rsidP="00286A5C">
      <w:r>
        <w:separator/>
      </w:r>
    </w:p>
  </w:endnote>
  <w:endnote w:type="continuationSeparator" w:id="0">
    <w:p w14:paraId="285E479D" w14:textId="77777777" w:rsidR="002E4E85" w:rsidRDefault="002E4E85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1415" w14:textId="77777777" w:rsidR="002E4E85" w:rsidRDefault="002E4E85" w:rsidP="00286A5C">
      <w:r>
        <w:separator/>
      </w:r>
    </w:p>
  </w:footnote>
  <w:footnote w:type="continuationSeparator" w:id="0">
    <w:p w14:paraId="04159EC9" w14:textId="77777777" w:rsidR="002E4E85" w:rsidRDefault="002E4E85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10B6"/>
    <w:rsid w:val="000C4C5D"/>
    <w:rsid w:val="000D10F2"/>
    <w:rsid w:val="000D222D"/>
    <w:rsid w:val="000D3693"/>
    <w:rsid w:val="000D57A3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644D"/>
    <w:rsid w:val="00126641"/>
    <w:rsid w:val="001268F8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E10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97EC9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4E85"/>
    <w:rsid w:val="002E5F50"/>
    <w:rsid w:val="002E7A65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9FE"/>
    <w:rsid w:val="00450A07"/>
    <w:rsid w:val="00450C2A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313A"/>
    <w:rsid w:val="007F5B2F"/>
    <w:rsid w:val="007F5EFA"/>
    <w:rsid w:val="008012A7"/>
    <w:rsid w:val="00801F4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0D3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BA4"/>
    <w:rsid w:val="00983DCE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D170A"/>
    <w:rsid w:val="009D1A9C"/>
    <w:rsid w:val="009D2AAB"/>
    <w:rsid w:val="009D3F51"/>
    <w:rsid w:val="009D5EE6"/>
    <w:rsid w:val="009E01A2"/>
    <w:rsid w:val="009E09D5"/>
    <w:rsid w:val="009E298A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4652"/>
    <w:rsid w:val="00B755E7"/>
    <w:rsid w:val="00B75675"/>
    <w:rsid w:val="00B75AE9"/>
    <w:rsid w:val="00B764C6"/>
    <w:rsid w:val="00B80061"/>
    <w:rsid w:val="00B8059E"/>
    <w:rsid w:val="00B81C56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358F4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91A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0CCE"/>
    <w:rsid w:val="00F71B81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91</TotalTime>
  <Pages>3</Pages>
  <Words>705</Words>
  <Characters>3918</Characters>
  <Application>Microsoft Office Word</Application>
  <DocSecurity>0</DocSecurity>
  <Lines>3918</Lines>
  <Paragraphs>271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14</cp:revision>
  <cp:lastPrinted>2023-02-01T12:17:00Z</cp:lastPrinted>
  <dcterms:created xsi:type="dcterms:W3CDTF">2023-02-16T12:52:00Z</dcterms:created>
  <dcterms:modified xsi:type="dcterms:W3CDTF">2023-02-21T14:02:00Z</dcterms:modified>
</cp:coreProperties>
</file>