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CA8425334D4F788BB7F1763EEE99D5"/>
        </w:placeholder>
        <w:text/>
      </w:sdtPr>
      <w:sdtEndPr/>
      <w:sdtContent>
        <w:p w:rsidRPr="009B062B" w:rsidR="00AF30DD" w:rsidP="00DA28CE" w:rsidRDefault="00AF30DD" w14:paraId="31F933F4" w14:textId="77777777">
          <w:pPr>
            <w:pStyle w:val="Rubrik1"/>
            <w:spacing w:after="300"/>
          </w:pPr>
          <w:r w:rsidRPr="009B062B">
            <w:t>Förslag till riksdagsbeslut</w:t>
          </w:r>
        </w:p>
      </w:sdtContent>
    </w:sdt>
    <w:sdt>
      <w:sdtPr>
        <w:alias w:val="Yrkande 1"/>
        <w:tag w:val="2bdef636-6d4f-45ef-88d2-d16c37f9c085"/>
        <w:id w:val="-2142722708"/>
        <w:lock w:val="sdtLocked"/>
      </w:sdtPr>
      <w:sdtEndPr/>
      <w:sdtContent>
        <w:p w:rsidR="00744842" w:rsidRDefault="001210BB" w14:paraId="31F933F5" w14:textId="77777777">
          <w:pPr>
            <w:pStyle w:val="Frslagstext"/>
          </w:pPr>
          <w:r>
            <w:t>Riksdagen ställer sig bakom det som anförs i motionen om att låta ta fram en svensk kulturkanon och tillkännager detta för regeringen.</w:t>
          </w:r>
        </w:p>
      </w:sdtContent>
    </w:sdt>
    <w:sdt>
      <w:sdtPr>
        <w:alias w:val="Yrkande 2"/>
        <w:tag w:val="ca66b97f-457f-44ca-bd35-39de21677006"/>
        <w:id w:val="2018420681"/>
        <w:lock w:val="sdtLocked"/>
      </w:sdtPr>
      <w:sdtEndPr/>
      <w:sdtContent>
        <w:p w:rsidR="00744842" w:rsidRDefault="001210BB" w14:paraId="31F933F6" w14:textId="77777777">
          <w:pPr>
            <w:pStyle w:val="Frslagstext"/>
          </w:pPr>
          <w:r>
            <w:t>Riksdagen ställer sig bakom det som anförs i motionen om att ta fram en immateriell kulturkanon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B554F781414F2EA465EA6F8957CE6A"/>
        </w:placeholder>
        <w:text/>
      </w:sdtPr>
      <w:sdtEndPr/>
      <w:sdtContent>
        <w:p w:rsidRPr="009B062B" w:rsidR="006D79C9" w:rsidP="00333E95" w:rsidRDefault="006D79C9" w14:paraId="31F933F7" w14:textId="77777777">
          <w:pPr>
            <w:pStyle w:val="Rubrik1"/>
          </w:pPr>
          <w:r>
            <w:t>Motivering</w:t>
          </w:r>
        </w:p>
      </w:sdtContent>
    </w:sdt>
    <w:p w:rsidRPr="002D0258" w:rsidR="004B4BCB" w:rsidP="00F8241E" w:rsidRDefault="004B4BCB" w14:paraId="31F933F8" w14:textId="77777777">
      <w:pPr>
        <w:pStyle w:val="Normalutanindragellerluft"/>
      </w:pPr>
      <w:r w:rsidRPr="002D0258">
        <w:t xml:space="preserve">2005 beslutade den borgerliga danska regeringen med stöd av Dansk </w:t>
      </w:r>
      <w:proofErr w:type="spellStart"/>
      <w:r w:rsidRPr="002D0258">
        <w:t>folkeparti</w:t>
      </w:r>
      <w:proofErr w:type="spellEnd"/>
      <w:r w:rsidRPr="002D0258">
        <w:t xml:space="preserve"> att låta sju kommittéer påbörja arbetet med att ta fram förslag över verk som kunde anses som en särskilt värdefull del av det danska 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w:rsidRPr="002D0258" w:rsidR="004B4BCB" w:rsidP="00F8241E" w:rsidRDefault="004B4BCB" w14:paraId="31F933F9" w14:textId="1B93B1DD">
      <w:r w:rsidRPr="002D0258">
        <w:t>Det primära syftet med kulturkanonen var att den skulle fungera som en introduktion till det danska kulturarvet och stimulera till tankar och debatt kring konst och kultur</w:t>
      </w:r>
      <w:r w:rsidR="00327C9B">
        <w:softHyphen/>
      </w:r>
      <w:r w:rsidRPr="002D0258">
        <w:t>frågor. Projektet bidrog starkt till att blåsa liv i den danska kulturdebatten och lyfte kulturpolitiken till en position på den politiska och mediala dagordningen som den aldrig tidigare varit i närheten av.</w:t>
      </w:r>
    </w:p>
    <w:p w:rsidRPr="002D0258" w:rsidR="004B4BCB" w:rsidP="00F8241E" w:rsidRDefault="004B4BCB" w14:paraId="31F933FA" w14:textId="77777777">
      <w:r w:rsidRPr="002D0258">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idag som en utgångspunkt i sin undervisning.</w:t>
      </w:r>
    </w:p>
    <w:p w:rsidRPr="002D0258" w:rsidR="004B4BCB" w:rsidP="00F8241E" w:rsidRDefault="004B4BCB" w14:paraId="31F933FB" w14:textId="0C1B27E8">
      <w:r w:rsidRPr="002D0258">
        <w:t xml:space="preserve">Sverigedemokraterna tror att det även i Sverige finns ett starkt behov av en breddad och fördjupad diskussion kring ämnen som kultur, historia och identitet. I en tid präglad av ett utbrett ointresse för kulturpolitiska frågor, rotlöshet, ifrågasättande av den </w:t>
      </w:r>
      <w:r w:rsidRPr="002D0258">
        <w:lastRenderedPageBreak/>
        <w:t>svenska kulturens själva existens och samhällelig fragmentering bedömer vi att det skulle finnas ett stort värde i att uppmuntra till ökad reflektion kring kulturarvet och de delar av detta som skulle kunna anses som särskilt värdefulla eller särskilt betydelse</w:t>
      </w:r>
      <w:r w:rsidR="00327C9B">
        <w:softHyphen/>
      </w:r>
      <w:r w:rsidRPr="002D0258">
        <w:t>fulla för formandet av den svenska identiteten och som vi därför vill bära med oss in i framtiden.</w:t>
      </w:r>
    </w:p>
    <w:p w:rsidR="004B4BCB" w:rsidP="00F8241E" w:rsidRDefault="004B4BCB" w14:paraId="31F933FC" w14:textId="1101FC34">
      <w:r w:rsidRPr="002D0258">
        <w:t>Mot bakgrund av ovanstående föreslår vi att riksdagen tillkännager för regeringen som sin mening vad som anförs i motionen om att med inspiration från Danmark ta fram en svensk kulturkanon.</w:t>
      </w:r>
    </w:p>
    <w:p w:rsidRPr="00F8241E" w:rsidR="004B4BCB" w:rsidP="00F8241E" w:rsidRDefault="004B4BCB" w14:paraId="31F933FD" w14:textId="77777777">
      <w:pPr>
        <w:pStyle w:val="Rubrik2"/>
      </w:pPr>
      <w:r w:rsidRPr="00F8241E">
        <w:t>Immateriell kulturkanon</w:t>
      </w:r>
    </w:p>
    <w:p w:rsidRPr="006E540C" w:rsidR="004B4BCB" w:rsidP="00F8241E" w:rsidRDefault="004B4BCB" w14:paraId="31F933FE" w14:textId="63653C0C">
      <w:pPr>
        <w:pStyle w:val="Normalutanindragellerluft"/>
      </w:pPr>
      <w:r>
        <w:t xml:space="preserve">År 2016 tog Danmark fram ytterligare en kanon, en så kallad </w:t>
      </w:r>
      <w:r w:rsidR="002B4A71">
        <w:t xml:space="preserve">Danmarkskanon </w:t>
      </w:r>
      <w:r>
        <w:t>för immateriellt kulturarv. Kanonen</w:t>
      </w:r>
      <w:r w:rsidRPr="00F84AD8">
        <w:t xml:space="preserve"> är ett </w:t>
      </w:r>
      <w:r>
        <w:t>bildningsprojekt</w:t>
      </w:r>
      <w:r w:rsidRPr="00F84AD8">
        <w:t xml:space="preserve"> som </w:t>
      </w:r>
      <w:r>
        <w:t>syftar till att skapa</w:t>
      </w:r>
      <w:r w:rsidRPr="00F84AD8">
        <w:t xml:space="preserve"> debatt och medvetenhet om vad </w:t>
      </w:r>
      <w:r>
        <w:t>”vi” i form av danskhet</w:t>
      </w:r>
      <w:r w:rsidRPr="00F84AD8">
        <w:t xml:space="preserve"> handlar om</w:t>
      </w:r>
      <w:r w:rsidR="002B4A71">
        <w:t>, f</w:t>
      </w:r>
      <w:r>
        <w:t xml:space="preserve">ör att danskarna bättre ska känna sig själva och sina förutsättningar och på så vis stärka danskarnas </w:t>
      </w:r>
      <w:r w:rsidRPr="00F84AD8">
        <w:t xml:space="preserve">kulturella </w:t>
      </w:r>
      <w:bookmarkStart w:name="_GoBack" w:id="1"/>
      <w:bookmarkEnd w:id="1"/>
      <w:r w:rsidRPr="00F84AD8">
        <w:t xml:space="preserve">medvetenhet och identitet. </w:t>
      </w:r>
      <w:r>
        <w:t>Detta för att tydliggöra vad som är viktigt för danskarna</w:t>
      </w:r>
      <w:r w:rsidRPr="00F84AD8">
        <w:t xml:space="preserve"> i det danska samhället.</w:t>
      </w:r>
      <w:r>
        <w:t xml:space="preserve"> En större arrangerad diskussion genomfördes där privatpersoner, skolklasser, politiker och organisationer fick lämna in olika förslag. Totalt inkom 2</w:t>
      </w:r>
      <w:r w:rsidR="002B4A71">
        <w:t> </w:t>
      </w:r>
      <w:r>
        <w:t>425 förslag på samhällsvärderingar, traditioner och företeelser som danskarna vill ta med sig in i sitt samhälles framtid. Utifrån dessa sammanställde experter 20 övergripande samhällsvärderingar som gick upp för omröstning, varefter de 10 värderingar som fick flest röster slutligen blev de som idag utgör kanonen. Sverige bör låta sig inspireras av Danmark vad g</w:t>
      </w:r>
      <w:r w:rsidR="001D19D8">
        <w:t xml:space="preserve">äller även denna form av kanon och arbeta </w:t>
      </w:r>
      <w:r>
        <w:t xml:space="preserve">fram en egen kanon för svenska samhällsvärderingar. </w:t>
      </w:r>
    </w:p>
    <w:sdt>
      <w:sdtPr>
        <w:alias w:val="CC_Underskrifter"/>
        <w:tag w:val="CC_Underskrifter"/>
        <w:id w:val="583496634"/>
        <w:lock w:val="sdtContentLocked"/>
        <w:placeholder>
          <w:docPart w:val="806CE70D14404820A3FAF23ADADF84E8"/>
        </w:placeholder>
      </w:sdtPr>
      <w:sdtEndPr/>
      <w:sdtContent>
        <w:p w:rsidR="007B3633" w:rsidP="007B3633" w:rsidRDefault="007B3633" w14:paraId="31F93401" w14:textId="77777777"/>
        <w:p w:rsidRPr="008E0FE2" w:rsidR="004801AC" w:rsidP="007B3633" w:rsidRDefault="00327C9B" w14:paraId="31F934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6D2C1F" w:rsidRDefault="006D2C1F" w14:paraId="31F9340C" w14:textId="77777777"/>
    <w:sectPr w:rsidR="006D2C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340E" w14:textId="77777777" w:rsidR="008B14F8" w:rsidRDefault="008B14F8" w:rsidP="000C1CAD">
      <w:pPr>
        <w:spacing w:line="240" w:lineRule="auto"/>
      </w:pPr>
      <w:r>
        <w:separator/>
      </w:r>
    </w:p>
  </w:endnote>
  <w:endnote w:type="continuationSeparator" w:id="0">
    <w:p w14:paraId="31F9340F" w14:textId="77777777" w:rsidR="008B14F8" w:rsidRDefault="008B14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3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3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63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341D" w14:textId="77777777" w:rsidR="00262EA3" w:rsidRPr="007B3633" w:rsidRDefault="00262EA3" w:rsidP="007B3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340C" w14:textId="77777777" w:rsidR="008B14F8" w:rsidRDefault="008B14F8" w:rsidP="000C1CAD">
      <w:pPr>
        <w:spacing w:line="240" w:lineRule="auto"/>
      </w:pPr>
      <w:r>
        <w:separator/>
      </w:r>
    </w:p>
  </w:footnote>
  <w:footnote w:type="continuationSeparator" w:id="0">
    <w:p w14:paraId="31F9340D" w14:textId="77777777" w:rsidR="008B14F8" w:rsidRDefault="008B14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F934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F9341F" wp14:anchorId="31F93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C9B" w14:paraId="31F93422" w14:textId="77777777">
                          <w:pPr>
                            <w:jc w:val="right"/>
                          </w:pPr>
                          <w:sdt>
                            <w:sdtPr>
                              <w:alias w:val="CC_Noformat_Partikod"/>
                              <w:tag w:val="CC_Noformat_Partikod"/>
                              <w:id w:val="-53464382"/>
                              <w:placeholder>
                                <w:docPart w:val="D996F4A32B5C4ED6971CB657A1362CCE"/>
                              </w:placeholder>
                              <w:text/>
                            </w:sdtPr>
                            <w:sdtEndPr/>
                            <w:sdtContent>
                              <w:r w:rsidR="004B4BCB">
                                <w:t>SD</w:t>
                              </w:r>
                            </w:sdtContent>
                          </w:sdt>
                          <w:sdt>
                            <w:sdtPr>
                              <w:alias w:val="CC_Noformat_Partinummer"/>
                              <w:tag w:val="CC_Noformat_Partinummer"/>
                              <w:id w:val="-1709555926"/>
                              <w:placeholder>
                                <w:docPart w:val="56D4DE115EF14B4DAF607578565AFD02"/>
                              </w:placeholder>
                              <w:text/>
                            </w:sdtPr>
                            <w:sdtEndPr/>
                            <w:sdtContent>
                              <w:r w:rsidR="001D19D8">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934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7C9B" w14:paraId="31F93422" w14:textId="77777777">
                    <w:pPr>
                      <w:jc w:val="right"/>
                    </w:pPr>
                    <w:sdt>
                      <w:sdtPr>
                        <w:alias w:val="CC_Noformat_Partikod"/>
                        <w:tag w:val="CC_Noformat_Partikod"/>
                        <w:id w:val="-53464382"/>
                        <w:placeholder>
                          <w:docPart w:val="D996F4A32B5C4ED6971CB657A1362CCE"/>
                        </w:placeholder>
                        <w:text/>
                      </w:sdtPr>
                      <w:sdtEndPr/>
                      <w:sdtContent>
                        <w:r w:rsidR="004B4BCB">
                          <w:t>SD</w:t>
                        </w:r>
                      </w:sdtContent>
                    </w:sdt>
                    <w:sdt>
                      <w:sdtPr>
                        <w:alias w:val="CC_Noformat_Partinummer"/>
                        <w:tag w:val="CC_Noformat_Partinummer"/>
                        <w:id w:val="-1709555926"/>
                        <w:placeholder>
                          <w:docPart w:val="56D4DE115EF14B4DAF607578565AFD02"/>
                        </w:placeholder>
                        <w:text/>
                      </w:sdtPr>
                      <w:sdtEndPr/>
                      <w:sdtContent>
                        <w:r w:rsidR="001D19D8">
                          <w:t>53</w:t>
                        </w:r>
                      </w:sdtContent>
                    </w:sdt>
                  </w:p>
                </w:txbxContent>
              </v:textbox>
              <w10:wrap anchorx="page"/>
            </v:shape>
          </w:pict>
        </mc:Fallback>
      </mc:AlternateContent>
    </w:r>
  </w:p>
  <w:p w:rsidRPr="00293C4F" w:rsidR="00262EA3" w:rsidP="00776B74" w:rsidRDefault="00262EA3" w14:paraId="31F934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F93412" w14:textId="77777777">
    <w:pPr>
      <w:jc w:val="right"/>
    </w:pPr>
  </w:p>
  <w:p w:rsidR="00262EA3" w:rsidP="00776B74" w:rsidRDefault="00262EA3" w14:paraId="31F934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7C9B" w14:paraId="31F934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F93421" wp14:anchorId="31F93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C9B" w14:paraId="31F934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B4BCB">
          <w:t>SD</w:t>
        </w:r>
      </w:sdtContent>
    </w:sdt>
    <w:sdt>
      <w:sdtPr>
        <w:alias w:val="CC_Noformat_Partinummer"/>
        <w:tag w:val="CC_Noformat_Partinummer"/>
        <w:id w:val="-2014525982"/>
        <w:text/>
      </w:sdtPr>
      <w:sdtEndPr/>
      <w:sdtContent>
        <w:r w:rsidR="001D19D8">
          <w:t>53</w:t>
        </w:r>
      </w:sdtContent>
    </w:sdt>
  </w:p>
  <w:p w:rsidRPr="008227B3" w:rsidR="00262EA3" w:rsidP="008227B3" w:rsidRDefault="00327C9B" w14:paraId="31F934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C9B" w14:paraId="31F934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w:t>
        </w:r>
      </w:sdtContent>
    </w:sdt>
  </w:p>
  <w:p w:rsidR="00262EA3" w:rsidP="00E03A3D" w:rsidRDefault="00327C9B" w14:paraId="31F9341A" w14:textId="77777777">
    <w:pPr>
      <w:pStyle w:val="Motionr"/>
    </w:pPr>
    <w:sdt>
      <w:sdtPr>
        <w:alias w:val="CC_Noformat_Avtext"/>
        <w:tag w:val="CC_Noformat_Avtext"/>
        <w:id w:val="-2020768203"/>
        <w:lock w:val="sdtContentLocked"/>
        <w:placeholder>
          <w:docPart w:val="212A44F6577147D491CAEF2EA65C3600"/>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4B4BCB" w14:paraId="31F9341B" w14:textId="77777777">
        <w:pPr>
          <w:pStyle w:val="FSHRub2"/>
        </w:pPr>
        <w:r>
          <w:t>Kulturkanon</w:t>
        </w:r>
      </w:p>
    </w:sdtContent>
  </w:sdt>
  <w:sdt>
    <w:sdtPr>
      <w:alias w:val="CC_Boilerplate_3"/>
      <w:tag w:val="CC_Boilerplate_3"/>
      <w:id w:val="1606463544"/>
      <w:lock w:val="sdtContentLocked"/>
      <w15:appearance w15:val="hidden"/>
      <w:text w:multiLine="1"/>
    </w:sdtPr>
    <w:sdtEndPr/>
    <w:sdtContent>
      <w:p w:rsidR="00262EA3" w:rsidP="00283E0F" w:rsidRDefault="00262EA3" w14:paraId="31F934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4B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B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9D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A7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9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65"/>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65"/>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E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8EE"/>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15C"/>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C1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842"/>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33"/>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4BE"/>
    <w:rsid w:val="008A2992"/>
    <w:rsid w:val="008A3DB6"/>
    <w:rsid w:val="008A5A1A"/>
    <w:rsid w:val="008A5D72"/>
    <w:rsid w:val="008A66F3"/>
    <w:rsid w:val="008A691E"/>
    <w:rsid w:val="008A7096"/>
    <w:rsid w:val="008A7A70"/>
    <w:rsid w:val="008B14F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4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3D"/>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1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933F3"/>
  <w15:chartTrackingRefBased/>
  <w15:docId w15:val="{01BFC773-7CC7-41B5-A324-3400489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CA8425334D4F788BB7F1763EEE99D5"/>
        <w:category>
          <w:name w:val="Allmänt"/>
          <w:gallery w:val="placeholder"/>
        </w:category>
        <w:types>
          <w:type w:val="bbPlcHdr"/>
        </w:types>
        <w:behaviors>
          <w:behavior w:val="content"/>
        </w:behaviors>
        <w:guid w:val="{EB73C9DA-A7F9-4E76-B2CD-267FAC6E9DF2}"/>
      </w:docPartPr>
      <w:docPartBody>
        <w:p w:rsidR="00246CC1" w:rsidRDefault="00834503">
          <w:pPr>
            <w:pStyle w:val="77CA8425334D4F788BB7F1763EEE99D5"/>
          </w:pPr>
          <w:r w:rsidRPr="005A0A93">
            <w:rPr>
              <w:rStyle w:val="Platshllartext"/>
            </w:rPr>
            <w:t>Förslag till riksdagsbeslut</w:t>
          </w:r>
        </w:p>
      </w:docPartBody>
    </w:docPart>
    <w:docPart>
      <w:docPartPr>
        <w:name w:val="39B554F781414F2EA465EA6F8957CE6A"/>
        <w:category>
          <w:name w:val="Allmänt"/>
          <w:gallery w:val="placeholder"/>
        </w:category>
        <w:types>
          <w:type w:val="bbPlcHdr"/>
        </w:types>
        <w:behaviors>
          <w:behavior w:val="content"/>
        </w:behaviors>
        <w:guid w:val="{AB337017-C981-40D5-9265-40868DDC4F7C}"/>
      </w:docPartPr>
      <w:docPartBody>
        <w:p w:rsidR="00246CC1" w:rsidRDefault="00834503">
          <w:pPr>
            <w:pStyle w:val="39B554F781414F2EA465EA6F8957CE6A"/>
          </w:pPr>
          <w:r w:rsidRPr="005A0A93">
            <w:rPr>
              <w:rStyle w:val="Platshllartext"/>
            </w:rPr>
            <w:t>Motivering</w:t>
          </w:r>
        </w:p>
      </w:docPartBody>
    </w:docPart>
    <w:docPart>
      <w:docPartPr>
        <w:name w:val="D996F4A32B5C4ED6971CB657A1362CCE"/>
        <w:category>
          <w:name w:val="Allmänt"/>
          <w:gallery w:val="placeholder"/>
        </w:category>
        <w:types>
          <w:type w:val="bbPlcHdr"/>
        </w:types>
        <w:behaviors>
          <w:behavior w:val="content"/>
        </w:behaviors>
        <w:guid w:val="{950ED04E-0365-4C9B-89EB-31974E3FEEBA}"/>
      </w:docPartPr>
      <w:docPartBody>
        <w:p w:rsidR="00246CC1" w:rsidRDefault="00834503">
          <w:pPr>
            <w:pStyle w:val="D996F4A32B5C4ED6971CB657A1362CCE"/>
          </w:pPr>
          <w:r>
            <w:rPr>
              <w:rStyle w:val="Platshllartext"/>
            </w:rPr>
            <w:t xml:space="preserve"> </w:t>
          </w:r>
        </w:p>
      </w:docPartBody>
    </w:docPart>
    <w:docPart>
      <w:docPartPr>
        <w:name w:val="56D4DE115EF14B4DAF607578565AFD02"/>
        <w:category>
          <w:name w:val="Allmänt"/>
          <w:gallery w:val="placeholder"/>
        </w:category>
        <w:types>
          <w:type w:val="bbPlcHdr"/>
        </w:types>
        <w:behaviors>
          <w:behavior w:val="content"/>
        </w:behaviors>
        <w:guid w:val="{D499E465-C8EF-4354-A6D8-B5246303BD51}"/>
      </w:docPartPr>
      <w:docPartBody>
        <w:p w:rsidR="00246CC1" w:rsidRDefault="00834503">
          <w:pPr>
            <w:pStyle w:val="56D4DE115EF14B4DAF607578565AFD02"/>
          </w:pPr>
          <w:r>
            <w:t xml:space="preserve"> </w:t>
          </w:r>
        </w:p>
      </w:docPartBody>
    </w:docPart>
    <w:docPart>
      <w:docPartPr>
        <w:name w:val="212A44F6577147D491CAEF2EA65C3600"/>
        <w:category>
          <w:name w:val="Allmänt"/>
          <w:gallery w:val="placeholder"/>
        </w:category>
        <w:types>
          <w:type w:val="bbPlcHdr"/>
        </w:types>
        <w:behaviors>
          <w:behavior w:val="content"/>
        </w:behaviors>
        <w:guid w:val="{4BE76BC6-1043-4995-8925-73E975CA8562}"/>
      </w:docPartPr>
      <w:docPartBody>
        <w:p w:rsidR="00246CC1" w:rsidRDefault="00834503" w:rsidP="00834503">
          <w:pPr>
            <w:pStyle w:val="212A44F6577147D491CAEF2EA65C36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6CE70D14404820A3FAF23ADADF84E8"/>
        <w:category>
          <w:name w:val="Allmänt"/>
          <w:gallery w:val="placeholder"/>
        </w:category>
        <w:types>
          <w:type w:val="bbPlcHdr"/>
        </w:types>
        <w:behaviors>
          <w:behavior w:val="content"/>
        </w:behaviors>
        <w:guid w:val="{37D47C2A-AA40-4714-B62A-65B97199EF97}"/>
      </w:docPartPr>
      <w:docPartBody>
        <w:p w:rsidR="006A7FE8" w:rsidRDefault="006A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03"/>
    <w:rsid w:val="00246CC1"/>
    <w:rsid w:val="00681089"/>
    <w:rsid w:val="006A7FE8"/>
    <w:rsid w:val="0076692D"/>
    <w:rsid w:val="00834503"/>
    <w:rsid w:val="009D1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503"/>
    <w:rPr>
      <w:color w:val="F4B083" w:themeColor="accent2" w:themeTint="99"/>
    </w:rPr>
  </w:style>
  <w:style w:type="paragraph" w:customStyle="1" w:styleId="77CA8425334D4F788BB7F1763EEE99D5">
    <w:name w:val="77CA8425334D4F788BB7F1763EEE99D5"/>
  </w:style>
  <w:style w:type="paragraph" w:customStyle="1" w:styleId="2BD9A657A2F94976BDA1C7B9AC1C4ED9">
    <w:name w:val="2BD9A657A2F94976BDA1C7B9AC1C4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077081187D4588BEDABD7C377F4878">
    <w:name w:val="1C077081187D4588BEDABD7C377F4878"/>
  </w:style>
  <w:style w:type="paragraph" w:customStyle="1" w:styleId="39B554F781414F2EA465EA6F8957CE6A">
    <w:name w:val="39B554F781414F2EA465EA6F8957CE6A"/>
  </w:style>
  <w:style w:type="paragraph" w:customStyle="1" w:styleId="85187CF126EC4841B4A3D396235C0A31">
    <w:name w:val="85187CF126EC4841B4A3D396235C0A31"/>
  </w:style>
  <w:style w:type="paragraph" w:customStyle="1" w:styleId="BC5F4CA29BB04984AB1BD63D257DEF86">
    <w:name w:val="BC5F4CA29BB04984AB1BD63D257DEF86"/>
  </w:style>
  <w:style w:type="paragraph" w:customStyle="1" w:styleId="D996F4A32B5C4ED6971CB657A1362CCE">
    <w:name w:val="D996F4A32B5C4ED6971CB657A1362CCE"/>
  </w:style>
  <w:style w:type="paragraph" w:customStyle="1" w:styleId="56D4DE115EF14B4DAF607578565AFD02">
    <w:name w:val="56D4DE115EF14B4DAF607578565AFD02"/>
  </w:style>
  <w:style w:type="paragraph" w:customStyle="1" w:styleId="212A44F6577147D491CAEF2EA65C3600">
    <w:name w:val="212A44F6577147D491CAEF2EA65C3600"/>
    <w:rsid w:val="00834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A4CD7-74B1-4406-B7B0-AF5F14FB44AB}"/>
</file>

<file path=customXml/itemProps2.xml><?xml version="1.0" encoding="utf-8"?>
<ds:datastoreItem xmlns:ds="http://schemas.openxmlformats.org/officeDocument/2006/customXml" ds:itemID="{7B2C7D61-9F90-4C58-A970-2475868F5363}"/>
</file>

<file path=customXml/itemProps3.xml><?xml version="1.0" encoding="utf-8"?>
<ds:datastoreItem xmlns:ds="http://schemas.openxmlformats.org/officeDocument/2006/customXml" ds:itemID="{29B8226B-84C8-403D-8BB8-1D704EF4A499}"/>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3138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Kulturkanon</vt:lpstr>
      <vt:lpstr>
      </vt:lpstr>
    </vt:vector>
  </TitlesOfParts>
  <Company>Sveriges riksdag</Company>
  <LinksUpToDate>false</LinksUpToDate>
  <CharactersWithSpaces>3680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