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C32F9" w:rsidRDefault="002A7975" w14:paraId="2528929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47E4B5C402E45DAA449DE35691C3BE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8e670e8-9ac1-4a81-8118-18750b9e1822"/>
        <w:id w:val="-274857847"/>
        <w:lock w:val="sdtLocked"/>
      </w:sdtPr>
      <w:sdtEndPr/>
      <w:sdtContent>
        <w:p w:rsidR="000967B2" w:rsidRDefault="00E90BF1" w14:paraId="67DF2D0B" w14:textId="77777777">
          <w:pPr>
            <w:pStyle w:val="Frslagstext"/>
            <w:numPr>
              <w:ilvl w:val="0"/>
              <w:numId w:val="0"/>
            </w:numPr>
          </w:pPr>
          <w:r w:rsidRPr="00A25614">
            <w:rPr>
              <w:spacing w:val="-2"/>
            </w:rPr>
            <w:t>Riksdagen ställer sig bakom det som anförs i motionen om att Sverige bör fortsätta och fördjupa sitt stöd till demokratiska krafter i Belarus samt verka för att EU:s gemensamma</w:t>
          </w:r>
          <w:r>
            <w:t xml:space="preserve"> åtgärder blir mer effektiva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460DE4308C42A5B6CFAB2A3F513EDB"/>
        </w:placeholder>
        <w:text/>
      </w:sdtPr>
      <w:sdtEndPr/>
      <w:sdtContent>
        <w:p w:rsidRPr="009B062B" w:rsidR="006D79C9" w:rsidP="00333E95" w:rsidRDefault="006D79C9" w14:paraId="6670486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F27FB" w:rsidP="00BF27FB" w:rsidRDefault="00BF27FB" w14:paraId="2DEBE789" w14:textId="04DE8085">
      <w:pPr>
        <w:pStyle w:val="Normalutanindragellerluft"/>
      </w:pPr>
      <w:r>
        <w:t xml:space="preserve">Situationen i Belarus är fortsatt djupt </w:t>
      </w:r>
      <w:r w:rsidR="00D01D90">
        <w:t>graverande</w:t>
      </w:r>
      <w:r>
        <w:t>. Regimen under Aleksandr Lukasjenko har sedan det riggade valet 2020 steg för steg slagit ned på oppositionella, civilsamhälle och fria medier. Tusentals politiska fångar sitter fortfarande fängslade, oberoende orga</w:t>
      </w:r>
      <w:r w:rsidR="00A25614">
        <w:softHyphen/>
      </w:r>
      <w:r>
        <w:t>nisationer har förbjudits och yttrandefriheten har i praktiken avskaffats.</w:t>
      </w:r>
    </w:p>
    <w:p w:rsidR="00BF27FB" w:rsidP="00A25614" w:rsidRDefault="00BF27FB" w14:paraId="7A11FDFD" w14:textId="12FEBC72">
      <w:r w:rsidRPr="00A25614">
        <w:rPr>
          <w:spacing w:val="-3"/>
        </w:rPr>
        <w:t>Sverige och EU har tydligt markerat mot regimens övergrepp, men utvecklingen visar</w:t>
      </w:r>
      <w:r>
        <w:t xml:space="preserve"> </w:t>
      </w:r>
      <w:r w:rsidRPr="00A25614">
        <w:rPr>
          <w:spacing w:val="-3"/>
        </w:rPr>
        <w:t xml:space="preserve">att ytterligare åtgärder </w:t>
      </w:r>
      <w:r w:rsidRPr="00A25614" w:rsidR="00D01D90">
        <w:rPr>
          <w:spacing w:val="-3"/>
        </w:rPr>
        <w:t>är nödvändiga</w:t>
      </w:r>
      <w:r w:rsidRPr="00A25614">
        <w:rPr>
          <w:spacing w:val="-3"/>
        </w:rPr>
        <w:t xml:space="preserve">. </w:t>
      </w:r>
      <w:r w:rsidRPr="00A25614" w:rsidR="00D01D90">
        <w:rPr>
          <w:spacing w:val="-3"/>
        </w:rPr>
        <w:t>S</w:t>
      </w:r>
      <w:r w:rsidRPr="00A25614">
        <w:rPr>
          <w:spacing w:val="-3"/>
        </w:rPr>
        <w:t xml:space="preserve">anktionerna </w:t>
      </w:r>
      <w:r w:rsidRPr="00A25614" w:rsidR="00D01D90">
        <w:rPr>
          <w:spacing w:val="-3"/>
        </w:rPr>
        <w:t xml:space="preserve">behöver tydligare riktas mot </w:t>
      </w:r>
      <w:r w:rsidRPr="00A25614">
        <w:rPr>
          <w:spacing w:val="-3"/>
        </w:rPr>
        <w:t>regimens</w:t>
      </w:r>
      <w:r>
        <w:t xml:space="preserve"> maktbas</w:t>
      </w:r>
      <w:r w:rsidR="00D01D90">
        <w:t xml:space="preserve"> och slå </w:t>
      </w:r>
      <w:r>
        <w:t>hårdare, samtidigt som det direkta stödet till civilsamhället och exil</w:t>
      </w:r>
      <w:r w:rsidR="00A25614">
        <w:softHyphen/>
      </w:r>
      <w:r w:rsidRPr="00A25614">
        <w:rPr>
          <w:spacing w:val="-2"/>
        </w:rPr>
        <w:t xml:space="preserve">oppositionen förstärks. Ett erkännande av Svetlana </w:t>
      </w:r>
      <w:proofErr w:type="spellStart"/>
      <w:r w:rsidRPr="00A25614">
        <w:rPr>
          <w:spacing w:val="-2"/>
        </w:rPr>
        <w:t>Tichanovskaja</w:t>
      </w:r>
      <w:proofErr w:type="spellEnd"/>
      <w:r w:rsidRPr="00A25614">
        <w:rPr>
          <w:spacing w:val="-2"/>
        </w:rPr>
        <w:t xml:space="preserve"> som </w:t>
      </w:r>
      <w:r w:rsidRPr="00A25614" w:rsidR="00D01D90">
        <w:rPr>
          <w:spacing w:val="-2"/>
        </w:rPr>
        <w:t>d</w:t>
      </w:r>
      <w:r w:rsidRPr="00A25614">
        <w:rPr>
          <w:spacing w:val="-2"/>
        </w:rPr>
        <w:t>en legitim</w:t>
      </w:r>
      <w:r w:rsidRPr="00A25614" w:rsidR="00D01D90">
        <w:rPr>
          <w:spacing w:val="-2"/>
        </w:rPr>
        <w:t>a</w:t>
      </w:r>
      <w:r w:rsidRPr="00A25614">
        <w:rPr>
          <w:spacing w:val="-2"/>
        </w:rPr>
        <w:t xml:space="preserve"> före</w:t>
      </w:r>
      <w:r w:rsidR="00A25614">
        <w:softHyphen/>
      </w:r>
      <w:r>
        <w:t>trädare</w:t>
      </w:r>
      <w:r w:rsidR="00D01D90">
        <w:t>n</w:t>
      </w:r>
      <w:r>
        <w:t xml:space="preserve"> för det </w:t>
      </w:r>
      <w:proofErr w:type="spellStart"/>
      <w:r>
        <w:t>belarusiska</w:t>
      </w:r>
      <w:proofErr w:type="spellEnd"/>
      <w:r>
        <w:t xml:space="preserve"> folket är fortsatt centralt, liksom att oppositionella och män</w:t>
      </w:r>
      <w:r w:rsidR="00A25614">
        <w:softHyphen/>
      </w:r>
      <w:r w:rsidRPr="00A25614">
        <w:rPr>
          <w:spacing w:val="-2"/>
        </w:rPr>
        <w:t xml:space="preserve">niskorättsförsvarare i exil inte ska riskera att utvisas till ett land där de utsätts för </w:t>
      </w:r>
      <w:r w:rsidRPr="00A25614" w:rsidR="00D01D90">
        <w:rPr>
          <w:spacing w:val="-2"/>
        </w:rPr>
        <w:t>politisk</w:t>
      </w:r>
      <w:r w:rsidR="00D01D90">
        <w:t xml:space="preserve"> </w:t>
      </w:r>
      <w:r>
        <w:t>förföljelse. Sverige</w:t>
      </w:r>
      <w:r w:rsidR="00D01D90">
        <w:t xml:space="preserve"> bör</w:t>
      </w:r>
      <w:r>
        <w:t xml:space="preserve"> underlätta för belarusier i exil genom att säkerställa tillgång till identitetshandlingar och andra nödvändiga dokument.</w:t>
      </w:r>
    </w:p>
    <w:p w:rsidR="00BF27FB" w:rsidP="00A25614" w:rsidRDefault="00BF27FB" w14:paraId="6E20B21C" w14:textId="77777777">
      <w:r>
        <w:t xml:space="preserve">Belarus roll i Rysslands angreppskrig mot Ukraina gör frågan än mer angelägen. Regimen har ställt sitt territorium till Moskvas förfogande och bidrar därmed direkt till </w:t>
      </w:r>
      <w:r w:rsidRPr="00A25614">
        <w:rPr>
          <w:spacing w:val="-3"/>
        </w:rPr>
        <w:t xml:space="preserve">hotet mot Europas säkerhet. Detta gör att Sveriges engagemang inte enbart är en moralisk </w:t>
      </w:r>
      <w:r>
        <w:t>skyldighet utan också en strategisk nödvändighet.</w:t>
      </w:r>
    </w:p>
    <w:p w:rsidRPr="00422B9E" w:rsidR="00422B9E" w:rsidP="00A25614" w:rsidRDefault="00BF27FB" w14:paraId="7C9755B6" w14:textId="7CBEC242">
      <w:r w:rsidRPr="00A25614">
        <w:rPr>
          <w:spacing w:val="-2"/>
        </w:rPr>
        <w:t>Sverige bör därför fortsatt verka för att öka trycket på regimen genom EU och FN</w:t>
      </w:r>
      <w:r w:rsidRPr="00A25614" w:rsidR="00D01D90">
        <w:rPr>
          <w:spacing w:val="-2"/>
        </w:rPr>
        <w:t xml:space="preserve"> och</w:t>
      </w:r>
      <w:r w:rsidR="00D01D90">
        <w:t xml:space="preserve"> stödja</w:t>
      </w:r>
      <w:r>
        <w:t xml:space="preserve"> oppositionen </w:t>
      </w:r>
      <w:r w:rsidR="00D01D90">
        <w:t>för att på så vis</w:t>
      </w:r>
      <w:r>
        <w:t xml:space="preserve"> bidra till att Belarus får möjlighet att utvecklas i demokratisk riktning.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7FF76EDB1F4FF0B63AF5D6C362C715"/>
        </w:placeholder>
      </w:sdtPr>
      <w:sdtEndPr/>
      <w:sdtContent>
        <w:p w:rsidR="008C32F9" w:rsidP="008C32F9" w:rsidRDefault="008C32F9" w14:paraId="3FD138FA" w14:textId="77777777"/>
        <w:p w:rsidR="008C32F9" w:rsidP="008C32F9" w:rsidRDefault="002A7975" w14:paraId="02836ACF" w14:textId="34DB046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967B2" w14:paraId="047BF165" w14:textId="77777777">
        <w:trPr>
          <w:cantSplit/>
        </w:trPr>
        <w:tc>
          <w:tcPr>
            <w:tcW w:w="50" w:type="pct"/>
            <w:vAlign w:val="bottom"/>
          </w:tcPr>
          <w:p w:rsidR="000967B2" w:rsidRDefault="00E90BF1" w14:paraId="699E7CE8" w14:textId="77777777">
            <w:pPr>
              <w:pStyle w:val="Underskrifter"/>
              <w:spacing w:after="0"/>
            </w:pPr>
            <w:r>
              <w:lastRenderedPageBreak/>
              <w:t>Magnus Berntsson (KD)</w:t>
            </w:r>
          </w:p>
        </w:tc>
        <w:tc>
          <w:tcPr>
            <w:tcW w:w="50" w:type="pct"/>
            <w:vAlign w:val="bottom"/>
          </w:tcPr>
          <w:p w:rsidR="000967B2" w:rsidRDefault="000967B2" w14:paraId="002AC95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6E91C00" w14:textId="06A539A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0B53" w14:textId="77777777" w:rsidR="00CA5ACB" w:rsidRDefault="00CA5ACB" w:rsidP="000C1CAD">
      <w:pPr>
        <w:spacing w:line="240" w:lineRule="auto"/>
      </w:pPr>
      <w:r>
        <w:separator/>
      </w:r>
    </w:p>
  </w:endnote>
  <w:endnote w:type="continuationSeparator" w:id="0">
    <w:p w14:paraId="3B794508" w14:textId="77777777" w:rsidR="00CA5ACB" w:rsidRDefault="00CA5A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F1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557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B6A7" w14:textId="280F2D41" w:rsidR="00262EA3" w:rsidRPr="008C32F9" w:rsidRDefault="00262EA3" w:rsidP="008C32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7C7B" w14:textId="77777777" w:rsidR="00CA5ACB" w:rsidRDefault="00CA5ACB" w:rsidP="000C1CAD">
      <w:pPr>
        <w:spacing w:line="240" w:lineRule="auto"/>
      </w:pPr>
      <w:r>
        <w:separator/>
      </w:r>
    </w:p>
  </w:footnote>
  <w:footnote w:type="continuationSeparator" w:id="0">
    <w:p w14:paraId="713AF019" w14:textId="77777777" w:rsidR="00CA5ACB" w:rsidRDefault="00CA5A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B00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2783D" wp14:editId="0F4B6D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2A4C4F" w14:textId="3FD90796" w:rsidR="00262EA3" w:rsidRDefault="002A797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804B841CE344AE97BE5A3587DAB177"/>
                              </w:placeholder>
                              <w:text/>
                            </w:sdtPr>
                            <w:sdtEndPr/>
                            <w:sdtContent>
                              <w:r w:rsidR="00BF27F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BC031F02CA46D98E0C937655FCD62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8278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02A4C4F" w14:textId="3FD90796" w:rsidR="00262EA3" w:rsidRDefault="007B65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804B841CE344AE97BE5A3587DAB177"/>
                        </w:placeholder>
                        <w:text/>
                      </w:sdtPr>
                      <w:sdtEndPr/>
                      <w:sdtContent>
                        <w:r w:rsidR="00BF27F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BC031F02CA46D98E0C937655FCD62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EBD9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B02E" w14:textId="77777777" w:rsidR="00262EA3" w:rsidRDefault="00262EA3" w:rsidP="008563AC">
    <w:pPr>
      <w:jc w:val="right"/>
    </w:pPr>
  </w:p>
  <w:p w14:paraId="00C4806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6EB5" w14:textId="77777777" w:rsidR="00262EA3" w:rsidRDefault="002A797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B8F561" wp14:editId="61AA5F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CCE94D" w14:textId="48E77DD6" w:rsidR="00262EA3" w:rsidRDefault="002A797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C32F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F27F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D1EF6C0" w14:textId="77777777" w:rsidR="00262EA3" w:rsidRPr="008227B3" w:rsidRDefault="002A797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ED2467" w14:textId="5E400360" w:rsidR="00262EA3" w:rsidRPr="008227B3" w:rsidRDefault="002A797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32F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32F9">
          <w:t>:2008</w:t>
        </w:r>
      </w:sdtContent>
    </w:sdt>
  </w:p>
  <w:p w14:paraId="4F9A589C" w14:textId="2E07F71C" w:rsidR="00262EA3" w:rsidRDefault="002A797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E804B841CE344AE97BE5A3587DAB177"/>
        </w:placeholder>
        <w15:appearance w15:val="hidden"/>
        <w:text/>
      </w:sdtPr>
      <w:sdtEndPr/>
      <w:sdtContent>
        <w:r w:rsidR="008C32F9">
          <w:t>av Magnus Berntsson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4BC031F02CA46D98E0C937655FCD628"/>
      </w:placeholder>
      <w:text/>
    </w:sdtPr>
    <w:sdtEndPr/>
    <w:sdtContent>
      <w:p w14:paraId="6F4646AA" w14:textId="53051CA9" w:rsidR="00262EA3" w:rsidRDefault="00D01D90" w:rsidP="00283E0F">
        <w:pPr>
          <w:pStyle w:val="FSHRub2"/>
        </w:pPr>
        <w:r>
          <w:t>Sveriges stöd för Belarus demokratisering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11DA7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9417494">
    <w:abstractNumId w:val="9"/>
  </w:num>
  <w:num w:numId="2" w16cid:durableId="1929656854">
    <w:abstractNumId w:val="8"/>
  </w:num>
  <w:num w:numId="3" w16cid:durableId="224879017">
    <w:abstractNumId w:val="16"/>
  </w:num>
  <w:num w:numId="4" w16cid:durableId="485901906">
    <w:abstractNumId w:val="14"/>
  </w:num>
  <w:num w:numId="5" w16cid:durableId="1061370337">
    <w:abstractNumId w:val="17"/>
  </w:num>
  <w:num w:numId="6" w16cid:durableId="1376078459">
    <w:abstractNumId w:val="18"/>
  </w:num>
  <w:num w:numId="7" w16cid:durableId="1953628840">
    <w:abstractNumId w:val="11"/>
  </w:num>
  <w:num w:numId="8" w16cid:durableId="1947227362">
    <w:abstractNumId w:val="12"/>
  </w:num>
  <w:num w:numId="9" w16cid:durableId="1221137599">
    <w:abstractNumId w:val="15"/>
  </w:num>
  <w:num w:numId="10" w16cid:durableId="1487405200">
    <w:abstractNumId w:val="22"/>
  </w:num>
  <w:num w:numId="11" w16cid:durableId="152259432">
    <w:abstractNumId w:val="21"/>
  </w:num>
  <w:num w:numId="12" w16cid:durableId="424617634">
    <w:abstractNumId w:val="21"/>
  </w:num>
  <w:num w:numId="13" w16cid:durableId="424612895">
    <w:abstractNumId w:val="3"/>
  </w:num>
  <w:num w:numId="14" w16cid:durableId="2137478407">
    <w:abstractNumId w:val="2"/>
  </w:num>
  <w:num w:numId="15" w16cid:durableId="1193030490">
    <w:abstractNumId w:val="1"/>
  </w:num>
  <w:num w:numId="16" w16cid:durableId="955136337">
    <w:abstractNumId w:val="0"/>
  </w:num>
  <w:num w:numId="17" w16cid:durableId="811950143">
    <w:abstractNumId w:val="7"/>
  </w:num>
  <w:num w:numId="18" w16cid:durableId="851535078">
    <w:abstractNumId w:val="6"/>
  </w:num>
  <w:num w:numId="19" w16cid:durableId="1472871352">
    <w:abstractNumId w:val="5"/>
  </w:num>
  <w:num w:numId="20" w16cid:durableId="315229326">
    <w:abstractNumId w:val="4"/>
  </w:num>
  <w:num w:numId="21" w16cid:durableId="1300378439">
    <w:abstractNumId w:val="21"/>
  </w:num>
  <w:num w:numId="22" w16cid:durableId="1896769453">
    <w:abstractNumId w:val="21"/>
  </w:num>
  <w:num w:numId="23" w16cid:durableId="2080328547">
    <w:abstractNumId w:val="21"/>
  </w:num>
  <w:num w:numId="24" w16cid:durableId="12850495">
    <w:abstractNumId w:val="21"/>
  </w:num>
  <w:num w:numId="25" w16cid:durableId="1556502751">
    <w:abstractNumId w:val="21"/>
  </w:num>
  <w:num w:numId="26" w16cid:durableId="765931112">
    <w:abstractNumId w:val="22"/>
  </w:num>
  <w:num w:numId="27" w16cid:durableId="1128930587">
    <w:abstractNumId w:val="22"/>
  </w:num>
  <w:num w:numId="28" w16cid:durableId="701441518">
    <w:abstractNumId w:val="22"/>
  </w:num>
  <w:num w:numId="29" w16cid:durableId="1156457136">
    <w:abstractNumId w:val="22"/>
  </w:num>
  <w:num w:numId="30" w16cid:durableId="1971325249">
    <w:abstractNumId w:val="21"/>
  </w:num>
  <w:num w:numId="31" w16cid:durableId="1309554911">
    <w:abstractNumId w:val="21"/>
  </w:num>
  <w:num w:numId="32" w16cid:durableId="1056321469">
    <w:abstractNumId w:val="22"/>
  </w:num>
  <w:num w:numId="33" w16cid:durableId="450902730">
    <w:abstractNumId w:val="21"/>
  </w:num>
  <w:num w:numId="34" w16cid:durableId="1665670637">
    <w:abstractNumId w:val="18"/>
  </w:num>
  <w:num w:numId="35" w16cid:durableId="1680890233">
    <w:abstractNumId w:val="18"/>
    <w:lvlOverride w:ilvl="0">
      <w:startOverride w:val="1"/>
    </w:lvlOverride>
  </w:num>
  <w:num w:numId="36" w16cid:durableId="1782718712">
    <w:abstractNumId w:val="19"/>
  </w:num>
  <w:num w:numId="37" w16cid:durableId="46611936">
    <w:abstractNumId w:val="18"/>
    <w:lvlOverride w:ilvl="0">
      <w:startOverride w:val="1"/>
    </w:lvlOverride>
  </w:num>
  <w:num w:numId="38" w16cid:durableId="1555386946">
    <w:abstractNumId w:val="13"/>
  </w:num>
  <w:num w:numId="39" w16cid:durableId="1602831495">
    <w:abstractNumId w:val="10"/>
  </w:num>
  <w:num w:numId="40" w16cid:durableId="207103197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F27F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7B2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975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5C6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2F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4BC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614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27FB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ACB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D90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77E5D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481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BF1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6C65DA"/>
  <w15:chartTrackingRefBased/>
  <w15:docId w15:val="{5BD5A20B-9666-40BE-9961-C7F16AAA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7E4B5C402E45DAA449DE35691C3B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5E76D-6E37-473A-8DD4-5CC00AD31A4B}"/>
      </w:docPartPr>
      <w:docPartBody>
        <w:p w:rsidR="00021839" w:rsidRDefault="00D8274A">
          <w:pPr>
            <w:pStyle w:val="947E4B5C402E45DAA449DE35691C3B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460DE4308C42A5B6CFAB2A3F513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66899-1DDA-4725-BD5A-BB5FEB865033}"/>
      </w:docPartPr>
      <w:docPartBody>
        <w:p w:rsidR="00021839" w:rsidRDefault="00D8274A">
          <w:pPr>
            <w:pStyle w:val="8D460DE4308C42A5B6CFAB2A3F513E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804B841CE344AE97BE5A3587DAB1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C4650-D3F2-4545-847A-6C11CDFCF5DB}"/>
      </w:docPartPr>
      <w:docPartBody>
        <w:p w:rsidR="00021839" w:rsidRDefault="00D8274A">
          <w:pPr>
            <w:pStyle w:val="9E804B841CE344AE97BE5A3587DAB1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BC031F02CA46D98E0C937655FC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048261-6FB2-4320-BC49-6D7278D5FF1D}"/>
      </w:docPartPr>
      <w:docPartBody>
        <w:p w:rsidR="00021839" w:rsidRDefault="00D8274A">
          <w:pPr>
            <w:pStyle w:val="34BC031F02CA46D98E0C937655FCD628"/>
          </w:pPr>
          <w:r>
            <w:t xml:space="preserve"> </w:t>
          </w:r>
        </w:p>
      </w:docPartBody>
    </w:docPart>
    <w:docPart>
      <w:docPartPr>
        <w:name w:val="8B7FF76EDB1F4FF0B63AF5D6C362C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E84C5-CAE1-44C0-9BF1-6FBB4852A07C}"/>
      </w:docPartPr>
      <w:docPartBody>
        <w:p w:rsidR="00057BC3" w:rsidRDefault="00057BC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39"/>
    <w:rsid w:val="00021839"/>
    <w:rsid w:val="00057BC3"/>
    <w:rsid w:val="009A74BC"/>
    <w:rsid w:val="00D77E5D"/>
    <w:rsid w:val="00D8274A"/>
    <w:rsid w:val="00E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47E4B5C402E45DAA449DE35691C3BE6">
    <w:name w:val="947E4B5C402E45DAA449DE35691C3BE6"/>
  </w:style>
  <w:style w:type="paragraph" w:customStyle="1" w:styleId="8D460DE4308C42A5B6CFAB2A3F513EDB">
    <w:name w:val="8D460DE4308C42A5B6CFAB2A3F513EDB"/>
  </w:style>
  <w:style w:type="paragraph" w:customStyle="1" w:styleId="9E804B841CE344AE97BE5A3587DAB177">
    <w:name w:val="9E804B841CE344AE97BE5A3587DAB177"/>
  </w:style>
  <w:style w:type="paragraph" w:customStyle="1" w:styleId="34BC031F02CA46D98E0C937655FCD628">
    <w:name w:val="34BC031F02CA46D98E0C937655FCD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2ECBC8-6D84-4EE7-A8A8-30CB07C20BD2}"/>
</file>

<file path=customXml/itemProps2.xml><?xml version="1.0" encoding="utf-8"?>
<ds:datastoreItem xmlns:ds="http://schemas.openxmlformats.org/officeDocument/2006/customXml" ds:itemID="{56A465B1-C0C7-424E-87DA-BEABBAA9F19E}"/>
</file>

<file path=customXml/itemProps3.xml><?xml version="1.0" encoding="utf-8"?>
<ds:datastoreItem xmlns:ds="http://schemas.openxmlformats.org/officeDocument/2006/customXml" ds:itemID="{3ECE53F3-B74D-4B65-A899-0C4D2DF7B13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261</Words>
  <Characters>1590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