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B09B6C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4413">
              <w:rPr>
                <w:b/>
                <w:sz w:val="22"/>
                <w:szCs w:val="22"/>
              </w:rPr>
              <w:t>3</w:t>
            </w:r>
            <w:r w:rsidR="00BF1186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67EBE9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447115">
              <w:rPr>
                <w:sz w:val="22"/>
                <w:szCs w:val="22"/>
              </w:rPr>
              <w:t>02</w:t>
            </w:r>
            <w:r w:rsidR="009A69C7">
              <w:rPr>
                <w:sz w:val="22"/>
                <w:szCs w:val="22"/>
              </w:rPr>
              <w:t>-2</w:t>
            </w:r>
            <w:r w:rsidR="00BF1186">
              <w:rPr>
                <w:sz w:val="22"/>
                <w:szCs w:val="22"/>
              </w:rPr>
              <w:t>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34A90C4" w:rsidR="00F07228" w:rsidRPr="00477C9F" w:rsidRDefault="00E9343D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  <w:r w:rsidR="00BF118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11.42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844ED" w14:paraId="6A868AE3" w14:textId="77777777" w:rsidTr="00670574">
        <w:tc>
          <w:tcPr>
            <w:tcW w:w="567" w:type="dxa"/>
          </w:tcPr>
          <w:p w14:paraId="576005AB" w14:textId="2633BD08" w:rsidR="008273F4" w:rsidRPr="004844E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DB9" w:rsidRPr="004844E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4844E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4844E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5B84D4BB" w:rsidR="00554348" w:rsidRPr="004844ED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4844ED">
              <w:rPr>
                <w:snapToGrid w:val="0"/>
                <w:sz w:val="22"/>
                <w:szCs w:val="22"/>
              </w:rPr>
              <w:t>2020/21:</w:t>
            </w:r>
            <w:r w:rsidR="00474413" w:rsidRPr="004844ED">
              <w:rPr>
                <w:snapToGrid w:val="0"/>
                <w:sz w:val="22"/>
                <w:szCs w:val="22"/>
              </w:rPr>
              <w:t>3</w:t>
            </w:r>
            <w:r w:rsidR="00BF1186" w:rsidRPr="004844ED">
              <w:rPr>
                <w:snapToGrid w:val="0"/>
                <w:sz w:val="22"/>
                <w:szCs w:val="22"/>
              </w:rPr>
              <w:t>4</w:t>
            </w:r>
            <w:r w:rsidR="00447115" w:rsidRPr="004844ED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4844E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844ED" w14:paraId="167D5930" w14:textId="77777777" w:rsidTr="00670574">
        <w:tc>
          <w:tcPr>
            <w:tcW w:w="567" w:type="dxa"/>
          </w:tcPr>
          <w:p w14:paraId="2EC23D49" w14:textId="7C0A46F4" w:rsidR="008273F4" w:rsidRPr="004844ED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343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5E75EFF" w14:textId="33A98A6C" w:rsidR="00B8675A" w:rsidRPr="004844ED" w:rsidRDefault="00BF118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844ED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4844ED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4844ED">
              <w:rPr>
                <w:b/>
                <w:bCs/>
                <w:color w:val="000000"/>
                <w:sz w:val="22"/>
                <w:szCs w:val="22"/>
              </w:rPr>
              <w:t xml:space="preserve"> kraftnät - G13</w:t>
            </w:r>
          </w:p>
          <w:p w14:paraId="0A302E86" w14:textId="77777777" w:rsidR="00BF1186" w:rsidRPr="004844ED" w:rsidRDefault="00BF118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342EC3" w14:textId="77777777" w:rsidR="00B8675A" w:rsidRPr="004844ED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4F2A550" w14:textId="77777777" w:rsidR="00B8675A" w:rsidRPr="004844ED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BBCC9EC" w14:textId="011B8203" w:rsidR="00B8675A" w:rsidRDefault="00B8675A" w:rsidP="00C0311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color w:val="000000"/>
                <w:sz w:val="22"/>
                <w:szCs w:val="22"/>
              </w:rPr>
              <w:t xml:space="preserve">Utskottet beslutade att en skrivelse med vissa </w:t>
            </w:r>
            <w:r w:rsidR="00BF1186" w:rsidRPr="004844ED">
              <w:rPr>
                <w:color w:val="000000"/>
                <w:sz w:val="22"/>
                <w:szCs w:val="22"/>
              </w:rPr>
              <w:t xml:space="preserve">kompletterande </w:t>
            </w:r>
            <w:r w:rsidRPr="004844ED">
              <w:rPr>
                <w:color w:val="000000"/>
                <w:sz w:val="22"/>
                <w:szCs w:val="22"/>
              </w:rPr>
              <w:t xml:space="preserve">frågor </w:t>
            </w:r>
            <w:r w:rsidR="00A610C2">
              <w:rPr>
                <w:color w:val="000000"/>
                <w:sz w:val="22"/>
                <w:szCs w:val="22"/>
              </w:rPr>
              <w:t xml:space="preserve">m.m. </w:t>
            </w:r>
            <w:r w:rsidRPr="004844ED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17574D03" w14:textId="77777777" w:rsidR="00C03117" w:rsidRPr="00C03117" w:rsidRDefault="00C03117" w:rsidP="00C0311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49B571A" w14:textId="77777777" w:rsidR="00B8675A" w:rsidRPr="00C0311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03117">
              <w:rPr>
                <w:color w:val="000000"/>
                <w:sz w:val="22"/>
                <w:szCs w:val="22"/>
              </w:rPr>
              <w:t>Ärendet bordlades.</w:t>
            </w:r>
          </w:p>
          <w:p w14:paraId="6CB5D370" w14:textId="2B389CE2" w:rsidR="00B8675A" w:rsidRPr="004844ED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844ED" w14:paraId="42A8C2A8" w14:textId="77777777" w:rsidTr="00670574">
        <w:tc>
          <w:tcPr>
            <w:tcW w:w="567" w:type="dxa"/>
          </w:tcPr>
          <w:p w14:paraId="17C05380" w14:textId="0BF70EAA" w:rsidR="008273F4" w:rsidRPr="004844ED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343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5928642" w14:textId="736C8468" w:rsidR="00B8675A" w:rsidRPr="004844ED" w:rsidRDefault="00BF1186" w:rsidP="009A69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b/>
                <w:bCs/>
                <w:color w:val="000000"/>
                <w:sz w:val="22"/>
                <w:szCs w:val="22"/>
              </w:rPr>
              <w:t>Åtgärder för att säkra tillgången på skyddsutrustning och annat sjukvårdsmaterial under coronapandemin - G17</w:t>
            </w:r>
          </w:p>
          <w:p w14:paraId="6A60710D" w14:textId="77777777" w:rsidR="00BF1186" w:rsidRPr="004844ED" w:rsidRDefault="00BF1186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827F36" w14:textId="77777777" w:rsidR="00BF1186" w:rsidRPr="004844ED" w:rsidRDefault="00BF1186" w:rsidP="00BF118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256FD87" w14:textId="77777777" w:rsidR="00BF1186" w:rsidRPr="004844ED" w:rsidRDefault="00BF1186" w:rsidP="00BF118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E4905C0" w14:textId="0B322E1B" w:rsidR="00BF1186" w:rsidRDefault="00BF1186" w:rsidP="00C0311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color w:val="000000"/>
                <w:sz w:val="22"/>
                <w:szCs w:val="22"/>
              </w:rPr>
              <w:t xml:space="preserve">Utskottet beslutade att en skrivelse med vissa kompletterande </w:t>
            </w:r>
            <w:r w:rsidR="004844ED">
              <w:rPr>
                <w:color w:val="000000"/>
                <w:sz w:val="22"/>
                <w:szCs w:val="22"/>
              </w:rPr>
              <w:t xml:space="preserve">m.m. </w:t>
            </w:r>
            <w:r w:rsidRPr="004844ED">
              <w:rPr>
                <w:color w:val="000000"/>
                <w:sz w:val="22"/>
                <w:szCs w:val="22"/>
              </w:rPr>
              <w:t>frågor skulle sändas till Regeringskansliet.</w:t>
            </w:r>
          </w:p>
          <w:p w14:paraId="1F1F81C3" w14:textId="77777777" w:rsidR="00C03117" w:rsidRPr="00C03117" w:rsidRDefault="00C03117" w:rsidP="00C0311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26E6B33" w14:textId="77777777" w:rsidR="00BF1186" w:rsidRPr="00C03117" w:rsidRDefault="00BF1186" w:rsidP="00BF118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03117">
              <w:rPr>
                <w:color w:val="000000"/>
                <w:sz w:val="22"/>
                <w:szCs w:val="22"/>
              </w:rPr>
              <w:t>Ärendet bordlades.</w:t>
            </w:r>
          </w:p>
          <w:p w14:paraId="485010FE" w14:textId="57E0C92C" w:rsidR="00B8675A" w:rsidRPr="004844ED" w:rsidRDefault="00B8675A" w:rsidP="009A69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844ED" w14:paraId="1BA25B46" w14:textId="77777777" w:rsidTr="00670574">
        <w:tc>
          <w:tcPr>
            <w:tcW w:w="567" w:type="dxa"/>
          </w:tcPr>
          <w:p w14:paraId="32A2AF3C" w14:textId="5F064590" w:rsidR="008273F4" w:rsidRPr="004844ED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343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A06088A" w14:textId="43BBDC6A" w:rsidR="00B8675A" w:rsidRPr="004844ED" w:rsidRDefault="00BF118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844ED">
              <w:rPr>
                <w:b/>
                <w:bCs/>
                <w:color w:val="000000"/>
                <w:sz w:val="22"/>
                <w:szCs w:val="22"/>
              </w:rPr>
              <w:t>Införande av distansundervisning inom skolväsendet under coronapandemin - G28</w:t>
            </w:r>
          </w:p>
          <w:p w14:paraId="1903A6DA" w14:textId="77777777" w:rsidR="00BF1186" w:rsidRPr="004844ED" w:rsidRDefault="00BF118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825959" w14:textId="77777777" w:rsidR="00B8675A" w:rsidRPr="004844ED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7AA5C2F" w14:textId="77777777" w:rsidR="00B8675A" w:rsidRPr="004844ED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D9F6167" w14:textId="16C1DDA9" w:rsidR="00B8675A" w:rsidRDefault="00B8675A" w:rsidP="00C031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3117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 w:rsidR="00526346" w:rsidRPr="00C03117">
              <w:rPr>
                <w:snapToGrid w:val="0"/>
                <w:sz w:val="22"/>
                <w:szCs w:val="22"/>
              </w:rPr>
              <w:t>begäran om vissa handlingar m.m.</w:t>
            </w:r>
            <w:r w:rsidRPr="00C03117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266166FD" w14:textId="77777777" w:rsidR="00C03117" w:rsidRPr="004844ED" w:rsidRDefault="00C03117" w:rsidP="00C031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68563B" w14:textId="77777777" w:rsidR="00B8675A" w:rsidRPr="004844ED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37E9424" w:rsidR="00B8675A" w:rsidRPr="004844ED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4844ED" w14:paraId="79D04270" w14:textId="77777777" w:rsidTr="00670574">
        <w:tc>
          <w:tcPr>
            <w:tcW w:w="567" w:type="dxa"/>
          </w:tcPr>
          <w:p w14:paraId="795C6470" w14:textId="4C219D31" w:rsidR="009A69C7" w:rsidRPr="004844ED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343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CBC2FDF" w14:textId="1876F13F" w:rsidR="00B8675A" w:rsidRPr="004844ED" w:rsidRDefault="00BF118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844ED">
              <w:rPr>
                <w:b/>
                <w:bCs/>
                <w:color w:val="000000"/>
                <w:sz w:val="22"/>
                <w:szCs w:val="22"/>
              </w:rPr>
              <w:t>Beslut om besöksförbud inom äldreomsorgen m.m. under coronapandemin - G9 (delvis) 21 och 31 (delvis)</w:t>
            </w:r>
          </w:p>
          <w:p w14:paraId="2611C871" w14:textId="77777777" w:rsidR="00BF1186" w:rsidRPr="004844ED" w:rsidRDefault="00BF118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85717A" w14:textId="77777777" w:rsidR="00B8675A" w:rsidRPr="004844ED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C5F42A4" w14:textId="77777777" w:rsidR="00B8675A" w:rsidRPr="004844ED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D8C67F0" w14:textId="77777777" w:rsidR="00B8675A" w:rsidRPr="004844ED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68860DE7" w14:textId="01FDB2AC" w:rsidR="00B8675A" w:rsidRPr="004844ED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4844ED" w14:paraId="0375C58F" w14:textId="77777777" w:rsidTr="00670574">
        <w:tc>
          <w:tcPr>
            <w:tcW w:w="567" w:type="dxa"/>
          </w:tcPr>
          <w:p w14:paraId="7ABCEEBC" w14:textId="01B8B7CA" w:rsidR="009A69C7" w:rsidRPr="004844ED" w:rsidRDefault="0075392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sz w:val="22"/>
                <w:szCs w:val="22"/>
              </w:rPr>
              <w:br w:type="page"/>
            </w:r>
            <w:r w:rsidR="009A69C7" w:rsidRPr="004844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343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A33350F" w14:textId="517B795A" w:rsidR="00B8675A" w:rsidRPr="004844ED" w:rsidRDefault="00BF118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844ED">
              <w:rPr>
                <w:b/>
                <w:bCs/>
                <w:color w:val="000000"/>
                <w:sz w:val="22"/>
                <w:szCs w:val="22"/>
              </w:rPr>
              <w:t>Beredningen av s.k. snabbpropositioner med budget- och lagförslag under coronapandemin samt den tillfälliga covid-19-lagen - G24 och 31 (delvis)</w:t>
            </w:r>
          </w:p>
          <w:p w14:paraId="08EB41A6" w14:textId="77777777" w:rsidR="00BF1186" w:rsidRPr="004844ED" w:rsidRDefault="00BF118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873114" w14:textId="77777777" w:rsidR="00B8675A" w:rsidRPr="004844ED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272A1B0" w14:textId="77777777" w:rsidR="00B8675A" w:rsidRPr="004844ED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2B1931C" w14:textId="266F813C" w:rsidR="00B8675A" w:rsidRDefault="00B8675A" w:rsidP="00C031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3117">
              <w:rPr>
                <w:snapToGrid w:val="0"/>
                <w:sz w:val="22"/>
                <w:szCs w:val="22"/>
              </w:rPr>
              <w:lastRenderedPageBreak/>
              <w:t>Utskottet beslutade att en skrivelse med vissa frågor skulle sändas till Regeringskansliet.</w:t>
            </w:r>
          </w:p>
          <w:p w14:paraId="1EBDA984" w14:textId="77777777" w:rsidR="00C03117" w:rsidRPr="004844ED" w:rsidRDefault="00C03117" w:rsidP="00C031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657F87" w14:textId="77777777" w:rsidR="00B8675A" w:rsidRPr="004844ED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3D1FAE7D" w14:textId="0D6C98EB" w:rsidR="00B8675A" w:rsidRPr="004844ED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4844ED" w14:paraId="0BD0F2CB" w14:textId="77777777" w:rsidTr="00670574">
        <w:tc>
          <w:tcPr>
            <w:tcW w:w="567" w:type="dxa"/>
          </w:tcPr>
          <w:p w14:paraId="7076786B" w14:textId="7BA4EFC9" w:rsidR="009A69C7" w:rsidRPr="004844ED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44E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9343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3F323EC" w14:textId="32F77CCC" w:rsidR="00B8675A" w:rsidRPr="004844ED" w:rsidRDefault="00BF118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844ED">
              <w:rPr>
                <w:b/>
                <w:bCs/>
                <w:color w:val="000000"/>
                <w:sz w:val="22"/>
                <w:szCs w:val="22"/>
              </w:rPr>
              <w:t>Dåvarande utrikesministerns agerande i samband med ett möte i Stockholm mellan bl.a. Sveriges dåvarande ambassadör i Kina och kinesiska affärsmän - G1</w:t>
            </w:r>
          </w:p>
          <w:p w14:paraId="5B7B6045" w14:textId="77777777" w:rsidR="00BF1186" w:rsidRPr="004844ED" w:rsidRDefault="00BF118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98ADA2" w14:textId="77777777" w:rsidR="004844ED" w:rsidRPr="004844ED" w:rsidRDefault="004844ED" w:rsidP="004844E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749FA11" w14:textId="77777777" w:rsidR="004844ED" w:rsidRPr="004844ED" w:rsidRDefault="004844ED" w:rsidP="004844E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C0B2C53" w14:textId="77777777" w:rsidR="004844ED" w:rsidRPr="004844ED" w:rsidRDefault="004844ED" w:rsidP="004844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0BF68820" w14:textId="35443006" w:rsidR="00B8675A" w:rsidRPr="004844ED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7E247E51" w14:textId="43303460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2E7A56">
              <w:rPr>
                <w:sz w:val="22"/>
                <w:szCs w:val="22"/>
              </w:rPr>
              <w:t>Justera</w:t>
            </w:r>
            <w:r w:rsidR="00C03117">
              <w:rPr>
                <w:sz w:val="22"/>
                <w:szCs w:val="22"/>
              </w:rPr>
              <w:t>t 2021-03-02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0"/>
        <w:gridCol w:w="126"/>
        <w:gridCol w:w="355"/>
        <w:gridCol w:w="355"/>
        <w:gridCol w:w="355"/>
        <w:gridCol w:w="272"/>
        <w:gridCol w:w="14"/>
        <w:gridCol w:w="61"/>
      </w:tblGrid>
      <w:tr w:rsidR="00D93C2E" w14:paraId="79DE2F22" w14:textId="77777777" w:rsidTr="00626335">
        <w:trPr>
          <w:gridAfter w:val="2"/>
          <w:wAfter w:w="44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02594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6FB66C37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9A69C7">
              <w:rPr>
                <w:sz w:val="16"/>
                <w:szCs w:val="16"/>
              </w:rPr>
              <w:t>3</w:t>
            </w:r>
            <w:r w:rsidR="00BF1186">
              <w:rPr>
                <w:sz w:val="16"/>
                <w:szCs w:val="16"/>
              </w:rPr>
              <w:t>5</w:t>
            </w:r>
          </w:p>
        </w:tc>
      </w:tr>
      <w:tr w:rsidR="00130F82" w:rsidRPr="00E931D7" w14:paraId="612DC20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264E18F5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8675A">
              <w:rPr>
                <w:sz w:val="20"/>
              </w:rPr>
              <w:t xml:space="preserve"> 1</w:t>
            </w:r>
            <w:r w:rsidR="00BF1186">
              <w:rPr>
                <w:sz w:val="20"/>
              </w:rPr>
              <w:t>–</w:t>
            </w:r>
            <w:r w:rsidR="00E9343D">
              <w:rPr>
                <w:sz w:val="20"/>
              </w:rPr>
              <w:t>2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2E073F4E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9343D">
              <w:rPr>
                <w:sz w:val="20"/>
              </w:rPr>
              <w:t xml:space="preserve"> 3–7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01BFB15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07B8F1C1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5392D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545C37D2" w:rsidR="00130F82" w:rsidRPr="00E931D7" w:rsidRDefault="0075392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5D5D69CF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5392D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671460CF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45861ED8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73F8FE2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16AFDE8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0EBA287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44626B4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13D2DE5C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455A2739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0528F30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4231A23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1F09489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1E00C81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1BA93E40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2E9F9EFC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1CB3483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6AFA3AEB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0D5AAF0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49C107F2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46C5D406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3CA2E4E4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236C67BB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5DB9292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012AB046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323A49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2E63BB8E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5033D346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4D21C2A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0F37075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70267A84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32E757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431EF41A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6F3CF31A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7E291EFC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36E4AF62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5D80F28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512397BC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20DC7BCD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10472203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1069248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7DB1286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6A52987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1878B8B4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06B390CA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13F0806B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36B315FB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5F6166D6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03B55A9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1926E1E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31C64916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0C7B4C9C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0C37F25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18017D7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101BDD3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4E72405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1EEE9135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7136B7F0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013B8404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63E5C82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6B70DD46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5441629C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7A5A0C16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5B3B6606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07FFA86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36EB9D5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6B65AEB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EF3D600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1F317882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10C5ED7E" w:rsidR="00130F82" w:rsidRPr="001A5B6F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08DA8356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01FAAD64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152D3298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62F71C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47E8D46A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1434B12D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5B3E865F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2BBF0C1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6552922F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39CC151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4A29C165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447DB9E1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5A289F8F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31B0794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6502A63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DFCC44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3EED2632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2650BEDD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5C1CD0D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24C2B16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4EA82C9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43527D9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2ADF1239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02B6DAC3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06632D5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2D67E90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2CB16B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BA2B9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4ACAE82D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3BF32057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4BFB42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1329F72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336DB79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09AC560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6B8EA319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92C779B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14AF75C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68BC239F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499B5FEF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4C2885A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1C3C30C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5AA2AE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5A13E0B4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39F56986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53200DE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5A6441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46B2F4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2A457C0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47A04583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16DE0908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37705A6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0F39CCB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57DE88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4864A36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1D844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3AAA13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5DC7FE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C2788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7DF1A6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06B1C53B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5F0D3918" w:rsidR="00130F82" w:rsidRPr="00214135" w:rsidRDefault="00E934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6397416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04058A4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1054106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9C1868F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69830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B40FF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E2B1D81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28F87B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8D2E10F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5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5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5B73743"/>
    <w:multiLevelType w:val="hybridMultilevel"/>
    <w:tmpl w:val="A3AEFC46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E2082"/>
    <w:multiLevelType w:val="hybridMultilevel"/>
    <w:tmpl w:val="9C50533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37DB9"/>
    <w:rsid w:val="00161AA6"/>
    <w:rsid w:val="00165461"/>
    <w:rsid w:val="001828F2"/>
    <w:rsid w:val="00196F4C"/>
    <w:rsid w:val="001A1578"/>
    <w:rsid w:val="001A5B6F"/>
    <w:rsid w:val="001D766E"/>
    <w:rsid w:val="001E1FAC"/>
    <w:rsid w:val="001F0C53"/>
    <w:rsid w:val="001F4859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026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115"/>
    <w:rsid w:val="00454E3F"/>
    <w:rsid w:val="00474413"/>
    <w:rsid w:val="00477C9F"/>
    <w:rsid w:val="004844ED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6346"/>
    <w:rsid w:val="005358B4"/>
    <w:rsid w:val="005522EE"/>
    <w:rsid w:val="00554348"/>
    <w:rsid w:val="005650F7"/>
    <w:rsid w:val="00577B92"/>
    <w:rsid w:val="00581568"/>
    <w:rsid w:val="00586400"/>
    <w:rsid w:val="005B4092"/>
    <w:rsid w:val="005C1541"/>
    <w:rsid w:val="005C2F5F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2B27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5392D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1DDF"/>
    <w:rsid w:val="00973D8B"/>
    <w:rsid w:val="00976307"/>
    <w:rsid w:val="009815DB"/>
    <w:rsid w:val="00987DE8"/>
    <w:rsid w:val="009900A1"/>
    <w:rsid w:val="009A3E81"/>
    <w:rsid w:val="009A68FE"/>
    <w:rsid w:val="009A69C7"/>
    <w:rsid w:val="009B0A01"/>
    <w:rsid w:val="009B36FB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10C2"/>
    <w:rsid w:val="00A63233"/>
    <w:rsid w:val="00A744C3"/>
    <w:rsid w:val="00A84DE6"/>
    <w:rsid w:val="00A8695B"/>
    <w:rsid w:val="00A9262A"/>
    <w:rsid w:val="00A9464E"/>
    <w:rsid w:val="00AA21C4"/>
    <w:rsid w:val="00AA5BE7"/>
    <w:rsid w:val="00AC1FEE"/>
    <w:rsid w:val="00AC2BE8"/>
    <w:rsid w:val="00AC3349"/>
    <w:rsid w:val="00AD797B"/>
    <w:rsid w:val="00AF32C5"/>
    <w:rsid w:val="00AF6DAF"/>
    <w:rsid w:val="00AF7C8D"/>
    <w:rsid w:val="00B02211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8675A"/>
    <w:rsid w:val="00B9203B"/>
    <w:rsid w:val="00BA46E1"/>
    <w:rsid w:val="00BA4A28"/>
    <w:rsid w:val="00BA5688"/>
    <w:rsid w:val="00BD41E4"/>
    <w:rsid w:val="00BE0742"/>
    <w:rsid w:val="00BE3BF7"/>
    <w:rsid w:val="00BF1186"/>
    <w:rsid w:val="00BF6D6B"/>
    <w:rsid w:val="00BF6EF9"/>
    <w:rsid w:val="00C03117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8050A"/>
    <w:rsid w:val="00E916EA"/>
    <w:rsid w:val="00E92A77"/>
    <w:rsid w:val="00E9343D"/>
    <w:rsid w:val="00EA704C"/>
    <w:rsid w:val="00EA7B53"/>
    <w:rsid w:val="00EC735D"/>
    <w:rsid w:val="00ED2725"/>
    <w:rsid w:val="00ED5D82"/>
    <w:rsid w:val="00EE68A3"/>
    <w:rsid w:val="00F064EF"/>
    <w:rsid w:val="00F07228"/>
    <w:rsid w:val="00F225B4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D57C2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openxmlformats.org/package/2006/metadata/core-properties"/>
    <ds:schemaRef ds:uri="60e4b847-d454-401e-b238-4117b4f1204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66573-0DEE-4DBC-8522-DE9FA19C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460</Words>
  <Characters>3387</Characters>
  <Application>Microsoft Office Word</Application>
  <DocSecurity>4</DocSecurity>
  <Lines>1693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2021-02-23T14:41:00Z</cp:lastPrinted>
  <dcterms:created xsi:type="dcterms:W3CDTF">2021-03-18T10:10:00Z</dcterms:created>
  <dcterms:modified xsi:type="dcterms:W3CDTF">2021-03-18T10:10:00Z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