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4A0" w:rsidRPr="003374F0" w:rsidRDefault="009D54A0" w:rsidP="009572DC">
      <w:pPr>
        <w:pStyle w:val="Hemstlrubrik"/>
      </w:pPr>
      <w:r w:rsidRPr="003374F0">
        <w:t>Förslag till riksdagsbeslut</w:t>
      </w:r>
    </w:p>
    <w:p w:rsidR="009D54A0" w:rsidRPr="003374F0" w:rsidRDefault="009D54A0" w:rsidP="009D54A0">
      <w:pPr>
        <w:pStyle w:val="Hemstlatt"/>
      </w:pPr>
      <w:r w:rsidRPr="003374F0">
        <w:t>Riksdagen tillkännager för regeringen som sin mening vad som i moti</w:t>
      </w:r>
      <w:r w:rsidRPr="003374F0">
        <w:t>o</w:t>
      </w:r>
      <w:r w:rsidRPr="003374F0">
        <w:t>nen anförs om att förlänga utbildningen i avancerad bilkörning för pol</w:t>
      </w:r>
      <w:r w:rsidRPr="003374F0">
        <w:t>i</w:t>
      </w:r>
      <w:r w:rsidRPr="003374F0">
        <w:t>ser.</w:t>
      </w:r>
    </w:p>
    <w:p w:rsidR="009D54A0" w:rsidRPr="003374F0" w:rsidRDefault="009D54A0" w:rsidP="009D54A0">
      <w:pPr>
        <w:pStyle w:val="Rubrik1"/>
      </w:pPr>
      <w:r w:rsidRPr="003374F0">
        <w:t>Motivering</w:t>
      </w:r>
    </w:p>
    <w:p w:rsidR="009D54A0" w:rsidRPr="003374F0" w:rsidRDefault="009D54A0" w:rsidP="009D54A0">
      <w:r w:rsidRPr="003374F0">
        <w:t>Den nya generationens poliser har mindre körvana än tidigare generationers poliser hade. Orsaken är att ungdomar i</w:t>
      </w:r>
      <w:r w:rsidR="009572DC" w:rsidRPr="003374F0">
        <w:t xml:space="preserve"> </w:t>
      </w:r>
      <w:r w:rsidRPr="003374F0">
        <w:t>dag tar körkort senare och därför har mindre erfarenhet av bilkörning när de påbörjar polisutbil</w:t>
      </w:r>
      <w:r w:rsidRPr="003374F0">
        <w:t>d</w:t>
      </w:r>
      <w:r w:rsidRPr="003374F0">
        <w:t>ningen.</w:t>
      </w:r>
    </w:p>
    <w:p w:rsidR="009D54A0" w:rsidRPr="003374F0" w:rsidRDefault="009D54A0" w:rsidP="009D54A0">
      <w:pPr>
        <w:pStyle w:val="Normaltindrag"/>
      </w:pPr>
      <w:r w:rsidRPr="003374F0">
        <w:t>Eftersom bilkörning utgör ett viktigt inslag i polisernas arbete, innebär de</w:t>
      </w:r>
      <w:r w:rsidRPr="003374F0">
        <w:t>t</w:t>
      </w:r>
      <w:r w:rsidRPr="003374F0">
        <w:t>ta ett problem. Särskilt i samband med u</w:t>
      </w:r>
      <w:r w:rsidRPr="003374F0">
        <w:t>t</w:t>
      </w:r>
      <w:r w:rsidRPr="003374F0">
        <w:t xml:space="preserve">tryckningar ställs det höga krav på polisernas förmåga att köra bil på </w:t>
      </w:r>
      <w:r w:rsidR="009572DC" w:rsidRPr="003374F0">
        <w:t xml:space="preserve">ett </w:t>
      </w:r>
      <w:r w:rsidRPr="003374F0">
        <w:t>säkert sätt.</w:t>
      </w:r>
    </w:p>
    <w:p w:rsidR="009D54A0" w:rsidRPr="003374F0" w:rsidRDefault="009D54A0" w:rsidP="009D54A0">
      <w:pPr>
        <w:pStyle w:val="Normaltindrag"/>
      </w:pPr>
      <w:r w:rsidRPr="003374F0">
        <w:t>För att kompensera den bristande erfarenhet av bilkörning som många nya poliser har, bör polisernas utbildning i ava</w:t>
      </w:r>
      <w:r w:rsidRPr="003374F0">
        <w:t>n</w:t>
      </w:r>
      <w:r w:rsidRPr="003374F0">
        <w:t>cerad bilkörning förlängas och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572DC" w:rsidRPr="003374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72DC" w:rsidRPr="003374F0" w:rsidRDefault="009572DC" w:rsidP="009572DC">
            <w:pPr>
              <w:pStyle w:val="UnderskriftDatum"/>
              <w:spacing w:before="240"/>
            </w:pPr>
            <w:r w:rsidRPr="003374F0">
              <w:t>Stockholm den 29 september 2005</w:t>
            </w:r>
          </w:p>
        </w:tc>
        <w:tc>
          <w:tcPr>
            <w:tcW w:w="3047" w:type="dxa"/>
          </w:tcPr>
          <w:p w:rsidR="009572DC" w:rsidRPr="003374F0" w:rsidRDefault="009572DC" w:rsidP="009572DC">
            <w:pPr>
              <w:pStyle w:val="Underskrifter"/>
              <w:spacing w:before="240"/>
            </w:pPr>
          </w:p>
        </w:tc>
      </w:tr>
      <w:tr w:rsidR="009572DC" w:rsidRPr="003374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72DC" w:rsidRPr="003374F0" w:rsidRDefault="009572DC" w:rsidP="009572DC">
            <w:pPr>
              <w:pStyle w:val="Underskrifter"/>
            </w:pPr>
            <w:r w:rsidRPr="003374F0">
              <w:t>Peter Jonsson (s)</w:t>
            </w:r>
          </w:p>
        </w:tc>
        <w:tc>
          <w:tcPr>
            <w:tcW w:w="3047" w:type="dxa"/>
          </w:tcPr>
          <w:p w:rsidR="009572DC" w:rsidRPr="003374F0" w:rsidRDefault="009572DC" w:rsidP="009572DC">
            <w:pPr>
              <w:pStyle w:val="Underskrifter"/>
            </w:pPr>
          </w:p>
        </w:tc>
      </w:tr>
    </w:tbl>
    <w:p w:rsidR="009D54A0" w:rsidRPr="003374F0" w:rsidRDefault="009D54A0" w:rsidP="009572DC">
      <w:pPr>
        <w:pStyle w:val="Normaltindrag"/>
      </w:pPr>
    </w:p>
    <w:sectPr w:rsidR="009D54A0" w:rsidRPr="003374F0" w:rsidSect="00957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D47" w:rsidRPr="003374F0" w:rsidRDefault="00705D47">
      <w:r w:rsidRPr="003374F0">
        <w:separator/>
      </w:r>
    </w:p>
  </w:endnote>
  <w:endnote w:type="continuationSeparator" w:id="0">
    <w:p w:rsidR="00705D47" w:rsidRPr="003374F0" w:rsidRDefault="00705D47">
      <w:r w:rsidRPr="003374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A0" w:rsidRPr="003374F0" w:rsidRDefault="003374F0" w:rsidP="009572DC">
    <w:pPr>
      <w:pStyle w:val="Sidfot"/>
    </w:pPr>
    <w:r w:rsidRPr="003374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00356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2DC" w:rsidRDefault="009572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72DC" w:rsidRDefault="009572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A0" w:rsidRPr="003374F0" w:rsidRDefault="003374F0" w:rsidP="009572DC">
    <w:pPr>
      <w:pStyle w:val="Sidfot"/>
    </w:pPr>
    <w:r w:rsidRPr="003374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68414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2DC" w:rsidRDefault="009572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2DC" w:rsidRDefault="009572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A0" w:rsidRPr="003374F0" w:rsidRDefault="003374F0" w:rsidP="009572DC">
    <w:pPr>
      <w:pStyle w:val="Sidfot"/>
    </w:pPr>
    <w:r w:rsidRPr="003374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16274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2DC" w:rsidRDefault="009572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2DC" w:rsidRDefault="009572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D47" w:rsidRPr="003374F0" w:rsidRDefault="00705D47">
      <w:r w:rsidRPr="003374F0">
        <w:separator/>
      </w:r>
    </w:p>
  </w:footnote>
  <w:footnote w:type="continuationSeparator" w:id="0">
    <w:p w:rsidR="00705D47" w:rsidRPr="003374F0" w:rsidRDefault="00705D47">
      <w:r w:rsidRPr="003374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A0" w:rsidRPr="003374F0" w:rsidRDefault="003374F0" w:rsidP="009572DC">
    <w:pPr>
      <w:pStyle w:val="Sidhuvud"/>
    </w:pPr>
    <w:r w:rsidRPr="003374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488920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2DC" w:rsidRDefault="009572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72DC" w:rsidRDefault="009572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A0" w:rsidRPr="003374F0" w:rsidRDefault="003374F0" w:rsidP="009572DC">
    <w:pPr>
      <w:pStyle w:val="Sidhuvud"/>
    </w:pPr>
    <w:r w:rsidRPr="003374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136730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2DC" w:rsidRDefault="009572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72DC" w:rsidRDefault="009572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2DC" w:rsidRPr="003374F0" w:rsidRDefault="009572DC">
    <w:pPr>
      <w:pStyle w:val="FSHNormal"/>
      <w:tabs>
        <w:tab w:val="right" w:pos="5840"/>
      </w:tabs>
    </w:pPr>
    <w:r w:rsidRPr="003374F0">
      <w:br/>
    </w:r>
    <w:r w:rsidRPr="003374F0">
      <w:fldChar w:fldCharType="begin" w:fldLock="1"/>
    </w:r>
    <w:r w:rsidRPr="003374F0">
      <w:instrText xml:space="preserve"> DOCPROPERTY</w:instrText>
    </w:r>
    <w:r w:rsidRPr="003374F0">
      <w:rPr>
        <w:sz w:val="18"/>
      </w:rPr>
      <w:instrText xml:space="preserve"> "YearUser" *\charformat </w:instrText>
    </w:r>
    <w:r w:rsidRPr="003374F0">
      <w:fldChar w:fldCharType="separate"/>
    </w:r>
    <w:r w:rsidRPr="003374F0">
      <w:t>2005/06</w:t>
    </w:r>
    <w:r w:rsidRPr="003374F0">
      <w:fldChar w:fldCharType="end"/>
    </w:r>
    <w:r w:rsidRPr="003374F0">
      <w:t xml:space="preserve"> </w:t>
    </w:r>
    <w:r w:rsidRPr="003374F0">
      <w:tab/>
      <w:t xml:space="preserve">mnr: </w:t>
    </w:r>
    <w:r w:rsidRPr="003374F0">
      <w:fldChar w:fldCharType="begin" w:fldLock="1"/>
    </w:r>
    <w:r w:rsidRPr="003374F0">
      <w:instrText xml:space="preserve"> DOCPROPERTY</w:instrText>
    </w:r>
    <w:r w:rsidRPr="003374F0">
      <w:rPr>
        <w:sz w:val="18"/>
      </w:rPr>
      <w:instrText xml:space="preserve"> "Motionsnummer" *\charformat </w:instrText>
    </w:r>
    <w:r w:rsidRPr="003374F0">
      <w:fldChar w:fldCharType="separate"/>
    </w:r>
    <w:r w:rsidRPr="003374F0">
      <w:t>Ju360</w:t>
    </w:r>
    <w:r w:rsidRPr="003374F0">
      <w:fldChar w:fldCharType="end"/>
    </w:r>
    <w:r w:rsidRPr="003374F0">
      <w:br/>
    </w:r>
    <w:r w:rsidRPr="003374F0">
      <w:fldChar w:fldCharType="begin" w:fldLock="1"/>
    </w:r>
    <w:r w:rsidRPr="003374F0">
      <w:instrText xml:space="preserve"> DOCPROPERTY</w:instrText>
    </w:r>
    <w:r w:rsidRPr="003374F0">
      <w:rPr>
        <w:sz w:val="18"/>
      </w:rPr>
      <w:instrText xml:space="preserve"> "Samling" *\charformat </w:instrText>
    </w:r>
    <w:r w:rsidRPr="003374F0">
      <w:fldChar w:fldCharType="end"/>
    </w:r>
    <w:r w:rsidRPr="003374F0">
      <w:tab/>
      <w:t xml:space="preserve">pnr: </w:t>
    </w:r>
    <w:r w:rsidRPr="003374F0">
      <w:fldChar w:fldCharType="begin" w:fldLock="1"/>
    </w:r>
    <w:r w:rsidRPr="003374F0">
      <w:instrText xml:space="preserve"> DOCPROPERTY</w:instrText>
    </w:r>
    <w:r w:rsidRPr="003374F0">
      <w:rPr>
        <w:sz w:val="18"/>
      </w:rPr>
      <w:instrText xml:space="preserve"> "Partinummer" *\charformat </w:instrText>
    </w:r>
    <w:r w:rsidRPr="003374F0">
      <w:fldChar w:fldCharType="separate"/>
    </w:r>
    <w:r w:rsidRPr="003374F0">
      <w:t>s12317</w:t>
    </w:r>
    <w:r w:rsidRPr="003374F0">
      <w:fldChar w:fldCharType="end"/>
    </w:r>
  </w:p>
  <w:p w:rsidR="009572DC" w:rsidRPr="003374F0" w:rsidRDefault="009572DC">
    <w:pPr>
      <w:pStyle w:val="FSHRub1"/>
    </w:pPr>
    <w:r w:rsidRPr="003374F0">
      <w:t>Motion till riksdagen</w:t>
    </w:r>
    <w:r w:rsidRPr="003374F0">
      <w:br/>
    </w:r>
    <w:r w:rsidRPr="003374F0">
      <w:fldChar w:fldCharType="begin" w:fldLock="1"/>
    </w:r>
    <w:r w:rsidRPr="003374F0">
      <w:instrText xml:space="preserve"> DOCPROPERTY "YearUser" *\charformat </w:instrText>
    </w:r>
    <w:r w:rsidRPr="003374F0">
      <w:fldChar w:fldCharType="separate"/>
    </w:r>
    <w:r w:rsidRPr="003374F0">
      <w:t>2005/06</w:t>
    </w:r>
    <w:r w:rsidRPr="003374F0">
      <w:fldChar w:fldCharType="end"/>
    </w:r>
    <w:r w:rsidRPr="003374F0">
      <w:t>:</w:t>
    </w:r>
    <w:r w:rsidRPr="003374F0">
      <w:fldChar w:fldCharType="begin" w:fldLock="1"/>
    </w:r>
    <w:r w:rsidRPr="003374F0">
      <w:instrText xml:space="preserve"> DOCPROPERTY "Motionsnummer" *\charformat </w:instrText>
    </w:r>
    <w:r w:rsidRPr="003374F0">
      <w:fldChar w:fldCharType="separate"/>
    </w:r>
    <w:r w:rsidRPr="003374F0">
      <w:t>Ju360</w:t>
    </w:r>
    <w:r w:rsidRPr="003374F0">
      <w:fldChar w:fldCharType="end"/>
    </w:r>
  </w:p>
  <w:p w:rsidR="009572DC" w:rsidRPr="003374F0" w:rsidRDefault="009572DC">
    <w:pPr>
      <w:pStyle w:val="FSHNormalS5"/>
    </w:pPr>
    <w:r w:rsidRPr="003374F0">
      <w:fldChar w:fldCharType="begin" w:fldLock="1"/>
    </w:r>
    <w:r w:rsidRPr="003374F0">
      <w:instrText xml:space="preserve"> DOCPROPERTY "MotionarText" *\charformat </w:instrText>
    </w:r>
    <w:r w:rsidRPr="003374F0">
      <w:fldChar w:fldCharType="separate"/>
    </w:r>
    <w:r w:rsidRPr="003374F0">
      <w:t>av Peter Jonsson (s)</w:t>
    </w:r>
    <w:r w:rsidRPr="003374F0">
      <w:fldChar w:fldCharType="end"/>
    </w:r>
    <w:r w:rsidRPr="003374F0">
      <w:br/>
    </w:r>
    <w:r w:rsidRPr="003374F0">
      <w:fldChar w:fldCharType="begin" w:fldLock="1"/>
    </w:r>
    <w:r w:rsidRPr="003374F0">
      <w:instrText xml:space="preserve"> DOCPROPERTY "SvarFrasKort" *\charformat </w:instrText>
    </w:r>
    <w:r w:rsidRPr="003374F0">
      <w:fldChar w:fldCharType="end"/>
    </w:r>
  </w:p>
  <w:p w:rsidR="009572DC" w:rsidRPr="003374F0" w:rsidRDefault="009572DC">
    <w:pPr>
      <w:pStyle w:val="FSHTitel"/>
    </w:pPr>
    <w:r w:rsidRPr="003374F0">
      <w:fldChar w:fldCharType="begin" w:fldLock="1"/>
    </w:r>
    <w:r w:rsidRPr="003374F0">
      <w:instrText xml:space="preserve"> DOCPROPERTY</w:instrText>
    </w:r>
    <w:r w:rsidRPr="003374F0">
      <w:rPr>
        <w:sz w:val="18"/>
      </w:rPr>
      <w:instrText xml:space="preserve"> "RubrikSvar" *\charformat </w:instrText>
    </w:r>
    <w:r w:rsidRPr="003374F0">
      <w:fldChar w:fldCharType="separate"/>
    </w:r>
    <w:r w:rsidRPr="003374F0">
      <w:t>Förarutbildningen inom polisen</w:t>
    </w:r>
    <w:r w:rsidRPr="003374F0">
      <w:fldChar w:fldCharType="end"/>
    </w:r>
  </w:p>
  <w:p w:rsidR="009572DC" w:rsidRPr="003374F0" w:rsidRDefault="009572DC" w:rsidP="009572D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B57A2C"/>
    <w:multiLevelType w:val="hybridMultilevel"/>
    <w:tmpl w:val="7CF2E962"/>
    <w:lvl w:ilvl="0" w:tplc="9C38C1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671572">
    <w:abstractNumId w:val="13"/>
  </w:num>
  <w:num w:numId="2" w16cid:durableId="1147625397">
    <w:abstractNumId w:val="10"/>
  </w:num>
  <w:num w:numId="3" w16cid:durableId="1521238366">
    <w:abstractNumId w:val="11"/>
  </w:num>
  <w:num w:numId="4" w16cid:durableId="1920359015">
    <w:abstractNumId w:val="12"/>
  </w:num>
  <w:num w:numId="5" w16cid:durableId="1475827290">
    <w:abstractNumId w:val="8"/>
  </w:num>
  <w:num w:numId="6" w16cid:durableId="2111927658">
    <w:abstractNumId w:val="3"/>
  </w:num>
  <w:num w:numId="7" w16cid:durableId="1194879604">
    <w:abstractNumId w:val="2"/>
  </w:num>
  <w:num w:numId="8" w16cid:durableId="907883530">
    <w:abstractNumId w:val="1"/>
  </w:num>
  <w:num w:numId="9" w16cid:durableId="746001299">
    <w:abstractNumId w:val="0"/>
  </w:num>
  <w:num w:numId="10" w16cid:durableId="515727830">
    <w:abstractNumId w:val="9"/>
  </w:num>
  <w:num w:numId="11" w16cid:durableId="369960338">
    <w:abstractNumId w:val="7"/>
  </w:num>
  <w:num w:numId="12" w16cid:durableId="197744172">
    <w:abstractNumId w:val="6"/>
  </w:num>
  <w:num w:numId="13" w16cid:durableId="429355621">
    <w:abstractNumId w:val="5"/>
  </w:num>
  <w:num w:numId="14" w16cid:durableId="1437556571">
    <w:abstractNumId w:val="4"/>
  </w:num>
  <w:num w:numId="15" w16cid:durableId="2012561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9D54A0"/>
    <w:rsid w:val="003374F0"/>
    <w:rsid w:val="00705D47"/>
    <w:rsid w:val="009572DC"/>
    <w:rsid w:val="009D54A0"/>
    <w:rsid w:val="00F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AFF969-A11E-4187-8D62-B60325B7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D54A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D54A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D54A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D54A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D54A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D54A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D54A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D54A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D54A0"/>
    <w:pPr>
      <w:outlineLvl w:val="7"/>
    </w:pPr>
  </w:style>
  <w:style w:type="paragraph" w:styleId="Rubrik9">
    <w:name w:val="heading 9"/>
    <w:basedOn w:val="Rubrik8"/>
    <w:next w:val="Normal"/>
    <w:qFormat/>
    <w:rsid w:val="009D54A0"/>
    <w:pPr>
      <w:outlineLvl w:val="8"/>
    </w:pPr>
  </w:style>
  <w:style w:type="character" w:default="1" w:styleId="Standardstycketeckensnitt">
    <w:name w:val="Default Paragraph Font"/>
    <w:semiHidden/>
    <w:rsid w:val="009D54A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D54A0"/>
  </w:style>
  <w:style w:type="paragraph" w:styleId="Citat">
    <w:name w:val="Quote"/>
    <w:basedOn w:val="Normal"/>
    <w:next w:val="Normal"/>
    <w:qFormat/>
    <w:rsid w:val="009D54A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D54A0"/>
    <w:pPr>
      <w:spacing w:before="0"/>
      <w:ind w:firstLine="227"/>
    </w:pPr>
  </w:style>
  <w:style w:type="paragraph" w:customStyle="1" w:styleId="FSHNormal">
    <w:name w:val="FSH_Normal"/>
    <w:semiHidden/>
    <w:rsid w:val="009D54A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D54A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D54A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D54A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D54A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D54A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D54A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572D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D54A0"/>
    <w:pPr>
      <w:keepLines/>
      <w:spacing w:before="0"/>
      <w:ind w:left="340"/>
    </w:pPr>
  </w:style>
  <w:style w:type="paragraph" w:customStyle="1" w:styleId="KantRubrikS5H">
    <w:name w:val="KantRubrikS5H"/>
    <w:semiHidden/>
    <w:rsid w:val="009D54A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D54A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D54A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D54A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D54A0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9D54A0"/>
    <w:pPr>
      <w:ind w:firstLine="170"/>
    </w:pPr>
  </w:style>
  <w:style w:type="paragraph" w:customStyle="1" w:styleId="Lagtextrubrik">
    <w:name w:val="Lagtext_rubrik"/>
    <w:basedOn w:val="Normal"/>
    <w:next w:val="Normal"/>
    <w:rsid w:val="009D54A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D54A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D54A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D54A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D54A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D54A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D54A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D54A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D54A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D54A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D54A0"/>
  </w:style>
  <w:style w:type="paragraph" w:customStyle="1" w:styleId="RubrikInnehllsf">
    <w:name w:val="RubrikInnehållsf"/>
    <w:basedOn w:val="RubrikSammanf"/>
    <w:next w:val="Normal"/>
    <w:rsid w:val="009D54A0"/>
  </w:style>
  <w:style w:type="paragraph" w:customStyle="1" w:styleId="Tabellochbildrubrik">
    <w:name w:val="Tabell och bildrubrik"/>
    <w:basedOn w:val="Normal"/>
    <w:next w:val="Normal"/>
    <w:rsid w:val="009D54A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D54A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D54A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D54A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D54A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D54A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D54A0"/>
    <w:pPr>
      <w:ind w:left="284"/>
    </w:pPr>
  </w:style>
  <w:style w:type="paragraph" w:styleId="Innehll3">
    <w:name w:val="toc 3"/>
    <w:basedOn w:val="Innehll2"/>
    <w:next w:val="Innehll4"/>
    <w:semiHidden/>
    <w:rsid w:val="009D54A0"/>
    <w:pPr>
      <w:ind w:left="567"/>
    </w:pPr>
  </w:style>
  <w:style w:type="paragraph" w:styleId="Innehll4">
    <w:name w:val="toc 4"/>
    <w:basedOn w:val="Innehll3"/>
    <w:next w:val="Normal"/>
    <w:semiHidden/>
    <w:rsid w:val="009D54A0"/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D54A0"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sid w:val="009D54A0"/>
    <w:rPr>
      <w:color w:val="0000FF"/>
      <w:u w:val="single"/>
    </w:rPr>
  </w:style>
  <w:style w:type="paragraph" w:styleId="Indragetstycke">
    <w:name w:val="Block Text"/>
    <w:basedOn w:val="Normal"/>
    <w:semiHidden/>
    <w:rsid w:val="009D54A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Innehll4"/>
    <w:next w:val="Normal"/>
    <w:semiHidden/>
    <w:rsid w:val="009D54A0"/>
  </w:style>
  <w:style w:type="paragraph" w:styleId="Lista">
    <w:name w:val="List"/>
    <w:basedOn w:val="Normal"/>
    <w:semiHidden/>
    <w:rsid w:val="009D54A0"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D54A0"/>
    <w:rPr>
      <w:szCs w:val="24"/>
    </w:rPr>
  </w:style>
  <w:style w:type="paragraph" w:styleId="Numreradlista">
    <w:name w:val="List Number"/>
    <w:basedOn w:val="Normal"/>
    <w:semiHidden/>
    <w:rsid w:val="009D54A0"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D54A0"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D54A0"/>
  </w:style>
  <w:style w:type="character" w:styleId="Sidnummer">
    <w:name w:val="page number"/>
    <w:basedOn w:val="Standardstycketeckensnitt"/>
    <w:semiHidden/>
    <w:rsid w:val="009D54A0"/>
  </w:style>
  <w:style w:type="paragraph" w:styleId="Signatur">
    <w:name w:val="Signature"/>
    <w:basedOn w:val="Normal"/>
    <w:semiHidden/>
    <w:rsid w:val="009D54A0"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D54A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119</Words>
  <Characters>705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Ju360</vt:lpstr>
    </vt:vector>
  </TitlesOfParts>
  <Company>Riksdagen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Ju360</dc:title>
  <dc:subject>Ju360</dc:subject>
  <dc:creator>Riksdagen</dc:creator>
  <cp:keywords>Riksdagen</cp:keywords>
  <dc:description/>
  <cp:lastModifiedBy>Lars Brink</cp:lastModifiedBy>
  <cp:revision>2</cp:revision>
  <cp:lastPrinted>2005-10-16T12:40:00Z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Förarutbildningen inom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Förarutbildningen inom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Jonsson (s)</vt:lpwstr>
  </property>
  <property fmtid="{D5CDD505-2E9C-101B-9397-08002B2CF9AE}" pid="26" name="MotionarLista">
    <vt:lpwstr>Jonsson, Peter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20052006000000000115000123170069</vt:lpwstr>
  </property>
  <property fmtid="{D5CDD505-2E9C-101B-9397-08002B2CF9AE}" pid="47" name="datum">
    <vt:lpwstr>050929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20052006000000000115000123170069</vt:lpwstr>
  </property>
  <property fmtid="{D5CDD505-2E9C-101B-9397-08002B2CF9AE}" pid="50" name="nummer">
    <vt:lpwstr>360</vt:lpwstr>
  </property>
  <property fmtid="{D5CDD505-2E9C-101B-9397-08002B2CF9AE}" pid="51" name="utskottsbeteckning">
    <vt:lpwstr>Ju</vt:lpwstr>
  </property>
</Properties>
</file>