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Onsdagen den 7 december 2022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Avtackning efter voteringens slut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FiU14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En paneuropeisk privat pensionsprodukt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FiU16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Rätt till betalkonto i fler banker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FiU17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Fondfaktablad och tidsfrist vid delning av en fond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FiU18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Stark kundautentisering vid fakturabetalningar online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utlåtande UU4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Kommissionens arbetsprogram 2023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Linnéa Wickman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Rasmus Giertz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Ann-Sofie Alm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Ilona Szatmári Waldau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Berntsson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0.48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En särskild straffbestämmelse för otillåten fartygsåtervinning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0.48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utlåtande MJU4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EU:s strategi för hållbara och cirkulära textilier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Jytte Guteland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Andrea Andersson Tay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Storckenfeldt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Rebecka Le Moine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Stina Larsson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1.28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1 tim. 28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7 december 2022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2022-12-07</SAFIR_Sammantradesdatum_Doc>
    <SAFIR_SammantradeID xmlns="C07A1A6C-0B19-41D9-BDF8-F523BA3921EB">d051ab1a-5911-4723-99a0-6b8538c4832c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Props1.xml><?xml version="1.0" encoding="utf-8"?>
<ds:datastoreItem xmlns:ds="http://schemas.openxmlformats.org/officeDocument/2006/customXml" ds:itemID="{7EE41BB2-9478-4816-B051-1FA891F78BE4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7 december 2022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