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3384CD6BE8D43E0A6E74044ADB0713C"/>
        </w:placeholder>
        <w15:appearance w15:val="hidden"/>
        <w:text/>
      </w:sdtPr>
      <w:sdtEndPr/>
      <w:sdtContent>
        <w:p w:rsidRPr="009B062B" w:rsidR="00AF30DD" w:rsidP="009B062B" w:rsidRDefault="00AF30DD" w14:paraId="4B50467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cd7c7d5-881d-4cdf-8d1f-3c8c04fa8530"/>
        <w:id w:val="-1348948456"/>
        <w:lock w:val="sdtLocked"/>
      </w:sdtPr>
      <w:sdtEndPr/>
      <w:sdtContent>
        <w:p w:rsidR="005226FE" w:rsidP="005226FE" w:rsidRDefault="005226FE" w14:paraId="11EE6A2A" w14:textId="2C69AF52">
          <w:pPr>
            <w:pStyle w:val="Frslagstext"/>
          </w:pPr>
          <w:r>
            <w:t>Riksdagen ställer sig bakom det som anförs i motionen om att regeringen ska överväga ett system för kompetensutveckling i arbetslivet</w:t>
          </w:r>
          <w:r w:rsidRPr="005226FE">
            <w:t xml:space="preserve"> </w:t>
          </w:r>
          <w:r>
            <w:t xml:space="preserve">och tillkännager detta för regeringen. </w:t>
          </w:r>
        </w:p>
      </w:sdtContent>
    </w:sdt>
    <w:sdt>
      <w:sdtPr>
        <w:alias w:val="Yrkande 2"/>
        <w:tag w:val="4f5c81e7-3747-4e53-95e4-650513bf9bfa"/>
        <w:id w:val="-1022241894"/>
        <w:lock w:val="sdtLocked"/>
      </w:sdtPr>
      <w:sdtEndPr/>
      <w:sdtContent>
        <w:p w:rsidR="005226FE" w:rsidP="008B69A4" w:rsidRDefault="005226FE" w14:paraId="0E1179BF" w14:textId="23921C94">
          <w:pPr>
            <w:pStyle w:val="Frslagstext"/>
            <w:spacing w:line="276" w:lineRule="auto"/>
          </w:pPr>
          <w:r>
            <w:t>Riksdagen ställer sig bakom det som anförs i motionen om att</w:t>
          </w:r>
          <w:r w:rsidRPr="005226FE">
            <w:t xml:space="preserve"> se över riktade satsningar för att stärka industriföretagens kompetenser</w:t>
          </w:r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F08B97524D64292AA7B16EE9DBC56BA"/>
        </w:placeholder>
        <w15:appearance w15:val="hidden"/>
        <w:text/>
      </w:sdtPr>
      <w:sdtEndPr/>
      <w:sdtContent>
        <w:p w:rsidRPr="009B062B" w:rsidR="006D79C9" w:rsidP="00333E95" w:rsidRDefault="006D79C9" w14:paraId="23120B25" w14:textId="77777777">
          <w:pPr>
            <w:pStyle w:val="Rubrik1"/>
          </w:pPr>
          <w:r>
            <w:t>Motivering</w:t>
          </w:r>
        </w:p>
      </w:sdtContent>
    </w:sdt>
    <w:p w:rsidR="009C7905" w:rsidP="009C7905" w:rsidRDefault="009C7905" w14:paraId="06424843" w14:textId="4EC399B1">
      <w:pPr>
        <w:pStyle w:val="Normalutanindragellerluft"/>
      </w:pPr>
      <w:r>
        <w:t>En aktiv och närvarande näringspolitik är helt</w:t>
      </w:r>
      <w:r w:rsidR="00C669B3">
        <w:t xml:space="preserve"> avgörande för att tillväxten ska vara</w:t>
      </w:r>
      <w:r>
        <w:t xml:space="preserve"> hög och att svensk export </w:t>
      </w:r>
      <w:r w:rsidR="00C669B3">
        <w:t>ska fortsätta</w:t>
      </w:r>
      <w:r>
        <w:t xml:space="preserve"> att vara världsledande. Sveriges position som ett av världens mest innovativa länder är stark och Sverige driver utvecklingen framåt. Utan en ständig strukturomvandling och en politik som främjar innovation i hela landet stannar Sveriges tillväxt upp och hejdar nödvändiga investeringar i välfärden. </w:t>
      </w:r>
    </w:p>
    <w:p w:rsidRPr="00C669B3" w:rsidR="009C7905" w:rsidP="00C669B3" w:rsidRDefault="009C7905" w14:paraId="37DAE032" w14:textId="0613937D">
      <w:r w:rsidRPr="00C669B3">
        <w:t xml:space="preserve">Men styrkan i svensk industri bygger också på mötet mellan människa och teknik och mellan arbetsmarknadens parter i en omvärld i förändring. I en snabb teknisk utveckling behöver anställdas kunskaper och färdigheter snabbt kunna uppgraderas. Det kan vara skillnaden mellan stark internationell konkurrenskraft eller neddragningar och uppsägningar. </w:t>
      </w:r>
    </w:p>
    <w:p w:rsidRPr="00C669B3" w:rsidR="009C7905" w:rsidP="00C669B3" w:rsidRDefault="009C7905" w14:paraId="62D7BE4C" w14:textId="40EC028D">
      <w:r w:rsidRPr="00C669B3">
        <w:t xml:space="preserve">Kompetensutveckling är avgörande områden för industrins konkurrenskraft som är helt beroende av insatser som sker i närhet till industriarbetsplatserna. Återkommande möjligheter till lärande under anställning är en förutsättning för att svensk export ska </w:t>
      </w:r>
      <w:r w:rsidRPr="00C669B3">
        <w:lastRenderedPageBreak/>
        <w:t>fortsätta att vara världsledande. De demografiska förändringarna som sker i kombination med ungas svik</w:t>
      </w:r>
      <w:r w:rsidRPr="00C669B3" w:rsidR="00C669B3">
        <w:t>t</w:t>
      </w:r>
      <w:r w:rsidRPr="00C669B3">
        <w:t>ande intresse för tekniska yrkesutbildningar riskerar att utvecklas till allvarliga hinder för industrins utveckling.</w:t>
      </w:r>
    </w:p>
    <w:p w:rsidRPr="00C669B3" w:rsidR="009C7905" w:rsidP="00C669B3" w:rsidRDefault="009C7905" w14:paraId="09AC452D" w14:textId="2C742261">
      <w:r w:rsidRPr="00C669B3">
        <w:t>Sverige behöver</w:t>
      </w:r>
      <w:r w:rsidRPr="00C669B3" w:rsidR="00C669B3">
        <w:t xml:space="preserve"> ett lyft för lärandet i arbete;</w:t>
      </w:r>
      <w:r w:rsidRPr="00C669B3">
        <w:t xml:space="preserve"> med kompetensutveckling vänder vi hot till möjligheter. Där utbildningspolitiken rör sig i takt med utvecklingens behov och arbetsmarknadspolitiken konkret bidrar till arbetsplatsernas behov av kompetens. </w:t>
      </w:r>
    </w:p>
    <w:p w:rsidRPr="00C669B3" w:rsidR="00652B73" w:rsidP="00C669B3" w:rsidRDefault="009C7905" w14:paraId="30E6817A" w14:textId="17F4D8FD">
      <w:bookmarkStart w:name="_GoBack" w:id="1"/>
      <w:bookmarkEnd w:id="1"/>
      <w:r w:rsidRPr="00C669B3">
        <w:t>Därför bör regeringen överväga ett system för kompetensutveckling i arbetslivet. Regeringen bör se över riktade satsningar för att stärka industriföretagens komp</w:t>
      </w:r>
      <w:r w:rsidRPr="00C669B3" w:rsidR="00C669B3">
        <w:t>etenser i exempelvis Dalarna och</w:t>
      </w:r>
      <w:r w:rsidRPr="00C669B3">
        <w:t xml:space="preserve"> samverkande regioner. Detta skulle bland annat kunna innebära satsningar på komp</w:t>
      </w:r>
      <w:r w:rsidRPr="00C669B3" w:rsidR="00C669B3">
        <w:t>etensutveckling inom</w:t>
      </w:r>
      <w:r w:rsidRPr="00C669B3">
        <w:t xml:space="preserve"> skogsindustrin, processindustrin och elkraftöverföring.</w:t>
      </w:r>
    </w:p>
    <w:p w:rsidRPr="00C669B3" w:rsidR="00C669B3" w:rsidP="00C669B3" w:rsidRDefault="00C669B3" w14:paraId="60BC7B78" w14:textId="77777777"/>
    <w:sdt>
      <w:sdtPr>
        <w:alias w:val="CC_Underskrifter"/>
        <w:tag w:val="CC_Underskrifter"/>
        <w:id w:val="583496634"/>
        <w:lock w:val="sdtContentLocked"/>
        <w:placeholder>
          <w:docPart w:val="B89A81865A2743048FD4A55EE6A74CDF"/>
        </w:placeholder>
        <w15:appearance w15:val="hidden"/>
      </w:sdtPr>
      <w:sdtEndPr/>
      <w:sdtContent>
        <w:p w:rsidR="004801AC" w:rsidP="00704E28" w:rsidRDefault="00C669B3" w14:paraId="1601EC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Engström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 Olsson (S)</w:t>
            </w:r>
          </w:p>
        </w:tc>
      </w:tr>
    </w:tbl>
    <w:p w:rsidR="00662227" w:rsidRDefault="00662227" w14:paraId="7F37EAC2" w14:textId="77777777"/>
    <w:sectPr w:rsidR="0066222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3534" w14:textId="77777777" w:rsidR="00A809B1" w:rsidRDefault="00A809B1" w:rsidP="000C1CAD">
      <w:pPr>
        <w:spacing w:line="240" w:lineRule="auto"/>
      </w:pPr>
      <w:r>
        <w:separator/>
      </w:r>
    </w:p>
  </w:endnote>
  <w:endnote w:type="continuationSeparator" w:id="0">
    <w:p w14:paraId="65A926CC" w14:textId="77777777" w:rsidR="00A809B1" w:rsidRDefault="00A809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621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CAD2" w14:textId="45C6947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669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CC79D" w14:textId="77777777" w:rsidR="00A809B1" w:rsidRDefault="00A809B1" w:rsidP="000C1CAD">
      <w:pPr>
        <w:spacing w:line="240" w:lineRule="auto"/>
      </w:pPr>
      <w:r>
        <w:separator/>
      </w:r>
    </w:p>
  </w:footnote>
  <w:footnote w:type="continuationSeparator" w:id="0">
    <w:p w14:paraId="2C5E6D4D" w14:textId="77777777" w:rsidR="00A809B1" w:rsidRDefault="00A809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8DB4F4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F26D83" wp14:anchorId="468B45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669B3" w14:paraId="5A60266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EB65086D1544DA8C7EC9214ADEBAB0"/>
                              </w:placeholder>
                              <w:text/>
                            </w:sdtPr>
                            <w:sdtEndPr/>
                            <w:sdtContent>
                              <w:r w:rsidR="009C790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7B9EEF8FEB454FA58CE70850974EFE"/>
                              </w:placeholder>
                              <w:text/>
                            </w:sdtPr>
                            <w:sdtEndPr/>
                            <w:sdtContent>
                              <w:r w:rsidR="009C7905">
                                <w:t>1220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8B456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669B3" w14:paraId="5A60266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EB65086D1544DA8C7EC9214ADEBAB0"/>
                        </w:placeholder>
                        <w:text/>
                      </w:sdtPr>
                      <w:sdtEndPr/>
                      <w:sdtContent>
                        <w:r w:rsidR="009C790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7B9EEF8FEB454FA58CE70850974EFE"/>
                        </w:placeholder>
                        <w:text/>
                      </w:sdtPr>
                      <w:sdtEndPr/>
                      <w:sdtContent>
                        <w:r w:rsidR="009C7905">
                          <w:t>1220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07CD44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669B3" w14:paraId="06C712A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E7B9EEF8FEB454FA58CE70850974EFE"/>
        </w:placeholder>
        <w:text/>
      </w:sdtPr>
      <w:sdtEndPr/>
      <w:sdtContent>
        <w:r w:rsidR="009C7905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C7905">
          <w:t>1220</w:t>
        </w:r>
      </w:sdtContent>
    </w:sdt>
  </w:p>
  <w:p w:rsidR="004F35FE" w:rsidP="00776B74" w:rsidRDefault="004F35FE" w14:paraId="1E22488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669B3" w14:paraId="2DAB393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C790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7905">
          <w:t>1220</w:t>
        </w:r>
      </w:sdtContent>
    </w:sdt>
  </w:p>
  <w:p w:rsidR="004F35FE" w:rsidP="00A314CF" w:rsidRDefault="00C669B3" w14:paraId="1CBDEB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669B3" w14:paraId="3D068A9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669B3" w14:paraId="3EFF6E5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:1460</w:t>
        </w:r>
      </w:sdtContent>
    </w:sdt>
  </w:p>
  <w:p w:rsidR="004F35FE" w:rsidP="00E03A3D" w:rsidRDefault="00C669B3" w14:paraId="6837DA6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Engström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C7905" w14:paraId="41C1F450" w14:textId="77777777">
        <w:pPr>
          <w:pStyle w:val="FSHRub2"/>
        </w:pPr>
        <w:r>
          <w:t>Kompetensutveckling i nyindustrialisering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8C66D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0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1FE3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4E55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26FE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227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095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4E28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9A4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905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329F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12A"/>
    <w:rsid w:val="00A7621E"/>
    <w:rsid w:val="00A76690"/>
    <w:rsid w:val="00A768FF"/>
    <w:rsid w:val="00A77835"/>
    <w:rsid w:val="00A809B1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253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69B3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872710"/>
  <w15:chartTrackingRefBased/>
  <w15:docId w15:val="{5427F576-F2FF-429C-BEAA-CB410C60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384CD6BE8D43E0A6E74044ADB07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D0821-3EE5-480A-A9DE-B8A9DA6BBFB4}"/>
      </w:docPartPr>
      <w:docPartBody>
        <w:p w:rsidR="00E74B7C" w:rsidRDefault="002F64CA">
          <w:pPr>
            <w:pStyle w:val="A3384CD6BE8D43E0A6E74044ADB071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08B97524D64292AA7B16EE9DBC5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BF2250-A308-4DCE-B722-7732CB11F14E}"/>
      </w:docPartPr>
      <w:docPartBody>
        <w:p w:rsidR="00E74B7C" w:rsidRDefault="002F64CA">
          <w:pPr>
            <w:pStyle w:val="0F08B97524D64292AA7B16EE9DBC56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EB65086D1544DA8C7EC9214ADEB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52F82-E111-4CE1-ACE9-0996815F4D8B}"/>
      </w:docPartPr>
      <w:docPartBody>
        <w:p w:rsidR="00E74B7C" w:rsidRDefault="002F64CA">
          <w:pPr>
            <w:pStyle w:val="CCEB65086D1544DA8C7EC9214ADEBA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7B9EEF8FEB454FA58CE70850974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1C9E3-D192-4025-94C0-D01CFD73FAC4}"/>
      </w:docPartPr>
      <w:docPartBody>
        <w:p w:rsidR="00E74B7C" w:rsidRDefault="002F64CA">
          <w:pPr>
            <w:pStyle w:val="AE7B9EEF8FEB454FA58CE70850974EFE"/>
          </w:pPr>
          <w:r>
            <w:t xml:space="preserve"> </w:t>
          </w:r>
        </w:p>
      </w:docPartBody>
    </w:docPart>
    <w:docPart>
      <w:docPartPr>
        <w:name w:val="B89A81865A2743048FD4A55EE6A74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C710C-10D9-4B5C-A7BB-0F02D6C46587}"/>
      </w:docPartPr>
      <w:docPartBody>
        <w:p w:rsidR="00000000" w:rsidRDefault="000855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A"/>
    <w:rsid w:val="002F64CA"/>
    <w:rsid w:val="0062402F"/>
    <w:rsid w:val="00E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402F"/>
    <w:rPr>
      <w:color w:val="F4B083" w:themeColor="accent2" w:themeTint="99"/>
    </w:rPr>
  </w:style>
  <w:style w:type="paragraph" w:customStyle="1" w:styleId="A3384CD6BE8D43E0A6E74044ADB0713C">
    <w:name w:val="A3384CD6BE8D43E0A6E74044ADB0713C"/>
  </w:style>
  <w:style w:type="paragraph" w:customStyle="1" w:styleId="782D31DFE6784D71868CF8E62E7E5605">
    <w:name w:val="782D31DFE6784D71868CF8E62E7E5605"/>
  </w:style>
  <w:style w:type="paragraph" w:customStyle="1" w:styleId="9F7E9580859F4C328CBF50CE8EC797D6">
    <w:name w:val="9F7E9580859F4C328CBF50CE8EC797D6"/>
  </w:style>
  <w:style w:type="paragraph" w:customStyle="1" w:styleId="0F08B97524D64292AA7B16EE9DBC56BA">
    <w:name w:val="0F08B97524D64292AA7B16EE9DBC56BA"/>
  </w:style>
  <w:style w:type="paragraph" w:customStyle="1" w:styleId="FBEC0541ECD84A01B478FD5AE0A27E4B">
    <w:name w:val="FBEC0541ECD84A01B478FD5AE0A27E4B"/>
  </w:style>
  <w:style w:type="paragraph" w:customStyle="1" w:styleId="CCEB65086D1544DA8C7EC9214ADEBAB0">
    <w:name w:val="CCEB65086D1544DA8C7EC9214ADEBAB0"/>
  </w:style>
  <w:style w:type="paragraph" w:customStyle="1" w:styleId="AE7B9EEF8FEB454FA58CE70850974EFE">
    <w:name w:val="AE7B9EEF8FEB454FA58CE70850974EFE"/>
  </w:style>
  <w:style w:type="paragraph" w:customStyle="1" w:styleId="55EC1A468BE04A09B9BE8654D9E8AE10">
    <w:name w:val="55EC1A468BE04A09B9BE8654D9E8AE10"/>
    <w:rsid w:val="0062402F"/>
  </w:style>
  <w:style w:type="paragraph" w:customStyle="1" w:styleId="4F67D1D30B084E2B8C568EC98D152AB5">
    <w:name w:val="4F67D1D30B084E2B8C568EC98D152AB5"/>
    <w:rsid w:val="00624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85A58-F0D6-4A47-8E3F-885C9C78C6A0}"/>
</file>

<file path=customXml/itemProps2.xml><?xml version="1.0" encoding="utf-8"?>
<ds:datastoreItem xmlns:ds="http://schemas.openxmlformats.org/officeDocument/2006/customXml" ds:itemID="{AE38AAE7-E3AC-4EC7-821A-E641B623F3D3}"/>
</file>

<file path=customXml/itemProps3.xml><?xml version="1.0" encoding="utf-8"?>
<ds:datastoreItem xmlns:ds="http://schemas.openxmlformats.org/officeDocument/2006/customXml" ds:itemID="{FA66DCF3-C875-401A-AB92-87FCF7FDD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311</Words>
  <Characters>2013</Characters>
  <Application>Microsoft Office Word</Application>
  <DocSecurity>0</DocSecurity>
  <Lines>39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S1220 Kompetensutveckling i nyindustrialisering</vt:lpstr>
      <vt:lpstr>
      </vt:lpstr>
    </vt:vector>
  </TitlesOfParts>
  <Company>Sveriges riksdag</Company>
  <LinksUpToDate>false</LinksUpToDate>
  <CharactersWithSpaces>2311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