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21D5012752470482D31A426EB95DC9"/>
        </w:placeholder>
        <w:text/>
      </w:sdtPr>
      <w:sdtEndPr/>
      <w:sdtContent>
        <w:p w:rsidRPr="009B062B" w:rsidR="00AF30DD" w:rsidP="00DA28CE" w:rsidRDefault="00AF30DD" w14:paraId="74EC3C08" w14:textId="77777777">
          <w:pPr>
            <w:pStyle w:val="Rubrik1"/>
            <w:spacing w:after="300"/>
          </w:pPr>
          <w:r w:rsidRPr="009B062B">
            <w:t>Förslag till riksdagsbeslut</w:t>
          </w:r>
        </w:p>
      </w:sdtContent>
    </w:sdt>
    <w:sdt>
      <w:sdtPr>
        <w:alias w:val="Yrkande 1"/>
        <w:tag w:val="8086e24c-86f0-45ee-997f-2f7db2555649"/>
        <w:id w:val="495008110"/>
        <w:lock w:val="sdtLocked"/>
      </w:sdtPr>
      <w:sdtEndPr/>
      <w:sdtContent>
        <w:p w:rsidR="001E7332" w:rsidRDefault="00B022FE" w14:paraId="74EC3C09" w14:textId="191EBB65">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84E4D720CA42BD9559D066996467AC"/>
        </w:placeholder>
        <w:text/>
      </w:sdtPr>
      <w:sdtEndPr/>
      <w:sdtContent>
        <w:p w:rsidRPr="009B062B" w:rsidR="006D79C9" w:rsidP="00333E95" w:rsidRDefault="006D79C9" w14:paraId="74EC3C0A" w14:textId="77777777">
          <w:pPr>
            <w:pStyle w:val="Rubrik1"/>
          </w:pPr>
          <w:r>
            <w:t>Motivering</w:t>
          </w:r>
        </w:p>
      </w:sdtContent>
    </w:sdt>
    <w:p w:rsidR="00D000C0" w:rsidP="00663E64" w:rsidRDefault="00D000C0" w14:paraId="74EC3C0B" w14:textId="77777777">
      <w:pPr>
        <w:pStyle w:val="Normalutanindragellerluft"/>
      </w:pPr>
      <w:r>
        <w:t>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svenska företag inte förlorar konkurrenskraft gentemot andra länder.</w:t>
      </w:r>
    </w:p>
    <w:p w:rsidR="00BB6339" w:rsidP="00663E64" w:rsidRDefault="00D000C0" w14:paraId="74EC3C0C" w14:textId="30B4223C">
      <w:r>
        <w:t xml:space="preserve">Branscher som har förlorat i konkurrenskraft på grund av att skatter och regler har förändrats i andra länder är till exempel lantbruket och åkerinäringen där vi idag tappar arbetstillfällen i Sverige. Detta pågår dock i varje bransch och måste från regeringens sida bevakas </w:t>
      </w:r>
      <w:r>
        <w:lastRenderedPageBreak/>
        <w:t>mycket hårdare än vad som görs idag för att inte förlora i konkurrensen om jobb och investeringar och äventyra svenska företag. En benchmarking mellan länders skatter, regler och kostnader inom respektive bransch blir allt mer avgörande för att Sverige ska kunna ligga i världstoppen när det gäller företagsamhet och konkurrens</w:t>
      </w:r>
      <w:r w:rsidR="00663E64">
        <w:softHyphen/>
      </w:r>
      <w:bookmarkStart w:name="_GoBack" w:id="1"/>
      <w:bookmarkEnd w:id="1"/>
      <w:r>
        <w:t>villkor. Därför bör möjligheten till en tätare och kontinuerlig jämförelse och översyn av branschspecifika kostnader och regler i våra konkurrentländer så att Sverige inte förlorar konkurrenskraft och arbetstillfällen ses över.</w:t>
      </w:r>
    </w:p>
    <w:sdt>
      <w:sdtPr>
        <w:rPr>
          <w:i/>
          <w:noProof/>
        </w:rPr>
        <w:alias w:val="CC_Underskrifter"/>
        <w:tag w:val="CC_Underskrifter"/>
        <w:id w:val="583496634"/>
        <w:lock w:val="sdtContentLocked"/>
        <w:placeholder>
          <w:docPart w:val="2487F9E0B8074EDFB019DB2E9FA370C4"/>
        </w:placeholder>
      </w:sdtPr>
      <w:sdtEndPr>
        <w:rPr>
          <w:i w:val="0"/>
          <w:noProof w:val="0"/>
        </w:rPr>
      </w:sdtEndPr>
      <w:sdtContent>
        <w:p w:rsidR="003277C0" w:rsidP="00924E55" w:rsidRDefault="003277C0" w14:paraId="74EC3C0D" w14:textId="77777777"/>
        <w:p w:rsidRPr="008E0FE2" w:rsidR="004801AC" w:rsidP="00924E55" w:rsidRDefault="00663E64" w14:paraId="74EC3C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A2A4F" w:rsidRDefault="007A2A4F" w14:paraId="74EC3C12" w14:textId="77777777"/>
    <w:sectPr w:rsidR="007A2A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C3C14" w14:textId="77777777" w:rsidR="002D6E1E" w:rsidRDefault="002D6E1E" w:rsidP="000C1CAD">
      <w:pPr>
        <w:spacing w:line="240" w:lineRule="auto"/>
      </w:pPr>
      <w:r>
        <w:separator/>
      </w:r>
    </w:p>
  </w:endnote>
  <w:endnote w:type="continuationSeparator" w:id="0">
    <w:p w14:paraId="74EC3C15" w14:textId="77777777" w:rsidR="002D6E1E" w:rsidRDefault="002D6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3C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3C1B" w14:textId="22BDB1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3E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3C12" w14:textId="77777777" w:rsidR="002D6E1E" w:rsidRDefault="002D6E1E" w:rsidP="000C1CAD">
      <w:pPr>
        <w:spacing w:line="240" w:lineRule="auto"/>
      </w:pPr>
      <w:r>
        <w:separator/>
      </w:r>
    </w:p>
  </w:footnote>
  <w:footnote w:type="continuationSeparator" w:id="0">
    <w:p w14:paraId="74EC3C13" w14:textId="77777777" w:rsidR="002D6E1E" w:rsidRDefault="002D6E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EC3C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EC3C25" wp14:anchorId="74EC3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E64" w14:paraId="74EC3C28" w14:textId="77777777">
                          <w:pPr>
                            <w:jc w:val="right"/>
                          </w:pPr>
                          <w:sdt>
                            <w:sdtPr>
                              <w:alias w:val="CC_Noformat_Partikod"/>
                              <w:tag w:val="CC_Noformat_Partikod"/>
                              <w:id w:val="-53464382"/>
                              <w:placeholder>
                                <w:docPart w:val="049FEC6EF31C47CDB2EFB9EF3C1BA8F5"/>
                              </w:placeholder>
                              <w:text/>
                            </w:sdtPr>
                            <w:sdtEndPr/>
                            <w:sdtContent>
                              <w:r w:rsidR="00D000C0">
                                <w:t>M</w:t>
                              </w:r>
                            </w:sdtContent>
                          </w:sdt>
                          <w:sdt>
                            <w:sdtPr>
                              <w:alias w:val="CC_Noformat_Partinummer"/>
                              <w:tag w:val="CC_Noformat_Partinummer"/>
                              <w:id w:val="-1709555926"/>
                              <w:placeholder>
                                <w:docPart w:val="09E22E20FF4A45C69C625042C8FCFFFF"/>
                              </w:placeholder>
                              <w:text/>
                            </w:sdtPr>
                            <w:sdtEndPr/>
                            <w:sdtContent>
                              <w:r w:rsidR="00AD3744">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EC3C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3E64" w14:paraId="74EC3C28" w14:textId="77777777">
                    <w:pPr>
                      <w:jc w:val="right"/>
                    </w:pPr>
                    <w:sdt>
                      <w:sdtPr>
                        <w:alias w:val="CC_Noformat_Partikod"/>
                        <w:tag w:val="CC_Noformat_Partikod"/>
                        <w:id w:val="-53464382"/>
                        <w:placeholder>
                          <w:docPart w:val="049FEC6EF31C47CDB2EFB9EF3C1BA8F5"/>
                        </w:placeholder>
                        <w:text/>
                      </w:sdtPr>
                      <w:sdtEndPr/>
                      <w:sdtContent>
                        <w:r w:rsidR="00D000C0">
                          <w:t>M</w:t>
                        </w:r>
                      </w:sdtContent>
                    </w:sdt>
                    <w:sdt>
                      <w:sdtPr>
                        <w:alias w:val="CC_Noformat_Partinummer"/>
                        <w:tag w:val="CC_Noformat_Partinummer"/>
                        <w:id w:val="-1709555926"/>
                        <w:placeholder>
                          <w:docPart w:val="09E22E20FF4A45C69C625042C8FCFFFF"/>
                        </w:placeholder>
                        <w:text/>
                      </w:sdtPr>
                      <w:sdtEndPr/>
                      <w:sdtContent>
                        <w:r w:rsidR="00AD3744">
                          <w:t>1508</w:t>
                        </w:r>
                      </w:sdtContent>
                    </w:sdt>
                  </w:p>
                </w:txbxContent>
              </v:textbox>
              <w10:wrap anchorx="page"/>
            </v:shape>
          </w:pict>
        </mc:Fallback>
      </mc:AlternateContent>
    </w:r>
  </w:p>
  <w:p w:rsidRPr="00293C4F" w:rsidR="00262EA3" w:rsidP="00776B74" w:rsidRDefault="00262EA3" w14:paraId="74EC3C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EC3C18" w14:textId="77777777">
    <w:pPr>
      <w:jc w:val="right"/>
    </w:pPr>
  </w:p>
  <w:p w:rsidR="00262EA3" w:rsidP="00776B74" w:rsidRDefault="00262EA3" w14:paraId="74EC3C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3E64" w14:paraId="74EC3C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EC3C27" wp14:anchorId="74EC3C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E64" w14:paraId="74EC3C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0C0">
          <w:t>M</w:t>
        </w:r>
      </w:sdtContent>
    </w:sdt>
    <w:sdt>
      <w:sdtPr>
        <w:alias w:val="CC_Noformat_Partinummer"/>
        <w:tag w:val="CC_Noformat_Partinummer"/>
        <w:id w:val="-2014525982"/>
        <w:text/>
      </w:sdtPr>
      <w:sdtEndPr/>
      <w:sdtContent>
        <w:r w:rsidR="00AD3744">
          <w:t>1508</w:t>
        </w:r>
      </w:sdtContent>
    </w:sdt>
  </w:p>
  <w:p w:rsidRPr="008227B3" w:rsidR="00262EA3" w:rsidP="008227B3" w:rsidRDefault="00663E64" w14:paraId="74EC3C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E64" w14:paraId="74EC3C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:907</w:t>
        </w:r>
      </w:sdtContent>
    </w:sdt>
  </w:p>
  <w:p w:rsidR="00262EA3" w:rsidP="00E03A3D" w:rsidRDefault="00663E64" w14:paraId="74EC3C2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B4944" w14:paraId="74EC3C21" w14:textId="77777777">
        <w:pPr>
          <w:pStyle w:val="FSHRub2"/>
        </w:pPr>
        <w:r>
          <w:t>Branschspecifika kostnader och 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EC3C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00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3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1E"/>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C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62"/>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41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8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6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4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944"/>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0A1"/>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55"/>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74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2FE"/>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80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0C0"/>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2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FB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EC3C07"/>
  <w15:chartTrackingRefBased/>
  <w15:docId w15:val="{330FB25A-4D8C-4AED-A11C-0D96B9EF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9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21D5012752470482D31A426EB95DC9"/>
        <w:category>
          <w:name w:val="Allmänt"/>
          <w:gallery w:val="placeholder"/>
        </w:category>
        <w:types>
          <w:type w:val="bbPlcHdr"/>
        </w:types>
        <w:behaviors>
          <w:behavior w:val="content"/>
        </w:behaviors>
        <w:guid w:val="{40D1C726-5579-4AE6-A698-E356F7AE30DE}"/>
      </w:docPartPr>
      <w:docPartBody>
        <w:p w:rsidR="00670497" w:rsidRDefault="00670497">
          <w:pPr>
            <w:pStyle w:val="9721D5012752470482D31A426EB95DC9"/>
          </w:pPr>
          <w:r w:rsidRPr="005A0A93">
            <w:rPr>
              <w:rStyle w:val="Platshllartext"/>
            </w:rPr>
            <w:t>Förslag till riksdagsbeslut</w:t>
          </w:r>
        </w:p>
      </w:docPartBody>
    </w:docPart>
    <w:docPart>
      <w:docPartPr>
        <w:name w:val="5484E4D720CA42BD9559D066996467AC"/>
        <w:category>
          <w:name w:val="Allmänt"/>
          <w:gallery w:val="placeholder"/>
        </w:category>
        <w:types>
          <w:type w:val="bbPlcHdr"/>
        </w:types>
        <w:behaviors>
          <w:behavior w:val="content"/>
        </w:behaviors>
        <w:guid w:val="{49AEF740-5466-4BED-904C-52ECBE4E46F4}"/>
      </w:docPartPr>
      <w:docPartBody>
        <w:p w:rsidR="00670497" w:rsidRDefault="00670497">
          <w:pPr>
            <w:pStyle w:val="5484E4D720CA42BD9559D066996467AC"/>
          </w:pPr>
          <w:r w:rsidRPr="005A0A93">
            <w:rPr>
              <w:rStyle w:val="Platshllartext"/>
            </w:rPr>
            <w:t>Motivering</w:t>
          </w:r>
        </w:p>
      </w:docPartBody>
    </w:docPart>
    <w:docPart>
      <w:docPartPr>
        <w:name w:val="049FEC6EF31C47CDB2EFB9EF3C1BA8F5"/>
        <w:category>
          <w:name w:val="Allmänt"/>
          <w:gallery w:val="placeholder"/>
        </w:category>
        <w:types>
          <w:type w:val="bbPlcHdr"/>
        </w:types>
        <w:behaviors>
          <w:behavior w:val="content"/>
        </w:behaviors>
        <w:guid w:val="{C5F7333B-AC26-4A62-8F83-E15E60771D62}"/>
      </w:docPartPr>
      <w:docPartBody>
        <w:p w:rsidR="00670497" w:rsidRDefault="00670497">
          <w:pPr>
            <w:pStyle w:val="049FEC6EF31C47CDB2EFB9EF3C1BA8F5"/>
          </w:pPr>
          <w:r>
            <w:rPr>
              <w:rStyle w:val="Platshllartext"/>
            </w:rPr>
            <w:t xml:space="preserve"> </w:t>
          </w:r>
        </w:p>
      </w:docPartBody>
    </w:docPart>
    <w:docPart>
      <w:docPartPr>
        <w:name w:val="09E22E20FF4A45C69C625042C8FCFFFF"/>
        <w:category>
          <w:name w:val="Allmänt"/>
          <w:gallery w:val="placeholder"/>
        </w:category>
        <w:types>
          <w:type w:val="bbPlcHdr"/>
        </w:types>
        <w:behaviors>
          <w:behavior w:val="content"/>
        </w:behaviors>
        <w:guid w:val="{760E8436-1A2D-445A-A063-D55A40F5D457}"/>
      </w:docPartPr>
      <w:docPartBody>
        <w:p w:rsidR="00670497" w:rsidRDefault="00670497">
          <w:pPr>
            <w:pStyle w:val="09E22E20FF4A45C69C625042C8FCFFFF"/>
          </w:pPr>
          <w:r>
            <w:t xml:space="preserve"> </w:t>
          </w:r>
        </w:p>
      </w:docPartBody>
    </w:docPart>
    <w:docPart>
      <w:docPartPr>
        <w:name w:val="2487F9E0B8074EDFB019DB2E9FA370C4"/>
        <w:category>
          <w:name w:val="Allmänt"/>
          <w:gallery w:val="placeholder"/>
        </w:category>
        <w:types>
          <w:type w:val="bbPlcHdr"/>
        </w:types>
        <w:behaviors>
          <w:behavior w:val="content"/>
        </w:behaviors>
        <w:guid w:val="{778A727A-EDF3-4BCA-8CA6-514BBB21E993}"/>
      </w:docPartPr>
      <w:docPartBody>
        <w:p w:rsidR="00514ECD" w:rsidRDefault="00514E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97"/>
    <w:rsid w:val="00514ECD"/>
    <w:rsid w:val="00670497"/>
    <w:rsid w:val="00706C31"/>
    <w:rsid w:val="00A71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21D5012752470482D31A426EB95DC9">
    <w:name w:val="9721D5012752470482D31A426EB95DC9"/>
  </w:style>
  <w:style w:type="paragraph" w:customStyle="1" w:styleId="EE5192A1C1DF48388F1CC578E9D5B0D9">
    <w:name w:val="EE5192A1C1DF48388F1CC578E9D5B0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F9593D54024F4A8D7B203D18DA65E7">
    <w:name w:val="33F9593D54024F4A8D7B203D18DA65E7"/>
  </w:style>
  <w:style w:type="paragraph" w:customStyle="1" w:styleId="5484E4D720CA42BD9559D066996467AC">
    <w:name w:val="5484E4D720CA42BD9559D066996467AC"/>
  </w:style>
  <w:style w:type="paragraph" w:customStyle="1" w:styleId="02BCC01FF4A84A11B2331AD3DB133332">
    <w:name w:val="02BCC01FF4A84A11B2331AD3DB133332"/>
  </w:style>
  <w:style w:type="paragraph" w:customStyle="1" w:styleId="BC5E64F54CC9415A8FFC1F8972CDD025">
    <w:name w:val="BC5E64F54CC9415A8FFC1F8972CDD025"/>
  </w:style>
  <w:style w:type="paragraph" w:customStyle="1" w:styleId="049FEC6EF31C47CDB2EFB9EF3C1BA8F5">
    <w:name w:val="049FEC6EF31C47CDB2EFB9EF3C1BA8F5"/>
  </w:style>
  <w:style w:type="paragraph" w:customStyle="1" w:styleId="09E22E20FF4A45C69C625042C8FCFFFF">
    <w:name w:val="09E22E20FF4A45C69C625042C8FCF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9A4AD-FB04-4B29-A7F5-45BF6C2F83AF}"/>
</file>

<file path=customXml/itemProps2.xml><?xml version="1.0" encoding="utf-8"?>
<ds:datastoreItem xmlns:ds="http://schemas.openxmlformats.org/officeDocument/2006/customXml" ds:itemID="{7EC6146D-AA83-4857-9280-2355C2EC375F}"/>
</file>

<file path=customXml/itemProps3.xml><?xml version="1.0" encoding="utf-8"?>
<ds:datastoreItem xmlns:ds="http://schemas.openxmlformats.org/officeDocument/2006/customXml" ds:itemID="{8B697667-23C9-45F3-AA59-AD7B6FB7FE2F}"/>
</file>

<file path=docProps/app.xml><?xml version="1.0" encoding="utf-8"?>
<Properties xmlns="http://schemas.openxmlformats.org/officeDocument/2006/extended-properties" xmlns:vt="http://schemas.openxmlformats.org/officeDocument/2006/docPropsVTypes">
  <Template>Normal</Template>
  <TotalTime>42</TotalTime>
  <Pages>2</Pages>
  <Words>342</Words>
  <Characters>1972</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M1508 Branschspecifika kostnader och regler</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