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284C90A9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874C25" w:rsidRDefault="00567928" w14:paraId="1C566E5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D10FCAC4C644C25BD816765560F85D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329b439-b3a5-4111-9c6c-56b116e86b98"/>
        <w:id w:val="-687220451"/>
        <w:lock w:val="sdtLocked"/>
      </w:sdtPr>
      <w:sdtEndPr/>
      <w:sdtContent>
        <w:p w:rsidR="005E7315" w:rsidRDefault="00567928" w14:paraId="4B98E59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den osunda konkurrensen i frisörbranschen måste upphöra och om att på sikt, när ekonomin tillåter, införa ett rutavdrag för frisörtjänster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821537DFB3349F8855AE495C45C77BB"/>
        </w:placeholder>
        <w:text/>
      </w:sdtPr>
      <w:sdtEndPr/>
      <w:sdtContent>
        <w:p w:rsidRPr="009B062B" w:rsidR="006D79C9" w:rsidP="00333E95" w:rsidRDefault="006D79C9" w14:paraId="5339DCB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E52D0F" w:rsidR="00422B9E" w:rsidP="009A2596" w:rsidRDefault="00E52D0F" w14:paraId="6DD6356B" w14:textId="4EE4E8CC">
      <w:pPr>
        <w:pStyle w:val="Normalutanindragellerluft"/>
      </w:pPr>
      <w:r w:rsidRPr="00E52D0F">
        <w:t>Den svenska frisörbranschen utsätts för en omfattande osund konkurrens. Seriösa frisörföretagare som betalar skatter</w:t>
      </w:r>
      <w:r w:rsidR="00BB5266">
        <w:t>,</w:t>
      </w:r>
      <w:r w:rsidRPr="00E52D0F">
        <w:t xml:space="preserve"> avgifter</w:t>
      </w:r>
      <w:r w:rsidR="00BB5266">
        <w:t xml:space="preserve"> och</w:t>
      </w:r>
      <w:r w:rsidRPr="00E52D0F">
        <w:t xml:space="preserve"> moms och tar marknadsmässigt pris för en klippning kan i samma kvarter möta andra frisörer som tar en fjärdedel av det pris som är nödvändigt för att kunna vara ett seriöst företag.</w:t>
      </w:r>
    </w:p>
    <w:p w:rsidR="00E52D0F" w:rsidP="004F6777" w:rsidRDefault="00E52D0F" w14:paraId="249E35C9" w14:textId="2E7EE6E9">
      <w:pPr>
        <w:rPr>
          <w:shd w:val="clear" w:color="auto" w:fill="FFFFFF"/>
        </w:rPr>
      </w:pPr>
      <w:r w:rsidRPr="00E52D0F">
        <w:t xml:space="preserve">Skatteverket har granskat branschen och Frisörföretagarna konstaterar på sin hemsida att </w:t>
      </w:r>
      <w:r w:rsidRPr="00E52D0F">
        <w:rPr>
          <w:shd w:val="clear" w:color="auto" w:fill="FFFFFF"/>
        </w:rPr>
        <w:t>i hårvård</w:t>
      </w:r>
      <w:r w:rsidR="00BB5266">
        <w:rPr>
          <w:shd w:val="clear" w:color="auto" w:fill="FFFFFF"/>
        </w:rPr>
        <w:t>s</w:t>
      </w:r>
      <w:r w:rsidRPr="00E52D0F">
        <w:rPr>
          <w:shd w:val="clear" w:color="auto" w:fill="FFFFFF"/>
        </w:rPr>
        <w:t>- och skönhetsbranschen ser analytikerna en ökning av svartjobb och uppskattar dem till 40 procent</w:t>
      </w:r>
      <w:r w:rsidR="00BB5266">
        <w:rPr>
          <w:shd w:val="clear" w:color="auto" w:fill="FFFFFF"/>
        </w:rPr>
        <w:t>. D</w:t>
      </w:r>
      <w:r w:rsidRPr="00E52D0F">
        <w:rPr>
          <w:shd w:val="clear" w:color="auto" w:fill="FFFFFF"/>
        </w:rPr>
        <w:t>et betyder att nästan hälften av alla hårvård</w:t>
      </w:r>
      <w:r w:rsidR="00BB5266">
        <w:rPr>
          <w:shd w:val="clear" w:color="auto" w:fill="FFFFFF"/>
        </w:rPr>
        <w:t>s</w:t>
      </w:r>
      <w:r w:rsidRPr="00E52D0F">
        <w:rPr>
          <w:shd w:val="clear" w:color="auto" w:fill="FFFFFF"/>
        </w:rPr>
        <w:t>- och skönhetstjänster sker utan att utövaren skattar för dem. Det är en ökning med cirka 10</w:t>
      </w:r>
      <w:r w:rsidR="00BB5266">
        <w:rPr>
          <w:shd w:val="clear" w:color="auto" w:fill="FFFFFF"/>
        </w:rPr>
        <w:t> </w:t>
      </w:r>
      <w:r w:rsidRPr="00E52D0F">
        <w:rPr>
          <w:shd w:val="clear" w:color="auto" w:fill="FFFFFF"/>
        </w:rPr>
        <w:t>procentenheter från tidigare granskningar.</w:t>
      </w:r>
    </w:p>
    <w:p w:rsidR="00E52D0F" w:rsidP="004F6777" w:rsidRDefault="00E52D0F" w14:paraId="463E9B87" w14:textId="142C6DF8">
      <w:pPr>
        <w:pStyle w:val="Normalutanindragellerluft"/>
        <w:rPr>
          <w:shd w:val="clear" w:color="auto" w:fill="FFFFFF"/>
        </w:rPr>
      </w:pPr>
      <w:r>
        <w:rPr>
          <w:shd w:val="clear" w:color="auto" w:fill="FFFFFF"/>
        </w:rPr>
        <w:t>Det är en utveckling som måste brytas för att värna de seriösa frisörföretagarna</w:t>
      </w:r>
      <w:r w:rsidR="00BB5266">
        <w:rPr>
          <w:shd w:val="clear" w:color="auto" w:fill="FFFFFF"/>
        </w:rPr>
        <w:t>,</w:t>
      </w:r>
      <w:r>
        <w:rPr>
          <w:shd w:val="clear" w:color="auto" w:fill="FFFFFF"/>
        </w:rPr>
        <w:t xml:space="preserve"> och ett steg som borde vara möjligt att </w:t>
      </w:r>
      <w:r w:rsidR="00BB5266">
        <w:rPr>
          <w:shd w:val="clear" w:color="auto" w:fill="FFFFFF"/>
        </w:rPr>
        <w:t>ta</w:t>
      </w:r>
      <w:r>
        <w:rPr>
          <w:shd w:val="clear" w:color="auto" w:fill="FFFFFF"/>
        </w:rPr>
        <w:t xml:space="preserve"> är att </w:t>
      </w:r>
      <w:r w:rsidR="00C81BEF">
        <w:rPr>
          <w:shd w:val="clear" w:color="auto" w:fill="FFFFFF"/>
        </w:rPr>
        <w:t xml:space="preserve">överväga att </w:t>
      </w:r>
      <w:r>
        <w:rPr>
          <w:shd w:val="clear" w:color="auto" w:fill="FFFFFF"/>
        </w:rPr>
        <w:t xml:space="preserve">införa ett </w:t>
      </w:r>
      <w:r w:rsidR="00BB5266">
        <w:rPr>
          <w:shd w:val="clear" w:color="auto" w:fill="FFFFFF"/>
        </w:rPr>
        <w:t>rut</w:t>
      </w:r>
      <w:r>
        <w:rPr>
          <w:shd w:val="clear" w:color="auto" w:fill="FFFFFF"/>
        </w:rPr>
        <w:t>avdrag för hårvård</w:t>
      </w:r>
      <w:r w:rsidR="00C81BEF">
        <w:rPr>
          <w:shd w:val="clear" w:color="auto" w:fill="FFFFFF"/>
        </w:rPr>
        <w:t xml:space="preserve"> på sikt</w:t>
      </w:r>
      <w:r>
        <w:rPr>
          <w:shd w:val="clear" w:color="auto" w:fill="FFFFFF"/>
        </w:rPr>
        <w:t xml:space="preserve">. Det skulle sänka priset till kund och göra att en svart bransch blir vit. Med dagens </w:t>
      </w:r>
      <w:r>
        <w:rPr>
          <w:shd w:val="clear" w:color="auto" w:fill="FFFFFF"/>
        </w:rPr>
        <w:lastRenderedPageBreak/>
        <w:t>moderna affärssystem så skulle det också gå att genomföra utan en omfattande administrativ börda på frisörföretagarna.</w:t>
      </w:r>
    </w:p>
    <w:p w:rsidR="00E52D0F" w:rsidP="004F6777" w:rsidRDefault="00E52D0F" w14:paraId="666A3FFF" w14:textId="77777777">
      <w:pPr>
        <w:pStyle w:val="Normalutanindragellerluft"/>
        <w:rPr>
          <w:shd w:val="clear" w:color="auto" w:fill="FFFFFF"/>
        </w:rPr>
      </w:pPr>
      <w:r>
        <w:rPr>
          <w:shd w:val="clear" w:color="auto" w:fill="FFFFFF"/>
        </w:rPr>
        <w:t xml:space="preserve">Staten måste värna det seriösa näringslivet.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823612CEA6843BF99212015C564FE3B"/>
        </w:placeholder>
      </w:sdtPr>
      <w:sdtEndPr/>
      <w:sdtContent>
        <w:p w:rsidR="00874C25" w:rsidP="00874C25" w:rsidRDefault="00874C25" w14:paraId="6624C468" w14:textId="77777777"/>
        <w:p w:rsidR="00874C25" w:rsidP="00874C25" w:rsidRDefault="00567928" w14:paraId="13C03223" w14:textId="6749785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E7315" w14:paraId="64E31814" w14:textId="77777777">
        <w:trPr>
          <w:cantSplit/>
        </w:trPr>
        <w:tc>
          <w:tcPr>
            <w:tcW w:w="50" w:type="pct"/>
            <w:vAlign w:val="bottom"/>
          </w:tcPr>
          <w:p w:rsidR="005E7315" w:rsidRDefault="00567928" w14:paraId="4E505394" w14:textId="77777777">
            <w:pPr>
              <w:pStyle w:val="Underskrifter"/>
              <w:spacing w:after="0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 w:rsidR="005E7315" w:rsidRDefault="005E7315" w14:paraId="7AA346E1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910A45E" w14:textId="4F501812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B12AD" w14:textId="77777777" w:rsidR="00567928" w:rsidRDefault="00567928" w:rsidP="000C1CAD">
      <w:pPr>
        <w:spacing w:line="240" w:lineRule="auto"/>
      </w:pPr>
      <w:r>
        <w:separator/>
      </w:r>
    </w:p>
  </w:endnote>
  <w:endnote w:type="continuationSeparator" w:id="0">
    <w:p w14:paraId="4C52C886" w14:textId="77777777" w:rsidR="00567928" w:rsidRDefault="0056792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B219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CC73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57AC0" w14:textId="6327EB35" w:rsidR="00262EA3" w:rsidRPr="00874C25" w:rsidRDefault="00262EA3" w:rsidP="00874C2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92CC7" w14:textId="77777777" w:rsidR="00567928" w:rsidRDefault="00567928" w:rsidP="000C1CAD">
      <w:pPr>
        <w:spacing w:line="240" w:lineRule="auto"/>
      </w:pPr>
      <w:r>
        <w:separator/>
      </w:r>
    </w:p>
  </w:footnote>
  <w:footnote w:type="continuationSeparator" w:id="0">
    <w:p w14:paraId="37D91EA0" w14:textId="77777777" w:rsidR="00567928" w:rsidRDefault="0056792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BE1B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C6ABD3B" wp14:editId="55EA763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2A8A9A" w14:textId="665B130F" w:rsidR="00262EA3" w:rsidRDefault="0056792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131CE37B0434297988ECACCC67206D3"/>
                              </w:placeholder>
                              <w:text/>
                            </w:sdtPr>
                            <w:sdtEndPr/>
                            <w:sdtContent>
                              <w:r w:rsidR="00E52D0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C4730BFB73442278A09B0E99508C823"/>
                              </w:placeholder>
                              <w:text/>
                            </w:sdtPr>
                            <w:sdtEndPr/>
                            <w:sdtContent>
                              <w:r w:rsidR="004A172A">
                                <w:t>1620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C6ABD3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182A8A9A" w14:textId="665B130F" w:rsidR="00262EA3" w:rsidRDefault="0056792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131CE37B0434297988ECACCC67206D3"/>
                        </w:placeholder>
                        <w:text/>
                      </w:sdtPr>
                      <w:sdtEndPr/>
                      <w:sdtContent>
                        <w:r w:rsidR="00E52D0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C4730BFB73442278A09B0E99508C823"/>
                        </w:placeholder>
                        <w:text/>
                      </w:sdtPr>
                      <w:sdtEndPr/>
                      <w:sdtContent>
                        <w:r w:rsidR="004A172A">
                          <w:t>1620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0D01B2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29FF6" w14:textId="77777777" w:rsidR="00262EA3" w:rsidRDefault="00262EA3" w:rsidP="008563AC">
    <w:pPr>
      <w:jc w:val="right"/>
    </w:pPr>
  </w:p>
  <w:p w14:paraId="77CF617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A5474" w14:textId="77777777" w:rsidR="00262EA3" w:rsidRDefault="0056792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EC630DE" wp14:editId="344D650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9F6A622" w14:textId="79C68F85" w:rsidR="00262EA3" w:rsidRDefault="0056792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74C2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52D0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A172A">
          <w:t>1620</w:t>
        </w:r>
      </w:sdtContent>
    </w:sdt>
  </w:p>
  <w:p w14:paraId="56501E79" w14:textId="77777777" w:rsidR="00262EA3" w:rsidRPr="008227B3" w:rsidRDefault="0056792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AADFAA9" w14:textId="061C16CD" w:rsidR="00262EA3" w:rsidRPr="008227B3" w:rsidRDefault="0056792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74C25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74C25">
          <w:t>:2896</w:t>
        </w:r>
      </w:sdtContent>
    </w:sdt>
  </w:p>
  <w:p w14:paraId="5F7619D5" w14:textId="591E4F6E" w:rsidR="00262EA3" w:rsidRDefault="0056792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C131CE37B0434297988ECACCC67206D3"/>
        </w:placeholder>
        <w15:appearance w15:val="hidden"/>
        <w:text/>
      </w:sdtPr>
      <w:sdtEndPr/>
      <w:sdtContent>
        <w:r w:rsidR="00874C25">
          <w:t>av Lars Beckman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CC4730BFB73442278A09B0E99508C823"/>
      </w:placeholder>
      <w:text/>
    </w:sdtPr>
    <w:sdtEndPr/>
    <w:sdtContent>
      <w:p w14:paraId="50C9E48F" w14:textId="0C68E460" w:rsidR="00262EA3" w:rsidRDefault="00E52D0F" w:rsidP="00283E0F">
        <w:pPr>
          <w:pStyle w:val="FSHRub2"/>
        </w:pPr>
        <w:r>
          <w:t>Åtgärder för att minska osund konkurrens i frisörbranschen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C52162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60629877">
    <w:abstractNumId w:val="9"/>
  </w:num>
  <w:num w:numId="2" w16cid:durableId="1861897387">
    <w:abstractNumId w:val="8"/>
  </w:num>
  <w:num w:numId="3" w16cid:durableId="1176266177">
    <w:abstractNumId w:val="16"/>
  </w:num>
  <w:num w:numId="4" w16cid:durableId="801339526">
    <w:abstractNumId w:val="14"/>
  </w:num>
  <w:num w:numId="5" w16cid:durableId="1944528225">
    <w:abstractNumId w:val="17"/>
  </w:num>
  <w:num w:numId="6" w16cid:durableId="34238645">
    <w:abstractNumId w:val="18"/>
  </w:num>
  <w:num w:numId="7" w16cid:durableId="1946841141">
    <w:abstractNumId w:val="11"/>
  </w:num>
  <w:num w:numId="8" w16cid:durableId="1590650624">
    <w:abstractNumId w:val="12"/>
  </w:num>
  <w:num w:numId="9" w16cid:durableId="275529758">
    <w:abstractNumId w:val="15"/>
  </w:num>
  <w:num w:numId="10" w16cid:durableId="986395364">
    <w:abstractNumId w:val="22"/>
  </w:num>
  <w:num w:numId="11" w16cid:durableId="2115973129">
    <w:abstractNumId w:val="21"/>
  </w:num>
  <w:num w:numId="12" w16cid:durableId="890339188">
    <w:abstractNumId w:val="21"/>
  </w:num>
  <w:num w:numId="13" w16cid:durableId="597907980">
    <w:abstractNumId w:val="3"/>
  </w:num>
  <w:num w:numId="14" w16cid:durableId="175466507">
    <w:abstractNumId w:val="2"/>
  </w:num>
  <w:num w:numId="15" w16cid:durableId="2018998275">
    <w:abstractNumId w:val="1"/>
  </w:num>
  <w:num w:numId="16" w16cid:durableId="1554728127">
    <w:abstractNumId w:val="0"/>
  </w:num>
  <w:num w:numId="17" w16cid:durableId="1433742609">
    <w:abstractNumId w:val="7"/>
  </w:num>
  <w:num w:numId="18" w16cid:durableId="548028347">
    <w:abstractNumId w:val="6"/>
  </w:num>
  <w:num w:numId="19" w16cid:durableId="1431319326">
    <w:abstractNumId w:val="5"/>
  </w:num>
  <w:num w:numId="20" w16cid:durableId="1639457581">
    <w:abstractNumId w:val="4"/>
  </w:num>
  <w:num w:numId="21" w16cid:durableId="2025085428">
    <w:abstractNumId w:val="21"/>
  </w:num>
  <w:num w:numId="22" w16cid:durableId="1926498997">
    <w:abstractNumId w:val="21"/>
  </w:num>
  <w:num w:numId="23" w16cid:durableId="846478131">
    <w:abstractNumId w:val="21"/>
  </w:num>
  <w:num w:numId="24" w16cid:durableId="1255017120">
    <w:abstractNumId w:val="21"/>
  </w:num>
  <w:num w:numId="25" w16cid:durableId="1890724779">
    <w:abstractNumId w:val="21"/>
  </w:num>
  <w:num w:numId="26" w16cid:durableId="1548955054">
    <w:abstractNumId w:val="22"/>
  </w:num>
  <w:num w:numId="27" w16cid:durableId="2058121665">
    <w:abstractNumId w:val="22"/>
  </w:num>
  <w:num w:numId="28" w16cid:durableId="975374425">
    <w:abstractNumId w:val="22"/>
  </w:num>
  <w:num w:numId="29" w16cid:durableId="1692684353">
    <w:abstractNumId w:val="22"/>
  </w:num>
  <w:num w:numId="30" w16cid:durableId="638732371">
    <w:abstractNumId w:val="21"/>
  </w:num>
  <w:num w:numId="31" w16cid:durableId="1681152810">
    <w:abstractNumId w:val="21"/>
  </w:num>
  <w:num w:numId="32" w16cid:durableId="921446964">
    <w:abstractNumId w:val="22"/>
  </w:num>
  <w:num w:numId="33" w16cid:durableId="1083525340">
    <w:abstractNumId w:val="21"/>
  </w:num>
  <w:num w:numId="34" w16cid:durableId="625281500">
    <w:abstractNumId w:val="18"/>
  </w:num>
  <w:num w:numId="35" w16cid:durableId="591818812">
    <w:abstractNumId w:val="18"/>
    <w:lvlOverride w:ilvl="0">
      <w:startOverride w:val="1"/>
    </w:lvlOverride>
  </w:num>
  <w:num w:numId="36" w16cid:durableId="995376975">
    <w:abstractNumId w:val="19"/>
  </w:num>
  <w:num w:numId="37" w16cid:durableId="134372233">
    <w:abstractNumId w:val="18"/>
    <w:lvlOverride w:ilvl="0">
      <w:startOverride w:val="1"/>
    </w:lvlOverride>
  </w:num>
  <w:num w:numId="38" w16cid:durableId="604652831">
    <w:abstractNumId w:val="13"/>
  </w:num>
  <w:num w:numId="39" w16cid:durableId="400912501">
    <w:abstractNumId w:val="10"/>
  </w:num>
  <w:num w:numId="40" w16cid:durableId="1070149917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52D0F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944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AAC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172A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777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67928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251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315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4C25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2596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57A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179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DE6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5266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1BEF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2D0F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DC2377"/>
  <w15:chartTrackingRefBased/>
  <w15:docId w15:val="{F1F95CA1-0228-496D-910D-313683048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D10FCAC4C644C25BD816765560F85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B02534-4038-4E60-B68C-FE5C54DFB645}"/>
      </w:docPartPr>
      <w:docPartBody>
        <w:p w:rsidR="00E90F16" w:rsidRDefault="00E90F16">
          <w:pPr>
            <w:pStyle w:val="1D10FCAC4C644C25BD816765560F85D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821537DFB3349F8855AE495C45C77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29ECCC-7313-4A36-ABB3-5CC3BF621DDF}"/>
      </w:docPartPr>
      <w:docPartBody>
        <w:p w:rsidR="00E90F16" w:rsidRDefault="00E90F16">
          <w:pPr>
            <w:pStyle w:val="6821537DFB3349F8855AE495C45C77B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131CE37B0434297988ECACCC67206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8D90D6-20CC-4BFC-90E2-A0307D65A713}"/>
      </w:docPartPr>
      <w:docPartBody>
        <w:p w:rsidR="00E90F16" w:rsidRDefault="00E90F16">
          <w:pPr>
            <w:pStyle w:val="C131CE37B0434297988ECACCC67206D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C4730BFB73442278A09B0E99508C8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162A27-0022-4DBB-9538-11D8FED7A828}"/>
      </w:docPartPr>
      <w:docPartBody>
        <w:p w:rsidR="00E90F16" w:rsidRDefault="00E90F16">
          <w:pPr>
            <w:pStyle w:val="CC4730BFB73442278A09B0E99508C823"/>
          </w:pPr>
          <w:r>
            <w:t xml:space="preserve"> </w:t>
          </w:r>
        </w:p>
      </w:docPartBody>
    </w:docPart>
    <w:docPart>
      <w:docPartPr>
        <w:name w:val="F823612CEA6843BF99212015C564FE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F3C0C3-F222-451F-8CAE-84AE48FB9ED0}"/>
      </w:docPartPr>
      <w:docPartBody>
        <w:p w:rsidR="00EB347A" w:rsidRDefault="00EB347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F16"/>
    <w:rsid w:val="00263AAC"/>
    <w:rsid w:val="006F2027"/>
    <w:rsid w:val="00E90F16"/>
    <w:rsid w:val="00EB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1D10FCAC4C644C25BD816765560F85D5">
    <w:name w:val="1D10FCAC4C644C25BD816765560F85D5"/>
  </w:style>
  <w:style w:type="paragraph" w:customStyle="1" w:styleId="7379FF71CDDE4A8AA4328F9C3B8E4F4D">
    <w:name w:val="7379FF71CDDE4A8AA4328F9C3B8E4F4D"/>
  </w:style>
  <w:style w:type="paragraph" w:customStyle="1" w:styleId="6821537DFB3349F8855AE495C45C77BB">
    <w:name w:val="6821537DFB3349F8855AE495C45C77BB"/>
  </w:style>
  <w:style w:type="paragraph" w:customStyle="1" w:styleId="79DCB5534B50426B9F13AE8446717228">
    <w:name w:val="79DCB5534B50426B9F13AE8446717228"/>
  </w:style>
  <w:style w:type="paragraph" w:customStyle="1" w:styleId="C131CE37B0434297988ECACCC67206D3">
    <w:name w:val="C131CE37B0434297988ECACCC67206D3"/>
  </w:style>
  <w:style w:type="paragraph" w:customStyle="1" w:styleId="CC4730BFB73442278A09B0E99508C823">
    <w:name w:val="CC4730BFB73442278A09B0E99508C8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1A8071-A6B1-438D-94B3-809C93DB2147}"/>
</file>

<file path=customXml/itemProps2.xml><?xml version="1.0" encoding="utf-8"?>
<ds:datastoreItem xmlns:ds="http://schemas.openxmlformats.org/officeDocument/2006/customXml" ds:itemID="{5127FA0E-ABE5-45DF-8402-A0A685822D56}"/>
</file>

<file path=customXml/itemProps3.xml><?xml version="1.0" encoding="utf-8"?>
<ds:datastoreItem xmlns:ds="http://schemas.openxmlformats.org/officeDocument/2006/customXml" ds:itemID="{2A8C8BB5-9C37-4335-B997-CE9A28B713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220</Words>
  <Characters>1221</Characters>
  <Application>Microsoft Office Word</Application>
  <DocSecurity>0</DocSecurity>
  <Lines>25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1432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