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41466" w:rsidRDefault="00A41466"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tag w:val="72cea4e0-9f04-408c-81fb-aab1ece86d4d"/>
        <w:alias w:val="Yrkande 1"/>
        <w:lock w:val="sdtLocked"/>
        <w15:appearance xmlns:w15="http://schemas.microsoft.com/office/word/2012/wordml" w15:val="boundingBox"/>
      </w:sdtPr>
      <w:sdtContent>
        <w:p>
          <w:pPr>
            <w:pStyle w:val="Frslagstext"/>
          </w:pPr>
          <w:r>
            <w:t>Riksdagen ställer sig bakom det som anförs i motionen om att avskaffa biotopskyddet på temporära stenhögar och tillkännager detta för regeringen.</w:t>
          </w:r>
        </w:p>
      </w:sdtContent>
    </w:sdt>
    <w:sdt>
      <w:sdtPr>
        <w:tag w:val="5a75d92f-44ca-4040-8d4f-ff0f2c2a5911"/>
        <w:alias w:val="Yrkande 2"/>
        <w:lock w:val="sdtLocked"/>
        <w15:appearance xmlns:w15="http://schemas.microsoft.com/office/word/2012/wordml" w15:val="boundingBox"/>
      </w:sdtPr>
      <w:sdtContent>
        <w:p>
          <w:pPr>
            <w:pStyle w:val="Frslagstext"/>
          </w:pPr>
          <w:r>
            <w:t>Riksdagen ställer sig bakom det som anförs i motionen om att avskaffa den obligatoriska anmälan av danstillställning och tillkännager detta för regeringen.</w:t>
          </w:r>
        </w:p>
      </w:sdtContent>
    </w:sdt>
    <w:sdt>
      <w:sdtPr>
        <w:tag w:val="95f22dce-d5a7-4e89-9b05-8a01bf8c1456"/>
        <w:alias w:val="Yrkande 3"/>
        <w:lock w:val="sdtLocked"/>
        <w15:appearance xmlns:w15="http://schemas.microsoft.com/office/word/2012/wordml" w15:val="boundingBox"/>
      </w:sdtPr>
      <w:sdtContent>
        <w:p>
          <w:pPr>
            <w:pStyle w:val="Frslagstext"/>
          </w:pPr>
          <w:r>
            <w:t>Riksdagen ställer sig bakom det som anförs i motionen om att avskaffa kraven på spridningstillstånd av ofarliga objekt fotade med luftfarkost och tillkännager detta för regeringen.</w:t>
          </w:r>
        </w:p>
      </w:sdtContent>
    </w:sdt>
    <w:sdt>
      <w:sdtPr>
        <w:tag w:val="8b485aa0-545c-4f36-a852-c5b6cd587c47"/>
        <w:alias w:val="Yrkande 4"/>
        <w:lock w:val="sdtLocked"/>
        <w15:appearance xmlns:w15="http://schemas.microsoft.com/office/word/2012/wordml" w15:val="boundingBox"/>
      </w:sdtPr>
      <w:sdtContent>
        <w:p>
          <w:pPr>
            <w:pStyle w:val="Frslagstext"/>
          </w:pPr>
          <w:r>
            <w:t>Riksdagen ställer sig bakom det som anförs i motionen om att avskaffa tillståndskravet på varmkomposter och tillkännager detta för regeringen.</w:t>
          </w:r>
        </w:p>
      </w:sdtContent>
    </w:sdt>
    <w:sdt>
      <w:sdtPr>
        <w:tag w:val="3dc4fd4a-e746-4d27-845e-98633aa56e90"/>
        <w:alias w:val="Yrkande 5"/>
        <w:lock w:val="sdtLocked"/>
        <w15:appearance xmlns:w15="http://schemas.microsoft.com/office/word/2012/wordml" w15:val="boundingBox"/>
      </w:sdtPr>
      <w:sdtContent>
        <w:p>
          <w:pPr>
            <w:pStyle w:val="Frslagstext"/>
          </w:pPr>
          <w:r>
            <w:t>Riksdagen ställer sig bakom det som anförs i motionen om att avskaffa gränsen för elproduktion för eget bruk och tillkännager detta för regeringen.</w:t>
          </w:r>
        </w:p>
      </w:sdtContent>
    </w:sdt>
    <w:sdt>
      <w:sdtPr>
        <w:tag w:val="b155a675-d00b-4858-9563-d4f2a6185c44"/>
        <w:alias w:val="Yrkande 6"/>
        <w:lock w:val="sdtLocked"/>
        <w15:appearance xmlns:w15="http://schemas.microsoft.com/office/word/2012/wordml" w15:val="boundingBox"/>
      </w:sdtPr>
      <w:sdtContent>
        <w:p>
          <w:pPr>
            <w:pStyle w:val="Frslagstext"/>
          </w:pPr>
          <w:r>
            <w:t>Riksdagen ställer sig bakom det som anförs i motionen om att avskaffa kassettbandsavgiften och tillkännager detta för regeringen.</w:t>
          </w:r>
        </w:p>
      </w:sdtContent>
    </w:sdt>
    <w:sdt>
      <w:sdtPr>
        <w:tag w:val="fe746523-db01-4a05-907c-ca2d71c9fa69"/>
        <w:alias w:val="Yrkande 7"/>
        <w:lock w:val="sdtLocked"/>
        <w15:appearance xmlns:w15="http://schemas.microsoft.com/office/word/2012/wordml" w15:val="boundingBox"/>
      </w:sdtPr>
      <w:sdtContent>
        <w:p>
          <w:pPr>
            <w:pStyle w:val="Frslagstext"/>
          </w:pPr>
          <w:r>
            <w:t>Riksdagen ställer sig bakom det som anförs i motionen om att avskaffa förbudet mot att fota offentlig konst och tillkännager detta för regeringen.</w:t>
          </w:r>
        </w:p>
      </w:sdtContent>
    </w:sdt>
    <w:sdt>
      <w:sdtPr>
        <w:tag w:val="4d8bd5ad-e900-49b6-853d-62a47548ad7c"/>
        <w:alias w:val="Yrkande 8"/>
        <w:lock w:val="sdtLocked"/>
        <w15:appearance xmlns:w15="http://schemas.microsoft.com/office/word/2012/wordml" w15:val="boundingBox"/>
      </w:sdtPr>
      <w:sdtContent>
        <w:p>
          <w:pPr>
            <w:pStyle w:val="Frslagstext"/>
          </w:pPr>
          <w:r>
            <w:t>Riksdagen ställer sig bakom det som anförs i motionen om att avskaffa flipperspelslagen och kvittokraven på arkadspel och tillkännager detta för regeringen.</w:t>
          </w:r>
        </w:p>
      </w:sdtContent>
    </w:sdt>
    <w:sdt>
      <w:sdtPr>
        <w:tag w:val="fcd8ee1f-987b-40e7-905c-4c48db695c19"/>
        <w:alias w:val="Yrkande 9"/>
        <w:lock w:val="sdtLocked"/>
        <w15:appearance xmlns:w15="http://schemas.microsoft.com/office/word/2012/wordml" w15:val="boundingBox"/>
      </w:sdtPr>
      <w:sdtContent>
        <w:p>
          <w:pPr>
            <w:pStyle w:val="Frslagstext"/>
          </w:pPr>
          <w:r>
            <w:t>Riksdagen ställer sig bakom det som anförs i motionen om att avskaffa kraven på personalliggare för familj och tillkännager detta för regeringen.</w:t>
          </w:r>
        </w:p>
      </w:sdtContent>
    </w:sdt>
    <w:sdt>
      <w:sdtPr>
        <w:tag w:val="1b127977-c948-48f0-8359-93ad81fe5583"/>
        <w:alias w:val="Yrkande 10"/>
        <w:lock w:val="sdtLocked"/>
        <w15:appearance xmlns:w15="http://schemas.microsoft.com/office/word/2012/wordml" w15:val="boundingBox"/>
      </w:sdtPr>
      <w:sdtContent>
        <w:p>
          <w:pPr>
            <w:pStyle w:val="Frslagstext"/>
          </w:pPr>
          <w:r>
            <w:t>Riksdagen ställer sig bakom det som anförs i motionen om att avskaffa kravet på mat vid alkoholservering och tillkännager detta för regeringen.</w:t>
          </w:r>
        </w:p>
      </w:sdtContent>
    </w:sdt>
    <w:sdt>
      <w:sdtPr>
        <w:tag w:val="9cd270c7-e779-4f15-8a85-91a3086f2cf7"/>
        <w:alias w:val="Yrkande 11"/>
        <w:lock w:val="sdtLocked"/>
        <w15:appearance xmlns:w15="http://schemas.microsoft.com/office/word/2012/wordml" w15:val="boundingBox"/>
      </w:sdtPr>
      <w:sdtContent>
        <w:p>
          <w:pPr>
            <w:pStyle w:val="Frslagstext"/>
          </w:pPr>
          <w:r>
            <w:t>Riksdagen ställer sig bakom det som anförs i motionen om att avskaffa kravet på att hamnar ska kontrollera innehållet i samtliga containrar och tillkännager detta för regeringen.</w:t>
          </w:r>
        </w:p>
      </w:sdtContent>
    </w:sdt>
    <w:sdt>
      <w:sdtPr>
        <w:tag w:val="d5573bce-48df-4449-ade8-cbcf32fce1cb"/>
        <w:alias w:val="Yrkande 12"/>
        <w:lock w:val="sdtLocked"/>
        <w15:appearance xmlns:w15="http://schemas.microsoft.com/office/word/2012/wordml" w15:val="boundingBox"/>
      </w:sdtPr>
      <w:sdtContent>
        <w:p>
          <w:pPr>
            <w:pStyle w:val="Frslagstext"/>
          </w:pPr>
          <w:r>
            <w:t>Riksdagen ställer sig bakom det som anförs i motionen om att slopa kommuners möjlighet till tvångsanslutning av enskilda avlopp och tillkännager detta för regeringen.</w:t>
          </w:r>
        </w:p>
      </w:sdtContent>
    </w:sdt>
    <w:sdt>
      <w:sdtPr>
        <w:tag w:val="c329872d-e27a-44e8-9f6c-cc4684e8477e"/>
        <w:alias w:val="Yrkande 13"/>
        <w:lock w:val="sdtLocked"/>
        <w15:appearance xmlns:w15="http://schemas.microsoft.com/office/word/2012/wordml" w15:val="boundingBox"/>
      </w:sdtPr>
      <w:sdtContent>
        <w:p>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xmlns:w14="http://schemas.microsoft.com/office/word/2010/wordml" w:rsidRPr="009B062B" w:rsidR="006D79C9" w:rsidP="00333E95" w:rsidRDefault="006D79C9" w14:paraId="1E68708B" w14:textId="77777777">
          <w:pPr>
            <w:pStyle w:val="Rubrik1"/>
          </w:pPr>
          <w:r>
            <w:t>Motivering</w:t>
          </w:r>
        </w:p>
      </w:sdtContent>
    </w:sdt>
    <w:bookmarkEnd w:displacedByCustomXml="prev" w:id="3"/>
    <w:bookmarkEnd w:displacedByCustomXml="prev" w:id="4"/>
    <w:p xmlns:w14="http://schemas.microsoft.com/office/word/2010/wordml"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xmlns:w14="http://schemas.microsoft.com/office/word/2010/wordml" w:rsidRPr="003E53E6" w:rsidR="003E53E6" w:rsidP="003E53E6" w:rsidRDefault="003E53E6" w14:paraId="445E5229" w14:textId="77777777">
      <w:pPr>
        <w:pStyle w:val="Rubrik2"/>
      </w:pPr>
      <w:r w:rsidRPr="003E53E6">
        <w:t xml:space="preserve">Avskaffa förbudet mot att flytta stenhögar </w:t>
      </w:r>
    </w:p>
    <w:p xmlns:w14="http://schemas.microsoft.com/office/word/2010/wordml" w:rsidR="003E53E6" w:rsidP="003E53E6" w:rsidRDefault="003E53E6" w14:paraId="7182C655" w14:textId="77777777">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byråkrati och myndighetsutövning försvårat för lantbrukare att bedriva och planera sin verksamhet.</w:t>
      </w:r>
    </w:p>
    <w:p xmlns:w14="http://schemas.microsoft.com/office/word/2010/wordml" w:rsidR="003E53E6" w:rsidP="003E53E6" w:rsidRDefault="003E53E6" w14:paraId="40FFAA1C" w14:textId="77777777">
      <w:pPr>
        <w:pStyle w:val="Normalutanindragellerluft"/>
      </w:pPr>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w:t>
      </w:r>
      <w:r>
        <w:lastRenderedPageBreak/>
        <w:t xml:space="preserve">med en stärkt livsmedelsproduktion eller förenklad byråkrati för företagare. Undantagen från biotopskyddet bör kraftigt utökas för att undvika orimliga situationer. </w:t>
      </w:r>
    </w:p>
    <w:p xmlns:w14="http://schemas.microsoft.com/office/word/2010/wordml" w:rsidRPr="003E53E6" w:rsidR="003E53E6" w:rsidP="003E53E6" w:rsidRDefault="003E53E6" w14:paraId="2B2DB822" w14:textId="77777777">
      <w:pPr>
        <w:pStyle w:val="Rubrik2"/>
      </w:pPr>
      <w:r w:rsidRPr="003E53E6">
        <w:t xml:space="preserve">Avskaffa den obligatoriska anmälan om danstillställning </w:t>
      </w:r>
    </w:p>
    <w:p xmlns:w14="http://schemas.microsoft.com/office/word/2010/wordml" w:rsidR="003E53E6" w:rsidP="003E53E6" w:rsidRDefault="003E53E6" w14:paraId="13FDC087" w14:textId="77777777">
      <w:pPr>
        <w:pStyle w:val="Normalutanindragellerluft"/>
      </w:pPr>
      <w:r>
        <w:t xml:space="preserve">Fram till 1 juli i år krävdes enligt 4 kap. 2 § ordningslagen (1993:1617) tillstånd för att anordna en danstillställning, även om den inte ägde rum på offentlig plats. Det kravet är nu borta efter att bland annat undertecknade har motionerat om detta. Men istället införde regeringen en obligatorisk anmälan om danstillställning. Man måste alltså fortfarande höra av sig till polisen för att dansa. </w:t>
      </w:r>
    </w:p>
    <w:p xmlns:w14="http://schemas.microsoft.com/office/word/2010/wordml" w:rsidR="003E53E6" w:rsidP="003E53E6" w:rsidRDefault="003E53E6" w14:paraId="08CFBC29" w14:textId="77777777">
      <w:pPr>
        <w:pStyle w:val="Normalutanindragellerluft"/>
      </w:pPr>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absurd.</w:t>
      </w:r>
    </w:p>
    <w:p xmlns:w14="http://schemas.microsoft.com/office/word/2010/wordml" w:rsidR="003E53E6" w:rsidP="003E53E6" w:rsidRDefault="003E53E6" w14:paraId="24721E74" w14:textId="77777777">
      <w:pPr>
        <w:pStyle w:val="Normalutanindragellerluft"/>
      </w:pP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xmlns:w14="http://schemas.microsoft.com/office/word/2010/wordml" w:rsidR="003E53E6" w:rsidP="003E53E6" w:rsidRDefault="003E53E6" w14:paraId="49070C66" w14:textId="77777777">
      <w:pPr>
        <w:pStyle w:val="Normalutanindragellerluft"/>
      </w:pPr>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xmlns:w14="http://schemas.microsoft.com/office/word/2010/wordml" w:rsidRPr="003E53E6" w:rsidR="003E53E6" w:rsidP="003E53E6" w:rsidRDefault="003E53E6" w14:paraId="2E73911A" w14:textId="77777777">
      <w:pPr>
        <w:pStyle w:val="Rubrik2"/>
      </w:pPr>
      <w:r w:rsidRPr="003E53E6">
        <w:t>Avskaffa granskningen av ofarliga objekt</w:t>
      </w:r>
    </w:p>
    <w:p xmlns:w14="http://schemas.microsoft.com/office/word/2010/wordml"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w:t>
      </w:r>
      <w:r>
        <w:lastRenderedPageBreak/>
        <w:t xml:space="preserve">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xmlns:w14="http://schemas.microsoft.com/office/word/2010/wordml" w:rsidR="003E53E6" w:rsidP="003E53E6" w:rsidRDefault="003E53E6" w14:paraId="65E3C31B" w14:textId="77777777">
      <w:pPr>
        <w:pStyle w:val="Normalutanindragellerluft"/>
      </w:pPr>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xmlns:w14="http://schemas.microsoft.com/office/word/2010/wordml" w:rsidR="003E53E6" w:rsidP="003E53E6" w:rsidRDefault="003E53E6" w14:paraId="6DC0BF58" w14:textId="77777777">
      <w:pPr>
        <w:pStyle w:val="Normalutanindragellerluft"/>
      </w:pPr>
      <w:r>
        <w:t>Lagstiftningen bör omgående ändras.</w:t>
      </w:r>
    </w:p>
    <w:p xmlns:w14="http://schemas.microsoft.com/office/word/2010/wordml" w:rsidRPr="003E53E6" w:rsidR="003E53E6" w:rsidP="003E53E6" w:rsidRDefault="003E53E6" w14:paraId="16797953" w14:textId="77777777">
      <w:pPr>
        <w:pStyle w:val="Rubrik2"/>
      </w:pPr>
      <w:r w:rsidRPr="003E53E6">
        <w:t>Avskaffa lagen om olagliga komposter</w:t>
      </w:r>
    </w:p>
    <w:p xmlns:w14="http://schemas.microsoft.com/office/word/2010/wordml" w:rsidR="003E53E6" w:rsidP="003E53E6" w:rsidRDefault="003E53E6" w14:paraId="4D301D6C" w14:textId="7777777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Idag eldas alltför mycket upp. Regeln bör därför avskaffas omgående.</w:t>
      </w:r>
    </w:p>
    <w:p xmlns:w14="http://schemas.microsoft.com/office/word/2010/wordml" w:rsidRPr="003E53E6" w:rsidR="003E53E6" w:rsidP="003E53E6" w:rsidRDefault="003E53E6" w14:paraId="49E5A1E2" w14:textId="77777777">
      <w:pPr>
        <w:pStyle w:val="Rubrik2"/>
      </w:pPr>
      <w:r w:rsidRPr="003E53E6">
        <w:t>Avskaffa ”idiotskatten”</w:t>
      </w:r>
    </w:p>
    <w:p xmlns:w14="http://schemas.microsoft.com/office/word/2010/wordml" w:rsidR="003E53E6" w:rsidP="003E53E6" w:rsidRDefault="003E53E6" w14:paraId="0980394A" w14:textId="77777777">
      <w:pPr>
        <w:pStyle w:val="Normalutanindragellerluft"/>
      </w:pPr>
      <w:r>
        <w:t xml:space="preserve">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idag till 500 kW. Motiveringen till införandet var EU-regler men få andra länder i EU har ens en sådan regel och de som har det har betydligt större frihet. Det har tidigare diskuterats vedskatt för den som använder egen ved för </w:t>
      </w:r>
      <w:r>
        <w:lastRenderedPageBreak/>
        <w:t xml:space="preserve">uppvärmning. Det är lika absurt med solskatt för egen användning. Skatten bör omgående ses över med syftet att avskaffa den. </w:t>
      </w:r>
    </w:p>
    <w:p xmlns:w14="http://schemas.microsoft.com/office/word/2010/wordml" w:rsidRPr="003E53E6" w:rsidR="003E53E6" w:rsidP="003E53E6" w:rsidRDefault="003E53E6" w14:paraId="17228BB9" w14:textId="77777777">
      <w:pPr>
        <w:pStyle w:val="Rubrik2"/>
      </w:pPr>
      <w:r w:rsidRPr="003E53E6">
        <w:t>Avskaffa kassettbandsavgiften</w:t>
      </w:r>
    </w:p>
    <w:p xmlns:w14="http://schemas.microsoft.com/office/word/2010/wordml" w:rsidR="003E53E6" w:rsidP="003E53E6" w:rsidRDefault="003E53E6" w14:paraId="235708C2" w14:textId="1EE18812">
      <w:pPr>
        <w:pStyle w:val="Normalutanindragellerluft"/>
      </w:pPr>
      <w:r>
        <w:t>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köper en hårddisk eller ett USB t ex ska betala en avgift för att du kommer kopiera upphovsrättsskyddat material. Och ju mer det får plats, desto mer ska du betala. Även om funktionen för vad lagring idag används till totalt har förändrats. Ersättning för användning av upphovsrättsskyddat material i streaming etc. ska nu införas vilket är en bra och självklar modernisering av upphovsrätten. Lika självklart är det att ta bort den utdaterade kassettbandsavgiften.</w:t>
      </w:r>
    </w:p>
    <w:p xmlns:w14="http://schemas.microsoft.com/office/word/2010/wordml" w:rsidRPr="003E53E6" w:rsidR="003E53E6" w:rsidP="003E53E6" w:rsidRDefault="003E53E6" w14:paraId="5CF7B811" w14:textId="77777777">
      <w:pPr>
        <w:pStyle w:val="Rubrik2"/>
      </w:pPr>
      <w:r w:rsidRPr="003E53E6">
        <w:t>Avskaffa förbudet att fota offentlig konst</w:t>
      </w:r>
    </w:p>
    <w:p xmlns:w14="http://schemas.microsoft.com/office/word/2010/wordml" w:rsidR="003E53E6" w:rsidP="003E53E6" w:rsidRDefault="003E53E6" w14:paraId="265D49DB"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xmlns:w14="http://schemas.microsoft.com/office/word/2010/wordml" w:rsidR="003E53E6" w:rsidP="003E53E6" w:rsidRDefault="003E53E6" w14:paraId="63E71CB1" w14:textId="77777777">
      <w:pPr>
        <w:pStyle w:val="Normalutanindragellerluft"/>
      </w:pPr>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xmlns:w14="http://schemas.microsoft.com/office/word/2010/wordml" w:rsidRPr="003E53E6" w:rsidR="003E53E6" w:rsidP="003E53E6" w:rsidRDefault="003E53E6" w14:paraId="34448CBE" w14:textId="77777777">
      <w:pPr>
        <w:pStyle w:val="Rubrik2"/>
      </w:pPr>
      <w:r w:rsidRPr="003E53E6">
        <w:t>Avskaffa flipperspelslagen och kvittokrav på flipperspel</w:t>
      </w:r>
    </w:p>
    <w:p xmlns:w14="http://schemas.microsoft.com/office/word/2010/wordml" w:rsidR="003E53E6" w:rsidP="003E53E6" w:rsidRDefault="003E53E6" w14:paraId="44D811B7" w14:textId="77777777">
      <w:pPr>
        <w:pStyle w:val="Normalutanindragellerluft"/>
      </w:pPr>
      <w:r>
        <w:t xml:space="preserve">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w:t>
      </w:r>
      <w:r>
        <w:lastRenderedPageBreak/>
        <w:t xml:space="preserve">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xmlns:w14="http://schemas.microsoft.com/office/word/2010/wordml" w:rsidRPr="003E53E6" w:rsidR="003E53E6" w:rsidP="003E53E6" w:rsidRDefault="003E53E6" w14:paraId="302C7844" w14:textId="77777777">
      <w:pPr>
        <w:pStyle w:val="Rubrik2"/>
      </w:pPr>
      <w:r w:rsidRPr="003E53E6">
        <w:t xml:space="preserve">Avskaffa plikten att skriva in familj i personalliggare </w:t>
      </w:r>
    </w:p>
    <w:p xmlns:w14="http://schemas.microsoft.com/office/word/2010/wordml" w:rsidR="003E53E6" w:rsidP="003E53E6" w:rsidRDefault="003E53E6" w14:paraId="350E99ED" w14:textId="77777777">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12 500 kr. Det är en rimlig tanke. Men införandet har fått helt orimliga konsekvenser för många familjeföretag och enskilda näringsidkare. </w:t>
      </w:r>
    </w:p>
    <w:p xmlns:w14="http://schemas.microsoft.com/office/word/2010/wordml" w:rsidR="003E53E6" w:rsidP="003E53E6" w:rsidRDefault="003E53E6" w14:paraId="0C33EF0B" w14:textId="77777777">
      <w:pPr>
        <w:pStyle w:val="Normalutanindragellerluft"/>
      </w:pPr>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xmlns:w14="http://schemas.microsoft.com/office/word/2010/wordml" w:rsidRPr="003E53E6" w:rsidR="003E53E6" w:rsidP="003E53E6" w:rsidRDefault="003E53E6" w14:paraId="3F663996" w14:textId="77777777">
      <w:pPr>
        <w:pStyle w:val="Rubrik2"/>
      </w:pPr>
      <w:r w:rsidRPr="003E53E6">
        <w:t>Avskaffa kravet på mat vid alkoholservering</w:t>
      </w:r>
    </w:p>
    <w:p xmlns:w14="http://schemas.microsoft.com/office/word/2010/wordml" w:rsidR="003E53E6" w:rsidP="003E53E6" w:rsidRDefault="003E53E6" w14:paraId="4FBBF8FF" w14:textId="77777777">
      <w:pPr>
        <w:pStyle w:val="Normalutanindragellerluft"/>
      </w:pPr>
      <w:r>
        <w:t xml:space="preserve">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w:t>
      </w:r>
      <w:r>
        <w:lastRenderedPageBreak/>
        <w:t>prussiluskapolitik. Det är inte maten som avgör om ett utskänkningsställe har koll på vad de gör eller inte. För att någon vill ta en drink kan det inte vara krav att någon annan ska serveras mat. Därför bör matkravet i § 15 i alkohollagen avskaffas.</w:t>
      </w:r>
    </w:p>
    <w:p xmlns:w14="http://schemas.microsoft.com/office/word/2010/wordml" w:rsidRPr="003E53E6" w:rsidR="003E53E6" w:rsidP="003E53E6" w:rsidRDefault="003E53E6" w14:paraId="794C2FBE" w14:textId="77777777">
      <w:pPr>
        <w:pStyle w:val="Rubrik2"/>
      </w:pPr>
      <w:r w:rsidRPr="003E53E6">
        <w:t>Avskaffa hamnars krav att kontrollera varje container innan lastning</w:t>
      </w:r>
    </w:p>
    <w:p xmlns:w14="http://schemas.microsoft.com/office/word/2010/wordml"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xmlns:w14="http://schemas.microsoft.com/office/word/2010/wordml" w:rsidR="003E53E6" w:rsidP="003E53E6" w:rsidRDefault="003E53E6" w14:paraId="2A368622" w14:textId="77777777">
      <w:pPr>
        <w:pStyle w:val="Normalutanindragellerluft"/>
      </w:pPr>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xmlns:w14="http://schemas.microsoft.com/office/word/2010/wordml" w:rsidRPr="003E53E6" w:rsidR="003E53E6" w:rsidP="003E53E6" w:rsidRDefault="003E53E6" w14:paraId="08C4999A" w14:textId="77777777">
      <w:pPr>
        <w:pStyle w:val="Rubrik2"/>
      </w:pPr>
      <w:r w:rsidRPr="003E53E6">
        <w:t>Avskaffa kommuners möjlighet att tvångsansluta enskildas vatten och avlopp</w:t>
      </w:r>
    </w:p>
    <w:p xmlns:w14="http://schemas.microsoft.com/office/word/2010/wordml" w:rsidR="003E53E6" w:rsidP="003E53E6" w:rsidRDefault="003E53E6" w14:paraId="794554DA"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xmlns:w14="http://schemas.microsoft.com/office/word/2010/wordml" w:rsidR="003E53E6" w:rsidP="003E53E6" w:rsidRDefault="003E53E6" w14:paraId="73D519F7" w14:textId="77777777">
      <w:pPr>
        <w:pStyle w:val="Normalutanindragellerluft"/>
      </w:pPr>
      <w:r>
        <w:t xml:space="preserve">Vad som inte är klokt är att kommuner kan tvångsansluta enskilda till kommunalt vatten och avlopp trots att det inte finns några som helst problem med de enskilda anläggningarna. Det kan kosta hundratusentals kronor för en husägare som redan har </w:t>
      </w:r>
      <w:r>
        <w:lastRenderedPageBreak/>
        <w:t xml:space="preserve">fullt fungerande lösningar. Samtidigt som kommunen när som helst kan välja att det är dags – eller att plötsligt ändra sig eller skjuta fram en påtvingad anslutning. Det är inte rimligt. </w:t>
      </w:r>
    </w:p>
    <w:p xmlns:w14="http://schemas.microsoft.com/office/word/2010/wordml" w:rsidR="003E53E6" w:rsidP="003E53E6" w:rsidRDefault="003E53E6" w14:paraId="515212CA" w14:textId="77777777">
      <w:pPr>
        <w:pStyle w:val="Normalutanindragellerluft"/>
      </w:pPr>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xmlns:w14="http://schemas.microsoft.com/office/word/2010/wordml" w:rsidRPr="003E53E6" w:rsidR="003E53E6" w:rsidP="003E53E6" w:rsidRDefault="003E53E6" w14:paraId="54A7A52D" w14:textId="77777777">
      <w:pPr>
        <w:pStyle w:val="Rubrik2"/>
      </w:pPr>
      <w:r w:rsidRPr="003E53E6">
        <w:t xml:space="preserve">Avskaffa kemikalieskatten på import av begagnad it </w:t>
      </w:r>
    </w:p>
    <w:p xmlns:w14="http://schemas.microsoft.com/office/word/2010/wordml" w:rsidR="003E53E6" w:rsidP="003E53E6" w:rsidRDefault="003E53E6" w14:paraId="3E78885D" w14:textId="75B78DE9">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xmlns:w14="http://schemas.microsoft.com/office/word/2010/wordml" w:rsidR="003E53E6" w:rsidP="003E53E6" w:rsidRDefault="003E53E6" w14:paraId="31142988" w14:textId="385D720D">
      <w:pPr>
        <w:pStyle w:val="Normalutanindragellerluft"/>
      </w:pPr>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landsgräns för att slippa kemikalieskatt då priset på nya varor är högre än skatten. Om det behövs går det att ställa krav på att en viss tid måste ha gått från produktion till återbruk för att minimera risken för fusk.</w:t>
      </w:r>
    </w:p>
    <w:p xmlns:w14="http://schemas.microsoft.com/office/word/2010/wordml" w:rsidR="003E53E6" w:rsidP="003E53E6" w:rsidRDefault="003E53E6" w14:paraId="6D8A26C3" w14:textId="77777777">
      <w:pPr>
        <w:pStyle w:val="Normalutanindragellerluft"/>
      </w:pPr>
      <w:r>
        <w:t xml:space="preserve">Kemikalieskatten på begagnade importerade varor gör bara att cirkulära företag och deras kunder får svårare att motivera återbruk. Det ökar utsläppen och material-utnyttjandet. Det är onödigt. Skatten bör därför ses över eller helt avskaffas på import av begagnade varor. </w:t>
      </w:r>
    </w:p>
    <w:p xmlns:w14="http://schemas.microsoft.com/office/word/2010/wordml" w:rsidR="003E53E6" w:rsidP="003E53E6" w:rsidRDefault="003E53E6" w14:paraId="67FDF74E" w14:textId="77777777">
      <w:pPr>
        <w:pStyle w:val="Normalutanindragellerluft"/>
      </w:pPr>
    </w:p>
    <w:p xmlns:w14="http://schemas.microsoft.com/office/word/2010/wordml" w:rsidRPr="00422B9E" w:rsidR="00422B9E" w:rsidP="008E0FE2" w:rsidRDefault="00422B9E" w14:paraId="27B24BC2" w14:textId="3DC92064">
      <w:pPr>
        <w:pStyle w:val="Normalutanindragellerluft"/>
      </w:pPr>
    </w:p>
    <w:p xmlns:w14="http://schemas.microsoft.com/office/word/2010/wordml" w:rsidR="00BB6339" w:rsidP="008E0FE2" w:rsidRDefault="00BB6339" w14:paraId="7E11095F" w14:textId="77777777">
      <w:pPr>
        <w:pStyle w:val="Normalutanindragellerluft"/>
      </w:pPr>
    </w:p>
    <w:sdt>
      <w:sdtPr>
        <w:rPr>
          <w:i/>
          <w:noProof/>
        </w:rPr>
        <w:alias w:val="CC_Underskrifter"/>
        <w:tag w:val="CC_Underskrifter"/>
        <w:id w:val="583496634"/>
        <w:lock w:val="sdtContentLocked"/>
        <w:placeholder>
          <w:docPart w:val="2E902E8DB1EE414C865103603299A337"/>
        </w:placeholder>
      </w:sdtPr>
      <w:sdtEndPr/>
      <w:sdtContent>
        <w:p xmlns:w14="http://schemas.microsoft.com/office/word/2010/wordml" w:rsidR="00A41466" w:rsidP="00A41466" w:rsidRDefault="00A41466" w14:paraId="00934ED4" w14:textId="77777777">
          <w:pPr/>
          <w:r/>
        </w:p>
        <w:p xmlns:w14="http://schemas.microsoft.com/office/word/2010/wordml" w:rsidR="00A41466" w:rsidP="00A41466" w:rsidRDefault="00A41466" w14:paraId="641EDC5C" w14:textId="6CF3A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21FFC14" w14:textId="0EF8A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B03" w14:textId="77777777" w:rsidR="003E53E6" w:rsidRDefault="003E53E6" w:rsidP="000C1CAD">
      <w:pPr>
        <w:spacing w:line="240" w:lineRule="auto"/>
      </w:pPr>
      <w:r>
        <w:separator/>
      </w:r>
    </w:p>
  </w:endnote>
  <w:endnote w:type="continuationSeparator" w:id="0">
    <w:p w14:paraId="02740501" w14:textId="77777777" w:rsidR="003E53E6" w:rsidRDefault="003E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26F" w14:textId="77777777" w:rsidR="003E53E6" w:rsidRDefault="003E53E6" w:rsidP="000C1CAD">
      <w:pPr>
        <w:spacing w:line="240" w:lineRule="auto"/>
      </w:pPr>
      <w:r>
        <w:separator/>
      </w:r>
    </w:p>
  </w:footnote>
  <w:footnote w:type="continuationSeparator" w:id="0">
    <w:p w14:paraId="39FC34C2" w14:textId="77777777" w:rsidR="003E53E6" w:rsidRDefault="003E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CEA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D017" wp14:anchorId="14D37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37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D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BA2007" w14:textId="77777777">
    <w:pPr>
      <w:jc w:val="right"/>
    </w:pPr>
  </w:p>
  <w:p w:rsidR="00262EA3" w:rsidP="00776B74" w:rsidRDefault="00262EA3" w14:paraId="326B9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466" w14:paraId="69A91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75078" wp14:anchorId="77C1B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466" w14:paraId="1642BFC7" w14:textId="68D580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1466" w14:paraId="19C3F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466" w14:paraId="0E6C00B8" w14:textId="4172B5D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A41466" w14:paraId="60645EBF" w14:textId="1CF639B6">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t>av Rickard Nordin och Niels Paarup-Petersen (båda C)</w:t>
        </w:r>
      </w:sdtContent>
    </w:sdt>
  </w:p>
  <w:sdt>
    <w:sdtPr>
      <w:alias w:val="CC_Noformat_Rubtext"/>
      <w:tag w:val="CC_Noformat_Rubtext"/>
      <w:id w:val="-218060500"/>
      <w:lock w:val="sdtContentLocked"/>
      <w:placeholder>
        <w:docPart w:val="076923A1F5384225A2285C2D04FE66EC"/>
      </w:placeholder>
      <w:text/>
    </w:sdtPr>
    <w:sdtEndPr/>
    <w:sdtContent>
      <w:p w:rsidR="00262EA3" w:rsidP="00283E0F" w:rsidRDefault="003E53E6" w14:paraId="05939F4E" w14:textId="6EE8070C">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2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0BF4C591C324C1CACECDA8A21AE39D2"/>
        <w:category>
          <w:name w:val="Allmänt"/>
          <w:gallery w:val="placeholder"/>
        </w:category>
        <w:types>
          <w:type w:val="bbPlcHdr"/>
        </w:types>
        <w:behaviors>
          <w:behavior w:val="content"/>
        </w:behaviors>
        <w:guid w:val="{B92E76D8-A030-4F87-BC7C-F11072574529}"/>
      </w:docPartPr>
      <w:docPartBody>
        <w:p w:rsidR="0097053C" w:rsidRDefault="00623506">
          <w:pPr>
            <w:pStyle w:val="F0BF4C591C324C1CACECDA8A21AE3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2E902E8DB1EE414C865103603299A337"/>
        <w:category>
          <w:name w:val="Allmänt"/>
          <w:gallery w:val="placeholder"/>
        </w:category>
        <w:types>
          <w:type w:val="bbPlcHdr"/>
        </w:types>
        <w:behaviors>
          <w:behavior w:val="content"/>
        </w:behaviors>
        <w:guid w:val="{60E0DE96-44BF-4294-A7C9-9BF92D595793}"/>
      </w:docPartPr>
      <w:docPartBody>
        <w:p w:rsidR="0097053C" w:rsidRDefault="00623506">
          <w:pPr>
            <w:pStyle w:val="2E902E8DB1EE414C865103603299A337"/>
          </w:pPr>
          <w:r w:rsidRPr="009B077E">
            <w:rPr>
              <w:rStyle w:val="Platshllartext"/>
            </w:rPr>
            <w:t>Namn på motionärer infogas/tas bort via panelen.</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623506"/>
    <w:rsid w:val="0097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4B083" w:themeColor="accent2" w:themeTint="99"/>
    </w:rPr>
  </w:style>
  <w:style w:type="paragraph" w:customStyle="1" w:styleId="B1D1B9F31A7C421E9A4B07570061F76E">
    <w:name w:val="B1D1B9F31A7C421E9A4B07570061F76E"/>
  </w:style>
  <w:style w:type="paragraph" w:customStyle="1" w:styleId="F0BF4C591C324C1CACECDA8A21AE39D2">
    <w:name w:val="F0BF4C591C324C1CACECDA8A21AE39D2"/>
  </w:style>
  <w:style w:type="paragraph" w:customStyle="1" w:styleId="FC7134857F1B405EA7D0CC1C5B5102ED">
    <w:name w:val="FC7134857F1B405EA7D0CC1C5B5102ED"/>
  </w:style>
  <w:style w:type="paragraph" w:customStyle="1" w:styleId="2E902E8DB1EE414C865103603299A337">
    <w:name w:val="2E902E8DB1EE414C865103603299A337"/>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839F4-1AD6-4314-91B1-DB2F43250CF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ABF34F8-93FD-4875-92B2-2326C7B431C9}"/>
</file>

<file path=customXml/itemProps4.xml><?xml version="1.0" encoding="utf-8"?>
<ds:datastoreItem xmlns:ds="http://schemas.openxmlformats.org/officeDocument/2006/customXml" ds:itemID="{71CDC4FE-A621-498B-9A4D-BD45FB90F63A}"/>
</file>

<file path=docProps/app.xml><?xml version="1.0" encoding="utf-8"?>
<Properties xmlns="http://schemas.openxmlformats.org/officeDocument/2006/extended-properties" xmlns:vt="http://schemas.openxmlformats.org/officeDocument/2006/docPropsVTypes">
  <Template>Normal</Template>
  <TotalTime>15</TotalTime>
  <Pages>9</Pages>
  <Words>2762</Words>
  <Characters>14994</Characters>
  <Application>Microsoft Office Word</Application>
  <DocSecurity>0</DocSecurity>
  <Lines>242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