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A6821B35BE4DB9A54CE965D2653CB1"/>
        </w:placeholder>
        <w:text/>
      </w:sdtPr>
      <w:sdtEndPr/>
      <w:sdtContent>
        <w:p w:rsidRPr="009B062B" w:rsidR="00AF30DD" w:rsidP="00DA28CE" w:rsidRDefault="00AF30DD" w14:paraId="111A84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44f55c8-9dc2-4dcd-b608-81e8f09ae433"/>
        <w:id w:val="1752004473"/>
        <w:lock w:val="sdtLocked"/>
      </w:sdtPr>
      <w:sdtEndPr/>
      <w:sdtContent>
        <w:p w:rsidR="00AB7742" w:rsidRDefault="0044173A" w14:paraId="414C65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Skatteverket, Kronofogden och Försäkringskassan kan samlokaliseras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9A10A9EDB34D099AF0923FFE9CEF16"/>
        </w:placeholder>
        <w:text/>
      </w:sdtPr>
      <w:sdtEndPr/>
      <w:sdtContent>
        <w:p w:rsidRPr="009B062B" w:rsidR="006D79C9" w:rsidP="00333E95" w:rsidRDefault="006D79C9" w14:paraId="2AE9FB3B" w14:textId="77777777">
          <w:pPr>
            <w:pStyle w:val="Rubrik1"/>
          </w:pPr>
          <w:r>
            <w:t>Motivering</w:t>
          </w:r>
        </w:p>
      </w:sdtContent>
    </w:sdt>
    <w:p w:rsidRPr="00C66CA3" w:rsidR="00867670" w:rsidP="00C66CA3" w:rsidRDefault="00867670" w14:paraId="6D57E225" w14:textId="04FD7C34">
      <w:pPr>
        <w:pStyle w:val="Normalutanindragellerluft"/>
        <w:rPr>
          <w:spacing w:val="-1"/>
        </w:rPr>
      </w:pPr>
      <w:r w:rsidRPr="00C66CA3">
        <w:rPr>
          <w:spacing w:val="-1"/>
        </w:rPr>
        <w:t>Skatteverket, Försäkringskassan och Kronofogden är några av de viktigaste och mest välbesökta myndigheter av privatpersoner i Sverige. Uppdragsfördelningen mellan myn</w:t>
      </w:r>
      <w:r w:rsidR="00C66CA3">
        <w:rPr>
          <w:spacing w:val="-1"/>
        </w:rPr>
        <w:softHyphen/>
      </w:r>
      <w:r w:rsidRPr="00C66CA3">
        <w:rPr>
          <w:spacing w:val="-1"/>
        </w:rPr>
        <w:t>digheterna är skild men baseras ofta på uppgifter hämtade från varandra, där Skatteverket står för skatteindrivning, Kronofogden för skuldindrivning och Försäkringskassan för so</w:t>
      </w:r>
      <w:r w:rsidR="00C66CA3">
        <w:rPr>
          <w:spacing w:val="-1"/>
        </w:rPr>
        <w:softHyphen/>
      </w:r>
      <w:r w:rsidRPr="00C66CA3">
        <w:rPr>
          <w:spacing w:val="-1"/>
        </w:rPr>
        <w:t>cialförsäkringen. Detta leder till att man i ärenden som exempelvis långvarig sjukskriv</w:t>
      </w:r>
      <w:r w:rsidR="00C66CA3">
        <w:rPr>
          <w:spacing w:val="-1"/>
        </w:rPr>
        <w:softHyphen/>
      </w:r>
      <w:r w:rsidRPr="00C66CA3">
        <w:rPr>
          <w:spacing w:val="-1"/>
        </w:rPr>
        <w:t>ning eller skuldsanering kommer i kontakt med flera av ovan nämnda myndigheter.</w:t>
      </w:r>
    </w:p>
    <w:p w:rsidR="00867670" w:rsidP="00C66CA3" w:rsidRDefault="00867670" w14:paraId="5F8B8BDE" w14:textId="0FE728EB">
      <w:r>
        <w:t>Eftersom myndigheterna idag inte följer några riktlinjer kring samlokalisering av regionala huvudkontor så kan det leda till att individer med ärenden hos flera myndig</w:t>
      </w:r>
      <w:r w:rsidR="00C66CA3">
        <w:softHyphen/>
      </w:r>
      <w:r>
        <w:t>heter tvingas färdas kilometerlånga avstånd för att komplettera sitt ärende med upp</w:t>
      </w:r>
      <w:r w:rsidR="00C66CA3">
        <w:softHyphen/>
      </w:r>
      <w:r>
        <w:t>gifter. Detta blir påtagligt för äldre pensionärer då de kan ha fysiska svårigheter såväl som ekonomiska hinder för att ta sig fram samt för personer i behov av assistanshjälp.</w:t>
      </w:r>
    </w:p>
    <w:p w:rsidR="00867670" w:rsidP="00C66CA3" w:rsidRDefault="00867670" w14:paraId="0781A92E" w14:textId="50165A95">
      <w:r>
        <w:t>För att göra omfattande ärenden mera tidseffektiva och fysiskt tillgängliga så bör myndigheternas regionala huvudkontor samlokalisera. Förutom tillgängligheten för individer skulle även myndigheterna gynnas av att sättas i ett tätt sammanbundet klust</w:t>
      </w:r>
      <w:r w:rsidR="00C66CA3">
        <w:softHyphen/>
      </w:r>
      <w:r>
        <w:t>er. Detta då korta fysiska avstånd skulle bidra till en ökad interaktion mellan diverse myndighetsanställda samt möjliggöra en snabbare och enklare kommunikation och där</w:t>
      </w:r>
      <w:r w:rsidR="00C66CA3">
        <w:softHyphen/>
      </w:r>
      <w:r>
        <w:t xml:space="preserve">med på sikt leda till en produktivitetshöjning. </w:t>
      </w:r>
    </w:p>
    <w:p w:rsidR="00C66CA3" w:rsidRDefault="00C66CA3" w14:paraId="36D1485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22B9E" w:rsidR="00422B9E" w:rsidP="00C66CA3" w:rsidRDefault="00867670" w14:paraId="144401E9" w14:textId="049DDA6D">
      <w:bookmarkStart w:name="_GoBack" w:id="1"/>
      <w:bookmarkEnd w:id="1"/>
      <w:r>
        <w:lastRenderedPageBreak/>
        <w:t>Med ovan nämn</w:t>
      </w:r>
      <w:r w:rsidR="00F149F3">
        <w:t>d</w:t>
      </w:r>
      <w:r>
        <w:t>a motivering så bör regeringen snarast tillsätta en utredning med riktlinjer kring samlokalisering och lämpliga avstånd för ovan nämnda myndigheter.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43E91E1F49455BA8A10AF01181973D"/>
        </w:placeholder>
      </w:sdtPr>
      <w:sdtEndPr>
        <w:rPr>
          <w:i w:val="0"/>
          <w:noProof w:val="0"/>
        </w:rPr>
      </w:sdtEndPr>
      <w:sdtContent>
        <w:p w:rsidR="000C5788" w:rsidP="000C5788" w:rsidRDefault="000C5788" w14:paraId="6B46D6AC" w14:textId="77777777"/>
        <w:p w:rsidRPr="008E0FE2" w:rsidR="004801AC" w:rsidP="000C5788" w:rsidRDefault="00C66CA3" w14:paraId="17A66A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44E6" w:rsidRDefault="009244E6" w14:paraId="42CDA0B4" w14:textId="77777777"/>
    <w:sectPr w:rsidR="009244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0912" w14:textId="77777777" w:rsidR="00FF515D" w:rsidRDefault="00FF515D" w:rsidP="000C1CAD">
      <w:pPr>
        <w:spacing w:line="240" w:lineRule="auto"/>
      </w:pPr>
      <w:r>
        <w:separator/>
      </w:r>
    </w:p>
  </w:endnote>
  <w:endnote w:type="continuationSeparator" w:id="0">
    <w:p w14:paraId="3D35A10E" w14:textId="77777777" w:rsidR="00FF515D" w:rsidRDefault="00FF51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52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FD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6767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A9E8" w14:textId="77777777" w:rsidR="00D60AED" w:rsidRDefault="00D60A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45ED" w14:textId="77777777" w:rsidR="00FF515D" w:rsidRDefault="00FF515D" w:rsidP="000C1CAD">
      <w:pPr>
        <w:spacing w:line="240" w:lineRule="auto"/>
      </w:pPr>
      <w:r>
        <w:separator/>
      </w:r>
    </w:p>
  </w:footnote>
  <w:footnote w:type="continuationSeparator" w:id="0">
    <w:p w14:paraId="0CEABBB4" w14:textId="77777777" w:rsidR="00FF515D" w:rsidRDefault="00FF51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34B5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2FBD0C" wp14:anchorId="1C3A14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6CA3" w14:paraId="585C25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12D1064B7246B3819A3A2AB9AA7734"/>
                              </w:placeholder>
                              <w:text/>
                            </w:sdtPr>
                            <w:sdtEndPr/>
                            <w:sdtContent>
                              <w:r w:rsidR="008676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E73E8E92BA492989B41B7561071D31"/>
                              </w:placeholder>
                              <w:text/>
                            </w:sdtPr>
                            <w:sdtEndPr/>
                            <w:sdtContent>
                              <w:r w:rsidR="000C5788">
                                <w:t>267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3A147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6CA3" w14:paraId="585C25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12D1064B7246B3819A3A2AB9AA7734"/>
                        </w:placeholder>
                        <w:text/>
                      </w:sdtPr>
                      <w:sdtEndPr/>
                      <w:sdtContent>
                        <w:r w:rsidR="008676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E73E8E92BA492989B41B7561071D31"/>
                        </w:placeholder>
                        <w:text/>
                      </w:sdtPr>
                      <w:sdtEndPr/>
                      <w:sdtContent>
                        <w:r w:rsidR="000C5788">
                          <w:t>267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19DC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2712E8" w14:textId="77777777">
    <w:pPr>
      <w:jc w:val="right"/>
    </w:pPr>
  </w:p>
  <w:p w:rsidR="00262EA3" w:rsidP="00776B74" w:rsidRDefault="00262EA3" w14:paraId="150D16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6CA3" w14:paraId="7FAF15E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7EED23" wp14:anchorId="71745F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6CA3" w14:paraId="7AE7F74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767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C5788">
          <w:t>267</w:t>
        </w:r>
      </w:sdtContent>
    </w:sdt>
  </w:p>
  <w:p w:rsidRPr="008227B3" w:rsidR="00262EA3" w:rsidP="008227B3" w:rsidRDefault="00C66CA3" w14:paraId="3005B5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6CA3" w14:paraId="662252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:543</w:t>
        </w:r>
      </w:sdtContent>
    </w:sdt>
  </w:p>
  <w:p w:rsidR="00262EA3" w:rsidP="00E03A3D" w:rsidRDefault="00C66CA3" w14:paraId="4DB61C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7670" w14:paraId="5E74EF07" w14:textId="2EFCF8EA">
        <w:pPr>
          <w:pStyle w:val="FSHRub2"/>
        </w:pPr>
        <w:r>
          <w:t>Samlokaliser</w:t>
        </w:r>
        <w:r w:rsidR="00D60AED">
          <w:t>ing av</w:t>
        </w:r>
        <w:r>
          <w:t xml:space="preserve"> Skatteverket, Kronofogden och Försäkringskassan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02D5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8676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788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5F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4C"/>
    <w:rsid w:val="00437FBC"/>
    <w:rsid w:val="004409FE"/>
    <w:rsid w:val="00440BFE"/>
    <w:rsid w:val="004412C0"/>
    <w:rsid w:val="0044173A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568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58B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670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56D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4E6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A85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2E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742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9C5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6CA3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735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0AED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9F3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15D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3EED1C"/>
  <w15:chartTrackingRefBased/>
  <w15:docId w15:val="{A2137264-158A-4237-A315-2BBBBAB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A6821B35BE4DB9A54CE965D2653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820E0-50ED-4432-9F07-D944095D55E6}"/>
      </w:docPartPr>
      <w:docPartBody>
        <w:p w:rsidR="007B7138" w:rsidRDefault="00794F28">
          <w:pPr>
            <w:pStyle w:val="BBA6821B35BE4DB9A54CE965D2653C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9A10A9EDB34D099AF0923FFE9CE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6AD84-2994-4EF0-8CFB-7C4B3C73E088}"/>
      </w:docPartPr>
      <w:docPartBody>
        <w:p w:rsidR="007B7138" w:rsidRDefault="00794F28">
          <w:pPr>
            <w:pStyle w:val="849A10A9EDB34D099AF0923FFE9CEF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12D1064B7246B3819A3A2AB9AA7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78C7A-E6CE-4CA7-BBFD-735CCCE6CAB5}"/>
      </w:docPartPr>
      <w:docPartBody>
        <w:p w:rsidR="007B7138" w:rsidRDefault="00794F28">
          <w:pPr>
            <w:pStyle w:val="DF12D1064B7246B3819A3A2AB9AA77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E73E8E92BA492989B41B7561071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3EF51-E757-400F-B510-67527C15B373}"/>
      </w:docPartPr>
      <w:docPartBody>
        <w:p w:rsidR="007B7138" w:rsidRDefault="00794F28">
          <w:pPr>
            <w:pStyle w:val="A5E73E8E92BA492989B41B7561071D31"/>
          </w:pPr>
          <w:r>
            <w:t xml:space="preserve"> </w:t>
          </w:r>
        </w:p>
      </w:docPartBody>
    </w:docPart>
    <w:docPart>
      <w:docPartPr>
        <w:name w:val="BB43E91E1F49455BA8A10AF011819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8EC3E4-AD1A-4A27-9D49-91EA6F01310F}"/>
      </w:docPartPr>
      <w:docPartBody>
        <w:p w:rsidR="009B7C9D" w:rsidRDefault="009B7C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28"/>
    <w:rsid w:val="00794F28"/>
    <w:rsid w:val="007B7138"/>
    <w:rsid w:val="009B7C9D"/>
    <w:rsid w:val="00A016F0"/>
    <w:rsid w:val="00CC69EE"/>
    <w:rsid w:val="00F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A6821B35BE4DB9A54CE965D2653CB1">
    <w:name w:val="BBA6821B35BE4DB9A54CE965D2653CB1"/>
  </w:style>
  <w:style w:type="paragraph" w:customStyle="1" w:styleId="7CE922BC32214784BF51CA9B24F36289">
    <w:name w:val="7CE922BC32214784BF51CA9B24F3628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8F4A6BD26254260A72AA265DDB9AD6C">
    <w:name w:val="88F4A6BD26254260A72AA265DDB9AD6C"/>
  </w:style>
  <w:style w:type="paragraph" w:customStyle="1" w:styleId="849A10A9EDB34D099AF0923FFE9CEF16">
    <w:name w:val="849A10A9EDB34D099AF0923FFE9CEF16"/>
  </w:style>
  <w:style w:type="paragraph" w:customStyle="1" w:styleId="AB67E267EA9843D49E1B680A1D471079">
    <w:name w:val="AB67E267EA9843D49E1B680A1D471079"/>
  </w:style>
  <w:style w:type="paragraph" w:customStyle="1" w:styleId="08DFBEC599014E15AA7D49FE08646794">
    <w:name w:val="08DFBEC599014E15AA7D49FE08646794"/>
  </w:style>
  <w:style w:type="paragraph" w:customStyle="1" w:styleId="DF12D1064B7246B3819A3A2AB9AA7734">
    <w:name w:val="DF12D1064B7246B3819A3A2AB9AA7734"/>
  </w:style>
  <w:style w:type="paragraph" w:customStyle="1" w:styleId="A5E73E8E92BA492989B41B7561071D31">
    <w:name w:val="A5E73E8E92BA492989B41B756107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DF9BA-C1DA-418C-913E-457FF15D9526}"/>
</file>

<file path=customXml/itemProps2.xml><?xml version="1.0" encoding="utf-8"?>
<ds:datastoreItem xmlns:ds="http://schemas.openxmlformats.org/officeDocument/2006/customXml" ds:itemID="{22E7FB96-DEEE-4378-9D58-446834C08004}"/>
</file>

<file path=customXml/itemProps3.xml><?xml version="1.0" encoding="utf-8"?>
<ds:datastoreItem xmlns:ds="http://schemas.openxmlformats.org/officeDocument/2006/customXml" ds:itemID="{B1B4AB50-596B-4FD4-9507-7B9AB3F7B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1585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1820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