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916B16" w:rsidRDefault="004E5086">
      <w:pPr>
        <w:pStyle w:val="Datum"/>
        <w:outlineLvl w:val="0"/>
      </w:pPr>
      <w:r w:rsidRPr="00916B16">
        <w:fldChar w:fldCharType="begin" w:fldLock="1"/>
      </w:r>
      <w:r w:rsidRPr="00916B16">
        <w:instrText xml:space="preserve"> DOCPROPERTY "DocumentDate" </w:instrText>
      </w:r>
      <w:r w:rsidRPr="00916B16">
        <w:fldChar w:fldCharType="separate"/>
      </w:r>
      <w:r w:rsidR="008A4555" w:rsidRPr="00916B16">
        <w:t>Tisdagen den 9 maj 2006</w:t>
      </w:r>
      <w:r w:rsidRPr="00916B1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B205BA" w:rsidRPr="00916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205BA" w:rsidRPr="00916B16" w:rsidRDefault="00B205BA" w:rsidP="005A5517">
            <w:pPr>
              <w:pStyle w:val="Plenum"/>
              <w:tabs>
                <w:tab w:val="clear" w:pos="1418"/>
              </w:tabs>
            </w:pPr>
            <w:r w:rsidRPr="00916B16">
              <w:t>Kl.</w:t>
            </w:r>
          </w:p>
        </w:tc>
        <w:tc>
          <w:tcPr>
            <w:tcW w:w="851" w:type="dxa"/>
          </w:tcPr>
          <w:p w:rsidR="00B205BA" w:rsidRPr="00916B16" w:rsidRDefault="00B205BA" w:rsidP="005A5517">
            <w:pPr>
              <w:pStyle w:val="Plenum"/>
              <w:tabs>
                <w:tab w:val="clear" w:pos="1418"/>
              </w:tabs>
              <w:jc w:val="right"/>
            </w:pPr>
            <w:r w:rsidRPr="00916B16">
              <w:t>13.30</w:t>
            </w:r>
          </w:p>
        </w:tc>
        <w:tc>
          <w:tcPr>
            <w:tcW w:w="397" w:type="dxa"/>
          </w:tcPr>
          <w:p w:rsidR="00B205BA" w:rsidRPr="00916B16" w:rsidRDefault="00B205BA" w:rsidP="005A551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205BA" w:rsidRPr="00916B16" w:rsidRDefault="00B205BA" w:rsidP="005A5517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916B16">
              <w:t>Arbetsplenum</w:t>
            </w:r>
            <w:r w:rsidRPr="00916B16">
              <w:rPr>
                <w:sz w:val="24"/>
              </w:rPr>
              <w:t xml:space="preserve">  </w:t>
            </w:r>
          </w:p>
        </w:tc>
      </w:tr>
      <w:tr w:rsidR="004E5086" w:rsidRPr="00916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916B16" w:rsidRDefault="004E508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E5086" w:rsidRPr="00916B16" w:rsidRDefault="004E508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</w:p>
        </w:tc>
        <w:tc>
          <w:tcPr>
            <w:tcW w:w="397" w:type="dxa"/>
          </w:tcPr>
          <w:p w:rsidR="004E5086" w:rsidRPr="00916B16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1730B" w:rsidRPr="00916B16" w:rsidRDefault="00B205BA">
            <w:pPr>
              <w:pStyle w:val="Plenum"/>
              <w:tabs>
                <w:tab w:val="clear" w:pos="1418"/>
              </w:tabs>
              <w:ind w:right="1"/>
              <w:rPr>
                <w:szCs w:val="28"/>
              </w:rPr>
            </w:pPr>
            <w:r w:rsidRPr="00916B16">
              <w:rPr>
                <w:szCs w:val="28"/>
              </w:rPr>
              <w:t xml:space="preserve">(beslut efter debattens slut i </w:t>
            </w:r>
            <w:r w:rsidR="0061730B" w:rsidRPr="00916B16">
              <w:rPr>
                <w:szCs w:val="28"/>
              </w:rPr>
              <w:t>2005/06:</w:t>
            </w:r>
            <w:r w:rsidR="002178D7" w:rsidRPr="00916B16">
              <w:rPr>
                <w:szCs w:val="28"/>
              </w:rPr>
              <w:t>UU19</w:t>
            </w:r>
            <w:r w:rsidRPr="00916B16">
              <w:rPr>
                <w:szCs w:val="28"/>
              </w:rPr>
              <w:t xml:space="preserve"> – om votering begärs äger den rum onsdagen den 10 maj </w:t>
            </w:r>
          </w:p>
          <w:p w:rsidR="004E5086" w:rsidRPr="00916B16" w:rsidRDefault="00B205BA">
            <w:pPr>
              <w:pStyle w:val="Plenum"/>
              <w:tabs>
                <w:tab w:val="clear" w:pos="1418"/>
              </w:tabs>
              <w:ind w:right="1"/>
              <w:rPr>
                <w:szCs w:val="28"/>
              </w:rPr>
            </w:pPr>
            <w:r w:rsidRPr="00916B16">
              <w:rPr>
                <w:szCs w:val="28"/>
              </w:rPr>
              <w:t xml:space="preserve">kl. </w:t>
            </w:r>
            <w:r w:rsidR="00130AB2" w:rsidRPr="00916B16">
              <w:rPr>
                <w:szCs w:val="28"/>
              </w:rPr>
              <w:t>0</w:t>
            </w:r>
            <w:r w:rsidRPr="00916B16">
              <w:rPr>
                <w:szCs w:val="28"/>
              </w:rPr>
              <w:t>9.00)</w:t>
            </w:r>
          </w:p>
        </w:tc>
      </w:tr>
    </w:tbl>
    <w:p w:rsidR="004E5086" w:rsidRPr="00916B16" w:rsidRDefault="004E5086">
      <w:pPr>
        <w:pStyle w:val="StreckLngt"/>
      </w:pPr>
      <w:r w:rsidRPr="00916B16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916B1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916B16" w:rsidRDefault="004E5086">
            <w:r w:rsidRPr="00916B16">
              <w:t>Nr</w:t>
            </w:r>
          </w:p>
        </w:tc>
        <w:tc>
          <w:tcPr>
            <w:tcW w:w="5670" w:type="dxa"/>
          </w:tcPr>
          <w:p w:rsidR="004E5086" w:rsidRPr="00916B16" w:rsidRDefault="004E5086"/>
        </w:tc>
        <w:tc>
          <w:tcPr>
            <w:tcW w:w="1247" w:type="dxa"/>
          </w:tcPr>
          <w:p w:rsidR="004E5086" w:rsidRPr="00916B16" w:rsidRDefault="004E5086">
            <w:r w:rsidRPr="00916B16">
              <w:t>Anmäld tid (min.)</w:t>
            </w:r>
          </w:p>
        </w:tc>
        <w:tc>
          <w:tcPr>
            <w:tcW w:w="1474" w:type="dxa"/>
          </w:tcPr>
          <w:p w:rsidR="004E5086" w:rsidRPr="00916B16" w:rsidRDefault="004E5086">
            <w:r w:rsidRPr="00916B16">
              <w:t>Ackumulerad tid</w:t>
            </w:r>
          </w:p>
        </w:tc>
      </w:tr>
    </w:tbl>
    <w:p w:rsidR="004E5086" w:rsidRPr="00916B16" w:rsidRDefault="004E5086">
      <w:pPr>
        <w:pStyle w:val="Blankrad"/>
      </w:pPr>
      <w:r w:rsidRPr="00916B16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CD1E6B" w:rsidRPr="00916B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D1E6B" w:rsidRPr="00916B16" w:rsidRDefault="00D522D6">
            <w:pPr>
              <w:pStyle w:val="rendenr"/>
            </w:pPr>
            <w:r w:rsidRPr="00916B16">
              <w:t>1</w:t>
            </w:r>
          </w:p>
        </w:tc>
        <w:tc>
          <w:tcPr>
            <w:tcW w:w="5670" w:type="dxa"/>
            <w:gridSpan w:val="2"/>
          </w:tcPr>
          <w:p w:rsidR="00CD1E6B" w:rsidRPr="00916B16" w:rsidRDefault="00CD1E6B">
            <w:pPr>
              <w:pStyle w:val="renderubrik"/>
            </w:pPr>
            <w:r w:rsidRPr="00916B16">
              <w:t>Utrikesutskottets betänkande UU19</w:t>
            </w:r>
          </w:p>
        </w:tc>
        <w:tc>
          <w:tcPr>
            <w:tcW w:w="1247" w:type="dxa"/>
          </w:tcPr>
          <w:p w:rsidR="00CD1E6B" w:rsidRPr="00916B16" w:rsidRDefault="00CD1E6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CD1E6B" w:rsidRPr="00916B16" w:rsidRDefault="00CD1E6B">
            <w:pPr>
              <w:pStyle w:val="IngenText"/>
              <w:tabs>
                <w:tab w:val="clear" w:pos="6804"/>
              </w:tabs>
            </w:pPr>
          </w:p>
        </w:tc>
      </w:tr>
      <w:tr w:rsidR="00CD1E6B" w:rsidRPr="00916B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D1E6B" w:rsidRPr="00916B16" w:rsidRDefault="00CD1E6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D1E6B" w:rsidRPr="00916B16" w:rsidRDefault="00CD1E6B">
            <w:pPr>
              <w:pStyle w:val="Underrubrik"/>
            </w:pPr>
            <w:r w:rsidRPr="00916B16">
              <w:t>Bulgariens och Rumäniens anslutning till Europeiska unionen</w:t>
            </w:r>
          </w:p>
        </w:tc>
        <w:tc>
          <w:tcPr>
            <w:tcW w:w="1247" w:type="dxa"/>
          </w:tcPr>
          <w:p w:rsidR="00CD1E6B" w:rsidRPr="00916B16" w:rsidRDefault="00CD1E6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CD1E6B" w:rsidRPr="00916B16" w:rsidRDefault="00CD1E6B">
            <w:pPr>
              <w:pStyle w:val="IngenText"/>
              <w:tabs>
                <w:tab w:val="clear" w:pos="6804"/>
              </w:tabs>
            </w:pPr>
          </w:p>
        </w:tc>
      </w:tr>
      <w:tr w:rsidR="002B369F" w:rsidRPr="00916B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369F" w:rsidRPr="00916B16" w:rsidRDefault="002B369F" w:rsidP="006D2920">
            <w:pPr>
              <w:pStyle w:val="IngenText"/>
            </w:pPr>
          </w:p>
        </w:tc>
        <w:tc>
          <w:tcPr>
            <w:tcW w:w="454" w:type="dxa"/>
          </w:tcPr>
          <w:p w:rsidR="002B369F" w:rsidRPr="00916B16" w:rsidRDefault="002B369F" w:rsidP="006D292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B369F" w:rsidRPr="00916B16" w:rsidRDefault="002B369F" w:rsidP="006D2920">
            <w:r w:rsidRPr="00916B16">
              <w:t>Urban Ahlin (s)</w:t>
            </w:r>
          </w:p>
        </w:tc>
        <w:tc>
          <w:tcPr>
            <w:tcW w:w="1247" w:type="dxa"/>
          </w:tcPr>
          <w:p w:rsidR="002B369F" w:rsidRPr="00916B16" w:rsidRDefault="002B369F" w:rsidP="006D2920">
            <w:pPr>
              <w:pStyle w:val="Talartid"/>
            </w:pPr>
            <w:r w:rsidRPr="00916B16">
              <w:t>4</w:t>
            </w:r>
          </w:p>
        </w:tc>
        <w:tc>
          <w:tcPr>
            <w:tcW w:w="794" w:type="dxa"/>
          </w:tcPr>
          <w:p w:rsidR="002B369F" w:rsidRPr="00916B16" w:rsidRDefault="002B369F" w:rsidP="006D2920">
            <w:pPr>
              <w:pStyle w:val="IngenText"/>
            </w:pPr>
          </w:p>
        </w:tc>
        <w:tc>
          <w:tcPr>
            <w:tcW w:w="680" w:type="dxa"/>
          </w:tcPr>
          <w:p w:rsidR="002B369F" w:rsidRPr="00916B16" w:rsidRDefault="002B369F" w:rsidP="006D2920">
            <w:pPr>
              <w:pStyle w:val="IngenText"/>
            </w:pPr>
          </w:p>
        </w:tc>
      </w:tr>
      <w:tr w:rsidR="00680BF1" w:rsidRPr="00916B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0BF1" w:rsidRPr="00916B16" w:rsidRDefault="00680BF1" w:rsidP="005A5517">
            <w:pPr>
              <w:pStyle w:val="IngenText"/>
            </w:pPr>
          </w:p>
        </w:tc>
        <w:tc>
          <w:tcPr>
            <w:tcW w:w="454" w:type="dxa"/>
          </w:tcPr>
          <w:p w:rsidR="00680BF1" w:rsidRPr="00916B16" w:rsidRDefault="00680BF1" w:rsidP="005A5517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80BF1" w:rsidRPr="00916B16" w:rsidRDefault="00680BF1" w:rsidP="005A5517">
            <w:r w:rsidRPr="00916B16">
              <w:t>Gunilla Carlsson i Tyresö (m)</w:t>
            </w:r>
          </w:p>
        </w:tc>
        <w:tc>
          <w:tcPr>
            <w:tcW w:w="1247" w:type="dxa"/>
          </w:tcPr>
          <w:p w:rsidR="00680BF1" w:rsidRPr="00916B16" w:rsidRDefault="00680BF1" w:rsidP="005A5517">
            <w:pPr>
              <w:pStyle w:val="Talartid"/>
            </w:pPr>
            <w:r w:rsidRPr="00916B16">
              <w:t>4</w:t>
            </w:r>
          </w:p>
        </w:tc>
        <w:tc>
          <w:tcPr>
            <w:tcW w:w="794" w:type="dxa"/>
          </w:tcPr>
          <w:p w:rsidR="00680BF1" w:rsidRPr="00916B16" w:rsidRDefault="00680BF1" w:rsidP="005A5517">
            <w:pPr>
              <w:pStyle w:val="IngenText"/>
            </w:pPr>
          </w:p>
        </w:tc>
        <w:tc>
          <w:tcPr>
            <w:tcW w:w="680" w:type="dxa"/>
          </w:tcPr>
          <w:p w:rsidR="00680BF1" w:rsidRPr="00916B16" w:rsidRDefault="00680BF1" w:rsidP="005A5517">
            <w:pPr>
              <w:pStyle w:val="IngenText"/>
            </w:pPr>
          </w:p>
        </w:tc>
      </w:tr>
      <w:tr w:rsidR="00CD1E6B" w:rsidRPr="00916B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1E6B" w:rsidRPr="00916B16" w:rsidRDefault="00CD1E6B">
            <w:pPr>
              <w:pStyle w:val="IngenText"/>
            </w:pPr>
          </w:p>
        </w:tc>
        <w:tc>
          <w:tcPr>
            <w:tcW w:w="454" w:type="dxa"/>
          </w:tcPr>
          <w:p w:rsidR="00CD1E6B" w:rsidRPr="00916B16" w:rsidRDefault="00CD1E6B" w:rsidP="00CD1E6B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D1E6B" w:rsidRPr="00916B16" w:rsidRDefault="001C3F87">
            <w:r w:rsidRPr="00916B16">
              <w:t>Carl B Hamilton (fp)</w:t>
            </w:r>
          </w:p>
        </w:tc>
        <w:tc>
          <w:tcPr>
            <w:tcW w:w="1247" w:type="dxa"/>
          </w:tcPr>
          <w:p w:rsidR="00CD1E6B" w:rsidRPr="00916B16" w:rsidRDefault="004614F3">
            <w:pPr>
              <w:pStyle w:val="Talartid"/>
            </w:pPr>
            <w:r w:rsidRPr="00916B16">
              <w:t>4</w:t>
            </w:r>
          </w:p>
        </w:tc>
        <w:tc>
          <w:tcPr>
            <w:tcW w:w="794" w:type="dxa"/>
          </w:tcPr>
          <w:p w:rsidR="00CD1E6B" w:rsidRPr="00916B16" w:rsidRDefault="00CD1E6B">
            <w:pPr>
              <w:pStyle w:val="IngenText"/>
            </w:pPr>
          </w:p>
        </w:tc>
        <w:tc>
          <w:tcPr>
            <w:tcW w:w="680" w:type="dxa"/>
          </w:tcPr>
          <w:p w:rsidR="00CD1E6B" w:rsidRPr="00916B16" w:rsidRDefault="00CD1E6B">
            <w:pPr>
              <w:pStyle w:val="IngenText"/>
            </w:pPr>
          </w:p>
        </w:tc>
      </w:tr>
      <w:tr w:rsidR="002B369F" w:rsidRPr="00916B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369F" w:rsidRPr="00916B16" w:rsidRDefault="002B369F">
            <w:pPr>
              <w:pStyle w:val="IngenText"/>
            </w:pPr>
          </w:p>
        </w:tc>
        <w:tc>
          <w:tcPr>
            <w:tcW w:w="454" w:type="dxa"/>
          </w:tcPr>
          <w:p w:rsidR="002B369F" w:rsidRPr="00916B16" w:rsidRDefault="002B369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B369F" w:rsidRPr="00916B16" w:rsidRDefault="002B369F">
            <w:r w:rsidRPr="00916B16">
              <w:t>Holger Gustafsson (kd)</w:t>
            </w:r>
          </w:p>
        </w:tc>
        <w:tc>
          <w:tcPr>
            <w:tcW w:w="1247" w:type="dxa"/>
          </w:tcPr>
          <w:p w:rsidR="002B369F" w:rsidRPr="00916B16" w:rsidRDefault="002B369F">
            <w:pPr>
              <w:pStyle w:val="Talartid"/>
            </w:pPr>
            <w:r w:rsidRPr="00916B16">
              <w:t>4</w:t>
            </w:r>
          </w:p>
        </w:tc>
        <w:tc>
          <w:tcPr>
            <w:tcW w:w="794" w:type="dxa"/>
          </w:tcPr>
          <w:p w:rsidR="002B369F" w:rsidRPr="00916B16" w:rsidRDefault="002B369F">
            <w:pPr>
              <w:pStyle w:val="IngenText"/>
            </w:pPr>
          </w:p>
        </w:tc>
        <w:tc>
          <w:tcPr>
            <w:tcW w:w="680" w:type="dxa"/>
          </w:tcPr>
          <w:p w:rsidR="002B369F" w:rsidRPr="00916B16" w:rsidRDefault="002B369F">
            <w:pPr>
              <w:pStyle w:val="IngenText"/>
            </w:pPr>
          </w:p>
        </w:tc>
      </w:tr>
      <w:tr w:rsidR="002B369F" w:rsidRPr="00916B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369F" w:rsidRPr="00916B16" w:rsidRDefault="002B369F">
            <w:pPr>
              <w:pStyle w:val="IngenText"/>
            </w:pPr>
          </w:p>
        </w:tc>
        <w:tc>
          <w:tcPr>
            <w:tcW w:w="454" w:type="dxa"/>
          </w:tcPr>
          <w:p w:rsidR="002B369F" w:rsidRPr="00916B16" w:rsidRDefault="002B369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B369F" w:rsidRPr="00916B16" w:rsidRDefault="002B369F">
            <w:r w:rsidRPr="00916B16">
              <w:t>Alice Åström (v)</w:t>
            </w:r>
          </w:p>
        </w:tc>
        <w:tc>
          <w:tcPr>
            <w:tcW w:w="1247" w:type="dxa"/>
          </w:tcPr>
          <w:p w:rsidR="002B369F" w:rsidRPr="00916B16" w:rsidRDefault="002B369F">
            <w:pPr>
              <w:pStyle w:val="Talartid"/>
            </w:pPr>
            <w:r w:rsidRPr="00916B16">
              <w:t>4</w:t>
            </w:r>
          </w:p>
        </w:tc>
        <w:tc>
          <w:tcPr>
            <w:tcW w:w="794" w:type="dxa"/>
          </w:tcPr>
          <w:p w:rsidR="002B369F" w:rsidRPr="00916B16" w:rsidRDefault="002B369F">
            <w:pPr>
              <w:pStyle w:val="IngenText"/>
            </w:pPr>
          </w:p>
        </w:tc>
        <w:tc>
          <w:tcPr>
            <w:tcW w:w="680" w:type="dxa"/>
          </w:tcPr>
          <w:p w:rsidR="002B369F" w:rsidRPr="00916B16" w:rsidRDefault="002B369F">
            <w:pPr>
              <w:pStyle w:val="IngenText"/>
            </w:pPr>
          </w:p>
        </w:tc>
      </w:tr>
      <w:tr w:rsidR="002B369F" w:rsidRPr="00916B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369F" w:rsidRPr="00916B16" w:rsidRDefault="002B369F">
            <w:pPr>
              <w:pStyle w:val="IngenText"/>
            </w:pPr>
          </w:p>
        </w:tc>
        <w:tc>
          <w:tcPr>
            <w:tcW w:w="454" w:type="dxa"/>
          </w:tcPr>
          <w:p w:rsidR="002B369F" w:rsidRPr="00916B16" w:rsidRDefault="002B369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B369F" w:rsidRPr="00916B16" w:rsidRDefault="002B369F">
            <w:r w:rsidRPr="00916B16">
              <w:t>Agne Hansson (c)</w:t>
            </w:r>
          </w:p>
        </w:tc>
        <w:tc>
          <w:tcPr>
            <w:tcW w:w="1247" w:type="dxa"/>
          </w:tcPr>
          <w:p w:rsidR="002B369F" w:rsidRPr="00916B16" w:rsidRDefault="002B369F">
            <w:pPr>
              <w:pStyle w:val="Talartid"/>
            </w:pPr>
            <w:r w:rsidRPr="00916B16">
              <w:t>4</w:t>
            </w:r>
          </w:p>
        </w:tc>
        <w:tc>
          <w:tcPr>
            <w:tcW w:w="794" w:type="dxa"/>
          </w:tcPr>
          <w:p w:rsidR="002B369F" w:rsidRPr="00916B16" w:rsidRDefault="002B369F">
            <w:pPr>
              <w:pStyle w:val="IngenText"/>
            </w:pPr>
          </w:p>
        </w:tc>
        <w:tc>
          <w:tcPr>
            <w:tcW w:w="680" w:type="dxa"/>
          </w:tcPr>
          <w:p w:rsidR="002B369F" w:rsidRPr="00916B16" w:rsidRDefault="002B369F">
            <w:pPr>
              <w:pStyle w:val="IngenText"/>
            </w:pPr>
          </w:p>
        </w:tc>
      </w:tr>
      <w:tr w:rsidR="00680BF1" w:rsidRPr="00916B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0BF1" w:rsidRPr="00916B16" w:rsidRDefault="00680BF1" w:rsidP="005A5517">
            <w:pPr>
              <w:pStyle w:val="IngenText"/>
            </w:pPr>
          </w:p>
        </w:tc>
        <w:tc>
          <w:tcPr>
            <w:tcW w:w="454" w:type="dxa"/>
          </w:tcPr>
          <w:p w:rsidR="00680BF1" w:rsidRPr="00916B16" w:rsidRDefault="00680BF1" w:rsidP="005A5517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80BF1" w:rsidRPr="00916B16" w:rsidRDefault="00680BF1" w:rsidP="005A5517">
            <w:r w:rsidRPr="00916B16">
              <w:t>Göran Lennmarker (m)</w:t>
            </w:r>
          </w:p>
        </w:tc>
        <w:tc>
          <w:tcPr>
            <w:tcW w:w="1247" w:type="dxa"/>
          </w:tcPr>
          <w:p w:rsidR="00680BF1" w:rsidRPr="00916B16" w:rsidRDefault="00680BF1" w:rsidP="005A5517">
            <w:pPr>
              <w:pStyle w:val="Talartid"/>
            </w:pPr>
            <w:r w:rsidRPr="00916B16">
              <w:t>4</w:t>
            </w:r>
          </w:p>
        </w:tc>
        <w:tc>
          <w:tcPr>
            <w:tcW w:w="794" w:type="dxa"/>
          </w:tcPr>
          <w:p w:rsidR="00680BF1" w:rsidRPr="00916B16" w:rsidRDefault="00680BF1" w:rsidP="005A5517">
            <w:pPr>
              <w:pStyle w:val="IngenText"/>
            </w:pPr>
          </w:p>
        </w:tc>
        <w:tc>
          <w:tcPr>
            <w:tcW w:w="680" w:type="dxa"/>
          </w:tcPr>
          <w:p w:rsidR="00680BF1" w:rsidRPr="00916B16" w:rsidRDefault="00680BF1" w:rsidP="005A5517">
            <w:pPr>
              <w:pStyle w:val="IngenText"/>
            </w:pPr>
          </w:p>
        </w:tc>
      </w:tr>
      <w:tr w:rsidR="00C62B89" w:rsidRPr="00916B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2B89" w:rsidRPr="00916B16" w:rsidRDefault="00C62B89" w:rsidP="005A5517">
            <w:pPr>
              <w:pStyle w:val="IngenText"/>
            </w:pPr>
          </w:p>
        </w:tc>
        <w:tc>
          <w:tcPr>
            <w:tcW w:w="454" w:type="dxa"/>
          </w:tcPr>
          <w:p w:rsidR="00C62B89" w:rsidRPr="00916B16" w:rsidRDefault="00C62B89" w:rsidP="005A5517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62B89" w:rsidRPr="00916B16" w:rsidRDefault="00C62B89" w:rsidP="005A5517">
            <w:r w:rsidRPr="00916B16">
              <w:t>Anders G Högmark (m)</w:t>
            </w:r>
          </w:p>
        </w:tc>
        <w:tc>
          <w:tcPr>
            <w:tcW w:w="1247" w:type="dxa"/>
          </w:tcPr>
          <w:p w:rsidR="00C62B89" w:rsidRPr="00916B16" w:rsidRDefault="00C62B89" w:rsidP="005A5517">
            <w:pPr>
              <w:pStyle w:val="Talartid"/>
            </w:pPr>
            <w:r w:rsidRPr="00916B16">
              <w:t>4</w:t>
            </w:r>
          </w:p>
        </w:tc>
        <w:tc>
          <w:tcPr>
            <w:tcW w:w="794" w:type="dxa"/>
          </w:tcPr>
          <w:p w:rsidR="00C62B89" w:rsidRPr="00916B16" w:rsidRDefault="00C62B89" w:rsidP="005A5517">
            <w:pPr>
              <w:pStyle w:val="IngenText"/>
            </w:pPr>
          </w:p>
        </w:tc>
        <w:tc>
          <w:tcPr>
            <w:tcW w:w="680" w:type="dxa"/>
          </w:tcPr>
          <w:p w:rsidR="00C62B89" w:rsidRPr="00916B16" w:rsidRDefault="00C62B89" w:rsidP="005A5517">
            <w:pPr>
              <w:pStyle w:val="IngenText"/>
            </w:pPr>
          </w:p>
        </w:tc>
      </w:tr>
      <w:tr w:rsidR="0020463A" w:rsidRPr="00916B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463A" w:rsidRPr="00916B16" w:rsidRDefault="0020463A">
            <w:pPr>
              <w:pStyle w:val="IngenText"/>
            </w:pPr>
          </w:p>
        </w:tc>
        <w:tc>
          <w:tcPr>
            <w:tcW w:w="454" w:type="dxa"/>
          </w:tcPr>
          <w:p w:rsidR="0020463A" w:rsidRPr="00916B16" w:rsidRDefault="0020463A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0463A" w:rsidRPr="00916B16" w:rsidRDefault="00054875">
            <w:r w:rsidRPr="00916B16">
              <w:t>Ana Maria Narti (fp)</w:t>
            </w:r>
          </w:p>
        </w:tc>
        <w:tc>
          <w:tcPr>
            <w:tcW w:w="1247" w:type="dxa"/>
          </w:tcPr>
          <w:p w:rsidR="0020463A" w:rsidRPr="00916B16" w:rsidRDefault="00262730">
            <w:pPr>
              <w:pStyle w:val="Talartid"/>
            </w:pPr>
            <w:r w:rsidRPr="00916B16">
              <w:t>4</w:t>
            </w:r>
          </w:p>
        </w:tc>
        <w:tc>
          <w:tcPr>
            <w:tcW w:w="794" w:type="dxa"/>
          </w:tcPr>
          <w:p w:rsidR="0020463A" w:rsidRPr="00916B16" w:rsidRDefault="0020463A">
            <w:pPr>
              <w:pStyle w:val="IngenText"/>
            </w:pPr>
          </w:p>
        </w:tc>
        <w:tc>
          <w:tcPr>
            <w:tcW w:w="680" w:type="dxa"/>
          </w:tcPr>
          <w:p w:rsidR="0020463A" w:rsidRPr="00916B16" w:rsidRDefault="0020463A">
            <w:pPr>
              <w:pStyle w:val="IngenText"/>
            </w:pPr>
          </w:p>
        </w:tc>
      </w:tr>
      <w:tr w:rsidR="00CD1E6B" w:rsidRPr="00916B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D1E6B" w:rsidRPr="00916B16" w:rsidRDefault="00CD1E6B">
            <w:pPr>
              <w:pStyle w:val="Summalinje"/>
            </w:pPr>
          </w:p>
        </w:tc>
        <w:tc>
          <w:tcPr>
            <w:tcW w:w="454" w:type="dxa"/>
          </w:tcPr>
          <w:p w:rsidR="00CD1E6B" w:rsidRPr="00916B16" w:rsidRDefault="00CD1E6B">
            <w:pPr>
              <w:pStyle w:val="Summalinje"/>
            </w:pPr>
          </w:p>
        </w:tc>
        <w:tc>
          <w:tcPr>
            <w:tcW w:w="5216" w:type="dxa"/>
          </w:tcPr>
          <w:p w:rsidR="00CD1E6B" w:rsidRPr="00916B16" w:rsidRDefault="00CD1E6B">
            <w:pPr>
              <w:pStyle w:val="Summalinje"/>
            </w:pPr>
          </w:p>
        </w:tc>
        <w:tc>
          <w:tcPr>
            <w:tcW w:w="1247" w:type="dxa"/>
          </w:tcPr>
          <w:p w:rsidR="00CD1E6B" w:rsidRPr="00916B16" w:rsidRDefault="00CD1E6B">
            <w:pPr>
              <w:pStyle w:val="Summalinje"/>
            </w:pPr>
            <w:r w:rsidRPr="00916B16">
              <w:t>____</w:t>
            </w:r>
          </w:p>
        </w:tc>
        <w:tc>
          <w:tcPr>
            <w:tcW w:w="794" w:type="dxa"/>
          </w:tcPr>
          <w:p w:rsidR="00CD1E6B" w:rsidRPr="00916B16" w:rsidRDefault="00CD1E6B">
            <w:pPr>
              <w:pStyle w:val="Summalinje"/>
            </w:pPr>
          </w:p>
        </w:tc>
        <w:tc>
          <w:tcPr>
            <w:tcW w:w="680" w:type="dxa"/>
          </w:tcPr>
          <w:p w:rsidR="00CD1E6B" w:rsidRPr="00916B16" w:rsidRDefault="00CD1E6B">
            <w:pPr>
              <w:pStyle w:val="Summalinje"/>
            </w:pPr>
            <w:r w:rsidRPr="00916B16">
              <w:t>____</w:t>
            </w:r>
          </w:p>
        </w:tc>
      </w:tr>
      <w:tr w:rsidR="00CD1E6B" w:rsidRPr="00916B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D1E6B" w:rsidRPr="00916B16" w:rsidRDefault="00CD1E6B">
            <w:pPr>
              <w:pStyle w:val="IngenText"/>
            </w:pPr>
            <w:r w:rsidRPr="00916B16">
              <w:t xml:space="preserve"> </w:t>
            </w:r>
          </w:p>
        </w:tc>
        <w:tc>
          <w:tcPr>
            <w:tcW w:w="454" w:type="dxa"/>
          </w:tcPr>
          <w:p w:rsidR="00CD1E6B" w:rsidRPr="00916B16" w:rsidRDefault="00CD1E6B">
            <w:pPr>
              <w:pStyle w:val="IngenText"/>
            </w:pPr>
          </w:p>
        </w:tc>
        <w:tc>
          <w:tcPr>
            <w:tcW w:w="5216" w:type="dxa"/>
          </w:tcPr>
          <w:p w:rsidR="00CD1E6B" w:rsidRPr="00916B16" w:rsidRDefault="00CD1E6B">
            <w:pPr>
              <w:pStyle w:val="IngenText"/>
            </w:pPr>
          </w:p>
        </w:tc>
        <w:tc>
          <w:tcPr>
            <w:tcW w:w="1247" w:type="dxa"/>
          </w:tcPr>
          <w:p w:rsidR="00CD1E6B" w:rsidRPr="00916B16" w:rsidRDefault="004822D5" w:rsidP="004822D5">
            <w:pPr>
              <w:pStyle w:val="Talartid"/>
            </w:pPr>
            <w:r w:rsidRPr="00916B16">
              <w:t>0.36</w:t>
            </w:r>
          </w:p>
        </w:tc>
        <w:tc>
          <w:tcPr>
            <w:tcW w:w="794" w:type="dxa"/>
          </w:tcPr>
          <w:p w:rsidR="00CD1E6B" w:rsidRPr="00916B16" w:rsidRDefault="00CD1E6B">
            <w:pPr>
              <w:pStyle w:val="IngenText"/>
            </w:pPr>
          </w:p>
        </w:tc>
        <w:tc>
          <w:tcPr>
            <w:tcW w:w="680" w:type="dxa"/>
          </w:tcPr>
          <w:p w:rsidR="00CD1E6B" w:rsidRPr="00916B16" w:rsidRDefault="002B369F" w:rsidP="006D5968">
            <w:pPr>
              <w:pStyle w:val="Talartid"/>
            </w:pPr>
            <w:r w:rsidRPr="00916B16">
              <w:t>0.</w:t>
            </w:r>
            <w:r w:rsidR="00302F9C" w:rsidRPr="00916B16">
              <w:t>3</w:t>
            </w:r>
            <w:r w:rsidR="003C5597" w:rsidRPr="00916B16">
              <w:t>6</w:t>
            </w:r>
          </w:p>
        </w:tc>
      </w:tr>
    </w:tbl>
    <w:p w:rsidR="00CD1E6B" w:rsidRPr="00916B16" w:rsidRDefault="00CD1E6B">
      <w:pPr>
        <w:pStyle w:val="Blankrad"/>
      </w:pPr>
      <w:r w:rsidRPr="00916B1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CD1E6B" w:rsidRPr="00916B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D1E6B" w:rsidRPr="00916B16" w:rsidRDefault="00D522D6">
            <w:pPr>
              <w:pStyle w:val="rendenr"/>
            </w:pPr>
            <w:r w:rsidRPr="00916B16">
              <w:t>2</w:t>
            </w:r>
          </w:p>
        </w:tc>
        <w:tc>
          <w:tcPr>
            <w:tcW w:w="5670" w:type="dxa"/>
            <w:gridSpan w:val="2"/>
          </w:tcPr>
          <w:p w:rsidR="00CD1E6B" w:rsidRPr="00916B16" w:rsidRDefault="00CD1E6B">
            <w:pPr>
              <w:pStyle w:val="renderubrik"/>
            </w:pPr>
            <w:r w:rsidRPr="00916B16">
              <w:t xml:space="preserve">Utrikesutskottets betänkande </w:t>
            </w:r>
            <w:bookmarkStart w:id="1" w:name="BetänkandeNr"/>
            <w:bookmarkEnd w:id="1"/>
            <w:r w:rsidRPr="00916B16">
              <w:t>UU10</w:t>
            </w:r>
          </w:p>
        </w:tc>
        <w:tc>
          <w:tcPr>
            <w:tcW w:w="1247" w:type="dxa"/>
          </w:tcPr>
          <w:p w:rsidR="00CD1E6B" w:rsidRPr="00916B16" w:rsidRDefault="00CD1E6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CD1E6B" w:rsidRPr="00916B16" w:rsidRDefault="00CD1E6B">
            <w:pPr>
              <w:pStyle w:val="IngenText"/>
              <w:tabs>
                <w:tab w:val="clear" w:pos="6804"/>
              </w:tabs>
            </w:pPr>
          </w:p>
        </w:tc>
      </w:tr>
      <w:tr w:rsidR="00CD1E6B" w:rsidRPr="00916B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D1E6B" w:rsidRPr="00916B16" w:rsidRDefault="00CD1E6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D1E6B" w:rsidRPr="00916B16" w:rsidRDefault="00CD1E6B">
            <w:pPr>
              <w:pStyle w:val="Underrubrik"/>
            </w:pPr>
            <w:bookmarkStart w:id="2" w:name="Ärenderubrik"/>
            <w:bookmarkEnd w:id="2"/>
            <w:r w:rsidRPr="00916B16">
              <w:t>Berättelse om verksamheten i Europeiska unionen 2005</w:t>
            </w:r>
          </w:p>
        </w:tc>
        <w:tc>
          <w:tcPr>
            <w:tcW w:w="1247" w:type="dxa"/>
          </w:tcPr>
          <w:p w:rsidR="00CD1E6B" w:rsidRPr="00916B16" w:rsidRDefault="00CD1E6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CD1E6B" w:rsidRPr="00916B16" w:rsidRDefault="00CD1E6B">
            <w:pPr>
              <w:pStyle w:val="IngenText"/>
              <w:tabs>
                <w:tab w:val="clear" w:pos="6804"/>
              </w:tabs>
            </w:pPr>
          </w:p>
        </w:tc>
      </w:tr>
      <w:tr w:rsidR="007C675C" w:rsidRPr="00916B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C675C" w:rsidRPr="00916B16" w:rsidRDefault="007C675C" w:rsidP="005A5517">
            <w:pPr>
              <w:pStyle w:val="IngenText"/>
            </w:pPr>
          </w:p>
        </w:tc>
        <w:tc>
          <w:tcPr>
            <w:tcW w:w="454" w:type="dxa"/>
          </w:tcPr>
          <w:p w:rsidR="007C675C" w:rsidRPr="00916B16" w:rsidRDefault="007C675C" w:rsidP="005A551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C675C" w:rsidRPr="00916B16" w:rsidRDefault="007C675C" w:rsidP="005A5517">
            <w:r w:rsidRPr="00916B16">
              <w:t>Gunilla Carlsson i Tyresö (m)</w:t>
            </w:r>
          </w:p>
        </w:tc>
        <w:tc>
          <w:tcPr>
            <w:tcW w:w="1247" w:type="dxa"/>
          </w:tcPr>
          <w:p w:rsidR="007C675C" w:rsidRPr="00916B16" w:rsidRDefault="007C675C" w:rsidP="005A5517">
            <w:pPr>
              <w:pStyle w:val="Talartid"/>
            </w:pPr>
            <w:r w:rsidRPr="00916B16">
              <w:t>10</w:t>
            </w:r>
          </w:p>
        </w:tc>
        <w:tc>
          <w:tcPr>
            <w:tcW w:w="794" w:type="dxa"/>
          </w:tcPr>
          <w:p w:rsidR="007C675C" w:rsidRPr="00916B16" w:rsidRDefault="007C675C" w:rsidP="005A5517">
            <w:pPr>
              <w:pStyle w:val="IngenText"/>
            </w:pPr>
          </w:p>
        </w:tc>
        <w:tc>
          <w:tcPr>
            <w:tcW w:w="680" w:type="dxa"/>
          </w:tcPr>
          <w:p w:rsidR="007C675C" w:rsidRPr="00916B16" w:rsidRDefault="007C675C" w:rsidP="005A5517">
            <w:pPr>
              <w:pStyle w:val="IngenText"/>
            </w:pPr>
          </w:p>
        </w:tc>
      </w:tr>
      <w:tr w:rsidR="007C675C" w:rsidRPr="00916B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C675C" w:rsidRPr="00916B16" w:rsidRDefault="007C675C" w:rsidP="005A5517">
            <w:pPr>
              <w:pStyle w:val="IngenText"/>
            </w:pPr>
          </w:p>
        </w:tc>
        <w:tc>
          <w:tcPr>
            <w:tcW w:w="454" w:type="dxa"/>
          </w:tcPr>
          <w:p w:rsidR="007C675C" w:rsidRPr="00916B16" w:rsidRDefault="007C675C" w:rsidP="005A551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C675C" w:rsidRPr="00916B16" w:rsidRDefault="007C675C" w:rsidP="005A5517">
            <w:r w:rsidRPr="00916B16">
              <w:t>Gabriel Romanus (fp)</w:t>
            </w:r>
          </w:p>
        </w:tc>
        <w:tc>
          <w:tcPr>
            <w:tcW w:w="1247" w:type="dxa"/>
          </w:tcPr>
          <w:p w:rsidR="007C675C" w:rsidRPr="00916B16" w:rsidRDefault="007C675C" w:rsidP="005A5517">
            <w:pPr>
              <w:pStyle w:val="Talartid"/>
            </w:pPr>
            <w:r w:rsidRPr="00916B16">
              <w:t>10</w:t>
            </w:r>
          </w:p>
        </w:tc>
        <w:tc>
          <w:tcPr>
            <w:tcW w:w="794" w:type="dxa"/>
          </w:tcPr>
          <w:p w:rsidR="007C675C" w:rsidRPr="00916B16" w:rsidRDefault="007C675C" w:rsidP="005A5517">
            <w:pPr>
              <w:pStyle w:val="IngenText"/>
            </w:pPr>
          </w:p>
        </w:tc>
        <w:tc>
          <w:tcPr>
            <w:tcW w:w="680" w:type="dxa"/>
          </w:tcPr>
          <w:p w:rsidR="007C675C" w:rsidRPr="00916B16" w:rsidRDefault="007C675C" w:rsidP="005A5517">
            <w:pPr>
              <w:pStyle w:val="IngenText"/>
            </w:pPr>
          </w:p>
        </w:tc>
      </w:tr>
      <w:tr w:rsidR="00CD1E6B" w:rsidRPr="00916B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1E6B" w:rsidRPr="00916B16" w:rsidRDefault="00CD1E6B">
            <w:pPr>
              <w:pStyle w:val="IngenText"/>
            </w:pPr>
          </w:p>
        </w:tc>
        <w:tc>
          <w:tcPr>
            <w:tcW w:w="454" w:type="dxa"/>
          </w:tcPr>
          <w:p w:rsidR="00CD1E6B" w:rsidRPr="00916B16" w:rsidRDefault="00CD1E6B" w:rsidP="00CD1E6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D1E6B" w:rsidRPr="00916B16" w:rsidRDefault="00904B5B">
            <w:r w:rsidRPr="00916B16">
              <w:t>Holger Gustafsson (kd)</w:t>
            </w:r>
          </w:p>
        </w:tc>
        <w:tc>
          <w:tcPr>
            <w:tcW w:w="1247" w:type="dxa"/>
          </w:tcPr>
          <w:p w:rsidR="00CD1E6B" w:rsidRPr="00916B16" w:rsidRDefault="00904B5B">
            <w:pPr>
              <w:pStyle w:val="Talartid"/>
            </w:pPr>
            <w:r w:rsidRPr="00916B16">
              <w:t>10</w:t>
            </w:r>
          </w:p>
        </w:tc>
        <w:tc>
          <w:tcPr>
            <w:tcW w:w="794" w:type="dxa"/>
          </w:tcPr>
          <w:p w:rsidR="00CD1E6B" w:rsidRPr="00916B16" w:rsidRDefault="00CD1E6B">
            <w:pPr>
              <w:pStyle w:val="IngenText"/>
            </w:pPr>
          </w:p>
        </w:tc>
        <w:tc>
          <w:tcPr>
            <w:tcW w:w="680" w:type="dxa"/>
          </w:tcPr>
          <w:p w:rsidR="00CD1E6B" w:rsidRPr="00916B16" w:rsidRDefault="00CD1E6B">
            <w:pPr>
              <w:pStyle w:val="IngenText"/>
            </w:pPr>
          </w:p>
        </w:tc>
      </w:tr>
      <w:tr w:rsidR="00CD1E6B" w:rsidRPr="00916B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1E6B" w:rsidRPr="00916B16" w:rsidRDefault="00CD1E6B">
            <w:pPr>
              <w:pStyle w:val="IngenText"/>
            </w:pPr>
          </w:p>
        </w:tc>
        <w:tc>
          <w:tcPr>
            <w:tcW w:w="454" w:type="dxa"/>
          </w:tcPr>
          <w:p w:rsidR="00CD1E6B" w:rsidRPr="00916B16" w:rsidRDefault="00CD1E6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D1E6B" w:rsidRPr="00916B16" w:rsidRDefault="00904B5B">
            <w:r w:rsidRPr="00916B16">
              <w:t>Alice Åström (v)</w:t>
            </w:r>
          </w:p>
        </w:tc>
        <w:tc>
          <w:tcPr>
            <w:tcW w:w="1247" w:type="dxa"/>
          </w:tcPr>
          <w:p w:rsidR="00CD1E6B" w:rsidRPr="00916B16" w:rsidRDefault="00904B5B">
            <w:pPr>
              <w:pStyle w:val="Talartid"/>
            </w:pPr>
            <w:r w:rsidRPr="00916B16">
              <w:t>8</w:t>
            </w:r>
          </w:p>
        </w:tc>
        <w:tc>
          <w:tcPr>
            <w:tcW w:w="794" w:type="dxa"/>
          </w:tcPr>
          <w:p w:rsidR="00CD1E6B" w:rsidRPr="00916B16" w:rsidRDefault="00CD1E6B">
            <w:pPr>
              <w:pStyle w:val="IngenText"/>
            </w:pPr>
          </w:p>
        </w:tc>
        <w:tc>
          <w:tcPr>
            <w:tcW w:w="680" w:type="dxa"/>
          </w:tcPr>
          <w:p w:rsidR="00CD1E6B" w:rsidRPr="00916B16" w:rsidRDefault="00CD1E6B">
            <w:pPr>
              <w:pStyle w:val="IngenText"/>
            </w:pPr>
          </w:p>
        </w:tc>
      </w:tr>
      <w:tr w:rsidR="00904B5B" w:rsidRPr="00916B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4B5B" w:rsidRPr="00916B16" w:rsidRDefault="00904B5B">
            <w:pPr>
              <w:pStyle w:val="IngenText"/>
            </w:pPr>
          </w:p>
        </w:tc>
        <w:tc>
          <w:tcPr>
            <w:tcW w:w="454" w:type="dxa"/>
          </w:tcPr>
          <w:p w:rsidR="00904B5B" w:rsidRPr="00916B16" w:rsidRDefault="00904B5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04B5B" w:rsidRPr="00916B16" w:rsidRDefault="00904B5B">
            <w:r w:rsidRPr="00916B16">
              <w:t>Agne Hansson (c)</w:t>
            </w:r>
          </w:p>
        </w:tc>
        <w:tc>
          <w:tcPr>
            <w:tcW w:w="1247" w:type="dxa"/>
          </w:tcPr>
          <w:p w:rsidR="00904B5B" w:rsidRPr="00916B16" w:rsidRDefault="008463D3">
            <w:pPr>
              <w:pStyle w:val="Talartid"/>
            </w:pPr>
            <w:r w:rsidRPr="00916B16">
              <w:t>12</w:t>
            </w:r>
          </w:p>
        </w:tc>
        <w:tc>
          <w:tcPr>
            <w:tcW w:w="794" w:type="dxa"/>
          </w:tcPr>
          <w:p w:rsidR="00904B5B" w:rsidRPr="00916B16" w:rsidRDefault="00904B5B">
            <w:pPr>
              <w:pStyle w:val="IngenText"/>
            </w:pPr>
          </w:p>
        </w:tc>
        <w:tc>
          <w:tcPr>
            <w:tcW w:w="680" w:type="dxa"/>
          </w:tcPr>
          <w:p w:rsidR="00904B5B" w:rsidRPr="00916B16" w:rsidRDefault="00904B5B">
            <w:pPr>
              <w:pStyle w:val="IngenText"/>
            </w:pPr>
          </w:p>
        </w:tc>
      </w:tr>
      <w:tr w:rsidR="00904B5B" w:rsidRPr="00916B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4B5B" w:rsidRPr="00916B16" w:rsidRDefault="00904B5B">
            <w:pPr>
              <w:pStyle w:val="IngenText"/>
            </w:pPr>
          </w:p>
        </w:tc>
        <w:tc>
          <w:tcPr>
            <w:tcW w:w="454" w:type="dxa"/>
          </w:tcPr>
          <w:p w:rsidR="00904B5B" w:rsidRPr="00916B16" w:rsidRDefault="00904B5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04B5B" w:rsidRPr="00916B16" w:rsidRDefault="00904B5B">
            <w:r w:rsidRPr="00916B16">
              <w:t>Lotta Hedström (mp)</w:t>
            </w:r>
          </w:p>
        </w:tc>
        <w:tc>
          <w:tcPr>
            <w:tcW w:w="1247" w:type="dxa"/>
          </w:tcPr>
          <w:p w:rsidR="00904B5B" w:rsidRPr="00916B16" w:rsidRDefault="00904B5B">
            <w:pPr>
              <w:pStyle w:val="Talartid"/>
            </w:pPr>
            <w:r w:rsidRPr="00916B16">
              <w:t>10</w:t>
            </w:r>
          </w:p>
        </w:tc>
        <w:tc>
          <w:tcPr>
            <w:tcW w:w="794" w:type="dxa"/>
          </w:tcPr>
          <w:p w:rsidR="00904B5B" w:rsidRPr="00916B16" w:rsidRDefault="00904B5B">
            <w:pPr>
              <w:pStyle w:val="IngenText"/>
            </w:pPr>
          </w:p>
        </w:tc>
        <w:tc>
          <w:tcPr>
            <w:tcW w:w="680" w:type="dxa"/>
          </w:tcPr>
          <w:p w:rsidR="00904B5B" w:rsidRPr="00916B16" w:rsidRDefault="00904B5B">
            <w:pPr>
              <w:pStyle w:val="IngenText"/>
            </w:pPr>
          </w:p>
        </w:tc>
      </w:tr>
      <w:tr w:rsidR="00904B5B" w:rsidRPr="00916B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4B5B" w:rsidRPr="00916B16" w:rsidRDefault="00904B5B">
            <w:pPr>
              <w:pStyle w:val="IngenText"/>
            </w:pPr>
          </w:p>
        </w:tc>
        <w:tc>
          <w:tcPr>
            <w:tcW w:w="454" w:type="dxa"/>
          </w:tcPr>
          <w:p w:rsidR="00904B5B" w:rsidRPr="00916B16" w:rsidRDefault="00904B5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04B5B" w:rsidRPr="00916B16" w:rsidRDefault="00904B5B">
            <w:r w:rsidRPr="00916B16">
              <w:t>Kenneth G Forslund (s)</w:t>
            </w:r>
          </w:p>
        </w:tc>
        <w:tc>
          <w:tcPr>
            <w:tcW w:w="1247" w:type="dxa"/>
          </w:tcPr>
          <w:p w:rsidR="00904B5B" w:rsidRPr="00916B16" w:rsidRDefault="00904B5B">
            <w:pPr>
              <w:pStyle w:val="Talartid"/>
            </w:pPr>
            <w:r w:rsidRPr="00916B16">
              <w:t>10</w:t>
            </w:r>
          </w:p>
        </w:tc>
        <w:tc>
          <w:tcPr>
            <w:tcW w:w="794" w:type="dxa"/>
          </w:tcPr>
          <w:p w:rsidR="00904B5B" w:rsidRPr="00916B16" w:rsidRDefault="00904B5B">
            <w:pPr>
              <w:pStyle w:val="IngenText"/>
            </w:pPr>
          </w:p>
        </w:tc>
        <w:tc>
          <w:tcPr>
            <w:tcW w:w="680" w:type="dxa"/>
          </w:tcPr>
          <w:p w:rsidR="00904B5B" w:rsidRPr="00916B16" w:rsidRDefault="00904B5B">
            <w:pPr>
              <w:pStyle w:val="IngenText"/>
            </w:pPr>
          </w:p>
        </w:tc>
      </w:tr>
      <w:tr w:rsidR="007C675C" w:rsidRPr="00916B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C675C" w:rsidRPr="00916B16" w:rsidRDefault="007C675C" w:rsidP="005A5517">
            <w:pPr>
              <w:pStyle w:val="IngenText"/>
            </w:pPr>
          </w:p>
        </w:tc>
        <w:tc>
          <w:tcPr>
            <w:tcW w:w="454" w:type="dxa"/>
          </w:tcPr>
          <w:p w:rsidR="007C675C" w:rsidRPr="00916B16" w:rsidRDefault="007C675C" w:rsidP="005A551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C675C" w:rsidRPr="00916B16" w:rsidRDefault="007C675C" w:rsidP="005A5517">
            <w:r w:rsidRPr="00916B16">
              <w:t>Sermin Özürküt (v)</w:t>
            </w:r>
          </w:p>
        </w:tc>
        <w:tc>
          <w:tcPr>
            <w:tcW w:w="1247" w:type="dxa"/>
          </w:tcPr>
          <w:p w:rsidR="007C675C" w:rsidRPr="00916B16" w:rsidRDefault="007C675C" w:rsidP="005A5517">
            <w:pPr>
              <w:pStyle w:val="Talartid"/>
            </w:pPr>
            <w:r w:rsidRPr="00916B16">
              <w:t>6</w:t>
            </w:r>
          </w:p>
        </w:tc>
        <w:tc>
          <w:tcPr>
            <w:tcW w:w="794" w:type="dxa"/>
          </w:tcPr>
          <w:p w:rsidR="007C675C" w:rsidRPr="00916B16" w:rsidRDefault="007C675C" w:rsidP="005A5517">
            <w:pPr>
              <w:pStyle w:val="IngenText"/>
            </w:pPr>
          </w:p>
        </w:tc>
        <w:tc>
          <w:tcPr>
            <w:tcW w:w="680" w:type="dxa"/>
          </w:tcPr>
          <w:p w:rsidR="007C675C" w:rsidRPr="00916B16" w:rsidRDefault="007C675C" w:rsidP="005A5517">
            <w:pPr>
              <w:pStyle w:val="IngenText"/>
            </w:pPr>
          </w:p>
        </w:tc>
      </w:tr>
      <w:tr w:rsidR="00CD1E6B" w:rsidRPr="00916B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D1E6B" w:rsidRPr="00916B16" w:rsidRDefault="00CD1E6B">
            <w:pPr>
              <w:pStyle w:val="Summalinje"/>
            </w:pPr>
          </w:p>
        </w:tc>
        <w:tc>
          <w:tcPr>
            <w:tcW w:w="454" w:type="dxa"/>
          </w:tcPr>
          <w:p w:rsidR="00CD1E6B" w:rsidRPr="00916B16" w:rsidRDefault="00CD1E6B">
            <w:pPr>
              <w:pStyle w:val="Summalinje"/>
            </w:pPr>
          </w:p>
        </w:tc>
        <w:tc>
          <w:tcPr>
            <w:tcW w:w="5216" w:type="dxa"/>
          </w:tcPr>
          <w:p w:rsidR="00CD1E6B" w:rsidRPr="00916B16" w:rsidRDefault="00CD1E6B">
            <w:pPr>
              <w:pStyle w:val="Summalinje"/>
            </w:pPr>
          </w:p>
        </w:tc>
        <w:tc>
          <w:tcPr>
            <w:tcW w:w="1247" w:type="dxa"/>
          </w:tcPr>
          <w:p w:rsidR="00CD1E6B" w:rsidRPr="00916B16" w:rsidRDefault="00CD1E6B">
            <w:pPr>
              <w:pStyle w:val="Summalinje"/>
            </w:pPr>
            <w:r w:rsidRPr="00916B16">
              <w:t>____</w:t>
            </w:r>
          </w:p>
        </w:tc>
        <w:tc>
          <w:tcPr>
            <w:tcW w:w="794" w:type="dxa"/>
          </w:tcPr>
          <w:p w:rsidR="00CD1E6B" w:rsidRPr="00916B16" w:rsidRDefault="00CD1E6B">
            <w:pPr>
              <w:pStyle w:val="Summalinje"/>
            </w:pPr>
          </w:p>
        </w:tc>
        <w:tc>
          <w:tcPr>
            <w:tcW w:w="680" w:type="dxa"/>
          </w:tcPr>
          <w:p w:rsidR="00CD1E6B" w:rsidRPr="00916B16" w:rsidRDefault="00CD1E6B">
            <w:pPr>
              <w:pStyle w:val="Summalinje"/>
            </w:pPr>
            <w:r w:rsidRPr="00916B16">
              <w:t>____</w:t>
            </w:r>
          </w:p>
        </w:tc>
      </w:tr>
      <w:tr w:rsidR="00CD1E6B" w:rsidRPr="00916B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D1E6B" w:rsidRPr="00916B16" w:rsidRDefault="00CD1E6B">
            <w:pPr>
              <w:pStyle w:val="IngenText"/>
            </w:pPr>
            <w:r w:rsidRPr="00916B16">
              <w:t xml:space="preserve"> </w:t>
            </w:r>
          </w:p>
        </w:tc>
        <w:tc>
          <w:tcPr>
            <w:tcW w:w="454" w:type="dxa"/>
          </w:tcPr>
          <w:p w:rsidR="00CD1E6B" w:rsidRPr="00916B16" w:rsidRDefault="00CD1E6B">
            <w:pPr>
              <w:pStyle w:val="IngenText"/>
            </w:pPr>
          </w:p>
        </w:tc>
        <w:tc>
          <w:tcPr>
            <w:tcW w:w="5216" w:type="dxa"/>
          </w:tcPr>
          <w:p w:rsidR="00CD1E6B" w:rsidRPr="00916B16" w:rsidRDefault="00CD1E6B">
            <w:pPr>
              <w:pStyle w:val="IngenText"/>
            </w:pPr>
          </w:p>
        </w:tc>
        <w:tc>
          <w:tcPr>
            <w:tcW w:w="1247" w:type="dxa"/>
          </w:tcPr>
          <w:p w:rsidR="00CD1E6B" w:rsidRPr="00916B16" w:rsidRDefault="004822D5" w:rsidP="004822D5">
            <w:pPr>
              <w:pStyle w:val="Talartid"/>
            </w:pPr>
            <w:r w:rsidRPr="00916B16">
              <w:t>1.16</w:t>
            </w:r>
          </w:p>
        </w:tc>
        <w:tc>
          <w:tcPr>
            <w:tcW w:w="794" w:type="dxa"/>
          </w:tcPr>
          <w:p w:rsidR="00CD1E6B" w:rsidRPr="00916B16" w:rsidRDefault="00CD1E6B">
            <w:pPr>
              <w:pStyle w:val="IngenText"/>
            </w:pPr>
          </w:p>
        </w:tc>
        <w:tc>
          <w:tcPr>
            <w:tcW w:w="680" w:type="dxa"/>
          </w:tcPr>
          <w:p w:rsidR="00CD1E6B" w:rsidRPr="00916B16" w:rsidRDefault="002B369F">
            <w:pPr>
              <w:pStyle w:val="Talartid"/>
            </w:pPr>
            <w:r w:rsidRPr="00916B16">
              <w:t>1.</w:t>
            </w:r>
            <w:r w:rsidR="007C675C" w:rsidRPr="00916B16">
              <w:t>5</w:t>
            </w:r>
            <w:r w:rsidR="004822D5" w:rsidRPr="00916B16">
              <w:t>2</w:t>
            </w:r>
          </w:p>
        </w:tc>
      </w:tr>
    </w:tbl>
    <w:p w:rsidR="004E5086" w:rsidRPr="00916B16" w:rsidRDefault="00CD1E6B">
      <w:pPr>
        <w:pStyle w:val="Blankrad"/>
      </w:pPr>
      <w:r w:rsidRPr="00916B16">
        <w:t xml:space="preserve">     </w:t>
      </w:r>
      <w:bookmarkStart w:id="3" w:name="Start"/>
      <w:bookmarkEnd w:id="3"/>
      <w:r w:rsidR="004E5086" w:rsidRPr="00916B16">
        <w:t>     </w:t>
      </w:r>
    </w:p>
    <w:p w:rsidR="004E5086" w:rsidRPr="00916B16" w:rsidRDefault="004E5086">
      <w:pPr>
        <w:pStyle w:val="Blankrad"/>
      </w:pPr>
      <w:r w:rsidRPr="00916B1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916B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916B16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916B16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916B16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916B16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916B16" w:rsidRDefault="004E5086">
            <w:pPr>
              <w:pStyle w:val="TalartidTotal"/>
            </w:pPr>
            <w:r w:rsidRPr="00916B16">
              <w:t>Totalt</w:t>
            </w:r>
          </w:p>
        </w:tc>
        <w:tc>
          <w:tcPr>
            <w:tcW w:w="681" w:type="dxa"/>
          </w:tcPr>
          <w:p w:rsidR="004E5086" w:rsidRPr="00916B16" w:rsidRDefault="004E5086">
            <w:pPr>
              <w:pStyle w:val="TalartidTotal"/>
            </w:pPr>
            <w:r w:rsidRPr="00916B16">
              <w:t>1.</w:t>
            </w:r>
            <w:r w:rsidR="007C675C" w:rsidRPr="00916B16">
              <w:t>5</w:t>
            </w:r>
            <w:r w:rsidR="004822D5" w:rsidRPr="00916B16">
              <w:t>2</w:t>
            </w:r>
          </w:p>
        </w:tc>
      </w:tr>
      <w:tr w:rsidR="004E5086" w:rsidRPr="00916B1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916B16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916B16" w:rsidRDefault="004E5086">
            <w:pPr>
              <w:pStyle w:val="StreckMitten"/>
            </w:pPr>
            <w:r w:rsidRPr="00916B16">
              <w:tab/>
            </w:r>
            <w:r w:rsidRPr="00916B16">
              <w:tab/>
            </w:r>
          </w:p>
        </w:tc>
      </w:tr>
    </w:tbl>
    <w:p w:rsidR="004E5086" w:rsidRPr="00916B16" w:rsidRDefault="004E5086"/>
    <w:sectPr w:rsidR="004E5086" w:rsidRPr="00916B1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4630" w:rsidRPr="00916B16" w:rsidRDefault="002F4630">
      <w:r w:rsidRPr="00916B16">
        <w:separator/>
      </w:r>
    </w:p>
  </w:endnote>
  <w:endnote w:type="continuationSeparator" w:id="0">
    <w:p w:rsidR="002F4630" w:rsidRPr="00916B16" w:rsidRDefault="002F4630">
      <w:r w:rsidRPr="00916B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E6B" w:rsidRPr="00916B16" w:rsidRDefault="00CD1E6B">
    <w:pPr>
      <w:pStyle w:val="Sidhuvud"/>
      <w:jc w:val="center"/>
    </w:pPr>
    <w:r w:rsidRPr="00916B16">
      <w:fldChar w:fldCharType="begin" w:fldLock="1"/>
    </w:r>
    <w:r w:rsidRPr="00916B16">
      <w:instrText xml:space="preserve"> PAGE </w:instrText>
    </w:r>
    <w:r w:rsidRPr="00916B16">
      <w:fldChar w:fldCharType="separate"/>
    </w:r>
    <w:r w:rsidR="008A4555" w:rsidRPr="00916B16">
      <w:t>2</w:t>
    </w:r>
    <w:r w:rsidRPr="00916B16">
      <w:fldChar w:fldCharType="end"/>
    </w:r>
    <w:r w:rsidRPr="00916B16">
      <w:t>(</w:t>
    </w:r>
    <w:r w:rsidRPr="00916B16">
      <w:fldChar w:fldCharType="begin" w:fldLock="1"/>
    </w:r>
    <w:r w:rsidRPr="00916B16">
      <w:instrText xml:space="preserve"> NUMPAGES </w:instrText>
    </w:r>
    <w:r w:rsidRPr="00916B16">
      <w:fldChar w:fldCharType="separate"/>
    </w:r>
    <w:r w:rsidR="008A4555" w:rsidRPr="00916B16">
      <w:t>2</w:t>
    </w:r>
    <w:r w:rsidRPr="00916B16">
      <w:fldChar w:fldCharType="end"/>
    </w:r>
    <w:r w:rsidRPr="00916B1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E6B" w:rsidRPr="00916B16" w:rsidRDefault="00CD1E6B">
    <w:pPr>
      <w:pStyle w:val="Sidhuvud"/>
      <w:jc w:val="center"/>
    </w:pPr>
    <w:r w:rsidRPr="00916B16">
      <w:fldChar w:fldCharType="begin" w:fldLock="1"/>
    </w:r>
    <w:r w:rsidRPr="00916B16">
      <w:instrText xml:space="preserve"> PAGE </w:instrText>
    </w:r>
    <w:r w:rsidRPr="00916B16">
      <w:fldChar w:fldCharType="separate"/>
    </w:r>
    <w:r w:rsidR="002F4630" w:rsidRPr="00916B16">
      <w:t>1</w:t>
    </w:r>
    <w:r w:rsidRPr="00916B16">
      <w:fldChar w:fldCharType="end"/>
    </w:r>
    <w:r w:rsidRPr="00916B16">
      <w:t>(</w:t>
    </w:r>
    <w:r w:rsidRPr="00916B16">
      <w:fldChar w:fldCharType="begin" w:fldLock="1"/>
    </w:r>
    <w:r w:rsidRPr="00916B16">
      <w:instrText xml:space="preserve"> NUMPAGES </w:instrText>
    </w:r>
    <w:r w:rsidRPr="00916B16">
      <w:fldChar w:fldCharType="separate"/>
    </w:r>
    <w:r w:rsidR="008A4555" w:rsidRPr="00916B16">
      <w:t>2</w:t>
    </w:r>
    <w:r w:rsidRPr="00916B16">
      <w:fldChar w:fldCharType="end"/>
    </w:r>
    <w:r w:rsidRPr="00916B1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4630" w:rsidRPr="00916B16" w:rsidRDefault="002F4630">
      <w:r w:rsidRPr="00916B16">
        <w:separator/>
      </w:r>
    </w:p>
  </w:footnote>
  <w:footnote w:type="continuationSeparator" w:id="0">
    <w:p w:rsidR="002F4630" w:rsidRPr="00916B16" w:rsidRDefault="002F4630">
      <w:r w:rsidRPr="00916B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E6B" w:rsidRPr="00916B16" w:rsidRDefault="00CD1E6B">
    <w:pPr>
      <w:pStyle w:val="Sidhuvud"/>
      <w:tabs>
        <w:tab w:val="clear" w:pos="4536"/>
      </w:tabs>
    </w:pPr>
    <w:r w:rsidRPr="00916B16">
      <w:fldChar w:fldCharType="begin" w:fldLock="1"/>
    </w:r>
    <w:r w:rsidRPr="00916B16">
      <w:instrText xml:space="preserve"> DOCPROPERTY "DocumentDate" </w:instrText>
    </w:r>
    <w:r w:rsidRPr="00916B16">
      <w:fldChar w:fldCharType="separate"/>
    </w:r>
    <w:r w:rsidR="008A4555" w:rsidRPr="00916B16">
      <w:t>Tisdagen den 9 maj 2006</w:t>
    </w:r>
    <w:r w:rsidRPr="00916B16">
      <w:fldChar w:fldCharType="end"/>
    </w:r>
    <w:r w:rsidRPr="00916B16">
      <w:tab/>
    </w:r>
  </w:p>
  <w:p w:rsidR="00CD1E6B" w:rsidRPr="00916B16" w:rsidRDefault="00CD1E6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16B16">
      <w:rPr>
        <w:sz w:val="12"/>
      </w:rPr>
      <w:tab/>
    </w:r>
  </w:p>
  <w:p w:rsidR="00CD1E6B" w:rsidRPr="00916B16" w:rsidRDefault="00CD1E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E6B" w:rsidRPr="00916B16" w:rsidRDefault="00916B1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916B1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1E6B" w:rsidRPr="00916B16" w:rsidRDefault="00CD1E6B">
    <w:pPr>
      <w:pStyle w:val="Dokumentrubrik"/>
      <w:spacing w:after="360"/>
    </w:pPr>
    <w:r w:rsidRPr="00916B16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23AA583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37147631">
    <w:abstractNumId w:val="6"/>
  </w:num>
  <w:num w:numId="2" w16cid:durableId="401832487">
    <w:abstractNumId w:val="4"/>
  </w:num>
  <w:num w:numId="3" w16cid:durableId="2124378672">
    <w:abstractNumId w:val="5"/>
  </w:num>
  <w:num w:numId="4" w16cid:durableId="1944149350">
    <w:abstractNumId w:val="3"/>
  </w:num>
  <w:num w:numId="5" w16cid:durableId="1451047381">
    <w:abstractNumId w:val="0"/>
  </w:num>
  <w:num w:numId="6" w16cid:durableId="1632246905">
    <w:abstractNumId w:val="1"/>
  </w:num>
  <w:num w:numId="7" w16cid:durableId="397672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16B16"/>
    <w:rsid w:val="00014B70"/>
    <w:rsid w:val="000163BD"/>
    <w:rsid w:val="00042274"/>
    <w:rsid w:val="0004232D"/>
    <w:rsid w:val="00054875"/>
    <w:rsid w:val="00057B16"/>
    <w:rsid w:val="00060D47"/>
    <w:rsid w:val="00087EDD"/>
    <w:rsid w:val="0009751B"/>
    <w:rsid w:val="000F675C"/>
    <w:rsid w:val="00102E0C"/>
    <w:rsid w:val="0010314E"/>
    <w:rsid w:val="001132A4"/>
    <w:rsid w:val="00113C1D"/>
    <w:rsid w:val="00114590"/>
    <w:rsid w:val="001171A4"/>
    <w:rsid w:val="00130AB2"/>
    <w:rsid w:val="001321C1"/>
    <w:rsid w:val="001428E4"/>
    <w:rsid w:val="00144072"/>
    <w:rsid w:val="00182136"/>
    <w:rsid w:val="00190864"/>
    <w:rsid w:val="001A5274"/>
    <w:rsid w:val="001A5E8E"/>
    <w:rsid w:val="001C3F87"/>
    <w:rsid w:val="002030E8"/>
    <w:rsid w:val="0020463A"/>
    <w:rsid w:val="002178D7"/>
    <w:rsid w:val="00225C89"/>
    <w:rsid w:val="002345F2"/>
    <w:rsid w:val="002430C4"/>
    <w:rsid w:val="00257F6E"/>
    <w:rsid w:val="00260FAA"/>
    <w:rsid w:val="00262730"/>
    <w:rsid w:val="002706EA"/>
    <w:rsid w:val="002B23DC"/>
    <w:rsid w:val="002B369F"/>
    <w:rsid w:val="002B4E73"/>
    <w:rsid w:val="002D5073"/>
    <w:rsid w:val="002F0BB6"/>
    <w:rsid w:val="002F4630"/>
    <w:rsid w:val="00302F9C"/>
    <w:rsid w:val="00305722"/>
    <w:rsid w:val="0031154E"/>
    <w:rsid w:val="00355569"/>
    <w:rsid w:val="00381447"/>
    <w:rsid w:val="003B516C"/>
    <w:rsid w:val="003C5597"/>
    <w:rsid w:val="003D4DCC"/>
    <w:rsid w:val="003D520E"/>
    <w:rsid w:val="003E622B"/>
    <w:rsid w:val="003F408F"/>
    <w:rsid w:val="00402755"/>
    <w:rsid w:val="00405DBC"/>
    <w:rsid w:val="00414362"/>
    <w:rsid w:val="00415264"/>
    <w:rsid w:val="00437B5D"/>
    <w:rsid w:val="00455379"/>
    <w:rsid w:val="004614F3"/>
    <w:rsid w:val="004670D7"/>
    <w:rsid w:val="0047154A"/>
    <w:rsid w:val="00473B10"/>
    <w:rsid w:val="0048060A"/>
    <w:rsid w:val="004822D5"/>
    <w:rsid w:val="004962ED"/>
    <w:rsid w:val="004A19CB"/>
    <w:rsid w:val="004B07D3"/>
    <w:rsid w:val="004B154A"/>
    <w:rsid w:val="004D3CEA"/>
    <w:rsid w:val="004E5086"/>
    <w:rsid w:val="004E6506"/>
    <w:rsid w:val="0054257E"/>
    <w:rsid w:val="0054322C"/>
    <w:rsid w:val="00566C7E"/>
    <w:rsid w:val="00573B93"/>
    <w:rsid w:val="00575CB2"/>
    <w:rsid w:val="0059461B"/>
    <w:rsid w:val="005A5517"/>
    <w:rsid w:val="005E06D1"/>
    <w:rsid w:val="0061730B"/>
    <w:rsid w:val="00620B0D"/>
    <w:rsid w:val="00630EB2"/>
    <w:rsid w:val="00657641"/>
    <w:rsid w:val="0067647F"/>
    <w:rsid w:val="00680BF1"/>
    <w:rsid w:val="006D2920"/>
    <w:rsid w:val="006D4CC7"/>
    <w:rsid w:val="006D5968"/>
    <w:rsid w:val="00722894"/>
    <w:rsid w:val="0075041F"/>
    <w:rsid w:val="00750AE8"/>
    <w:rsid w:val="00750B0E"/>
    <w:rsid w:val="007525A8"/>
    <w:rsid w:val="00752CAC"/>
    <w:rsid w:val="00765254"/>
    <w:rsid w:val="00793F5D"/>
    <w:rsid w:val="007B6FB7"/>
    <w:rsid w:val="007C14FE"/>
    <w:rsid w:val="007C675C"/>
    <w:rsid w:val="007E24F9"/>
    <w:rsid w:val="007F5497"/>
    <w:rsid w:val="0080781B"/>
    <w:rsid w:val="00810320"/>
    <w:rsid w:val="008247C9"/>
    <w:rsid w:val="008311EE"/>
    <w:rsid w:val="008463D3"/>
    <w:rsid w:val="00851273"/>
    <w:rsid w:val="00855DE0"/>
    <w:rsid w:val="008618DE"/>
    <w:rsid w:val="008648B8"/>
    <w:rsid w:val="008A134E"/>
    <w:rsid w:val="008A4555"/>
    <w:rsid w:val="008B4686"/>
    <w:rsid w:val="008D2CAD"/>
    <w:rsid w:val="008F0218"/>
    <w:rsid w:val="008F7F10"/>
    <w:rsid w:val="00904B5B"/>
    <w:rsid w:val="00914AAB"/>
    <w:rsid w:val="009150E1"/>
    <w:rsid w:val="00916B16"/>
    <w:rsid w:val="00924715"/>
    <w:rsid w:val="0094299F"/>
    <w:rsid w:val="0095065C"/>
    <w:rsid w:val="00962EE8"/>
    <w:rsid w:val="0096526C"/>
    <w:rsid w:val="00975915"/>
    <w:rsid w:val="009857A3"/>
    <w:rsid w:val="00987240"/>
    <w:rsid w:val="009A03A9"/>
    <w:rsid w:val="009B0568"/>
    <w:rsid w:val="009F6BC0"/>
    <w:rsid w:val="00A01626"/>
    <w:rsid w:val="00A01F15"/>
    <w:rsid w:val="00A41B80"/>
    <w:rsid w:val="00A42F10"/>
    <w:rsid w:val="00A47694"/>
    <w:rsid w:val="00A5388E"/>
    <w:rsid w:val="00A675B1"/>
    <w:rsid w:val="00A74617"/>
    <w:rsid w:val="00AA75C6"/>
    <w:rsid w:val="00AB41DF"/>
    <w:rsid w:val="00AC0970"/>
    <w:rsid w:val="00B205BA"/>
    <w:rsid w:val="00B515F0"/>
    <w:rsid w:val="00B66FF2"/>
    <w:rsid w:val="00B80EEF"/>
    <w:rsid w:val="00BA4FBB"/>
    <w:rsid w:val="00BB7DAD"/>
    <w:rsid w:val="00BC3CD0"/>
    <w:rsid w:val="00BD2A7B"/>
    <w:rsid w:val="00BE69A8"/>
    <w:rsid w:val="00C10CBD"/>
    <w:rsid w:val="00C52A7E"/>
    <w:rsid w:val="00C62B89"/>
    <w:rsid w:val="00C65B6D"/>
    <w:rsid w:val="00CA27C3"/>
    <w:rsid w:val="00CD1E6B"/>
    <w:rsid w:val="00CD5437"/>
    <w:rsid w:val="00CF621E"/>
    <w:rsid w:val="00D11994"/>
    <w:rsid w:val="00D16B18"/>
    <w:rsid w:val="00D1786B"/>
    <w:rsid w:val="00D209E7"/>
    <w:rsid w:val="00D20A27"/>
    <w:rsid w:val="00D236F6"/>
    <w:rsid w:val="00D522D6"/>
    <w:rsid w:val="00D606DB"/>
    <w:rsid w:val="00D7024F"/>
    <w:rsid w:val="00DA526C"/>
    <w:rsid w:val="00DD0A08"/>
    <w:rsid w:val="00E02E34"/>
    <w:rsid w:val="00E3054D"/>
    <w:rsid w:val="00E41A32"/>
    <w:rsid w:val="00E50A88"/>
    <w:rsid w:val="00E806B8"/>
    <w:rsid w:val="00EA6B71"/>
    <w:rsid w:val="00EB04EE"/>
    <w:rsid w:val="00EE7E7F"/>
    <w:rsid w:val="00EF1FA3"/>
    <w:rsid w:val="00EF688B"/>
    <w:rsid w:val="00F005AA"/>
    <w:rsid w:val="00F1374F"/>
    <w:rsid w:val="00F26FC0"/>
    <w:rsid w:val="00F43E47"/>
    <w:rsid w:val="00F956B1"/>
    <w:rsid w:val="00FB0E79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52006-97B9-4390-A07F-B44708A0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styleId="Ballongtext">
    <w:name w:val="Balloon Text"/>
    <w:basedOn w:val="Normal"/>
    <w:semiHidden/>
    <w:rsid w:val="007C1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188</Words>
  <Characters>844</Characters>
  <Application>Microsoft Office Word</Application>
  <DocSecurity>4</DocSecurity>
  <Lines>211</Lines>
  <Paragraphs>103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Tisdagen den 9 maj 2006</vt:lpstr>
    </vt:vector>
  </TitlesOfParts>
  <Company>Riksdagen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2006-05-08T14:30:00Z</cp:lastPrinted>
  <dcterms:created xsi:type="dcterms:W3CDTF">2025-12-16T22:48:00Z</dcterms:created>
  <dcterms:modified xsi:type="dcterms:W3CDTF">2025-12-16T22:48:00Z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9 maj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2006-05-09</vt:lpwstr>
  </property>
  <property fmtid="{D5CDD505-2E9C-101B-9397-08002B2CF9AE}" pid="5" name="DocumentYear">
    <vt:lpwstr>2005/06</vt:lpwstr>
  </property>
</Properties>
</file>