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D55AD" w:rsidRDefault="006E04A4">
      <w:pPr>
        <w:pStyle w:val="Dokumentbeteckning"/>
        <w:rPr>
          <w:u w:val="single"/>
        </w:rPr>
      </w:pPr>
      <w:r w:rsidRPr="00CD55AD">
        <w:fldChar w:fldCharType="begin" w:fldLock="1"/>
      </w:r>
      <w:r w:rsidRPr="00CD55AD">
        <w:instrText xml:space="preserve"> DOCPROPERTY "DocumentYear" </w:instrText>
      </w:r>
      <w:r w:rsidRPr="00CD55AD">
        <w:fldChar w:fldCharType="separate"/>
      </w:r>
      <w:r w:rsidR="0021043F" w:rsidRPr="00CD55AD">
        <w:t>2009/10</w:t>
      </w:r>
      <w:r w:rsidRPr="00CD55AD">
        <w:fldChar w:fldCharType="end"/>
      </w:r>
      <w:r w:rsidRPr="00CD55AD">
        <w:t>:</w:t>
      </w:r>
      <w:r w:rsidRPr="00CD55AD">
        <w:fldChar w:fldCharType="begin" w:fldLock="1"/>
      </w:r>
      <w:r w:rsidRPr="00CD55AD">
        <w:instrText xml:space="preserve"> DOCPROPERTY "DocumentNumber" </w:instrText>
      </w:r>
      <w:r w:rsidRPr="00CD55AD">
        <w:fldChar w:fldCharType="separate"/>
      </w:r>
      <w:r w:rsidR="0021043F" w:rsidRPr="00CD55AD">
        <w:t>77</w:t>
      </w:r>
      <w:r w:rsidRPr="00CD55AD">
        <w:fldChar w:fldCharType="end"/>
      </w:r>
    </w:p>
    <w:p w:rsidR="006E04A4" w:rsidRPr="00CD55AD" w:rsidRDefault="006E04A4">
      <w:pPr>
        <w:pStyle w:val="Datum"/>
        <w:outlineLvl w:val="0"/>
      </w:pPr>
      <w:r w:rsidRPr="00CD55AD">
        <w:fldChar w:fldCharType="begin" w:fldLock="1"/>
      </w:r>
      <w:r w:rsidRPr="00CD55AD">
        <w:instrText xml:space="preserve"> DOCPROPERTY "DocumentDate" </w:instrText>
      </w:r>
      <w:r w:rsidRPr="00CD55AD">
        <w:fldChar w:fldCharType="separate"/>
      </w:r>
      <w:r w:rsidR="0021043F" w:rsidRPr="00CD55AD">
        <w:t>Torsdagen den 18 februari 2010</w:t>
      </w:r>
      <w:r w:rsidRPr="00CD55A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D5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D55AD" w:rsidRDefault="005A7B3E">
            <w:pPr>
              <w:pStyle w:val="Plenum"/>
              <w:tabs>
                <w:tab w:val="clear" w:pos="1418"/>
              </w:tabs>
            </w:pPr>
            <w:r w:rsidRPr="00CD55AD">
              <w:t>Kl.</w:t>
            </w:r>
          </w:p>
        </w:tc>
        <w:tc>
          <w:tcPr>
            <w:tcW w:w="851" w:type="dxa"/>
          </w:tcPr>
          <w:p w:rsidR="006E04A4" w:rsidRPr="00CD55AD" w:rsidRDefault="005A7B3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D55AD">
              <w:t>12.00</w:t>
            </w:r>
          </w:p>
        </w:tc>
        <w:tc>
          <w:tcPr>
            <w:tcW w:w="397" w:type="dxa"/>
          </w:tcPr>
          <w:p w:rsidR="006E04A4" w:rsidRPr="00CD55A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D55AD" w:rsidRDefault="005A7B3E">
            <w:pPr>
              <w:pStyle w:val="Plenum"/>
              <w:tabs>
                <w:tab w:val="clear" w:pos="1418"/>
              </w:tabs>
              <w:ind w:right="1"/>
            </w:pPr>
            <w:r w:rsidRPr="00CD55AD">
              <w:t>Arbetsplenum</w:t>
            </w:r>
          </w:p>
        </w:tc>
      </w:tr>
      <w:tr w:rsidR="005A7B3E" w:rsidRPr="00CD5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7B3E" w:rsidRPr="00CD55AD" w:rsidRDefault="005A7B3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7B3E" w:rsidRPr="00CD55AD" w:rsidRDefault="005A7B3E">
            <w:pPr>
              <w:pStyle w:val="Plenum"/>
              <w:tabs>
                <w:tab w:val="clear" w:pos="1418"/>
              </w:tabs>
              <w:jc w:val="right"/>
            </w:pPr>
            <w:r w:rsidRPr="00CD55AD">
              <w:t>14.00</w:t>
            </w:r>
          </w:p>
        </w:tc>
        <w:tc>
          <w:tcPr>
            <w:tcW w:w="397" w:type="dxa"/>
          </w:tcPr>
          <w:p w:rsidR="005A7B3E" w:rsidRPr="00CD55AD" w:rsidRDefault="005A7B3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A7B3E" w:rsidRPr="00CD55AD" w:rsidRDefault="005A7B3E">
            <w:pPr>
              <w:pStyle w:val="Plenum"/>
              <w:tabs>
                <w:tab w:val="clear" w:pos="1418"/>
              </w:tabs>
              <w:ind w:right="1"/>
            </w:pPr>
            <w:r w:rsidRPr="00CD55AD">
              <w:t>Frågestund</w:t>
            </w:r>
          </w:p>
        </w:tc>
      </w:tr>
      <w:tr w:rsidR="005A7B3E" w:rsidRPr="00CD55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A7B3E" w:rsidRPr="00CD55AD" w:rsidRDefault="005A7B3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A7B3E" w:rsidRPr="00CD55AD" w:rsidRDefault="005A7B3E">
            <w:pPr>
              <w:pStyle w:val="Plenum"/>
              <w:tabs>
                <w:tab w:val="clear" w:pos="1418"/>
              </w:tabs>
              <w:jc w:val="right"/>
            </w:pPr>
            <w:r w:rsidRPr="00CD55AD">
              <w:t>16.00</w:t>
            </w:r>
          </w:p>
        </w:tc>
        <w:tc>
          <w:tcPr>
            <w:tcW w:w="397" w:type="dxa"/>
          </w:tcPr>
          <w:p w:rsidR="005A7B3E" w:rsidRPr="00CD55AD" w:rsidRDefault="005A7B3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5A7B3E" w:rsidRPr="00CD55AD" w:rsidRDefault="005A7B3E">
            <w:pPr>
              <w:pStyle w:val="Plenum"/>
              <w:tabs>
                <w:tab w:val="clear" w:pos="1418"/>
              </w:tabs>
              <w:ind w:right="1"/>
            </w:pPr>
            <w:r w:rsidRPr="00CD55AD">
              <w:t>Votering</w:t>
            </w:r>
          </w:p>
        </w:tc>
      </w:tr>
    </w:tbl>
    <w:p w:rsidR="006E04A4" w:rsidRPr="00CD55AD" w:rsidRDefault="006E04A4">
      <w:pPr>
        <w:pStyle w:val="StreckLngt"/>
      </w:pPr>
      <w:r w:rsidRPr="00CD55AD">
        <w:tab/>
      </w:r>
    </w:p>
    <w:p w:rsidR="00F42F72" w:rsidRPr="00CD55AD" w:rsidRDefault="00F42F72" w:rsidP="003675A0">
      <w:pPr>
        <w:pStyle w:val="Blankrad"/>
      </w:pPr>
      <w:r w:rsidRPr="00CD55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F72" w:rsidRPr="00CD55AD" w:rsidTr="007034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F72" w:rsidRPr="00CD55AD" w:rsidRDefault="00F42F72" w:rsidP="007034CB">
            <w:pPr>
              <w:pStyle w:val="HuvudrubrikFlisteNr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HuvudrubrikEnsam"/>
            </w:pPr>
            <w:r w:rsidRPr="00CD55AD">
              <w:t>Justering av protokoll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HuvudrubrikKolumn3"/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Protokollet från sammanträdet fredagen den 12 februari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</w:p>
        </w:tc>
      </w:tr>
    </w:tbl>
    <w:p w:rsidR="00F42F72" w:rsidRPr="00CD55AD" w:rsidRDefault="00F42F72" w:rsidP="003675A0">
      <w:pPr>
        <w:pStyle w:val="Blankrad"/>
      </w:pPr>
      <w:r w:rsidRPr="00CD55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F72" w:rsidRPr="00CD55AD" w:rsidTr="007034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F72" w:rsidRPr="00CD55AD" w:rsidRDefault="00F42F72" w:rsidP="007034CB">
            <w:pPr>
              <w:pStyle w:val="HuvudrubrikFlisteNr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Huvudrubrik"/>
            </w:pPr>
            <w:bookmarkStart w:id="1" w:name="Start_Ärendenföravgörande"/>
            <w:bookmarkEnd w:id="1"/>
            <w:r w:rsidRPr="00CD55AD">
              <w:t>Ärenden för avgörande kl. 16.00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HuvudrubrikKolumn3"/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Underrubrik"/>
            </w:pPr>
            <w:r w:rsidRPr="00CD55AD">
              <w:t>Tidigare slutdebatterade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Civilutskottets betänkande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2009/10:CU8 Familjerättsliga frågor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  <w:r w:rsidRPr="00CD55AD">
              <w:rPr>
                <w:spacing w:val="-4"/>
              </w:rPr>
              <w:t>8 res. (s,kd,v,mp)</w:t>
            </w: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Näringsutskottets betänkanden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2009/10:NU11 Enklare och tydligare regler för förnybar elproduktion m.m.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  <w:r w:rsidRPr="00CD55AD">
              <w:rPr>
                <w:spacing w:val="-4"/>
              </w:rPr>
              <w:t>4 res. (s,v,mp)</w:t>
            </w: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2009/10:NU12 Ändring i lagen om överlåtelse av en förvaltningsuppgift till en övervakningskommitté m.m.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Miljö- och jordbruksutskottets betänkanden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2009/10:MJU14 Övergripande miljöfrågor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  <w:r w:rsidRPr="00CD55AD">
              <w:rPr>
                <w:spacing w:val="-4"/>
              </w:rPr>
              <w:t>6 res. (s,v,mp)</w:t>
            </w: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2009/10:MJU17 Skogspolitik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  <w:r w:rsidRPr="00CD55AD">
              <w:rPr>
                <w:spacing w:val="-4"/>
              </w:rPr>
              <w:t>6 res. (s,v,mp)</w:t>
            </w: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Trafikutskottets betänkande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2009/10:TU10 Ändring i lagen om luftfartsskydd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Utbildningsutskottets betänkande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2009/10:UbU10 Forskning och forskarutbildning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  <w:r w:rsidRPr="00CD55AD">
              <w:rPr>
                <w:spacing w:val="-4"/>
              </w:rPr>
              <w:t>15 res. (s,v,mp)</w:t>
            </w: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Civilutskottets betänkande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2009/10:CU12 En sänkning av kapitalkravet för privata aktiebolag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  <w:r w:rsidRPr="00CD55AD">
              <w:rPr>
                <w:spacing w:val="-4"/>
              </w:rPr>
              <w:t>1 res. (v)</w:t>
            </w:r>
          </w:p>
        </w:tc>
      </w:tr>
    </w:tbl>
    <w:p w:rsidR="00F42F72" w:rsidRPr="00CD55AD" w:rsidRDefault="00F42F72" w:rsidP="003675A0">
      <w:pPr>
        <w:pStyle w:val="Blankrad"/>
      </w:pPr>
      <w:r w:rsidRPr="00CD55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F72" w:rsidRPr="00CD55AD" w:rsidTr="007034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F72" w:rsidRPr="00CD55AD" w:rsidRDefault="00F42F72" w:rsidP="007034CB">
            <w:pPr>
              <w:pStyle w:val="HuvudrubrikFlisteNr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Huvudrubrik"/>
            </w:pPr>
            <w:bookmarkStart w:id="2" w:name="TypRubrik"/>
            <w:bookmarkStart w:id="3" w:name="Start_Ärendenfördebattochavgörande"/>
            <w:bookmarkEnd w:id="2"/>
            <w:bookmarkEnd w:id="3"/>
            <w:r w:rsidRPr="00CD55AD">
              <w:t>Ärenden för debatt och avgörande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HuvudrubrikKolumn3"/>
            </w:pPr>
            <w:r w:rsidRPr="00CD55AD">
              <w:t>Reservationer</w:t>
            </w: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Skatteutskottets betänkanden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2009/10:SkU31 Enhetstillstånd för förenklade förfaranden – nya bestämmelser i EG:s tullagstiftning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2009/10:SkU32 Förlängning av tillfälliga skatteanstånd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Justitieutskottets betänkanden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2009/10:JuU13 Polisfrågor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  <w:r w:rsidRPr="00CD55AD">
              <w:rPr>
                <w:spacing w:val="-4"/>
              </w:rPr>
              <w:t>3 res. (s,v,mp)</w:t>
            </w: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2009/10:JuU17 Särskild utlänningskontroll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2009/10:JuU18 Hemlig teleavlyssning m.m.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  <w:r w:rsidRPr="00CD55AD">
              <w:rPr>
                <w:spacing w:val="-4"/>
              </w:rPr>
              <w:t>2 res. (s,v,mp)</w:t>
            </w: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Konstitutionsutskottets betänkande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2009/10:KU35 Sekretess vid Skatteverkets handläggning av ärenden om dödförklaring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Socialförsäkringsutskottets betänkande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2009/10:SfU11 Socialförsäkringsbalk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renderubrik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renderubrik"/>
            </w:pPr>
            <w:r w:rsidRPr="00CD55AD">
              <w:t>Kulturutskottets betänkande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renderubrik"/>
              <w:rPr>
                <w:spacing w:val="-4"/>
              </w:rPr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2009/10:KrU7 En politik för det civila samhället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  <w:r w:rsidRPr="00CD55AD">
              <w:rPr>
                <w:spacing w:val="-4"/>
              </w:rPr>
              <w:t>5 res. (s,v,mp)</w:t>
            </w:r>
          </w:p>
        </w:tc>
      </w:tr>
    </w:tbl>
    <w:p w:rsidR="00F42F72" w:rsidRPr="00CD55AD" w:rsidRDefault="00F42F72" w:rsidP="003675A0">
      <w:pPr>
        <w:pStyle w:val="Blankrad"/>
      </w:pPr>
      <w:r w:rsidRPr="00CD55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F72" w:rsidRPr="00CD55AD" w:rsidTr="007034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F72" w:rsidRPr="00CD55AD" w:rsidRDefault="00F42F72" w:rsidP="007034CB">
            <w:pPr>
              <w:pStyle w:val="HuvudrubrikFlisteNr"/>
            </w:pPr>
          </w:p>
        </w:tc>
        <w:tc>
          <w:tcPr>
            <w:tcW w:w="6237" w:type="dxa"/>
          </w:tcPr>
          <w:p w:rsidR="00F42F72" w:rsidRPr="00CD55AD" w:rsidRDefault="00F42F72" w:rsidP="007034CB">
            <w:pPr>
              <w:pStyle w:val="HuvudrubrikEnsam"/>
            </w:pPr>
            <w:r w:rsidRPr="00CD55AD">
              <w:t>Frågestund kl. 14.00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pStyle w:val="HuvudrubrikKolumn3"/>
            </w:pPr>
          </w:p>
        </w:tc>
      </w:tr>
      <w:tr w:rsidR="00F42F72" w:rsidRPr="00CD55AD" w:rsidTr="007034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F72" w:rsidRPr="00CD55AD" w:rsidRDefault="00F42F72" w:rsidP="007034CB">
            <w:pPr>
              <w:pStyle w:val="FlistaNrText"/>
            </w:pPr>
          </w:p>
        </w:tc>
        <w:tc>
          <w:tcPr>
            <w:tcW w:w="6237" w:type="dxa"/>
          </w:tcPr>
          <w:p w:rsidR="00F42F72" w:rsidRPr="00CD55AD" w:rsidRDefault="00F42F72" w:rsidP="007034CB">
            <w:r w:rsidRPr="00CD55AD">
              <w:t>Frågor besvaras av:</w:t>
            </w:r>
          </w:p>
          <w:p w:rsidR="00F42F72" w:rsidRPr="00CD55AD" w:rsidRDefault="00F42F72" w:rsidP="007034CB">
            <w:r w:rsidRPr="00CD55AD">
              <w:t>Näringsminister Maud Olofsson (c)</w:t>
            </w:r>
          </w:p>
          <w:p w:rsidR="00F42F72" w:rsidRPr="00CD55AD" w:rsidRDefault="00F42F72" w:rsidP="007034CB">
            <w:r w:rsidRPr="00CD55AD">
              <w:t>Utbildningsminister Jan Björklund (fp)</w:t>
            </w:r>
          </w:p>
          <w:p w:rsidR="00F42F72" w:rsidRPr="00CD55AD" w:rsidRDefault="00F42F72" w:rsidP="007034CB">
            <w:r w:rsidRPr="00CD55AD">
              <w:t>Arbetsmarknadsminister Sven Otto Littorin (m)</w:t>
            </w:r>
          </w:p>
          <w:p w:rsidR="00F42F72" w:rsidRPr="00CD55AD" w:rsidRDefault="00F42F72" w:rsidP="007034CB">
            <w:r w:rsidRPr="00CD55AD">
              <w:t>Statsrådet Tobias Billström (m)</w:t>
            </w:r>
          </w:p>
          <w:p w:rsidR="00F42F72" w:rsidRPr="00CD55AD" w:rsidRDefault="00F42F72" w:rsidP="007034CB">
            <w:r w:rsidRPr="00CD55AD">
              <w:t>Statsrådet Birgitta Ohlsson (fp)</w:t>
            </w:r>
          </w:p>
        </w:tc>
        <w:tc>
          <w:tcPr>
            <w:tcW w:w="2481" w:type="dxa"/>
          </w:tcPr>
          <w:p w:rsidR="00F42F72" w:rsidRPr="00CD55AD" w:rsidRDefault="00F42F72" w:rsidP="007034CB">
            <w:pPr>
              <w:rPr>
                <w:spacing w:val="-4"/>
              </w:rPr>
            </w:pPr>
          </w:p>
        </w:tc>
      </w:tr>
    </w:tbl>
    <w:p w:rsidR="00F42F72" w:rsidRPr="00CD55AD" w:rsidRDefault="00F42F72" w:rsidP="003675A0">
      <w:pPr>
        <w:pStyle w:val="Blankrad"/>
      </w:pPr>
      <w:r w:rsidRPr="00CD55AD">
        <w:t>     </w:t>
      </w:r>
    </w:p>
    <w:p w:rsidR="001F1379" w:rsidRPr="00CD55AD" w:rsidRDefault="00F42F72" w:rsidP="003675A0">
      <w:pPr>
        <w:pStyle w:val="Blankrad"/>
      </w:pPr>
      <w:bookmarkStart w:id="5" w:name="Start"/>
      <w:bookmarkEnd w:id="5"/>
      <w:r w:rsidRPr="00CD55A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D55A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D55A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D55AD" w:rsidRDefault="006E04A4" w:rsidP="00D016E9">
            <w:pPr>
              <w:pStyle w:val="StreckMitten"/>
            </w:pPr>
            <w:r w:rsidRPr="00CD55AD">
              <w:tab/>
            </w:r>
            <w:r w:rsidRPr="00CD55AD">
              <w:tab/>
            </w:r>
          </w:p>
        </w:tc>
      </w:tr>
    </w:tbl>
    <w:p w:rsidR="006E04A4" w:rsidRPr="00CD55AD" w:rsidRDefault="006E04A4" w:rsidP="003675A0">
      <w:pPr>
        <w:pStyle w:val="Blankrad"/>
      </w:pPr>
    </w:p>
    <w:sectPr w:rsidR="006E04A4" w:rsidRPr="00CD55A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34CB" w:rsidRPr="00CD55AD" w:rsidRDefault="007034CB">
      <w:r w:rsidRPr="00CD55AD">
        <w:separator/>
      </w:r>
    </w:p>
  </w:endnote>
  <w:endnote w:type="continuationSeparator" w:id="0">
    <w:p w:rsidR="007034CB" w:rsidRPr="00CD55AD" w:rsidRDefault="007034CB">
      <w:r w:rsidRPr="00CD55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2CC" w:rsidRPr="00CD55AD" w:rsidRDefault="007232CC">
    <w:pPr>
      <w:pStyle w:val="Sidhuvud"/>
      <w:jc w:val="center"/>
    </w:pPr>
    <w:r w:rsidRPr="00CD55AD">
      <w:fldChar w:fldCharType="begin" w:fldLock="1"/>
    </w:r>
    <w:r w:rsidRPr="00CD55AD">
      <w:instrText xml:space="preserve"> PAGE </w:instrText>
    </w:r>
    <w:r w:rsidRPr="00CD55AD">
      <w:fldChar w:fldCharType="separate"/>
    </w:r>
    <w:r w:rsidR="00CC5118" w:rsidRPr="00CD55AD">
      <w:t>2</w:t>
    </w:r>
    <w:r w:rsidRPr="00CD55AD">
      <w:fldChar w:fldCharType="end"/>
    </w:r>
    <w:r w:rsidRPr="00CD55AD">
      <w:t xml:space="preserve"> (</w:t>
    </w:r>
    <w:r w:rsidRPr="00CD55AD">
      <w:fldChar w:fldCharType="begin" w:fldLock="1"/>
    </w:r>
    <w:r w:rsidRPr="00CD55AD">
      <w:instrText xml:space="preserve"> NUMPAGES </w:instrText>
    </w:r>
    <w:r w:rsidRPr="00CD55AD">
      <w:fldChar w:fldCharType="separate"/>
    </w:r>
    <w:r w:rsidR="0021043F" w:rsidRPr="00CD55AD">
      <w:t>2</w:t>
    </w:r>
    <w:r w:rsidRPr="00CD55AD">
      <w:fldChar w:fldCharType="end"/>
    </w:r>
    <w:r w:rsidRPr="00CD55AD">
      <w:t>)</w:t>
    </w:r>
  </w:p>
  <w:p w:rsidR="007232CC" w:rsidRPr="00CD55AD" w:rsidRDefault="007232C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2CC" w:rsidRPr="00CD55AD" w:rsidRDefault="007232CC">
    <w:pPr>
      <w:pStyle w:val="Sidhuvud"/>
      <w:jc w:val="center"/>
    </w:pPr>
    <w:r w:rsidRPr="00CD55AD">
      <w:fldChar w:fldCharType="begin" w:fldLock="1"/>
    </w:r>
    <w:r w:rsidRPr="00CD55AD">
      <w:instrText xml:space="preserve"> PAGE </w:instrText>
    </w:r>
    <w:r w:rsidRPr="00CD55AD">
      <w:fldChar w:fldCharType="separate"/>
    </w:r>
    <w:r w:rsidR="007034CB" w:rsidRPr="00CD55AD">
      <w:t>1</w:t>
    </w:r>
    <w:r w:rsidRPr="00CD55AD">
      <w:fldChar w:fldCharType="end"/>
    </w:r>
    <w:r w:rsidRPr="00CD55AD">
      <w:t xml:space="preserve"> (</w:t>
    </w:r>
    <w:r w:rsidRPr="00CD55AD">
      <w:fldChar w:fldCharType="begin" w:fldLock="1"/>
    </w:r>
    <w:r w:rsidRPr="00CD55AD">
      <w:instrText xml:space="preserve"> NUMPAGES </w:instrText>
    </w:r>
    <w:r w:rsidRPr="00CD55AD">
      <w:fldChar w:fldCharType="separate"/>
    </w:r>
    <w:r w:rsidR="00CC5118" w:rsidRPr="00CD55AD">
      <w:t>2</w:t>
    </w:r>
    <w:r w:rsidRPr="00CD55AD">
      <w:fldChar w:fldCharType="end"/>
    </w:r>
    <w:r w:rsidRPr="00CD55AD">
      <w:t>)</w:t>
    </w:r>
  </w:p>
  <w:p w:rsidR="007232CC" w:rsidRPr="00CD55AD" w:rsidRDefault="007232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34CB" w:rsidRPr="00CD55AD" w:rsidRDefault="007034CB">
      <w:r w:rsidRPr="00CD55AD">
        <w:separator/>
      </w:r>
    </w:p>
  </w:footnote>
  <w:footnote w:type="continuationSeparator" w:id="0">
    <w:p w:rsidR="007034CB" w:rsidRPr="00CD55AD" w:rsidRDefault="007034CB">
      <w:r w:rsidRPr="00CD55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2CC" w:rsidRPr="00CD55AD" w:rsidRDefault="007232CC">
    <w:pPr>
      <w:pStyle w:val="Sidhuvud"/>
      <w:tabs>
        <w:tab w:val="clear" w:pos="4536"/>
      </w:tabs>
    </w:pPr>
    <w:r w:rsidRPr="00CD55AD">
      <w:fldChar w:fldCharType="begin" w:fldLock="1"/>
    </w:r>
    <w:r w:rsidRPr="00CD55AD">
      <w:instrText xml:space="preserve"> DOCPROPERTY "DocumentDate" </w:instrText>
    </w:r>
    <w:r w:rsidRPr="00CD55AD">
      <w:fldChar w:fldCharType="separate"/>
    </w:r>
    <w:r w:rsidR="0021043F" w:rsidRPr="00CD55AD">
      <w:t>Torsdagen den 18 februari 2010</w:t>
    </w:r>
    <w:r w:rsidRPr="00CD55AD">
      <w:fldChar w:fldCharType="end"/>
    </w:r>
    <w:r w:rsidRPr="00CD55AD">
      <w:tab/>
    </w:r>
  </w:p>
  <w:p w:rsidR="007232CC" w:rsidRPr="00CD55AD" w:rsidRDefault="007232C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D55AD">
      <w:rPr>
        <w:sz w:val="12"/>
      </w:rPr>
      <w:tab/>
    </w:r>
  </w:p>
  <w:p w:rsidR="007232CC" w:rsidRPr="00CD55AD" w:rsidRDefault="007232CC"/>
  <w:p w:rsidR="007232CC" w:rsidRPr="00CD55AD" w:rsidRDefault="007232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32CC" w:rsidRPr="00CD55AD" w:rsidRDefault="00CD55A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D55A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2CC" w:rsidRPr="00CD55AD" w:rsidRDefault="007232CC">
    <w:pPr>
      <w:pStyle w:val="Dokumentrubrik"/>
      <w:spacing w:after="360"/>
    </w:pPr>
    <w:r w:rsidRPr="00CD55AD">
      <w:t>Föredragningslista</w:t>
    </w:r>
  </w:p>
  <w:p w:rsidR="007232CC" w:rsidRPr="00CD55AD" w:rsidRDefault="007232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27727481">
    <w:abstractNumId w:val="5"/>
  </w:num>
  <w:num w:numId="2" w16cid:durableId="1016267850">
    <w:abstractNumId w:val="2"/>
  </w:num>
  <w:num w:numId="3" w16cid:durableId="1186402393">
    <w:abstractNumId w:val="4"/>
  </w:num>
  <w:num w:numId="4" w16cid:durableId="1646272416">
    <w:abstractNumId w:val="1"/>
  </w:num>
  <w:num w:numId="5" w16cid:durableId="1915360186">
    <w:abstractNumId w:val="0"/>
  </w:num>
  <w:num w:numId="6" w16cid:durableId="154928210">
    <w:abstractNumId w:val="3"/>
  </w:num>
  <w:num w:numId="7" w16cid:durableId="1853059275">
    <w:abstractNumId w:val="3"/>
  </w:num>
  <w:num w:numId="8" w16cid:durableId="1909489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232CC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2A7A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1379"/>
    <w:rsid w:val="001F45EF"/>
    <w:rsid w:val="001F52AB"/>
    <w:rsid w:val="001F58F3"/>
    <w:rsid w:val="002068C6"/>
    <w:rsid w:val="0021008A"/>
    <w:rsid w:val="002100C3"/>
    <w:rsid w:val="0021043F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A7B3E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34CB"/>
    <w:rsid w:val="0071198D"/>
    <w:rsid w:val="007125DF"/>
    <w:rsid w:val="00712ED9"/>
    <w:rsid w:val="0071440B"/>
    <w:rsid w:val="00715E0F"/>
    <w:rsid w:val="00721555"/>
    <w:rsid w:val="007232CC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C6129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E7B09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32F1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05BB3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C5118"/>
    <w:rsid w:val="00CD26A6"/>
    <w:rsid w:val="00CD2A19"/>
    <w:rsid w:val="00CD55AD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2F72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DA83AA-B59A-432F-9453-125D76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BD32F1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244</Words>
  <Characters>1859</Characters>
  <Application>Microsoft Office Word</Application>
  <DocSecurity>4</DocSecurity>
  <Lines>154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2009/10:77</vt:lpstr>
      <vt:lpstr>Torsdagen den 18 februari 2010</vt:lpstr>
    </vt:vector>
  </TitlesOfParts>
  <Company>Riksdagen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2010-02-17T14:38:00Z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18 februari 2010</vt:lpwstr>
  </property>
  <property fmtid="{D5CDD505-2E9C-101B-9397-08002B2CF9AE}" pid="3" name="DocumentNumber">
    <vt:lpwstr>77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2010-02-18</vt:lpwstr>
  </property>
  <property fmtid="{D5CDD505-2E9C-101B-9397-08002B2CF9AE}" pid="7" name="DatumAvgörande">
    <vt:lpwstr>2010-02-18</vt:lpwstr>
  </property>
</Properties>
</file>