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E7D45" w:rsidR="00C57C2E" w:rsidP="00C57C2E" w:rsidRDefault="001F4293" w14:paraId="0F6170A1" w14:textId="77777777">
      <w:pPr>
        <w:pStyle w:val="Normalutanindragellerluft"/>
      </w:pPr>
      <w:r w:rsidRPr="002E7D45">
        <w:t xml:space="preserve"> </w:t>
      </w:r>
    </w:p>
    <w:sdt>
      <w:sdtPr>
        <w:alias w:val="CC_Boilerplate_4"/>
        <w:tag w:val="CC_Boilerplate_4"/>
        <w:id w:val="-1644581176"/>
        <w:lock w:val="sdtLocked"/>
        <w:placeholder>
          <w:docPart w:val="0079963888304BF6B2C3B53B522F40D8"/>
        </w:placeholder>
        <w15:appearance w15:val="hidden"/>
        <w:text/>
      </w:sdtPr>
      <w:sdtEndPr/>
      <w:sdtContent>
        <w:p w:rsidRPr="002E7D45" w:rsidR="00AF30DD" w:rsidP="00CC4C93" w:rsidRDefault="00AF30DD" w14:paraId="282A9533" w14:textId="77777777">
          <w:pPr>
            <w:pStyle w:val="Rubrik1"/>
          </w:pPr>
          <w:r w:rsidRPr="002E7D45">
            <w:t>Förslag till riksdagsbeslut</w:t>
          </w:r>
        </w:p>
      </w:sdtContent>
    </w:sdt>
    <w:sdt>
      <w:sdtPr>
        <w:alias w:val="Yrkande 1"/>
        <w:tag w:val="eec48db0-1de6-4650-9dd7-e8181e5c890e"/>
        <w:id w:val="-249737680"/>
        <w:lock w:val="sdtLocked"/>
      </w:sdtPr>
      <w:sdtEndPr/>
      <w:sdtContent>
        <w:p w:rsidR="00CB25B4" w:rsidRDefault="00EC5B5D" w14:paraId="267F3133" w14:textId="4F8B9E4C">
          <w:pPr>
            <w:pStyle w:val="Frslagstext"/>
          </w:pPr>
          <w:r>
            <w:t>Riksdagen ställer sig bakom det som anförs i motionen om att avskaffa Statens medieråd samt att lagen om åldersgränser för film som ska visas offentligt tas bort i sin helhet utan att ersättas med annan lagstiftning och tillkännager detta för regeringen.</w:t>
          </w:r>
        </w:p>
      </w:sdtContent>
    </w:sdt>
    <w:p w:rsidRPr="002E7D45" w:rsidR="00AF30DD" w:rsidP="00AF30DD" w:rsidRDefault="000156D9" w14:paraId="1E2FA7AA" w14:textId="77777777">
      <w:pPr>
        <w:pStyle w:val="Rubrik1"/>
      </w:pPr>
      <w:bookmarkStart w:name="MotionsStart" w:id="0"/>
      <w:bookmarkEnd w:id="0"/>
      <w:r w:rsidRPr="002E7D45">
        <w:t>Motivering</w:t>
      </w:r>
    </w:p>
    <w:p w:rsidRPr="002E7D45" w:rsidR="00E751EE" w:rsidP="00E751EE" w:rsidRDefault="00E751EE" w14:paraId="253FD610" w14:textId="77777777">
      <w:pPr>
        <w:pStyle w:val="Normalutanindragellerluft"/>
      </w:pPr>
      <w:r w:rsidRPr="002E7D45">
        <w:t>Statens medieråds främsta uppgift är att sätta åldersgräns på film som skall visas offentligt i syfte att ”skydda barn och unga från skadlig mediepåverkan”.</w:t>
      </w:r>
    </w:p>
    <w:p w:rsidRPr="002E7D45" w:rsidR="00E751EE" w:rsidP="00E751EE" w:rsidRDefault="00E751EE" w14:paraId="1D03EB39" w14:textId="77777777">
      <w:pPr>
        <w:pStyle w:val="Normalutanindragellerluft"/>
      </w:pPr>
      <w:r w:rsidRPr="002E7D45">
        <w:t>Lagen om åldersgränser för film som ska visas offentligt innebär att Statens medieråd måste godkänna varje film som skall visas offentligt och fastställa en eventuell åldersgräns. Lagen innebär därmed att staten kontrollerar och censurerar filmer för vissa eller alla grupper i samhället.</w:t>
      </w:r>
    </w:p>
    <w:p w:rsidRPr="002E7D45" w:rsidR="00E751EE" w:rsidP="00E751EE" w:rsidRDefault="00E751EE" w14:paraId="3A63A128" w14:textId="77777777">
      <w:pPr>
        <w:pStyle w:val="Normalutanindragellerluft"/>
      </w:pPr>
      <w:r w:rsidRPr="002E7D45">
        <w:t>Regler och rekommendationer kring åldersgränser är en fråga som kan avgöras av filmbranschen på egen hand och inte av en statlig myndighet.</w:t>
      </w:r>
    </w:p>
    <w:p w:rsidRPr="002E7D45" w:rsidR="00AF30DD" w:rsidP="00E751EE" w:rsidRDefault="00E751EE" w14:paraId="1B2A3EE5" w14:textId="460FD902">
      <w:pPr>
        <w:pStyle w:val="Normalutanindragellerluft"/>
      </w:pPr>
      <w:r w:rsidRPr="002E7D45">
        <w:lastRenderedPageBreak/>
        <w:t>Dessutom beslutar Statens medieråd endast om filmcensur av biofilm medan en majoritet av dagens filmer ses i hemme</w:t>
      </w:r>
      <w:r w:rsidR="000C732F">
        <w:t>n, antingen på dator eller på tv</w:t>
      </w:r>
      <w:bookmarkStart w:name="_GoBack" w:id="1"/>
      <w:bookmarkEnd w:id="1"/>
      <w:r w:rsidRPr="002E7D45">
        <w:t>. Därmed är myndighetens roll överspelad.</w:t>
      </w:r>
    </w:p>
    <w:sdt>
      <w:sdtPr>
        <w:rPr>
          <w:i/>
          <w:noProof/>
        </w:rPr>
        <w:alias w:val="CC_Underskrifter"/>
        <w:tag w:val="CC_Underskrifter"/>
        <w:id w:val="583496634"/>
        <w:lock w:val="sdtContentLocked"/>
        <w:placeholder>
          <w:docPart w:val="9A4B623FDD744B789BE7A03A487BD563"/>
        </w:placeholder>
        <w15:appearance w15:val="hidden"/>
      </w:sdtPr>
      <w:sdtEndPr>
        <w:rPr>
          <w:noProof w:val="0"/>
        </w:rPr>
      </w:sdtEndPr>
      <w:sdtContent>
        <w:p w:rsidRPr="002E7D45" w:rsidR="00865E70" w:rsidP="00B30109" w:rsidRDefault="000C732F" w14:paraId="5520D78F" w14:textId="688BFD4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9E6992" w:rsidRDefault="009E6992" w14:paraId="10C1075C" w14:textId="77777777"/>
    <w:sectPr w:rsidR="009E699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206E9" w14:textId="77777777" w:rsidR="00EA5412" w:rsidRDefault="00EA5412" w:rsidP="000C1CAD">
      <w:pPr>
        <w:spacing w:line="240" w:lineRule="auto"/>
      </w:pPr>
      <w:r>
        <w:separator/>
      </w:r>
    </w:p>
  </w:endnote>
  <w:endnote w:type="continuationSeparator" w:id="0">
    <w:p w14:paraId="2E080C53" w14:textId="77777777" w:rsidR="00EA5412" w:rsidRDefault="00EA54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EE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51E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C16DC" w14:textId="77777777" w:rsidR="00D74ABA" w:rsidRDefault="00D74AB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201510011500</w:instrText>
    </w:r>
    <w:r>
      <w:fldChar w:fldCharType="end"/>
    </w:r>
    <w:r>
      <w:instrText xml:space="preserve"> &gt; </w:instrText>
    </w:r>
    <w:r>
      <w:fldChar w:fldCharType="begin"/>
    </w:r>
    <w:r>
      <w:instrText xml:space="preserve"> PRINTDATE \@ "yyyyMMddHHmm" </w:instrText>
    </w:r>
    <w:r>
      <w:fldChar w:fldCharType="separate"/>
    </w:r>
    <w:r>
      <w:rPr>
        <w:noProof/>
      </w:rPr>
      <w:instrText>201510011501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15:01</w:instrText>
    </w:r>
    <w:r>
      <w:fldChar w:fldCharType="end"/>
    </w:r>
    <w:r>
      <w:instrText xml:space="preserve"> </w:instrText>
    </w:r>
    <w:r>
      <w:fldChar w:fldCharType="separate"/>
    </w:r>
    <w:r>
      <w:rPr>
        <w:noProof/>
      </w:rPr>
      <w:t>2015-10-01 15:01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A4391" w14:textId="77777777" w:rsidR="00EA5412" w:rsidRDefault="00EA5412" w:rsidP="000C1CAD">
      <w:pPr>
        <w:spacing w:line="240" w:lineRule="auto"/>
      </w:pPr>
      <w:r>
        <w:separator/>
      </w:r>
    </w:p>
  </w:footnote>
  <w:footnote w:type="continuationSeparator" w:id="0">
    <w:p w14:paraId="25786A8C" w14:textId="77777777" w:rsidR="00EA5412" w:rsidRDefault="00EA541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DF64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C732F" w14:paraId="6B784D0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:425</w:t>
        </w:r>
      </w:sdtContent>
    </w:sdt>
  </w:p>
  <w:p w:rsidR="00A42228" w:rsidP="00283E0F" w:rsidRDefault="000C732F" w14:paraId="01304969" w14:textId="77777777">
    <w:pPr>
      <w:pStyle w:val="FSHRub2"/>
    </w:pPr>
    <w:sdt>
      <w:sdtPr>
        <w:alias w:val="CC_Noformat_Avtext"/>
        <w:tag w:val="CC_Noformat_Avtext"/>
        <w:id w:val="1389603703"/>
        <w:lock w:val="sdtContentLocked"/>
        <w15:appearance w15:val="hidden"/>
        <w:text/>
      </w:sdtPr>
      <w:sdtEndPr/>
      <w:sdtContent>
        <w:r>
          <w:t>av Margareta Cederfelt (M)</w:t>
        </w:r>
      </w:sdtContent>
    </w:sdt>
  </w:p>
  <w:sdt>
    <w:sdtPr>
      <w:alias w:val="CC_Noformat_Rubtext"/>
      <w:tag w:val="CC_Noformat_Rubtext"/>
      <w:id w:val="1800419874"/>
      <w:lock w:val="sdtLocked"/>
      <w15:appearance w15:val="hidden"/>
      <w:text/>
    </w:sdtPr>
    <w:sdtEndPr/>
    <w:sdtContent>
      <w:p w:rsidR="00A42228" w:rsidP="00283E0F" w:rsidRDefault="003F4277" w14:paraId="347CED6E" w14:textId="69BA26A9">
        <w:pPr>
          <w:pStyle w:val="FSHRub2"/>
        </w:pPr>
        <w:r>
          <w:t>Avskaffa</w:t>
        </w:r>
        <w:r w:rsidR="00472427">
          <w:t>nde av</w:t>
        </w:r>
        <w:r>
          <w:t xml:space="preserve"> Statens medieråd</w:t>
        </w:r>
      </w:p>
    </w:sdtContent>
  </w:sdt>
  <w:sdt>
    <w:sdtPr>
      <w:alias w:val="CC_Boilerplate_3"/>
      <w:tag w:val="CC_Boilerplate_3"/>
      <w:id w:val="-1567486118"/>
      <w:lock w:val="sdtContentLocked"/>
      <w15:appearance w15:val="hidden"/>
      <w:text w:multiLine="1"/>
    </w:sdtPr>
    <w:sdtEndPr/>
    <w:sdtContent>
      <w:p w:rsidR="00A42228" w:rsidP="00283E0F" w:rsidRDefault="00A42228" w14:paraId="37AD55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427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32F"/>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7C75"/>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D4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9C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277"/>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242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3A7E"/>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927"/>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6992"/>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48F"/>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109"/>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5B4"/>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974"/>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ABA"/>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1EE"/>
    <w:rsid w:val="00E75807"/>
    <w:rsid w:val="00E7597A"/>
    <w:rsid w:val="00E75CE2"/>
    <w:rsid w:val="00E83DD2"/>
    <w:rsid w:val="00E94538"/>
    <w:rsid w:val="00E95883"/>
    <w:rsid w:val="00EA1CEE"/>
    <w:rsid w:val="00EA22C2"/>
    <w:rsid w:val="00EA340A"/>
    <w:rsid w:val="00EA5412"/>
    <w:rsid w:val="00EB3F8D"/>
    <w:rsid w:val="00EB411B"/>
    <w:rsid w:val="00EB6560"/>
    <w:rsid w:val="00EB6D49"/>
    <w:rsid w:val="00EC08F7"/>
    <w:rsid w:val="00EC1F6C"/>
    <w:rsid w:val="00EC2840"/>
    <w:rsid w:val="00EC50B9"/>
    <w:rsid w:val="00EC5B5D"/>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EE00A7"/>
  <w15:chartTrackingRefBased/>
  <w15:docId w15:val="{C9F52456-D6C9-4C08-A8AA-F6983FE1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79963888304BF6B2C3B53B522F40D8"/>
        <w:category>
          <w:name w:val="Allmänt"/>
          <w:gallery w:val="placeholder"/>
        </w:category>
        <w:types>
          <w:type w:val="bbPlcHdr"/>
        </w:types>
        <w:behaviors>
          <w:behavior w:val="content"/>
        </w:behaviors>
        <w:guid w:val="{5BEC542C-4BCB-4A19-836F-F5F81C0A07A4}"/>
      </w:docPartPr>
      <w:docPartBody>
        <w:p w:rsidR="001D3E03" w:rsidRDefault="001142E2">
          <w:pPr>
            <w:pStyle w:val="0079963888304BF6B2C3B53B522F40D8"/>
          </w:pPr>
          <w:r w:rsidRPr="009A726D">
            <w:rPr>
              <w:rStyle w:val="Platshllartext"/>
            </w:rPr>
            <w:t>Klicka här för att ange text.</w:t>
          </w:r>
        </w:p>
      </w:docPartBody>
    </w:docPart>
    <w:docPart>
      <w:docPartPr>
        <w:name w:val="9A4B623FDD744B789BE7A03A487BD563"/>
        <w:category>
          <w:name w:val="Allmänt"/>
          <w:gallery w:val="placeholder"/>
        </w:category>
        <w:types>
          <w:type w:val="bbPlcHdr"/>
        </w:types>
        <w:behaviors>
          <w:behavior w:val="content"/>
        </w:behaviors>
        <w:guid w:val="{D17A5873-5FF0-45F5-97C0-32921B6155D5}"/>
      </w:docPartPr>
      <w:docPartBody>
        <w:p w:rsidR="001D3E03" w:rsidRDefault="001142E2">
          <w:pPr>
            <w:pStyle w:val="9A4B623FDD744B789BE7A03A487BD56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E2"/>
    <w:rsid w:val="001142E2"/>
    <w:rsid w:val="001D3E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79963888304BF6B2C3B53B522F40D8">
    <w:name w:val="0079963888304BF6B2C3B53B522F40D8"/>
  </w:style>
  <w:style w:type="paragraph" w:customStyle="1" w:styleId="6878C14EABF8447581B119DEF9C7A7CC">
    <w:name w:val="6878C14EABF8447581B119DEF9C7A7CC"/>
  </w:style>
  <w:style w:type="paragraph" w:customStyle="1" w:styleId="9A4B623FDD744B789BE7A03A487BD563">
    <w:name w:val="9A4B623FDD744B789BE7A03A487BD5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3515</RubrikLookup>
    <MotionGuid xmlns="00d11361-0b92-4bae-a181-288d6a55b763">2ab4eb00-61e4-4373-833a-2cfbc0a50fe6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6030B-52D8-4C60-AFFC-CEA7B9B23EA9}"/>
</file>

<file path=customXml/itemProps2.xml><?xml version="1.0" encoding="utf-8"?>
<ds:datastoreItem xmlns:ds="http://schemas.openxmlformats.org/officeDocument/2006/customXml" ds:itemID="{CD250C04-1C28-4762-AD99-74D10A3EED4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A31F4DA-0BCB-4C7E-AE37-E8B602E3F780}"/>
</file>

<file path=customXml/itemProps5.xml><?xml version="1.0" encoding="utf-8"?>
<ds:datastoreItem xmlns:ds="http://schemas.openxmlformats.org/officeDocument/2006/customXml" ds:itemID="{5A4AC303-99BF-4B17-B3B6-FA96F774186B}"/>
</file>

<file path=docProps/app.xml><?xml version="1.0" encoding="utf-8"?>
<Properties xmlns="http://schemas.openxmlformats.org/officeDocument/2006/extended-properties" xmlns:vt="http://schemas.openxmlformats.org/officeDocument/2006/docPropsVTypes">
  <Template>GranskaMot</Template>
  <TotalTime>4</TotalTime>
  <Pages>1</Pages>
  <Words>167</Words>
  <Characters>937</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201516M1965 Avskaffa Statens medieråd</vt:lpstr>
      <vt:lpstr/>
    </vt:vector>
  </TitlesOfParts>
  <Company>Sveriges riksdag</Company>
  <LinksUpToDate>false</LinksUpToDate>
  <CharactersWithSpaces>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201516M1965 Avskaffa Statens medieråd</dc:title>
  <dc:subject/>
  <dc:creator>Patrik Engberg</dc:creator>
  <cp:keywords/>
  <dc:description/>
  <cp:lastModifiedBy>Kerstin Carlqvist</cp:lastModifiedBy>
  <cp:revision>8</cp:revision>
  <cp:lastPrinted>2015-10-01T13:01:00Z</cp:lastPrinted>
  <dcterms:created xsi:type="dcterms:W3CDTF">2015-10-01T13:00:00Z</dcterms:created>
  <dcterms:modified xsi:type="dcterms:W3CDTF">2016-04-13T13:07:00Z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*ZFB9A30E423D9*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https://filur.riksdagen.se/drop/DropOffLibrary/ZFB9A30E423D9.docx</vt:lpwstr>
  </property>
  <property fmtid="{D5CDD505-2E9C-101B-9397-08002B2CF9AE}" pid="11" name="RevisionsOn">
    <vt:lpwstr>1</vt:lpwstr>
  </property>
</Properties>
</file>