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7EE3371E5D465992FCFBAD41BA15B3"/>
        </w:placeholder>
        <w15:appearance w15:val="hidden"/>
        <w:text/>
      </w:sdtPr>
      <w:sdtEndPr/>
      <w:sdtContent>
        <w:p w:rsidRPr="009B062B" w:rsidR="00AF30DD" w:rsidP="009B062B" w:rsidRDefault="00AF30DD" w14:paraId="2A8ABD04" w14:textId="77777777">
          <w:pPr>
            <w:pStyle w:val="RubrikFrslagTIllRiksdagsbeslut"/>
          </w:pPr>
          <w:r w:rsidRPr="009B062B">
            <w:t>Förslag till riksdagsbeslut</w:t>
          </w:r>
        </w:p>
      </w:sdtContent>
    </w:sdt>
    <w:sdt>
      <w:sdtPr>
        <w:alias w:val="Yrkande 1"/>
        <w:tag w:val="b5204b76-aad6-4a3c-b3cf-7b316ab3c21c"/>
        <w:id w:val="-176043840"/>
        <w:lock w:val="sdtLocked"/>
      </w:sdtPr>
      <w:sdtEndPr/>
      <w:sdtContent>
        <w:p w:rsidR="00F43C71" w:rsidRDefault="0007788C" w14:paraId="2A8ABD05" w14:textId="77777777">
          <w:pPr>
            <w:pStyle w:val="Frslagstext"/>
            <w:numPr>
              <w:ilvl w:val="0"/>
              <w:numId w:val="0"/>
            </w:numPr>
          </w:pPr>
          <w:r>
            <w:t>Riksdagen ställer sig bakom det som anförs i motionen om att överväga möjligheten att införa obligatorisk utbildning i jämställt bemötande och jämställd vård för anställda inom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C315FD6CC44D8F8DACFC228D049553"/>
        </w:placeholder>
        <w15:appearance w15:val="hidden"/>
        <w:text/>
      </w:sdtPr>
      <w:sdtEndPr/>
      <w:sdtContent>
        <w:p w:rsidRPr="009B062B" w:rsidR="006D79C9" w:rsidP="00333E95" w:rsidRDefault="006D79C9" w14:paraId="2A8ABD06" w14:textId="77777777">
          <w:pPr>
            <w:pStyle w:val="Rubrik1"/>
          </w:pPr>
          <w:r>
            <w:t>Motivering</w:t>
          </w:r>
        </w:p>
      </w:sdtContent>
    </w:sdt>
    <w:p w:rsidRPr="00586552" w:rsidR="00A368B2" w:rsidP="00586552" w:rsidRDefault="00A368B2" w14:paraId="2A8ABD07" w14:textId="66ED1BC2">
      <w:pPr>
        <w:pStyle w:val="Normalutanindragellerluft"/>
      </w:pPr>
      <w:r w:rsidRPr="00586552">
        <w:t>I Sverige har vi sjukvård i världsklass</w:t>
      </w:r>
      <w:r w:rsidR="00586552">
        <w:t>,</w:t>
      </w:r>
      <w:r w:rsidRPr="00586552">
        <w:t xml:space="preserve"> och den nuvarande regeringen gör historiska satsningar på hälso-</w:t>
      </w:r>
      <w:r w:rsidR="00586552">
        <w:t xml:space="preserve"> </w:t>
      </w:r>
      <w:r w:rsidRPr="00586552">
        <w:t>och sjukvården. Samtidigt har vi en del utmaningar. En av de frågor som vi behöver arbeta mer med är jämlik och jämställd sjukvård. Inom flera områden är sjukvården för kvinnor sämre än för män. Kön ska inte ha betydelse för behandling och för bemötande i sjukvården. Även om regelverken i sig inte diskriminerar utifrån kön, kan tillämpningen av dessa påverkas av de förställningar och normer som finns om kön. Med andra ord</w:t>
      </w:r>
      <w:r w:rsidR="00586552">
        <w:t>:</w:t>
      </w:r>
      <w:r w:rsidRPr="00586552">
        <w:t xml:space="preserve"> direkt och indirekt diskriminering. </w:t>
      </w:r>
    </w:p>
    <w:p w:rsidR="00652B73" w:rsidP="00A368B2" w:rsidRDefault="00A368B2" w14:paraId="2A8ABD08" w14:textId="71F9881D">
      <w:r w:rsidRPr="00A368B2">
        <w:t xml:space="preserve">Vi bär alla på olika föreställningar och behöver göra medvetna val för att motverka diskriminering. Precis som alla andra bär även läkare på föreställningar. Undersökningar visar att män och kvinnor får olika behandlingar vid sjukdom, när de många gånger borde ha samma. Det kan i värsta fall innebära olika chanser till tillfrisknande. Inspektionen för socialförsäkringen gjorde en studie 2016 som visar att läkare även sjukskriver kvinnor och män olika. När kvinnor får en mer passiv behandling kan det utöver längre tid att tillfriskna, även innebära en längre sjukskrivning. Sjukskrivning påverkar livsinkomsten och därmed pensionen, som i förlängningen också blir mindre jämställd när kvinnor sjukskrivs i större utsträckning. En viktig del i att hantera problemet är se över möjligheten att utbilda anställda inom hälso- och sjukvården i jämställt bemötande och </w:t>
      </w:r>
      <w:r w:rsidR="00586552">
        <w:t xml:space="preserve">jämställd </w:t>
      </w:r>
      <w:r w:rsidRPr="00A368B2">
        <w:t>vård.</w:t>
      </w:r>
    </w:p>
    <w:bookmarkStart w:name="_GoBack" w:id="1"/>
    <w:bookmarkEnd w:id="1"/>
    <w:p w:rsidRPr="00A368B2" w:rsidR="00586552" w:rsidP="00A368B2" w:rsidRDefault="00586552" w14:paraId="0CE7A2C5" w14:textId="77777777"/>
    <w:sdt>
      <w:sdtPr>
        <w:rPr>
          <w:i/>
          <w:noProof/>
        </w:rPr>
        <w:alias w:val="CC_Underskrifter"/>
        <w:tag w:val="CC_Underskrifter"/>
        <w:id w:val="583496634"/>
        <w:lock w:val="sdtContentLocked"/>
        <w:placeholder>
          <w:docPart w:val="B51E1F2D7F084B1E922E391A6D750049"/>
        </w:placeholder>
        <w15:appearance w15:val="hidden"/>
      </w:sdtPr>
      <w:sdtEndPr>
        <w:rPr>
          <w:i w:val="0"/>
          <w:noProof w:val="0"/>
        </w:rPr>
      </w:sdtEndPr>
      <w:sdtContent>
        <w:p w:rsidR="004801AC" w:rsidP="00695B1E" w:rsidRDefault="00586552" w14:paraId="2A8ABD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037A0A" w:rsidRDefault="00037A0A" w14:paraId="2A8ABD0D" w14:textId="77777777"/>
    <w:sectPr w:rsidR="00037A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BD0F" w14:textId="77777777" w:rsidR="00191B43" w:rsidRDefault="00191B43" w:rsidP="000C1CAD">
      <w:pPr>
        <w:spacing w:line="240" w:lineRule="auto"/>
      </w:pPr>
      <w:r>
        <w:separator/>
      </w:r>
    </w:p>
  </w:endnote>
  <w:endnote w:type="continuationSeparator" w:id="0">
    <w:p w14:paraId="2A8ABD10" w14:textId="77777777" w:rsidR="00191B43" w:rsidRDefault="00191B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BD1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BD16" w14:textId="7B8234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5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ABD0D" w14:textId="77777777" w:rsidR="00191B43" w:rsidRDefault="00191B43" w:rsidP="000C1CAD">
      <w:pPr>
        <w:spacing w:line="240" w:lineRule="auto"/>
      </w:pPr>
      <w:r>
        <w:separator/>
      </w:r>
    </w:p>
  </w:footnote>
  <w:footnote w:type="continuationSeparator" w:id="0">
    <w:p w14:paraId="2A8ABD0E" w14:textId="77777777" w:rsidR="00191B43" w:rsidRDefault="00191B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8ABD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ABD20" wp14:anchorId="2A8AB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6552" w14:paraId="2A8ABD21" w14:textId="77777777">
                          <w:pPr>
                            <w:jc w:val="right"/>
                          </w:pPr>
                          <w:sdt>
                            <w:sdtPr>
                              <w:alias w:val="CC_Noformat_Partikod"/>
                              <w:tag w:val="CC_Noformat_Partikod"/>
                              <w:id w:val="-53464382"/>
                              <w:placeholder>
                                <w:docPart w:val="8307FB3735C7464CAA6E220A491E665C"/>
                              </w:placeholder>
                              <w:text/>
                            </w:sdtPr>
                            <w:sdtEndPr/>
                            <w:sdtContent>
                              <w:r w:rsidR="00A368B2">
                                <w:t>S</w:t>
                              </w:r>
                            </w:sdtContent>
                          </w:sdt>
                          <w:sdt>
                            <w:sdtPr>
                              <w:alias w:val="CC_Noformat_Partinummer"/>
                              <w:tag w:val="CC_Noformat_Partinummer"/>
                              <w:id w:val="-1709555926"/>
                              <w:placeholder>
                                <w:docPart w:val="4703428CB9A74644B4CBCC26EBD3B02C"/>
                              </w:placeholder>
                              <w:text/>
                            </w:sdtPr>
                            <w:sdtEndPr/>
                            <w:sdtContent>
                              <w:r w:rsidR="00A368B2">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AB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6552" w14:paraId="2A8ABD21" w14:textId="77777777">
                    <w:pPr>
                      <w:jc w:val="right"/>
                    </w:pPr>
                    <w:sdt>
                      <w:sdtPr>
                        <w:alias w:val="CC_Noformat_Partikod"/>
                        <w:tag w:val="CC_Noformat_Partikod"/>
                        <w:id w:val="-53464382"/>
                        <w:placeholder>
                          <w:docPart w:val="8307FB3735C7464CAA6E220A491E665C"/>
                        </w:placeholder>
                        <w:text/>
                      </w:sdtPr>
                      <w:sdtEndPr/>
                      <w:sdtContent>
                        <w:r w:rsidR="00A368B2">
                          <w:t>S</w:t>
                        </w:r>
                      </w:sdtContent>
                    </w:sdt>
                    <w:sdt>
                      <w:sdtPr>
                        <w:alias w:val="CC_Noformat_Partinummer"/>
                        <w:tag w:val="CC_Noformat_Partinummer"/>
                        <w:id w:val="-1709555926"/>
                        <w:placeholder>
                          <w:docPart w:val="4703428CB9A74644B4CBCC26EBD3B02C"/>
                        </w:placeholder>
                        <w:text/>
                      </w:sdtPr>
                      <w:sdtEndPr/>
                      <w:sdtContent>
                        <w:r w:rsidR="00A368B2">
                          <w:t>1660</w:t>
                        </w:r>
                      </w:sdtContent>
                    </w:sdt>
                  </w:p>
                </w:txbxContent>
              </v:textbox>
              <w10:wrap anchorx="page"/>
            </v:shape>
          </w:pict>
        </mc:Fallback>
      </mc:AlternateContent>
    </w:r>
  </w:p>
  <w:p w:rsidRPr="00293C4F" w:rsidR="004F35FE" w:rsidP="00776B74" w:rsidRDefault="004F35FE" w14:paraId="2A8ABD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6552" w14:paraId="2A8ABD13" w14:textId="77777777">
    <w:pPr>
      <w:jc w:val="right"/>
    </w:pPr>
    <w:sdt>
      <w:sdtPr>
        <w:alias w:val="CC_Noformat_Partikod"/>
        <w:tag w:val="CC_Noformat_Partikod"/>
        <w:id w:val="559911109"/>
        <w:placeholder>
          <w:docPart w:val="4703428CB9A74644B4CBCC26EBD3B02C"/>
        </w:placeholder>
        <w:text/>
      </w:sdtPr>
      <w:sdtEndPr/>
      <w:sdtContent>
        <w:r w:rsidR="00A368B2">
          <w:t>S</w:t>
        </w:r>
      </w:sdtContent>
    </w:sdt>
    <w:sdt>
      <w:sdtPr>
        <w:alias w:val="CC_Noformat_Partinummer"/>
        <w:tag w:val="CC_Noformat_Partinummer"/>
        <w:id w:val="1197820850"/>
        <w:text/>
      </w:sdtPr>
      <w:sdtEndPr/>
      <w:sdtContent>
        <w:r w:rsidR="00A368B2">
          <w:t>1660</w:t>
        </w:r>
      </w:sdtContent>
    </w:sdt>
  </w:p>
  <w:p w:rsidR="004F35FE" w:rsidP="00776B74" w:rsidRDefault="004F35FE" w14:paraId="2A8ABD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6552" w14:paraId="2A8ABD17" w14:textId="77777777">
    <w:pPr>
      <w:jc w:val="right"/>
    </w:pPr>
    <w:sdt>
      <w:sdtPr>
        <w:alias w:val="CC_Noformat_Partikod"/>
        <w:tag w:val="CC_Noformat_Partikod"/>
        <w:id w:val="1471015553"/>
        <w:text/>
      </w:sdtPr>
      <w:sdtEndPr/>
      <w:sdtContent>
        <w:r w:rsidR="00A368B2">
          <w:t>S</w:t>
        </w:r>
      </w:sdtContent>
    </w:sdt>
    <w:sdt>
      <w:sdtPr>
        <w:alias w:val="CC_Noformat_Partinummer"/>
        <w:tag w:val="CC_Noformat_Partinummer"/>
        <w:id w:val="-2014525982"/>
        <w:text/>
      </w:sdtPr>
      <w:sdtEndPr/>
      <w:sdtContent>
        <w:r w:rsidR="00A368B2">
          <w:t>1660</w:t>
        </w:r>
      </w:sdtContent>
    </w:sdt>
  </w:p>
  <w:p w:rsidR="004F35FE" w:rsidP="00A314CF" w:rsidRDefault="00586552" w14:paraId="2A8ABD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6552" w14:paraId="2A8ABD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6552" w14:paraId="2A8ABD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:687</w:t>
        </w:r>
      </w:sdtContent>
    </w:sdt>
  </w:p>
  <w:p w:rsidR="004F35FE" w:rsidP="00E03A3D" w:rsidRDefault="00586552" w14:paraId="2A8ABD1B" w14:textId="77777777">
    <w:pPr>
      <w:pStyle w:val="Motionr"/>
    </w:pPr>
    <w:sdt>
      <w:sdtPr>
        <w:alias w:val="CC_Noformat_Avtext"/>
        <w:tag w:val="CC_Noformat_Avtext"/>
        <w:id w:val="-2020768203"/>
        <w:lock w:val="sdtContentLocked"/>
        <w15:appearance w15:val="hidden"/>
        <w:text/>
      </w:sdtPr>
      <w:sdtEndPr/>
      <w:sdtContent>
        <w:r>
          <w:t>av Sultan Kayhan (S)</w:t>
        </w:r>
      </w:sdtContent>
    </w:sdt>
  </w:p>
  <w:sdt>
    <w:sdtPr>
      <w:alias w:val="CC_Noformat_Rubtext"/>
      <w:tag w:val="CC_Noformat_Rubtext"/>
      <w:id w:val="-218060500"/>
      <w:lock w:val="sdtLocked"/>
      <w15:appearance w15:val="hidden"/>
      <w:text/>
    </w:sdtPr>
    <w:sdtEndPr/>
    <w:sdtContent>
      <w:p w:rsidR="004F35FE" w:rsidP="00283E0F" w:rsidRDefault="00A368B2" w14:paraId="2A8ABD1C" w14:textId="77777777">
        <w:pPr>
          <w:pStyle w:val="FSHRub2"/>
        </w:pPr>
        <w:r>
          <w:t>Jämställt bemötande inom hälso- och sjukvården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A8AB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A0A"/>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88C"/>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B43"/>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9B9"/>
    <w:rsid w:val="00446DBB"/>
    <w:rsid w:val="00446FE9"/>
    <w:rsid w:val="00450E13"/>
    <w:rsid w:val="00451CD3"/>
    <w:rsid w:val="0045225B"/>
    <w:rsid w:val="004535C8"/>
    <w:rsid w:val="00453C4F"/>
    <w:rsid w:val="00453DF4"/>
    <w:rsid w:val="00454102"/>
    <w:rsid w:val="00454903"/>
    <w:rsid w:val="00454DEA"/>
    <w:rsid w:val="0045575E"/>
    <w:rsid w:val="00455BEB"/>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B59"/>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552"/>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B1E"/>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3E9"/>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B2"/>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C00"/>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C71"/>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ABD03"/>
  <w15:chartTrackingRefBased/>
  <w15:docId w15:val="{7D74D942-2365-4DA1-B50A-41646A7B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7EE3371E5D465992FCFBAD41BA15B3"/>
        <w:category>
          <w:name w:val="Allmänt"/>
          <w:gallery w:val="placeholder"/>
        </w:category>
        <w:types>
          <w:type w:val="bbPlcHdr"/>
        </w:types>
        <w:behaviors>
          <w:behavior w:val="content"/>
        </w:behaviors>
        <w:guid w:val="{BE037F1C-8EB9-44D9-BACD-5C5FAD27C90C}"/>
      </w:docPartPr>
      <w:docPartBody>
        <w:p w:rsidR="005F7117" w:rsidRDefault="0053077C">
          <w:pPr>
            <w:pStyle w:val="B77EE3371E5D465992FCFBAD41BA15B3"/>
          </w:pPr>
          <w:r w:rsidRPr="005A0A93">
            <w:rPr>
              <w:rStyle w:val="Platshllartext"/>
            </w:rPr>
            <w:t>Förslag till riksdagsbeslut</w:t>
          </w:r>
        </w:p>
      </w:docPartBody>
    </w:docPart>
    <w:docPart>
      <w:docPartPr>
        <w:name w:val="F4C315FD6CC44D8F8DACFC228D049553"/>
        <w:category>
          <w:name w:val="Allmänt"/>
          <w:gallery w:val="placeholder"/>
        </w:category>
        <w:types>
          <w:type w:val="bbPlcHdr"/>
        </w:types>
        <w:behaviors>
          <w:behavior w:val="content"/>
        </w:behaviors>
        <w:guid w:val="{7DE7D53F-00B8-4F53-9807-7C6DC3662B2D}"/>
      </w:docPartPr>
      <w:docPartBody>
        <w:p w:rsidR="005F7117" w:rsidRDefault="0053077C">
          <w:pPr>
            <w:pStyle w:val="F4C315FD6CC44D8F8DACFC228D049553"/>
          </w:pPr>
          <w:r w:rsidRPr="005A0A93">
            <w:rPr>
              <w:rStyle w:val="Platshllartext"/>
            </w:rPr>
            <w:t>Motivering</w:t>
          </w:r>
        </w:p>
      </w:docPartBody>
    </w:docPart>
    <w:docPart>
      <w:docPartPr>
        <w:name w:val="B51E1F2D7F084B1E922E391A6D750049"/>
        <w:category>
          <w:name w:val="Allmänt"/>
          <w:gallery w:val="placeholder"/>
        </w:category>
        <w:types>
          <w:type w:val="bbPlcHdr"/>
        </w:types>
        <w:behaviors>
          <w:behavior w:val="content"/>
        </w:behaviors>
        <w:guid w:val="{D3411281-E499-486F-9025-D4DD43767913}"/>
      </w:docPartPr>
      <w:docPartBody>
        <w:p w:rsidR="005F7117" w:rsidRDefault="0053077C">
          <w:pPr>
            <w:pStyle w:val="B51E1F2D7F084B1E922E391A6D750049"/>
          </w:pPr>
          <w:r w:rsidRPr="00490DAC">
            <w:rPr>
              <w:rStyle w:val="Platshllartext"/>
            </w:rPr>
            <w:t>Skriv ej här, motionärer infogas via panel!</w:t>
          </w:r>
        </w:p>
      </w:docPartBody>
    </w:docPart>
    <w:docPart>
      <w:docPartPr>
        <w:name w:val="8307FB3735C7464CAA6E220A491E665C"/>
        <w:category>
          <w:name w:val="Allmänt"/>
          <w:gallery w:val="placeholder"/>
        </w:category>
        <w:types>
          <w:type w:val="bbPlcHdr"/>
        </w:types>
        <w:behaviors>
          <w:behavior w:val="content"/>
        </w:behaviors>
        <w:guid w:val="{BF8D4CA9-0CAB-4D27-8656-20FC615AEC9E}"/>
      </w:docPartPr>
      <w:docPartBody>
        <w:p w:rsidR="005F7117" w:rsidRDefault="0053077C">
          <w:pPr>
            <w:pStyle w:val="8307FB3735C7464CAA6E220A491E665C"/>
          </w:pPr>
          <w:r>
            <w:rPr>
              <w:rStyle w:val="Platshllartext"/>
            </w:rPr>
            <w:t xml:space="preserve"> </w:t>
          </w:r>
        </w:p>
      </w:docPartBody>
    </w:docPart>
    <w:docPart>
      <w:docPartPr>
        <w:name w:val="4703428CB9A74644B4CBCC26EBD3B02C"/>
        <w:category>
          <w:name w:val="Allmänt"/>
          <w:gallery w:val="placeholder"/>
        </w:category>
        <w:types>
          <w:type w:val="bbPlcHdr"/>
        </w:types>
        <w:behaviors>
          <w:behavior w:val="content"/>
        </w:behaviors>
        <w:guid w:val="{E19E0704-6A1A-477A-B267-8BBFF0E749B7}"/>
      </w:docPartPr>
      <w:docPartBody>
        <w:p w:rsidR="005F7117" w:rsidRDefault="0053077C">
          <w:pPr>
            <w:pStyle w:val="4703428CB9A74644B4CBCC26EBD3B0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17"/>
    <w:rsid w:val="0053077C"/>
    <w:rsid w:val="005F7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7EE3371E5D465992FCFBAD41BA15B3">
    <w:name w:val="B77EE3371E5D465992FCFBAD41BA15B3"/>
  </w:style>
  <w:style w:type="paragraph" w:customStyle="1" w:styleId="F08023F5549740A894F2605E1849D37B">
    <w:name w:val="F08023F5549740A894F2605E1849D37B"/>
  </w:style>
  <w:style w:type="paragraph" w:customStyle="1" w:styleId="B66513E29FBF4D6193D8A0F2A7E8F556">
    <w:name w:val="B66513E29FBF4D6193D8A0F2A7E8F556"/>
  </w:style>
  <w:style w:type="paragraph" w:customStyle="1" w:styleId="F4C315FD6CC44D8F8DACFC228D049553">
    <w:name w:val="F4C315FD6CC44D8F8DACFC228D049553"/>
  </w:style>
  <w:style w:type="paragraph" w:customStyle="1" w:styleId="B51E1F2D7F084B1E922E391A6D750049">
    <w:name w:val="B51E1F2D7F084B1E922E391A6D750049"/>
  </w:style>
  <w:style w:type="paragraph" w:customStyle="1" w:styleId="8307FB3735C7464CAA6E220A491E665C">
    <w:name w:val="8307FB3735C7464CAA6E220A491E665C"/>
  </w:style>
  <w:style w:type="paragraph" w:customStyle="1" w:styleId="4703428CB9A74644B4CBCC26EBD3B02C">
    <w:name w:val="4703428CB9A74644B4CBCC26EBD3B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629E2-4D04-4FD3-8F77-9AD751CAFBF3}"/>
</file>

<file path=customXml/itemProps2.xml><?xml version="1.0" encoding="utf-8"?>
<ds:datastoreItem xmlns:ds="http://schemas.openxmlformats.org/officeDocument/2006/customXml" ds:itemID="{3A6589AC-9031-43F3-AF83-01D715344770}"/>
</file>

<file path=customXml/itemProps3.xml><?xml version="1.0" encoding="utf-8"?>
<ds:datastoreItem xmlns:ds="http://schemas.openxmlformats.org/officeDocument/2006/customXml" ds:itemID="{6B665998-7C2F-4F68-B904-0F8D4FA41315}"/>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1500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S1660 Jämställt bemötande inom hälso  och sjukvården</vt:lpstr>
      <vt:lpstr>
      </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