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A6A5F281A644B19DEAF5437CDF9CDF"/>
        </w:placeholder>
        <w:text/>
      </w:sdtPr>
      <w:sdtEndPr/>
      <w:sdtContent>
        <w:p w:rsidRPr="009B062B" w:rsidR="00AF30DD" w:rsidP="00DA28CE" w:rsidRDefault="00AF30DD" w14:paraId="6588F971" w14:textId="77777777">
          <w:pPr>
            <w:pStyle w:val="Rubrik1"/>
            <w:spacing w:after="300"/>
          </w:pPr>
          <w:r w:rsidRPr="009B062B">
            <w:t>Förslag till riksdagsbeslut</w:t>
          </w:r>
        </w:p>
      </w:sdtContent>
    </w:sdt>
    <w:sdt>
      <w:sdtPr>
        <w:alias w:val="Yrkande 1"/>
        <w:tag w:val="41d0d865-19e0-4520-920d-2698a7b7f791"/>
        <w:id w:val="-988319589"/>
        <w:lock w:val="sdtLocked"/>
      </w:sdtPr>
      <w:sdtEndPr/>
      <w:sdtContent>
        <w:p w:rsidR="00CA2440" w:rsidRDefault="00525394" w14:paraId="6588F972" w14:textId="77777777">
          <w:pPr>
            <w:pStyle w:val="Frslagstext"/>
          </w:pPr>
          <w:r>
            <w:t>Riksdagen ställer sig bakom det som anförs i motionen om att tillåta högersvängar vid rödljus och tillkännager detta för regeringen.</w:t>
          </w:r>
        </w:p>
      </w:sdtContent>
    </w:sdt>
    <w:sdt>
      <w:sdtPr>
        <w:alias w:val="Yrkande 2"/>
        <w:tag w:val="14ae4cd8-66c9-4a44-871d-3bee357d1052"/>
        <w:id w:val="946813866"/>
        <w:lock w:val="sdtLocked"/>
      </w:sdtPr>
      <w:sdtEndPr/>
      <w:sdtContent>
        <w:p w:rsidR="00CA2440" w:rsidRDefault="00525394" w14:paraId="6588F973" w14:textId="77777777">
          <w:pPr>
            <w:pStyle w:val="Frslagstext"/>
          </w:pPr>
          <w:r>
            <w:t>Riksdagen ställer sig bakom det som anförs i motionen om trafikljus med nedräkning och tillkännager detta för regeringen.</w:t>
          </w:r>
        </w:p>
      </w:sdtContent>
    </w:sdt>
    <w:sdt>
      <w:sdtPr>
        <w:alias w:val="Yrkande 3"/>
        <w:tag w:val="ced86d58-8855-4967-af43-73c6f349a981"/>
        <w:id w:val="1064064177"/>
        <w:lock w:val="sdtLocked"/>
      </w:sdtPr>
      <w:sdtEndPr/>
      <w:sdtContent>
        <w:p w:rsidR="00CA2440" w:rsidRDefault="00525394" w14:paraId="6588F974" w14:textId="77777777">
          <w:pPr>
            <w:pStyle w:val="Frslagstext"/>
          </w:pPr>
          <w:r>
            <w:t>Riksdagen ställer sig bakom det som anförs i motionen om behörighet att köra lätt mc med B-körkort och tillkännager detta för regeringen.</w:t>
          </w:r>
        </w:p>
      </w:sdtContent>
    </w:sdt>
    <w:sdt>
      <w:sdtPr>
        <w:alias w:val="Yrkande 4"/>
        <w:tag w:val="41c1d971-33b7-4799-bee8-1208b8a22dfb"/>
        <w:id w:val="1899627945"/>
        <w:lock w:val="sdtLocked"/>
      </w:sdtPr>
      <w:sdtEndPr/>
      <w:sdtContent>
        <w:p w:rsidR="00CA2440" w:rsidRDefault="00525394" w14:paraId="6588F975" w14:textId="77777777">
          <w:pPr>
            <w:pStyle w:val="Frslagstext"/>
          </w:pPr>
          <w:r>
            <w:t>Riksdagen ställer sig bakom det som anförs i motionen om väjnings- och stoppskyltar vid vägkorsningar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8C9F7B7CC401B93CF9F1102E6099A"/>
        </w:placeholder>
        <w:text/>
      </w:sdtPr>
      <w:sdtEndPr/>
      <w:sdtContent>
        <w:p w:rsidRPr="009B062B" w:rsidR="006D79C9" w:rsidP="00333E95" w:rsidRDefault="00D133D7" w14:paraId="6588F976" w14:textId="57399B31">
          <w:pPr>
            <w:pStyle w:val="Rubrik1"/>
          </w:pPr>
          <w:r w:rsidRPr="00D133D7">
            <w:t>Högersväng vid rödljus</w:t>
          </w:r>
        </w:p>
      </w:sdtContent>
    </w:sdt>
    <w:p w:rsidR="008D1EDF" w:rsidP="008D1EDF" w:rsidRDefault="008D1EDF" w14:paraId="6588F978" w14:textId="77777777">
      <w:pPr>
        <w:pStyle w:val="Normalutanindragellerluft"/>
      </w:pPr>
      <w:r>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w:rsidR="008D1EDF" w:rsidP="00D133D7" w:rsidRDefault="008D1EDF" w14:paraId="6588F97A" w14:textId="7A24F39C">
      <w:r>
        <w:lastRenderedPageBreak/>
        <w:t xml:space="preserve">Alla människor är i behov av att ta sig runt i Sverige, oavsett om det är tänkt att de ska till jobbet, skolan eller någon fritidsaktivitet. För att underlätta för dessa människor är det bra med en trafik som flyter på </w:t>
      </w:r>
      <w:r w:rsidR="00072652">
        <w:t>så att man inte</w:t>
      </w:r>
      <w:r>
        <w:t xml:space="preserve"> i onödan behöv</w:t>
      </w:r>
      <w:r w:rsidR="00072652">
        <w:t>er</w:t>
      </w:r>
      <w:r>
        <w:t xml:space="preserve"> vänta </w:t>
      </w:r>
      <w:r w:rsidR="00072652">
        <w:t>i</w:t>
      </w:r>
      <w:r>
        <w:t xml:space="preserve"> köer och </w:t>
      </w:r>
      <w:r w:rsidR="00072652">
        <w:t xml:space="preserve">vid </w:t>
      </w:r>
      <w:r>
        <w:t>rödljus.</w:t>
      </w:r>
    </w:p>
    <w:p w:rsidR="008D1EDF" w:rsidP="00D133D7" w:rsidRDefault="008D1EDF" w14:paraId="6588F97C" w14:textId="08920086">
      <w:r>
        <w:t>Ett sätt att lösa detta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w:rsidR="008D1EDF" w:rsidP="00D133D7" w:rsidRDefault="008D1EDF" w14:paraId="6588F97E" w14:textId="77777777">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w:rsidR="008D1EDF" w:rsidP="00D133D7" w:rsidRDefault="008D1EDF" w14:paraId="6588F980" w14:textId="77777777">
      <w:r>
        <w:t>Att tillåta högersvängar vid rödljus kan som tidigare nämnts också ha en viktig miljöbetydelse för den framtida trafiken. Många bilar går idag på tomgång helt i onödan, vilket ökar koldioxidutsläppen. Slitage på däck kan minska, och minskad körtid kan innebära att mindre bränsle behövs. Samtidigt som bilister kommer fram till sitt mål snabbare blir risken att de utgör en fara i trafiken mindre.</w:t>
      </w:r>
    </w:p>
    <w:p w:rsidR="008D1EDF" w:rsidP="00D133D7" w:rsidRDefault="008D1EDF" w14:paraId="6588F982" w14:textId="6AAC4C08">
      <w:r>
        <w:t>Ett effektivt och väl fungerande transportsystem är ett måste för att ett land ska fungera bra. Av den anledningen och för att få en miljövänligare trafik bör vägtrafik</w:t>
      </w:r>
      <w:r w:rsidR="00407316">
        <w:softHyphen/>
      </w:r>
      <w:r>
        <w:t>kungörelsen ändras så att högersvängar tillåts även vid rödljus.</w:t>
      </w:r>
    </w:p>
    <w:p w:rsidRPr="00D133D7" w:rsidR="008D1EDF" w:rsidP="00D133D7" w:rsidRDefault="008D1EDF" w14:paraId="6588F984" w14:textId="77777777">
      <w:pPr>
        <w:pStyle w:val="Rubrik1"/>
      </w:pPr>
      <w:r w:rsidRPr="00D133D7">
        <w:t>Trafikljus med nedräkning</w:t>
      </w:r>
    </w:p>
    <w:p w:rsidR="008D1EDF" w:rsidP="008D1EDF" w:rsidRDefault="008D1EDF" w14:paraId="6588F985"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w:rsidR="008D1EDF" w:rsidP="00D133D7" w:rsidRDefault="008D1EDF" w14:paraId="6588F987" w14:textId="77777777">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w:rsidRPr="00D133D7" w:rsidR="008D1EDF" w:rsidP="00D133D7" w:rsidRDefault="008D1EDF" w14:paraId="6588F989" w14:textId="77777777">
      <w:pPr>
        <w:pStyle w:val="Rubrik1"/>
      </w:pPr>
      <w:r w:rsidRPr="00D133D7">
        <w:t>Lätt mc med B-körkort</w:t>
      </w:r>
    </w:p>
    <w:p w:rsidR="008D1EDF" w:rsidP="008D1EDF" w:rsidRDefault="008D1EDF" w14:paraId="6588F98A" w14:textId="6EEDAD63">
      <w:pPr>
        <w:pStyle w:val="Normalutanindragellerluft"/>
      </w:pPr>
      <w:r>
        <w:t>EU har gett direktiv till samtliga medlemsländer att de själva får avgöra huruvida man får använda lätt mc på B</w:t>
      </w:r>
      <w:r w:rsidR="00072652">
        <w:noBreakHyphen/>
      </w:r>
      <w:r>
        <w:t xml:space="preserve">körkort eller inte vilket gjort att man i vissa EU-länder tillåter det inom respektive </w:t>
      </w:r>
      <w:proofErr w:type="gramStart"/>
      <w:r>
        <w:t>lands gränser</w:t>
      </w:r>
      <w:proofErr w:type="gramEnd"/>
      <w:r>
        <w:t>. Att köra en lätt mc behöver inte vara någon nämn</w:t>
      </w:r>
      <w:r w:rsidR="00407316">
        <w:softHyphen/>
      </w:r>
      <w:bookmarkStart w:name="_GoBack" w:id="1"/>
      <w:bookmarkEnd w:id="1"/>
      <w:r>
        <w:t>värd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minska avgasutsläppen då ensamma bilister skulle slippa köra en tom 5</w:t>
      </w:r>
      <w:r w:rsidR="00072652">
        <w:noBreakHyphen/>
      </w:r>
      <w:r>
        <w:t>mannabil om de istället valde en lätt mc.</w:t>
      </w:r>
    </w:p>
    <w:p w:rsidR="008D1EDF" w:rsidP="00D133D7" w:rsidRDefault="008D1EDF" w14:paraId="6588F98C" w14:textId="7D510B63">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w:t>
      </w:r>
      <w:r w:rsidR="00072652">
        <w:noBreakHyphen/>
      </w:r>
      <w:r>
        <w:t>körkort ska få tillåtelse att även köra lätt mc.</w:t>
      </w:r>
    </w:p>
    <w:p w:rsidRPr="00D133D7" w:rsidR="008D1EDF" w:rsidP="00D133D7" w:rsidRDefault="008D1EDF" w14:paraId="6588F98E" w14:textId="77777777">
      <w:pPr>
        <w:pStyle w:val="Rubrik1"/>
      </w:pPr>
      <w:r w:rsidRPr="00D133D7">
        <w:t>Vägkorsningar</w:t>
      </w:r>
    </w:p>
    <w:p w:rsidR="008D1EDF" w:rsidP="008D1EDF" w:rsidRDefault="008D1EDF" w14:paraId="6588F98F" w14:textId="77777777">
      <w:pPr>
        <w:pStyle w:val="Normalutanindragellerluft"/>
      </w:pPr>
      <w:r>
        <w:t>Högerregeln kan i Sverige betraktas som grundprincipen för vägkorsningar, vilket tillämpas i de allra flesta vägkorsningar. När två vägar korsar varandra och inga vägmärken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väjningsplikt eller stopplikt är uppsatta eller om en polis ger tecken om att annat för tillfället gäller.</w:t>
      </w:r>
    </w:p>
    <w:p w:rsidR="00BB6339" w:rsidP="00D133D7" w:rsidRDefault="008D1EDF" w14:paraId="6588F992" w14:textId="6C3BE9C3">
      <w:r>
        <w:t xml:space="preserve">Även om högerregeln är väletablerad i Sverige skiljer den sig åt en del i de länder som tillämpar den. Likaså finns det korsningar som är särskilt olycksdrabbade som skyltar extra med en varningsskylt för korsning, just </w:t>
      </w:r>
      <w:r w:rsidR="00072652">
        <w:t>till</w:t>
      </w:r>
      <w:r>
        <w:t xml:space="preserve">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sdt>
      <w:sdtPr>
        <w:rPr>
          <w:i/>
          <w:noProof/>
        </w:rPr>
        <w:alias w:val="CC_Underskrifter"/>
        <w:tag w:val="CC_Underskrifter"/>
        <w:id w:val="583496634"/>
        <w:lock w:val="sdtContentLocked"/>
        <w:placeholder>
          <w:docPart w:val="FCCB49C585E844218CC20EB2A09891E8"/>
        </w:placeholder>
      </w:sdtPr>
      <w:sdtEndPr>
        <w:rPr>
          <w:i w:val="0"/>
          <w:noProof w:val="0"/>
        </w:rPr>
      </w:sdtEndPr>
      <w:sdtContent>
        <w:p w:rsidR="00E2663F" w:rsidRDefault="00E2663F" w14:paraId="6588F993" w14:textId="77777777"/>
        <w:p w:rsidRPr="008E0FE2" w:rsidR="004801AC" w:rsidP="00E2663F" w:rsidRDefault="00407316" w14:paraId="6588F9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bl>
    <w:p w:rsidR="00437A7D" w:rsidRDefault="00437A7D" w14:paraId="6588F99B" w14:textId="77777777"/>
    <w:sectPr w:rsidR="00437A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F99D" w14:textId="77777777" w:rsidR="003C341C" w:rsidRDefault="003C341C" w:rsidP="000C1CAD">
      <w:pPr>
        <w:spacing w:line="240" w:lineRule="auto"/>
      </w:pPr>
      <w:r>
        <w:separator/>
      </w:r>
    </w:p>
  </w:endnote>
  <w:endnote w:type="continuationSeparator" w:id="0">
    <w:p w14:paraId="6588F99E" w14:textId="77777777" w:rsidR="003C341C" w:rsidRDefault="003C34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F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F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663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F9AC" w14:textId="77777777" w:rsidR="00262EA3" w:rsidRPr="00E2663F" w:rsidRDefault="00262EA3" w:rsidP="00E266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F99B" w14:textId="77777777" w:rsidR="003C341C" w:rsidRDefault="003C341C" w:rsidP="000C1CAD">
      <w:pPr>
        <w:spacing w:line="240" w:lineRule="auto"/>
      </w:pPr>
      <w:r>
        <w:separator/>
      </w:r>
    </w:p>
  </w:footnote>
  <w:footnote w:type="continuationSeparator" w:id="0">
    <w:p w14:paraId="6588F99C" w14:textId="77777777" w:rsidR="003C341C" w:rsidRDefault="003C34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88F9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8F9AE" wp14:anchorId="6588F9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7316" w14:paraId="6588F9B1"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88F9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7316" w14:paraId="6588F9B1"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88F9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88F9A1" w14:textId="77777777">
    <w:pPr>
      <w:jc w:val="right"/>
    </w:pPr>
  </w:p>
  <w:p w:rsidR="00262EA3" w:rsidP="00776B74" w:rsidRDefault="00262EA3" w14:paraId="6588F9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7316" w14:paraId="6588F9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88F9B0" wp14:anchorId="6588F9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7316" w14:paraId="6588F9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placeholder>
          <w:docPart w:val="8197B4CD77CA4F27B5BA1595267072A6"/>
        </w:placeholder>
        <w:showingPlcHdr/>
        <w:text/>
      </w:sdtPr>
      <w:sdtEndPr/>
      <w:sdtContent>
        <w:r w:rsidR="00821B36">
          <w:t xml:space="preserve"> </w:t>
        </w:r>
      </w:sdtContent>
    </w:sdt>
  </w:p>
  <w:p w:rsidRPr="008227B3" w:rsidR="00262EA3" w:rsidP="008227B3" w:rsidRDefault="00407316" w14:paraId="6588F9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7316" w14:paraId="6588F9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9A8091776EE42ED876C3FF098C8E7B0"/>
        </w:placeholder>
        <w:showingPlcHdr/>
        <w15:appearance w15:val="hidden"/>
        <w:text/>
      </w:sdtPr>
      <w:sdtEndPr>
        <w:rPr>
          <w:rStyle w:val="Rubrik1Char"/>
          <w:rFonts w:asciiTheme="majorHAnsi" w:hAnsiTheme="majorHAnsi"/>
          <w:sz w:val="38"/>
        </w:rPr>
      </w:sdtEndPr>
      <w:sdtContent>
        <w:r>
          <w:t>:3237</w:t>
        </w:r>
      </w:sdtContent>
    </w:sdt>
  </w:p>
  <w:p w:rsidR="00262EA3" w:rsidP="00E03A3D" w:rsidRDefault="00407316" w14:paraId="6588F9A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D1EDF" w14:paraId="6588F9AA" w14:textId="77777777">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6588F9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52"/>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4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16"/>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7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9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44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3D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63F"/>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B8E"/>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88F970"/>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3124B2">
          <w:pPr>
            <w:pStyle w:val="FD579AE0141B4692843C3EF5CCDD3A81"/>
          </w:pPr>
          <w:r>
            <w:t xml:space="preserve"> </w:t>
          </w:r>
        </w:p>
      </w:docPartBody>
    </w:docPart>
    <w:docPart>
      <w:docPartPr>
        <w:name w:val="FCCB49C585E844218CC20EB2A09891E8"/>
        <w:category>
          <w:name w:val="Allmänt"/>
          <w:gallery w:val="placeholder"/>
        </w:category>
        <w:types>
          <w:type w:val="bbPlcHdr"/>
        </w:types>
        <w:behaviors>
          <w:behavior w:val="content"/>
        </w:behaviors>
        <w:guid w:val="{FC68C8B1-1142-4DE1-AB2E-467956851C65}"/>
      </w:docPartPr>
      <w:docPartBody>
        <w:p w:rsidR="000F13E6" w:rsidRDefault="000F13E6"/>
      </w:docPartBody>
    </w:docPart>
    <w:docPart>
      <w:docPartPr>
        <w:name w:val="8197B4CD77CA4F27B5BA1595267072A6"/>
        <w:category>
          <w:name w:val="Allmänt"/>
          <w:gallery w:val="placeholder"/>
        </w:category>
        <w:types>
          <w:type w:val="bbPlcHdr"/>
        </w:types>
        <w:behaviors>
          <w:behavior w:val="content"/>
        </w:behaviors>
        <w:guid w:val="{17E80728-828C-45E9-A7DE-777A4338469E}"/>
      </w:docPartPr>
      <w:docPartBody>
        <w:p w:rsidR="00000000" w:rsidRDefault="003124B2">
          <w:r>
            <w:t xml:space="preserve"> </w:t>
          </w:r>
        </w:p>
      </w:docPartBody>
    </w:docPart>
    <w:docPart>
      <w:docPartPr>
        <w:name w:val="99A8091776EE42ED876C3FF098C8E7B0"/>
        <w:category>
          <w:name w:val="Allmänt"/>
          <w:gallery w:val="placeholder"/>
        </w:category>
        <w:types>
          <w:type w:val="bbPlcHdr"/>
        </w:types>
        <w:behaviors>
          <w:behavior w:val="content"/>
        </w:behaviors>
        <w:guid w:val="{2F2B0AB3-43B0-4E47-9366-01159466265D}"/>
      </w:docPartPr>
      <w:docPartBody>
        <w:p w:rsidR="00000000" w:rsidRDefault="003124B2">
          <w:r>
            <w:t>:3237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0F13E6"/>
    <w:rsid w:val="003124B2"/>
    <w:rsid w:val="0038415A"/>
    <w:rsid w:val="00646CCA"/>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24B2"/>
    <w:rPr>
      <w:color w:val="F4B083" w:themeColor="accent2" w:themeTint="99"/>
    </w:rPr>
  </w:style>
  <w:style w:type="paragraph" w:customStyle="1" w:styleId="78A6A5F281A644B19DEAF5437CDF9CDF">
    <w:name w:val="78A6A5F281A644B19DEAF5437CDF9CDF"/>
  </w:style>
  <w:style w:type="paragraph" w:customStyle="1" w:styleId="E81C502086FD41E78314D132FE124C36">
    <w:name w:val="E81C502086FD41E78314D132FE124C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130264CBA34E18B0D8CC86D80523CE">
    <w:name w:val="62130264CBA34E18B0D8CC86D80523CE"/>
  </w:style>
  <w:style w:type="paragraph" w:customStyle="1" w:styleId="9E08C9F7B7CC401B93CF9F1102E6099A">
    <w:name w:val="9E08C9F7B7CC401B93CF9F1102E6099A"/>
  </w:style>
  <w:style w:type="paragraph" w:customStyle="1" w:styleId="C1E0C2EB2880474594F8011E1D16C18C">
    <w:name w:val="C1E0C2EB2880474594F8011E1D16C18C"/>
  </w:style>
  <w:style w:type="paragraph" w:customStyle="1" w:styleId="31E54E5E48784968B76EFFAFC47CCA49">
    <w:name w:val="31E54E5E48784968B76EFFAFC47CCA49"/>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A2D6A-3AAF-44C8-8D11-2961D13C622E}"/>
</file>

<file path=customXml/itemProps2.xml><?xml version="1.0" encoding="utf-8"?>
<ds:datastoreItem xmlns:ds="http://schemas.openxmlformats.org/officeDocument/2006/customXml" ds:itemID="{9291651E-C281-4F31-B411-8F627EE8DFD5}"/>
</file>

<file path=customXml/itemProps3.xml><?xml version="1.0" encoding="utf-8"?>
<ds:datastoreItem xmlns:ds="http://schemas.openxmlformats.org/officeDocument/2006/customXml" ds:itemID="{10DD942A-C187-47B9-95FD-C3B1BFCC6DF7}"/>
</file>

<file path=docProps/app.xml><?xml version="1.0" encoding="utf-8"?>
<Properties xmlns="http://schemas.openxmlformats.org/officeDocument/2006/extended-properties" xmlns:vt="http://schemas.openxmlformats.org/officeDocument/2006/docPropsVTypes">
  <Template>Normal</Template>
  <TotalTime>13</TotalTime>
  <Pages>3</Pages>
  <Words>1039</Words>
  <Characters>5386</Characters>
  <Application>Microsoft Office Word</Application>
  <DocSecurity>0</DocSecurity>
  <Lines>105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6396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