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D6E8A" w:rsidRDefault="006E04A4">
      <w:pPr>
        <w:pStyle w:val="Dokumentbeteckning"/>
        <w:rPr>
          <w:u w:val="single"/>
        </w:rPr>
      </w:pPr>
      <w:r w:rsidRPr="003D6E8A">
        <w:fldChar w:fldCharType="begin" w:fldLock="1"/>
      </w:r>
      <w:r w:rsidRPr="003D6E8A">
        <w:instrText xml:space="preserve"> DOCPROPERTY "DocumentYear" </w:instrText>
      </w:r>
      <w:r w:rsidRPr="003D6E8A">
        <w:fldChar w:fldCharType="separate"/>
      </w:r>
      <w:r w:rsidR="009938DB" w:rsidRPr="003D6E8A">
        <w:t>2010/11</w:t>
      </w:r>
      <w:r w:rsidRPr="003D6E8A">
        <w:fldChar w:fldCharType="end"/>
      </w:r>
      <w:r w:rsidRPr="003D6E8A">
        <w:t>:</w:t>
      </w:r>
      <w:r w:rsidRPr="003D6E8A">
        <w:fldChar w:fldCharType="begin" w:fldLock="1"/>
      </w:r>
      <w:r w:rsidRPr="003D6E8A">
        <w:instrText xml:space="preserve"> DOCPROPERTY "DocumentNumber" </w:instrText>
      </w:r>
      <w:r w:rsidRPr="003D6E8A">
        <w:fldChar w:fldCharType="separate"/>
      </w:r>
      <w:r w:rsidR="009938DB" w:rsidRPr="003D6E8A">
        <w:t>1</w:t>
      </w:r>
      <w:r w:rsidRPr="003D6E8A">
        <w:fldChar w:fldCharType="end"/>
      </w:r>
    </w:p>
    <w:p w:rsidR="006E04A4" w:rsidRPr="003D6E8A" w:rsidRDefault="006E04A4">
      <w:pPr>
        <w:pStyle w:val="Datum"/>
        <w:outlineLvl w:val="0"/>
      </w:pPr>
      <w:r w:rsidRPr="003D6E8A">
        <w:fldChar w:fldCharType="begin" w:fldLock="1"/>
      </w:r>
      <w:r w:rsidRPr="003D6E8A">
        <w:instrText xml:space="preserve"> DOCPROPERTY "DocumentDate" </w:instrText>
      </w:r>
      <w:r w:rsidRPr="003D6E8A">
        <w:fldChar w:fldCharType="separate"/>
      </w:r>
      <w:r w:rsidR="009938DB" w:rsidRPr="003D6E8A">
        <w:t>Måndagen den 4 oktober 2010</w:t>
      </w:r>
      <w:r w:rsidRPr="003D6E8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D6E8A" w:rsidTr="007A7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D6E8A" w:rsidRDefault="00A62B2F">
            <w:pPr>
              <w:pStyle w:val="Plenum"/>
              <w:tabs>
                <w:tab w:val="clear" w:pos="1418"/>
              </w:tabs>
            </w:pPr>
            <w:r w:rsidRPr="003D6E8A">
              <w:t>Kl.</w:t>
            </w:r>
          </w:p>
        </w:tc>
        <w:tc>
          <w:tcPr>
            <w:tcW w:w="851" w:type="dxa"/>
          </w:tcPr>
          <w:p w:rsidR="006E04A4" w:rsidRPr="003D6E8A" w:rsidRDefault="00A62B2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D6E8A">
              <w:t>11.00</w:t>
            </w:r>
          </w:p>
        </w:tc>
        <w:tc>
          <w:tcPr>
            <w:tcW w:w="397" w:type="dxa"/>
          </w:tcPr>
          <w:p w:rsidR="006E04A4" w:rsidRPr="003D6E8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D6E8A" w:rsidRDefault="00A62B2F">
            <w:pPr>
              <w:pStyle w:val="Plenum"/>
              <w:tabs>
                <w:tab w:val="clear" w:pos="1418"/>
              </w:tabs>
              <w:ind w:right="1"/>
            </w:pPr>
            <w:r w:rsidRPr="003D6E8A">
              <w:t>Upprop</w:t>
            </w:r>
          </w:p>
        </w:tc>
      </w:tr>
      <w:tr w:rsidR="00A62B2F" w:rsidRPr="003D6E8A" w:rsidTr="007A7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62B2F" w:rsidRPr="003D6E8A" w:rsidRDefault="00A62B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62B2F" w:rsidRPr="003D6E8A" w:rsidRDefault="00A62B2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62B2F" w:rsidRPr="003D6E8A" w:rsidRDefault="00A62B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62B2F" w:rsidRPr="003D6E8A" w:rsidRDefault="00A62B2F">
            <w:pPr>
              <w:pStyle w:val="Plenum"/>
              <w:tabs>
                <w:tab w:val="clear" w:pos="1418"/>
              </w:tabs>
              <w:ind w:right="1"/>
            </w:pPr>
            <w:r w:rsidRPr="003D6E8A">
              <w:t>Val</w:t>
            </w:r>
          </w:p>
        </w:tc>
      </w:tr>
    </w:tbl>
    <w:p w:rsidR="006E04A4" w:rsidRPr="003D6E8A" w:rsidRDefault="006E04A4">
      <w:pPr>
        <w:pStyle w:val="StreckLngt"/>
      </w:pPr>
      <w:r w:rsidRPr="003D6E8A">
        <w:tab/>
      </w:r>
    </w:p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FlistaNr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Hälsningsanförande av ålderspresidenten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HuvudrubrikFlisteNr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Berättelse från Valprövningsnämnden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Anmälan om granskning av bevis för riksdagens ledamöter och ersättare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FlistaNr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Anmälan om ersättare för statsråd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FlistaNr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Anmälan om ledigheter vid dagens sammanträde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FlistaNr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Upprop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HuvudrubrikFlisteNr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Val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Val av talman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FlistaNr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Anmälan om ersättare för talmannen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HuvudrubrikFlisteNr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 xml:space="preserve">Val 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Val av förste vice talman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Val av andre vice talman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Val av tredje vice talman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FlistaNr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Anmälan om valberedningens sammansättning, m.m.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4E5FA1">
            <w:pPr>
              <w:pStyle w:val="FlistaNr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Anmälan om särskilda företrädare för partigrupper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FlistaNr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bookmarkStart w:id="1" w:name="TypRubrik"/>
            <w:bookmarkEnd w:id="1"/>
            <w:r w:rsidRPr="003D6E8A">
              <w:t>Ajournering</w:t>
            </w:r>
            <w:r w:rsidR="004E5FA1" w:rsidRPr="003D6E8A">
              <w:t xml:space="preserve"> i 60 minuter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</w:tbl>
    <w:p w:rsidR="00F138B7" w:rsidRPr="003D6E8A" w:rsidRDefault="00F138B7" w:rsidP="003675A0">
      <w:pPr>
        <w:pStyle w:val="Blankrad"/>
      </w:pPr>
      <w:bookmarkStart w:id="2" w:name="StartText"/>
      <w:bookmarkEnd w:id="2"/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FlistaNr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Val av riksdagsdirektör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HuvudrubrikFlisteNr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Ansökan om ledighet, m.m.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HG Wessberg (M) fr.o.m. den 5 oktober t.o.m. den 13 september 2011</w:t>
            </w:r>
          </w:p>
          <w:p w:rsidR="00F138B7" w:rsidRPr="003D6E8A" w:rsidRDefault="00F138B7" w:rsidP="00855B11">
            <w:r w:rsidRPr="003D6E8A">
              <w:t>Ersättare Cecilia Brinck (M)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Jakob Forssmed (KD) fr.o.m. den 5 oktober t.o.m. den 5 oktober 2011</w:t>
            </w:r>
          </w:p>
          <w:p w:rsidR="00F138B7" w:rsidRPr="003D6E8A" w:rsidRDefault="00F138B7" w:rsidP="00855B11">
            <w:r w:rsidRPr="003D6E8A">
              <w:t>Maria Fälth (KD) inträder som ersättare för statsrådet Mats Odell (KD) under Jakob Forssmeds (KD) ledighet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HuvudrubrikFlisteNr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Justering av protokoll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Protokollet från sammanträdet fredagen den 6 augusti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FlistaNr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Meddelande om preliminär sammanträdesplan veckorna 40-43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HuvudrubrikFlisteNr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Anmälan om protokollsutdrag från utskott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2009710:28 Tisdagen den 7 september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SkU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2009710:32 Tisdagen den 10 augusti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SfU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2009710:37 Måndagen den 9 augusti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MJU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2009710:39 Torsdagen den 30 september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JuU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2009/10:42 Fredagen den 10 september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NU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2009710:46 Tisdagen den 24 augusti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FiU</w:t>
            </w: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HuvudrubrikFlisteNr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Anmälan om uppteckningar vid EU-nämndens sammanträden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2009/10:48 Fredagen den 23 juli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2009/10:49 Fredagen den 3 september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2009/10:50 Fredagen den 10 september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2009/10:51 Onsdagen den 15 september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2009/10:52 Tisdagen den 21 september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2009/10:53 Fredagen den 24 september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HuvudrubrikFlisteNr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bookmarkStart w:id="3" w:name="Start_EUdokument"/>
            <w:bookmarkEnd w:id="3"/>
            <w:r w:rsidRPr="003D6E8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  <w:r w:rsidRPr="003D6E8A">
              <w:t>Ansvarigt utskott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2009/10:FPM109 Förordning om genomförandet av artikel 10 i FN:s vapenkontroll</w:t>
            </w:r>
            <w:r w:rsidRPr="003D6E8A">
              <w:rPr>
                <w:i/>
              </w:rPr>
              <w:t xml:space="preserve"> KOM(2010)273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UU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2009/10:FPM110 Viseringsfrihet för taiwanesiska medborgare  - Ändring av viseringsförordningen</w:t>
            </w:r>
            <w:r w:rsidRPr="003D6E8A">
              <w:rPr>
                <w:i/>
              </w:rPr>
              <w:t xml:space="preserve"> KOM(2010)358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SfU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2009/10:FPM111 Normalskattesats på mervärdesskatteområdet</w:t>
            </w:r>
            <w:r w:rsidRPr="003D6E8A">
              <w:rPr>
                <w:i/>
              </w:rPr>
              <w:t xml:space="preserve"> KOM(2010)331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SkU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2009/10:FPM112 Europa, världens främsta resmål - en ny politisk ram för europeisk turism</w:t>
            </w:r>
            <w:r w:rsidRPr="003D6E8A">
              <w:rPr>
                <w:i/>
              </w:rPr>
              <w:t xml:space="preserve"> KOM(2010)352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NU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2009/10:FPM113 Rapport om utförselförbudet av snus på den inre marknaden</w:t>
            </w:r>
            <w:r w:rsidRPr="003D6E8A">
              <w:rPr>
                <w:i/>
              </w:rPr>
              <w:t xml:space="preserve"> KOM(2010)399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NU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2009/10:FPM114 Vitbok om försäkringsgaranti</w:t>
            </w:r>
            <w:r w:rsidRPr="003D6E8A">
              <w:rPr>
                <w:i/>
              </w:rPr>
              <w:t xml:space="preserve"> KOM(2010)370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FiU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2009/10:FPM115 Statligt stöd till kolgruvor</w:t>
            </w:r>
            <w:r w:rsidRPr="003D6E8A">
              <w:rPr>
                <w:i/>
              </w:rPr>
              <w:t xml:space="preserve"> KOM (2010)372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NU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2009/10:FPM116 Grönbok om pensioner</w:t>
            </w:r>
            <w:r w:rsidRPr="003D6E8A">
              <w:rPr>
                <w:i/>
              </w:rPr>
              <w:t xml:space="preserve"> KOM(2010)365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SfU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2009/10:FPM117 Direktiv om rätt till information i straffrättsliga förfaranden</w:t>
            </w:r>
            <w:r w:rsidRPr="003D6E8A">
              <w:rPr>
                <w:i/>
              </w:rPr>
              <w:t xml:space="preserve"> KOM(2010)392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JuU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2009/10:FPM118 Grönbok om alternativ för europeisk avtalsrätt</w:t>
            </w:r>
            <w:r w:rsidRPr="003D6E8A">
              <w:rPr>
                <w:i/>
              </w:rPr>
              <w:t xml:space="preserve"> KOM (2010)348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CU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2009/10:FPM119 Direktiv om finansiella konglomerat</w:t>
            </w:r>
            <w:r w:rsidRPr="003D6E8A">
              <w:rPr>
                <w:i/>
              </w:rPr>
              <w:t xml:space="preserve"> KOM(2010) 433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FiU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2009/10:FPM120 Förhandlingsdirektiv om avtal mellan Euratom och Sydafrika på kärnenergiområdet</w:t>
            </w:r>
            <w:r w:rsidRPr="003D6E8A">
              <w:rPr>
                <w:i/>
              </w:rPr>
              <w:t xml:space="preserve"> KOM(2010)323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UU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2009/10:FPM121 Det nya Insättningsgarantidirektivet</w:t>
            </w:r>
            <w:r w:rsidRPr="003D6E8A">
              <w:rPr>
                <w:i/>
              </w:rPr>
              <w:t xml:space="preserve"> KOM(2010)368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FiU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2009/10:FPM122 Investerarskyddsdirektivet</w:t>
            </w:r>
            <w:r w:rsidRPr="003D6E8A">
              <w:rPr>
                <w:i/>
              </w:rPr>
              <w:t xml:space="preserve"> KOM(2010) 371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FiU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2009/10:FPM123 Direktiv om företagsintern flyttning av personal</w:t>
            </w:r>
            <w:r w:rsidRPr="003D6E8A">
              <w:rPr>
                <w:i/>
              </w:rPr>
              <w:t xml:space="preserve"> KOM(2010)378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SfU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2009/10:FPM124 Direktiv om säsongsanställning</w:t>
            </w:r>
            <w:r w:rsidRPr="003D6E8A">
              <w:rPr>
                <w:i/>
              </w:rPr>
              <w:t xml:space="preserve"> KOM(2010)379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SfU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>2009/10:FPM125 Odling av GMO</w:t>
            </w:r>
            <w:r w:rsidRPr="003D6E8A">
              <w:rPr>
                <w:i/>
              </w:rPr>
              <w:t xml:space="preserve"> KOM(2010)375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MJU </w:t>
            </w: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FlistaNr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HuvudrubrikEnsam"/>
            </w:pPr>
            <w:r w:rsidRPr="003D6E8A">
              <w:t>Anmälan om skriftliga frågor och skriftliga svar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</w:p>
        </w:tc>
      </w:tr>
    </w:tbl>
    <w:p w:rsidR="00F138B7" w:rsidRPr="003D6E8A" w:rsidRDefault="00F138B7" w:rsidP="003675A0">
      <w:pPr>
        <w:pStyle w:val="Blankrad"/>
      </w:pPr>
      <w:r w:rsidRPr="003D6E8A">
        <w:t xml:space="preserve">     </w:t>
      </w:r>
    </w:p>
    <w:p w:rsidR="00F138B7" w:rsidRPr="003D6E8A" w:rsidRDefault="00F138B7" w:rsidP="003675A0">
      <w:pPr>
        <w:pStyle w:val="Blankrad"/>
      </w:pPr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8B7" w:rsidRPr="003D6E8A" w:rsidTr="00855B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8B7" w:rsidRPr="003D6E8A" w:rsidRDefault="00F138B7" w:rsidP="00855B11">
            <w:pPr>
              <w:pStyle w:val="HuvudrubrikFlisteNr"/>
            </w:pPr>
          </w:p>
        </w:tc>
        <w:tc>
          <w:tcPr>
            <w:tcW w:w="6237" w:type="dxa"/>
          </w:tcPr>
          <w:p w:rsidR="00F138B7" w:rsidRPr="003D6E8A" w:rsidRDefault="00D54D40" w:rsidP="00855B11">
            <w:pPr>
              <w:pStyle w:val="Huvudrubrik"/>
            </w:pPr>
            <w:bookmarkStart w:id="4" w:name="Start_HänvisningTillUtskott"/>
            <w:bookmarkEnd w:id="4"/>
            <w:r w:rsidRPr="003D6E8A">
              <w:t>Bordläggning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HuvudrubrikKolumn3"/>
            </w:pPr>
            <w:r w:rsidRPr="003D6E8A">
              <w:t>Förslag</w:t>
            </w: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renderubrik"/>
            </w:pPr>
          </w:p>
        </w:tc>
        <w:tc>
          <w:tcPr>
            <w:tcW w:w="6237" w:type="dxa"/>
          </w:tcPr>
          <w:p w:rsidR="00D54D40" w:rsidRPr="003D6E8A" w:rsidRDefault="00D54D40" w:rsidP="00855B11">
            <w:pPr>
              <w:pStyle w:val="renderubrik"/>
            </w:pPr>
            <w:r w:rsidRPr="003D6E8A">
              <w:t>Propositioner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pStyle w:val="renderubrik"/>
              <w:rPr>
                <w:spacing w:val="-4"/>
              </w:rPr>
            </w:pP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54D40" w:rsidRPr="003D6E8A" w:rsidRDefault="00D54D40" w:rsidP="00855B11">
            <w:r w:rsidRPr="003D6E8A">
              <w:t>2009/10:219 Betyg från årskurs 6 i grundskolan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UbU</w:t>
            </w: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54D40" w:rsidRPr="003D6E8A" w:rsidRDefault="00D54D40" w:rsidP="00855B11">
            <w:r w:rsidRPr="003D6E8A">
              <w:t>2009/10:246 En ny försäkringsrörelselag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FiU</w:t>
            </w: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54D40" w:rsidRPr="003D6E8A" w:rsidRDefault="00D54D40" w:rsidP="00855B11">
            <w:r w:rsidRPr="003D6E8A">
              <w:t>2009/10:247 Aktieägares rättigheter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CU</w:t>
            </w: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renderubrik"/>
            </w:pPr>
          </w:p>
        </w:tc>
        <w:tc>
          <w:tcPr>
            <w:tcW w:w="6237" w:type="dxa"/>
          </w:tcPr>
          <w:p w:rsidR="00D54D40" w:rsidRPr="003D6E8A" w:rsidRDefault="00D54D40" w:rsidP="00855B11">
            <w:pPr>
              <w:pStyle w:val="renderubrik"/>
            </w:pPr>
            <w:r w:rsidRPr="003D6E8A">
              <w:t>Skrivelser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pStyle w:val="renderubrik"/>
              <w:rPr>
                <w:spacing w:val="-4"/>
              </w:rPr>
            </w:pP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54D40" w:rsidRPr="003D6E8A" w:rsidRDefault="00D54D40" w:rsidP="00855B11">
            <w:r w:rsidRPr="003D6E8A">
              <w:t>2009/10:244 Villkoren för Sveriges kredit till Lettland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FiU</w:t>
            </w: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54D40" w:rsidRPr="003D6E8A" w:rsidRDefault="00D54D40" w:rsidP="00855B11">
            <w:r w:rsidRPr="003D6E8A">
              <w:t>2009/10:248 En förnyad arbetsmiljöpolitik med en nationell handlingsplan 2010–2015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AU</w:t>
            </w: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renderubrik"/>
            </w:pPr>
          </w:p>
        </w:tc>
        <w:tc>
          <w:tcPr>
            <w:tcW w:w="6237" w:type="dxa"/>
          </w:tcPr>
          <w:p w:rsidR="00D54D40" w:rsidRPr="003D6E8A" w:rsidRDefault="00D54D40" w:rsidP="00855B11">
            <w:pPr>
              <w:pStyle w:val="renderubrik"/>
            </w:pPr>
            <w:r w:rsidRPr="003D6E8A">
              <w:t>Framställning</w:t>
            </w:r>
            <w:r w:rsidR="000E7E82" w:rsidRPr="003D6E8A">
              <w:t>ar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pStyle w:val="renderubrik"/>
              <w:rPr>
                <w:spacing w:val="-4"/>
              </w:rPr>
            </w:pP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54D40" w:rsidRPr="003D6E8A" w:rsidRDefault="00D54D40" w:rsidP="00855B11">
            <w:r w:rsidRPr="003D6E8A">
              <w:t>2009/10:RB6 Ändring i lagen (1988:1385) om Sveriges riksbank</w:t>
            </w:r>
          </w:p>
        </w:tc>
        <w:tc>
          <w:tcPr>
            <w:tcW w:w="2481" w:type="dxa"/>
          </w:tcPr>
          <w:p w:rsidR="00D54D40" w:rsidRPr="003D6E8A" w:rsidRDefault="009E6FE6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FiU</w:t>
            </w: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54D40" w:rsidRPr="003D6E8A" w:rsidRDefault="00D54D40" w:rsidP="00855B11">
            <w:r w:rsidRPr="003D6E8A">
              <w:t>2009/10</w:t>
            </w:r>
            <w:r w:rsidR="009E6FE6" w:rsidRPr="003D6E8A">
              <w:t>:RB7 Godkännande av ett utökat åtagande under Internationella valutafondens modifierade nya lånearrangemang (NAB)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FiU</w:t>
            </w: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renderubrik"/>
            </w:pPr>
          </w:p>
        </w:tc>
        <w:tc>
          <w:tcPr>
            <w:tcW w:w="6237" w:type="dxa"/>
          </w:tcPr>
          <w:p w:rsidR="00D54D40" w:rsidRPr="003D6E8A" w:rsidRDefault="00D54D40" w:rsidP="00855B11">
            <w:pPr>
              <w:pStyle w:val="renderubrik"/>
            </w:pPr>
            <w:r w:rsidRPr="003D6E8A">
              <w:t>Redogörelser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pStyle w:val="renderubrik"/>
              <w:rPr>
                <w:spacing w:val="-4"/>
              </w:rPr>
            </w:pP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54D40" w:rsidRPr="003D6E8A" w:rsidRDefault="00D54D40" w:rsidP="00855B11">
            <w:r w:rsidRPr="003D6E8A">
              <w:t>2010/11:RRS1 Riksrevisionens styrelses redogörelse om Riksrevisorernas årliga rapport 2010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FiU</w:t>
            </w: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54D40" w:rsidRPr="003D6E8A" w:rsidRDefault="00D54D40" w:rsidP="00855B11">
            <w:r w:rsidRPr="003D6E8A">
              <w:t>2010/11:RRS2 Riksrevisionens styrelses redogörelse om inställda huvudförhandlingar i brottmål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JuU</w:t>
            </w: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54D40" w:rsidRPr="003D6E8A" w:rsidRDefault="00D54D40" w:rsidP="00855B11">
            <w:r w:rsidRPr="003D6E8A">
              <w:t>2010/11:RRS3 Riksrevisionens styrelses redogörelse om sjukskrivningsprocessen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SfU</w:t>
            </w:r>
          </w:p>
        </w:tc>
      </w:tr>
      <w:tr w:rsidR="00D54D40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D40" w:rsidRPr="003D6E8A" w:rsidRDefault="00D54D40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54D40" w:rsidRPr="003D6E8A" w:rsidRDefault="00D54D40" w:rsidP="00855B11">
            <w:r w:rsidRPr="003D6E8A">
              <w:t>2010/11:RRS4 Riksrevisionens styrelses redogörelse om hanteringen av mängdbrott</w:t>
            </w:r>
          </w:p>
        </w:tc>
        <w:tc>
          <w:tcPr>
            <w:tcW w:w="2481" w:type="dxa"/>
          </w:tcPr>
          <w:p w:rsidR="00D54D40" w:rsidRPr="003D6E8A" w:rsidRDefault="00D54D40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JuU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renderubrik"/>
            </w:pPr>
          </w:p>
        </w:tc>
        <w:tc>
          <w:tcPr>
            <w:tcW w:w="6237" w:type="dxa"/>
          </w:tcPr>
          <w:p w:rsidR="00F138B7" w:rsidRPr="003D6E8A" w:rsidRDefault="00F138B7" w:rsidP="00855B11">
            <w:pPr>
              <w:pStyle w:val="renderubrik"/>
            </w:pPr>
            <w:r w:rsidRPr="003D6E8A">
              <w:t>EU-dokument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pStyle w:val="renderubrik"/>
              <w:rPr>
                <w:spacing w:val="-4"/>
              </w:rPr>
            </w:pP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F138B7" w:rsidP="00855B11">
            <w:r w:rsidRPr="003D6E8A">
              <w:t xml:space="preserve">KOM(2010)376 Förslag till rådets förordning (EU) </w:t>
            </w:r>
            <w:r w:rsidR="000E7E82" w:rsidRPr="003D6E8A">
              <w:t>O</w:t>
            </w:r>
            <w:r w:rsidRPr="003D6E8A">
              <w:t xml:space="preserve">m utvidgningen av tillämpningsområdet för </w:t>
            </w:r>
            <w:r w:rsidR="000E7E82" w:rsidRPr="003D6E8A">
              <w:t>E</w:t>
            </w:r>
            <w:r w:rsidRPr="003D6E8A">
              <w:t>uropaparlamentets och rådets förordning nr xx/yy om yrkesmässig  gränsöverskridande vägtransport av kontanter i euro mellan medlemsstaterna i euroområdet</w:t>
            </w:r>
          </w:p>
          <w:p w:rsidR="009E6FE6" w:rsidRPr="003D6E8A" w:rsidRDefault="009E6FE6" w:rsidP="00855B11">
            <w:r w:rsidRPr="003D6E8A">
              <w:rPr>
                <w:i/>
              </w:rPr>
              <w:t>Åttaveckorsfristen för att avge ett motiverat yttrande går ut den 2</w:t>
            </w:r>
            <w:r w:rsidR="000E7E82" w:rsidRPr="003D6E8A">
              <w:rPr>
                <w:i/>
              </w:rPr>
              <w:t>7 oktober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JuU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0E7E82" w:rsidP="00855B11">
            <w:r w:rsidRPr="003D6E8A">
              <w:t>KOM(2010)</w:t>
            </w:r>
            <w:r w:rsidR="00F138B7" w:rsidRPr="003D6E8A">
              <w:t xml:space="preserve">395 Förslag till Europaparlamentets och rådets förordning (eu) </w:t>
            </w:r>
            <w:r w:rsidRPr="003D6E8A">
              <w:t>o</w:t>
            </w:r>
            <w:r w:rsidR="00F138B7" w:rsidRPr="003D6E8A">
              <w:t xml:space="preserve">m typgodkännande av jordbruks- och skogsbruksfordon </w:t>
            </w:r>
          </w:p>
          <w:p w:rsidR="000E7E82" w:rsidRPr="003D6E8A" w:rsidRDefault="000E7E82" w:rsidP="00855B11">
            <w:r w:rsidRPr="003D6E8A">
              <w:rPr>
                <w:i/>
              </w:rPr>
              <w:t>Åttaveckorsfristen för att avge ett motiverat yttrande går ut den 27 oktober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TU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0E7E82" w:rsidRPr="003D6E8A" w:rsidRDefault="000E7E82" w:rsidP="00855B11">
            <w:r w:rsidRPr="003D6E8A">
              <w:t>KOM(2010)</w:t>
            </w:r>
            <w:r w:rsidR="00F138B7" w:rsidRPr="003D6E8A">
              <w:t>433 Förslag till Europaparlamentets och rådets direktiv om ändring av direktiven 98/78/EG, 2002/87/EG och 2006/48/EG i fråga om extra tillsyn över finansiella enheter i ett finansiellt konglomerat</w:t>
            </w:r>
          </w:p>
          <w:p w:rsidR="00A729B4" w:rsidRPr="003D6E8A" w:rsidRDefault="00A729B4" w:rsidP="00855B11">
            <w:r w:rsidRPr="003D6E8A">
              <w:rPr>
                <w:i/>
              </w:rPr>
              <w:t>Åttaveckorsfristen för att avge ett motiverat yttrande går ut den 27 oktober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FiU </w:t>
            </w:r>
          </w:p>
        </w:tc>
      </w:tr>
      <w:tr w:rsidR="00F138B7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8B7" w:rsidRPr="003D6E8A" w:rsidRDefault="00F138B7" w:rsidP="00855B11">
            <w:pPr>
              <w:pStyle w:val="FlistaNrText"/>
            </w:pPr>
          </w:p>
        </w:tc>
        <w:tc>
          <w:tcPr>
            <w:tcW w:w="6237" w:type="dxa"/>
          </w:tcPr>
          <w:p w:rsidR="00F138B7" w:rsidRPr="003D6E8A" w:rsidRDefault="000E7E82" w:rsidP="00855B11">
            <w:r w:rsidRPr="003D6E8A">
              <w:t>KOM(2010)</w:t>
            </w:r>
            <w:r w:rsidR="00F138B7" w:rsidRPr="003D6E8A">
              <w:t xml:space="preserve">462 Förslag till Europaparlamentets och rådets beslut om </w:t>
            </w:r>
            <w:r w:rsidRPr="003D6E8A">
              <w:t>E</w:t>
            </w:r>
            <w:r w:rsidR="00F138B7" w:rsidRPr="003D6E8A">
              <w:t xml:space="preserve">uropaåret för aktivt åldrande (2012) </w:t>
            </w:r>
          </w:p>
          <w:p w:rsidR="000E7E82" w:rsidRPr="003D6E8A" w:rsidRDefault="000E7E82" w:rsidP="00855B11">
            <w:r w:rsidRPr="003D6E8A">
              <w:rPr>
                <w:i/>
              </w:rPr>
              <w:t>Åttaveckorsfristen för att avge ett motiverat yttrande går ut den 2 november</w:t>
            </w:r>
          </w:p>
        </w:tc>
        <w:tc>
          <w:tcPr>
            <w:tcW w:w="2481" w:type="dxa"/>
          </w:tcPr>
          <w:p w:rsidR="00F138B7" w:rsidRPr="003D6E8A" w:rsidRDefault="00F138B7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 xml:space="preserve">SoU </w:t>
            </w:r>
          </w:p>
        </w:tc>
      </w:tr>
      <w:tr w:rsidR="00E027AC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27AC" w:rsidRPr="003D6E8A" w:rsidRDefault="00E027AC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027AC" w:rsidRPr="003D6E8A" w:rsidRDefault="00E027AC" w:rsidP="00855B11">
            <w:r w:rsidRPr="003D6E8A">
              <w:t>KOM(2010)471 Förslag till Europaparlamentets och rådets beslut om inrättande av det första programmet för radiospektrumpolitik</w:t>
            </w:r>
          </w:p>
          <w:p w:rsidR="00E027AC" w:rsidRPr="003D6E8A" w:rsidRDefault="00E027AC" w:rsidP="00855B11">
            <w:r w:rsidRPr="003D6E8A">
              <w:rPr>
                <w:i/>
              </w:rPr>
              <w:t>Åttaveckorsfristen för att avge ett motiverat yttrande går ut den 16 november</w:t>
            </w:r>
          </w:p>
        </w:tc>
        <w:tc>
          <w:tcPr>
            <w:tcW w:w="2481" w:type="dxa"/>
          </w:tcPr>
          <w:p w:rsidR="00E027AC" w:rsidRPr="003D6E8A" w:rsidRDefault="00E027AC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TU</w:t>
            </w:r>
          </w:p>
        </w:tc>
      </w:tr>
      <w:tr w:rsidR="00E027AC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27AC" w:rsidRPr="003D6E8A" w:rsidRDefault="00E027AC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027AC" w:rsidRPr="003D6E8A" w:rsidRDefault="00892C72" w:rsidP="00E027AC">
            <w:r w:rsidRPr="003D6E8A">
              <w:t>KOM(2010)</w:t>
            </w:r>
            <w:r w:rsidR="00E027AC" w:rsidRPr="003D6E8A">
              <w:t>473 Förslag till Europaparlamentets och rådets förordning om saluföring och användning av sprängämnesprekursorer</w:t>
            </w:r>
          </w:p>
          <w:p w:rsidR="00E027AC" w:rsidRPr="003D6E8A" w:rsidRDefault="00E027AC" w:rsidP="00E027AC">
            <w:r w:rsidRPr="003D6E8A">
              <w:rPr>
                <w:i/>
              </w:rPr>
              <w:t>Åttaveckorsfristen för att avge ett motiverat yttrande går ut den 18 november</w:t>
            </w:r>
          </w:p>
        </w:tc>
        <w:tc>
          <w:tcPr>
            <w:tcW w:w="2481" w:type="dxa"/>
          </w:tcPr>
          <w:p w:rsidR="00E027AC" w:rsidRPr="003D6E8A" w:rsidRDefault="00E027AC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FöU</w:t>
            </w:r>
          </w:p>
        </w:tc>
      </w:tr>
      <w:tr w:rsidR="00E027AC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27AC" w:rsidRPr="003D6E8A" w:rsidRDefault="00E027AC" w:rsidP="00855B1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027AC" w:rsidRPr="003D6E8A" w:rsidRDefault="00E027AC" w:rsidP="00855B11">
            <w:r w:rsidRPr="003D6E8A">
              <w:t>KOM(2010)475 Förslag till Europaparlamentets och rådets direktiv om inrättandet av ett gemensamt europeiskt järnvägsområde</w:t>
            </w:r>
          </w:p>
          <w:p w:rsidR="00E027AC" w:rsidRPr="003D6E8A" w:rsidRDefault="00E027AC" w:rsidP="00855B11">
            <w:r w:rsidRPr="003D6E8A">
              <w:rPr>
                <w:i/>
              </w:rPr>
              <w:t>Åttaveckorsfristen för att avge ett motiverat yttrande går ut den 16 november</w:t>
            </w:r>
          </w:p>
        </w:tc>
        <w:tc>
          <w:tcPr>
            <w:tcW w:w="2481" w:type="dxa"/>
          </w:tcPr>
          <w:p w:rsidR="00E027AC" w:rsidRPr="003D6E8A" w:rsidRDefault="00E027AC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TU</w:t>
            </w:r>
          </w:p>
        </w:tc>
      </w:tr>
      <w:tr w:rsidR="00E027AC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27AC" w:rsidRPr="003D6E8A" w:rsidRDefault="00E027AC" w:rsidP="00855B11">
            <w:pPr>
              <w:pStyle w:val="FlistaNrText"/>
            </w:pPr>
          </w:p>
        </w:tc>
        <w:tc>
          <w:tcPr>
            <w:tcW w:w="6237" w:type="dxa"/>
          </w:tcPr>
          <w:p w:rsidR="00E027AC" w:rsidRPr="003D6E8A" w:rsidRDefault="00E027AC" w:rsidP="00855B11">
            <w:r w:rsidRPr="003D6E8A">
              <w:t>KOM(2010)486 Ändrat förslag till Europaparlamentets och rådets förordning om ändring av rådets förordningar (EG) nr 1290/2005 och (EG) nr 1234/2007 när det gäller utdelning av livsmedel till de sämst ställda i unionen</w:t>
            </w:r>
          </w:p>
          <w:p w:rsidR="00E027AC" w:rsidRPr="003D6E8A" w:rsidRDefault="00E027AC" w:rsidP="00855B11">
            <w:r w:rsidRPr="003D6E8A">
              <w:rPr>
                <w:i/>
              </w:rPr>
              <w:t>Åttaveckorsfristen för att avge ett motiverat yttrande går ut den 15 november</w:t>
            </w:r>
          </w:p>
        </w:tc>
        <w:tc>
          <w:tcPr>
            <w:tcW w:w="2481" w:type="dxa"/>
          </w:tcPr>
          <w:p w:rsidR="00E027AC" w:rsidRPr="003D6E8A" w:rsidRDefault="00E027AC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MJU</w:t>
            </w:r>
          </w:p>
        </w:tc>
      </w:tr>
      <w:tr w:rsidR="00892C72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2C72" w:rsidRPr="003D6E8A" w:rsidRDefault="00892C72" w:rsidP="00855B11">
            <w:pPr>
              <w:pStyle w:val="FlistaNrText"/>
            </w:pPr>
          </w:p>
        </w:tc>
        <w:tc>
          <w:tcPr>
            <w:tcW w:w="6237" w:type="dxa"/>
          </w:tcPr>
          <w:p w:rsidR="00892C72" w:rsidRPr="003D6E8A" w:rsidRDefault="00892C72" w:rsidP="00E027AC">
            <w:r w:rsidRPr="003D6E8A">
              <w:t>KOM(2010)490 Förslag till Europaparlamentets och rådets direktiv om ändring av rådets direktiv 2001/102/EG om fruktjuice och vissa liknande produkter avsedda som livsmedel</w:t>
            </w:r>
          </w:p>
          <w:p w:rsidR="00892C72" w:rsidRPr="003D6E8A" w:rsidRDefault="00892C72" w:rsidP="00E027AC">
            <w:r w:rsidRPr="003D6E8A">
              <w:rPr>
                <w:i/>
              </w:rPr>
              <w:t>Åttaveckorsfristen för att avge ett motiverat yttrande går ut den 18 november</w:t>
            </w:r>
          </w:p>
        </w:tc>
        <w:tc>
          <w:tcPr>
            <w:tcW w:w="2481" w:type="dxa"/>
          </w:tcPr>
          <w:p w:rsidR="00892C72" w:rsidRPr="003D6E8A" w:rsidRDefault="00892C72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MJU</w:t>
            </w:r>
          </w:p>
          <w:p w:rsidR="00892C72" w:rsidRPr="003D6E8A" w:rsidRDefault="00892C72" w:rsidP="00855B11">
            <w:pPr>
              <w:rPr>
                <w:spacing w:val="-4"/>
              </w:rPr>
            </w:pPr>
          </w:p>
        </w:tc>
      </w:tr>
      <w:tr w:rsidR="00E027AC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027AC" w:rsidRPr="003D6E8A" w:rsidRDefault="00E027AC" w:rsidP="00855B11">
            <w:pPr>
              <w:pStyle w:val="FlistaNrText"/>
            </w:pPr>
          </w:p>
        </w:tc>
        <w:tc>
          <w:tcPr>
            <w:tcW w:w="6237" w:type="dxa"/>
          </w:tcPr>
          <w:p w:rsidR="00E027AC" w:rsidRPr="003D6E8A" w:rsidRDefault="00E027AC" w:rsidP="00E027AC">
            <w:r w:rsidRPr="003D6E8A">
              <w:t>KOM(2010)494 Förslag till Europaparlamentets och rådets förordning om inrättande av ett program för att stödja den fortsatta utvecklingen av en integrerad havspolitik</w:t>
            </w:r>
          </w:p>
          <w:p w:rsidR="00E027AC" w:rsidRPr="003D6E8A" w:rsidRDefault="00E027AC" w:rsidP="00E027AC">
            <w:r w:rsidRPr="003D6E8A">
              <w:rPr>
                <w:i/>
              </w:rPr>
              <w:t>Åttaveckorsfristen för att avge ett motiverat yttrande går ut den 25 november</w:t>
            </w:r>
          </w:p>
        </w:tc>
        <w:tc>
          <w:tcPr>
            <w:tcW w:w="2481" w:type="dxa"/>
          </w:tcPr>
          <w:p w:rsidR="00E027AC" w:rsidRPr="003D6E8A" w:rsidRDefault="00E027AC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TU</w:t>
            </w:r>
          </w:p>
        </w:tc>
      </w:tr>
      <w:tr w:rsidR="00B42539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2539" w:rsidRPr="003D6E8A" w:rsidRDefault="00B42539" w:rsidP="00855B11">
            <w:pPr>
              <w:pStyle w:val="FlistaNrText"/>
            </w:pPr>
          </w:p>
        </w:tc>
        <w:tc>
          <w:tcPr>
            <w:tcW w:w="6237" w:type="dxa"/>
          </w:tcPr>
          <w:p w:rsidR="00B42539" w:rsidRPr="003D6E8A" w:rsidRDefault="00B42539" w:rsidP="00B42539">
            <w:r w:rsidRPr="003D6E8A">
              <w:t>KOM(2010)498 Förslag till Europaparlamentets och rådets förordning (EU) om särskilda åtgärder inom jordbruket till förmån för unionens yttersta randområden</w:t>
            </w:r>
          </w:p>
          <w:p w:rsidR="00B42539" w:rsidRPr="003D6E8A" w:rsidRDefault="00B42539" w:rsidP="00B42539">
            <w:r w:rsidRPr="003D6E8A">
              <w:rPr>
                <w:i/>
              </w:rPr>
              <w:t>Åttaveckorsfristen för att avge ett motiverat yttrande går ut den 22 november</w:t>
            </w:r>
          </w:p>
        </w:tc>
        <w:tc>
          <w:tcPr>
            <w:tcW w:w="2481" w:type="dxa"/>
          </w:tcPr>
          <w:p w:rsidR="00B42539" w:rsidRPr="003D6E8A" w:rsidRDefault="00B42539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MJU</w:t>
            </w:r>
          </w:p>
        </w:tc>
      </w:tr>
      <w:tr w:rsidR="001053BD" w:rsidRPr="003D6E8A" w:rsidTr="00855B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53BD" w:rsidRPr="003D6E8A" w:rsidRDefault="001053BD" w:rsidP="00855B11">
            <w:pPr>
              <w:pStyle w:val="FlistaNrText"/>
            </w:pPr>
          </w:p>
        </w:tc>
        <w:tc>
          <w:tcPr>
            <w:tcW w:w="6237" w:type="dxa"/>
          </w:tcPr>
          <w:p w:rsidR="001053BD" w:rsidRPr="003D6E8A" w:rsidRDefault="001053BD" w:rsidP="00855B11">
            <w:r w:rsidRPr="003D6E8A">
              <w:t xml:space="preserve">KOM(2010)506 Förslag till Europaparlamentets och rådets direktiv om identifikationsmräkning av livsmedelspartier </w:t>
            </w:r>
          </w:p>
          <w:p w:rsidR="001053BD" w:rsidRPr="003D6E8A" w:rsidRDefault="001053BD" w:rsidP="00855B11">
            <w:r w:rsidRPr="003D6E8A">
              <w:rPr>
                <w:i/>
              </w:rPr>
              <w:t>Åttaveckorsfristen för att avge ett motiverat yttrande går ut den 22 november</w:t>
            </w:r>
          </w:p>
        </w:tc>
        <w:tc>
          <w:tcPr>
            <w:tcW w:w="2481" w:type="dxa"/>
          </w:tcPr>
          <w:p w:rsidR="001053BD" w:rsidRPr="003D6E8A" w:rsidRDefault="001053BD" w:rsidP="00855B11">
            <w:pPr>
              <w:rPr>
                <w:spacing w:val="-4"/>
              </w:rPr>
            </w:pPr>
            <w:r w:rsidRPr="003D6E8A">
              <w:rPr>
                <w:spacing w:val="-4"/>
              </w:rPr>
              <w:t>MJU</w:t>
            </w:r>
          </w:p>
        </w:tc>
      </w:tr>
    </w:tbl>
    <w:p w:rsidR="00F138B7" w:rsidRPr="003D6E8A" w:rsidRDefault="00F138B7" w:rsidP="003675A0">
      <w:pPr>
        <w:pStyle w:val="Blankrad"/>
      </w:pPr>
      <w:r w:rsidRPr="003D6E8A">
        <w:t>     </w:t>
      </w:r>
    </w:p>
    <w:p w:rsidR="00F138B7" w:rsidRPr="003D6E8A" w:rsidRDefault="00F138B7" w:rsidP="003675A0">
      <w:pPr>
        <w:pStyle w:val="Blankrad"/>
      </w:pPr>
      <w:bookmarkStart w:id="5" w:name="Start"/>
      <w:bookmarkEnd w:id="5"/>
      <w:r w:rsidRPr="003D6E8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D6E8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D6E8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D6E8A" w:rsidRDefault="006E04A4" w:rsidP="00D016E9">
            <w:pPr>
              <w:pStyle w:val="StreckMitten"/>
            </w:pPr>
            <w:r w:rsidRPr="003D6E8A">
              <w:tab/>
            </w:r>
            <w:r w:rsidRPr="003D6E8A">
              <w:tab/>
            </w:r>
          </w:p>
        </w:tc>
      </w:tr>
    </w:tbl>
    <w:p w:rsidR="006E04A4" w:rsidRPr="003D6E8A" w:rsidRDefault="006E04A4" w:rsidP="003675A0">
      <w:pPr>
        <w:pStyle w:val="Blankrad"/>
      </w:pPr>
    </w:p>
    <w:sectPr w:rsidR="006E04A4" w:rsidRPr="003D6E8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B11" w:rsidRPr="003D6E8A" w:rsidRDefault="00855B11">
      <w:r w:rsidRPr="003D6E8A">
        <w:separator/>
      </w:r>
    </w:p>
  </w:endnote>
  <w:endnote w:type="continuationSeparator" w:id="0">
    <w:p w:rsidR="00855B11" w:rsidRPr="003D6E8A" w:rsidRDefault="00855B11">
      <w:r w:rsidRPr="003D6E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EE5" w:rsidRPr="003D6E8A" w:rsidRDefault="00A34EE5">
    <w:pPr>
      <w:pStyle w:val="Sidhuvud"/>
      <w:jc w:val="center"/>
    </w:pPr>
    <w:r w:rsidRPr="003D6E8A">
      <w:fldChar w:fldCharType="begin" w:fldLock="1"/>
    </w:r>
    <w:r w:rsidRPr="003D6E8A">
      <w:instrText xml:space="preserve"> PAGE </w:instrText>
    </w:r>
    <w:r w:rsidRPr="003D6E8A">
      <w:fldChar w:fldCharType="separate"/>
    </w:r>
    <w:r w:rsidR="00A729B4" w:rsidRPr="003D6E8A">
      <w:t>6</w:t>
    </w:r>
    <w:r w:rsidRPr="003D6E8A">
      <w:fldChar w:fldCharType="end"/>
    </w:r>
    <w:r w:rsidRPr="003D6E8A">
      <w:t xml:space="preserve"> (</w:t>
    </w:r>
    <w:r w:rsidRPr="003D6E8A">
      <w:fldChar w:fldCharType="begin" w:fldLock="1"/>
    </w:r>
    <w:r w:rsidRPr="003D6E8A">
      <w:instrText xml:space="preserve"> NUMPAGES </w:instrText>
    </w:r>
    <w:r w:rsidRPr="003D6E8A">
      <w:fldChar w:fldCharType="separate"/>
    </w:r>
    <w:r w:rsidR="00A729B4" w:rsidRPr="003D6E8A">
      <w:t>6</w:t>
    </w:r>
    <w:r w:rsidRPr="003D6E8A">
      <w:fldChar w:fldCharType="end"/>
    </w:r>
    <w:r w:rsidRPr="003D6E8A">
      <w:t>)</w:t>
    </w:r>
  </w:p>
  <w:p w:rsidR="00A34EE5" w:rsidRPr="003D6E8A" w:rsidRDefault="00A34E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EE5" w:rsidRPr="003D6E8A" w:rsidRDefault="00A34EE5">
    <w:pPr>
      <w:pStyle w:val="Sidhuvud"/>
      <w:jc w:val="center"/>
    </w:pPr>
    <w:r w:rsidRPr="003D6E8A">
      <w:fldChar w:fldCharType="begin" w:fldLock="1"/>
    </w:r>
    <w:r w:rsidRPr="003D6E8A">
      <w:instrText xml:space="preserve"> PAGE </w:instrText>
    </w:r>
    <w:r w:rsidRPr="003D6E8A">
      <w:fldChar w:fldCharType="separate"/>
    </w:r>
    <w:r w:rsidR="00855B11" w:rsidRPr="003D6E8A">
      <w:t>1</w:t>
    </w:r>
    <w:r w:rsidRPr="003D6E8A">
      <w:fldChar w:fldCharType="end"/>
    </w:r>
    <w:r w:rsidRPr="003D6E8A">
      <w:t xml:space="preserve"> (</w:t>
    </w:r>
    <w:r w:rsidRPr="003D6E8A">
      <w:fldChar w:fldCharType="begin" w:fldLock="1"/>
    </w:r>
    <w:r w:rsidRPr="003D6E8A">
      <w:instrText xml:space="preserve"> NUMPAGES </w:instrText>
    </w:r>
    <w:r w:rsidRPr="003D6E8A">
      <w:fldChar w:fldCharType="separate"/>
    </w:r>
    <w:r w:rsidR="004E5FA1" w:rsidRPr="003D6E8A">
      <w:t>6</w:t>
    </w:r>
    <w:r w:rsidRPr="003D6E8A">
      <w:fldChar w:fldCharType="end"/>
    </w:r>
    <w:r w:rsidRPr="003D6E8A">
      <w:t>)</w:t>
    </w:r>
  </w:p>
  <w:p w:rsidR="00A34EE5" w:rsidRPr="003D6E8A" w:rsidRDefault="00A34E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B11" w:rsidRPr="003D6E8A" w:rsidRDefault="00855B11">
      <w:r w:rsidRPr="003D6E8A">
        <w:separator/>
      </w:r>
    </w:p>
  </w:footnote>
  <w:footnote w:type="continuationSeparator" w:id="0">
    <w:p w:rsidR="00855B11" w:rsidRPr="003D6E8A" w:rsidRDefault="00855B11">
      <w:r w:rsidRPr="003D6E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EE5" w:rsidRPr="003D6E8A" w:rsidRDefault="00A34EE5">
    <w:pPr>
      <w:pStyle w:val="Sidhuvud"/>
      <w:tabs>
        <w:tab w:val="clear" w:pos="4536"/>
      </w:tabs>
    </w:pPr>
    <w:r w:rsidRPr="003D6E8A">
      <w:fldChar w:fldCharType="begin" w:fldLock="1"/>
    </w:r>
    <w:r w:rsidRPr="003D6E8A">
      <w:instrText xml:space="preserve"> DOCPROPERTY "DocumentDate" </w:instrText>
    </w:r>
    <w:r w:rsidRPr="003D6E8A">
      <w:fldChar w:fldCharType="separate"/>
    </w:r>
    <w:r w:rsidR="009938DB" w:rsidRPr="003D6E8A">
      <w:t>Måndagen den 4 oktober 2010</w:t>
    </w:r>
    <w:r w:rsidRPr="003D6E8A">
      <w:fldChar w:fldCharType="end"/>
    </w:r>
    <w:r w:rsidRPr="003D6E8A">
      <w:tab/>
    </w:r>
  </w:p>
  <w:p w:rsidR="00A34EE5" w:rsidRPr="003D6E8A" w:rsidRDefault="00A34EE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D6E8A">
      <w:rPr>
        <w:sz w:val="12"/>
      </w:rPr>
      <w:tab/>
    </w:r>
  </w:p>
  <w:p w:rsidR="00A34EE5" w:rsidRPr="003D6E8A" w:rsidRDefault="00A34EE5"/>
  <w:p w:rsidR="00A34EE5" w:rsidRPr="003D6E8A" w:rsidRDefault="00A34E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EE5" w:rsidRPr="003D6E8A" w:rsidRDefault="003D6E8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D6E8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EE5" w:rsidRPr="003D6E8A" w:rsidRDefault="00A34EE5">
    <w:pPr>
      <w:pStyle w:val="Dokumentrubrik"/>
      <w:spacing w:after="360"/>
    </w:pPr>
    <w:r w:rsidRPr="003D6E8A">
      <w:t>Föredragningslista</w:t>
    </w:r>
  </w:p>
  <w:p w:rsidR="00A34EE5" w:rsidRPr="003D6E8A" w:rsidRDefault="00A34E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73124981">
    <w:abstractNumId w:val="5"/>
  </w:num>
  <w:num w:numId="2" w16cid:durableId="1228341903">
    <w:abstractNumId w:val="2"/>
  </w:num>
  <w:num w:numId="3" w16cid:durableId="1323661497">
    <w:abstractNumId w:val="4"/>
  </w:num>
  <w:num w:numId="4" w16cid:durableId="798767248">
    <w:abstractNumId w:val="1"/>
  </w:num>
  <w:num w:numId="5" w16cid:durableId="602806028">
    <w:abstractNumId w:val="0"/>
  </w:num>
  <w:num w:numId="6" w16cid:durableId="1333072775">
    <w:abstractNumId w:val="3"/>
  </w:num>
  <w:num w:numId="7" w16cid:durableId="1617173594">
    <w:abstractNumId w:val="3"/>
  </w:num>
  <w:num w:numId="8" w16cid:durableId="1445923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34EE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377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41B3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E7E82"/>
    <w:rsid w:val="000F3D68"/>
    <w:rsid w:val="00102948"/>
    <w:rsid w:val="00102B56"/>
    <w:rsid w:val="00103C04"/>
    <w:rsid w:val="001053BD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1D4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168B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25E37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9B7"/>
    <w:rsid w:val="003A3C72"/>
    <w:rsid w:val="003A63B7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6E8A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1BD7"/>
    <w:rsid w:val="00442A2D"/>
    <w:rsid w:val="00445027"/>
    <w:rsid w:val="004453D0"/>
    <w:rsid w:val="00446814"/>
    <w:rsid w:val="00451EBA"/>
    <w:rsid w:val="0045348A"/>
    <w:rsid w:val="00455A42"/>
    <w:rsid w:val="004603CE"/>
    <w:rsid w:val="00462D93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E5FA1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4889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B27DC"/>
    <w:rsid w:val="006B62E4"/>
    <w:rsid w:val="006C05D9"/>
    <w:rsid w:val="006C4107"/>
    <w:rsid w:val="006C5BCA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1FBD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A7482"/>
    <w:rsid w:val="007B01A2"/>
    <w:rsid w:val="007B3D13"/>
    <w:rsid w:val="007B4230"/>
    <w:rsid w:val="007B7189"/>
    <w:rsid w:val="007B764A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421D"/>
    <w:rsid w:val="0084643C"/>
    <w:rsid w:val="00854C30"/>
    <w:rsid w:val="00855B11"/>
    <w:rsid w:val="008600DA"/>
    <w:rsid w:val="008614A3"/>
    <w:rsid w:val="0086222B"/>
    <w:rsid w:val="00870FA3"/>
    <w:rsid w:val="00873E43"/>
    <w:rsid w:val="00887B6F"/>
    <w:rsid w:val="00891A92"/>
    <w:rsid w:val="00892C7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2B60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8DB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E6FE6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07D9"/>
    <w:rsid w:val="00A31819"/>
    <w:rsid w:val="00A323E6"/>
    <w:rsid w:val="00A33A32"/>
    <w:rsid w:val="00A34EE5"/>
    <w:rsid w:val="00A40076"/>
    <w:rsid w:val="00A41169"/>
    <w:rsid w:val="00A4142C"/>
    <w:rsid w:val="00A437CC"/>
    <w:rsid w:val="00A4395A"/>
    <w:rsid w:val="00A471C2"/>
    <w:rsid w:val="00A51B54"/>
    <w:rsid w:val="00A51BBE"/>
    <w:rsid w:val="00A55B5B"/>
    <w:rsid w:val="00A62B2F"/>
    <w:rsid w:val="00A63B75"/>
    <w:rsid w:val="00A65816"/>
    <w:rsid w:val="00A669E1"/>
    <w:rsid w:val="00A67874"/>
    <w:rsid w:val="00A70B35"/>
    <w:rsid w:val="00A714C9"/>
    <w:rsid w:val="00A726A7"/>
    <w:rsid w:val="00A729B4"/>
    <w:rsid w:val="00A73D73"/>
    <w:rsid w:val="00A76381"/>
    <w:rsid w:val="00A76762"/>
    <w:rsid w:val="00A80A21"/>
    <w:rsid w:val="00A80A58"/>
    <w:rsid w:val="00A87597"/>
    <w:rsid w:val="00A93669"/>
    <w:rsid w:val="00A936C6"/>
    <w:rsid w:val="00AA1BD1"/>
    <w:rsid w:val="00AA23B0"/>
    <w:rsid w:val="00AA4B94"/>
    <w:rsid w:val="00AA5156"/>
    <w:rsid w:val="00AA5BB4"/>
    <w:rsid w:val="00AA66FE"/>
    <w:rsid w:val="00AB523F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2539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5794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16E7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4D40"/>
    <w:rsid w:val="00D5755C"/>
    <w:rsid w:val="00D604D8"/>
    <w:rsid w:val="00D641B2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27A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4059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0795B"/>
    <w:rsid w:val="00F138B7"/>
    <w:rsid w:val="00F1796B"/>
    <w:rsid w:val="00F20263"/>
    <w:rsid w:val="00F20B47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B06B09-61F3-4805-B84D-24C32038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51B5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988</Words>
  <Characters>6288</Characters>
  <Application>Microsoft Office Word</Application>
  <DocSecurity>4</DocSecurity>
  <Lines>393</Lines>
  <Paragraphs>259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2010/11:1</vt:lpstr>
      <vt:lpstr>Måndagen den 4 oktober 2010</vt:lpstr>
    </vt:vector>
  </TitlesOfParts>
  <Company>Riksdagen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2010-10-01T16:02:00Z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4 oktober 2010</vt:lpwstr>
  </property>
  <property fmtid="{D5CDD505-2E9C-101B-9397-08002B2CF9AE}" pid="3" name="DocumentNumber">
    <vt:lpwstr>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2010-10-04</vt:lpwstr>
  </property>
  <property fmtid="{D5CDD505-2E9C-101B-9397-08002B2CF9AE}" pid="7" name="DatumAvgörande">
    <vt:lpwstr>2010-10-04</vt:lpwstr>
  </property>
  <property fmtid="{D5CDD505-2E9C-101B-9397-08002B2CF9AE}" pid="8" name="Publicerare">
    <vt:lpwstr>ma0309ac</vt:lpwstr>
  </property>
</Properties>
</file>