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570754FDBA4E49B8C51480E12688CB"/>
        </w:placeholder>
        <w:text/>
      </w:sdtPr>
      <w:sdtEndPr/>
      <w:sdtContent>
        <w:p w:rsidRPr="009B062B" w:rsidR="00AF30DD" w:rsidP="00DA28CE" w:rsidRDefault="00AF30DD" w14:paraId="4A851D8B" w14:textId="77777777">
          <w:pPr>
            <w:pStyle w:val="Rubrik1"/>
            <w:spacing w:after="300"/>
          </w:pPr>
          <w:r w:rsidRPr="009B062B">
            <w:t>Förslag till riksdagsbeslut</w:t>
          </w:r>
        </w:p>
      </w:sdtContent>
    </w:sdt>
    <w:sdt>
      <w:sdtPr>
        <w:alias w:val="Yrkande 1"/>
        <w:tag w:val="08c719fc-dd10-4a94-b12b-2c72dc7fba4e"/>
        <w:id w:val="691039601"/>
        <w:lock w:val="sdtLocked"/>
      </w:sdtPr>
      <w:sdtEndPr/>
      <w:sdtContent>
        <w:p w:rsidR="00FD23AF" w:rsidRDefault="00E7478C" w14:paraId="281DA6E5" w14:textId="77777777">
          <w:pPr>
            <w:pStyle w:val="Frslagstext"/>
            <w:numPr>
              <w:ilvl w:val="0"/>
              <w:numId w:val="0"/>
            </w:numPr>
          </w:pPr>
          <w:r>
            <w:t>Riksdagen ställer sig bakom det som anförs i motionen om att överväga att göra en översyn av hur stödet till människor med nedsatt hörsel via hörselinstruktörer kan fungera bättre och på lika villkor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59E3837CF14805BBBD13CC32C3463F"/>
        </w:placeholder>
        <w:text/>
      </w:sdtPr>
      <w:sdtEndPr/>
      <w:sdtContent>
        <w:p w:rsidRPr="009B062B" w:rsidR="006D79C9" w:rsidP="00333E95" w:rsidRDefault="006D79C9" w14:paraId="63B49D4A" w14:textId="77777777">
          <w:pPr>
            <w:pStyle w:val="Rubrik1"/>
          </w:pPr>
          <w:r>
            <w:t>Motivering</w:t>
          </w:r>
        </w:p>
      </w:sdtContent>
    </w:sdt>
    <w:p w:rsidRPr="00C27A15" w:rsidR="00C27A15" w:rsidP="000B2DC0" w:rsidRDefault="00C27A15" w14:paraId="23030DCE" w14:textId="77777777">
      <w:pPr>
        <w:pStyle w:val="Normalutanindragellerluft"/>
      </w:pPr>
      <w:r w:rsidRPr="00C27A15">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Pr="00C27A15" w:rsidR="00C27A15" w:rsidP="000B2DC0" w:rsidRDefault="00C27A15" w14:paraId="47355D38" w14:textId="77777777">
      <w:r w:rsidRPr="00C27A15">
        <w:t>Att människor med nedsatt hörsel kan ta del av samhället och kommunicera på lika villkor som andra människor underlättas därmed av hörselinstruktörernas hjälp. Hörselinstruktörerna kan bland annat göra följande:</w:t>
      </w:r>
    </w:p>
    <w:p w:rsidRPr="00C27A15" w:rsidR="00C27A15" w:rsidP="000B2DC0" w:rsidRDefault="00C27A15" w14:paraId="65460ED3" w14:textId="77777777">
      <w:pPr>
        <w:pStyle w:val="ListaLinje"/>
      </w:pPr>
      <w:r w:rsidRPr="00C27A15">
        <w:t>Hjälpa människor som redan har en hörapparat att använda den.</w:t>
      </w:r>
    </w:p>
    <w:p w:rsidRPr="00C27A15" w:rsidR="00C27A15" w:rsidP="000B2DC0" w:rsidRDefault="00C27A15" w14:paraId="4BB39A8E" w14:textId="77777777">
      <w:pPr>
        <w:pStyle w:val="ListaLinje"/>
      </w:pPr>
      <w:r w:rsidRPr="00C27A15">
        <w:t>Hjälpa till med rengöring av öroninsats.</w:t>
      </w:r>
    </w:p>
    <w:p w:rsidRPr="00C27A15" w:rsidR="00C27A15" w:rsidP="000B2DC0" w:rsidRDefault="00C27A15" w14:paraId="443D14A0" w14:textId="77777777">
      <w:pPr>
        <w:pStyle w:val="ListaLinje"/>
      </w:pPr>
      <w:r w:rsidRPr="00C27A15">
        <w:t>Hjälpa till med byte av batteri, slang och sladd.</w:t>
      </w:r>
    </w:p>
    <w:p w:rsidRPr="00C27A15" w:rsidR="00C27A15" w:rsidP="000B2DC0" w:rsidRDefault="00C27A15" w14:paraId="764D0C33" w14:textId="77777777">
      <w:pPr>
        <w:pStyle w:val="ListaLinje"/>
      </w:pPr>
      <w:r w:rsidRPr="00C27A15">
        <w:t>Hjälpa till med information, råd och stöd i hörselfrågor.</w:t>
      </w:r>
    </w:p>
    <w:p w:rsidRPr="00C27A15" w:rsidR="00C27A15" w:rsidP="000B2DC0" w:rsidRDefault="00C27A15" w14:paraId="04D9E4B6" w14:textId="77777777">
      <w:pPr>
        <w:pStyle w:val="ListaLinje"/>
      </w:pPr>
      <w:r w:rsidRPr="00C27A15">
        <w:t>Hjälpa till med och vara ett stöd i kontakter med hörselkliniken.</w:t>
      </w:r>
    </w:p>
    <w:p w:rsidR="000B2DC0" w:rsidRDefault="000B2DC0" w14:paraId="26D9E6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B2DC0" w:rsidR="00C27A15" w:rsidP="000B2DC0" w:rsidRDefault="00C27A15" w14:paraId="3627C80D" w14:textId="771CCC63">
      <w:pPr>
        <w:pStyle w:val="Normalutanindragellerluft"/>
        <w:spacing w:before="150"/>
      </w:pPr>
      <w:r w:rsidRPr="000B2DC0">
        <w:t>Genom detta har också fler människor med nedsatt hörsel fått en bättre möjlighet att bo kvar i sina hem. Samtidigt är detta något som inte kommer alla till del. Vi anser därför att regeringen bör överväga möjligheten att göra en översyn av hur stödet till människor med nedsatt hörsel via hörselinstruktörer kan fungera bättre och på lika villkor över hela Sverige.</w:t>
      </w:r>
    </w:p>
    <w:sdt>
      <w:sdtPr>
        <w:alias w:val="CC_Underskrifter"/>
        <w:tag w:val="CC_Underskrifter"/>
        <w:id w:val="583496634"/>
        <w:lock w:val="sdtContentLocked"/>
        <w:placeholder>
          <w:docPart w:val="7CAFAEB0FA754D99AC6BCFEEA2381187"/>
        </w:placeholder>
      </w:sdtPr>
      <w:sdtEndPr/>
      <w:sdtContent>
        <w:p w:rsidR="00F051CD" w:rsidP="00B96DBD" w:rsidRDefault="00F051CD" w14:paraId="7574A328" w14:textId="77777777"/>
        <w:p w:rsidRPr="008E0FE2" w:rsidR="004801AC" w:rsidP="00B96DBD" w:rsidRDefault="000B2DC0" w14:paraId="051DF692" w14:textId="25AF31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3E1690" w:rsidRDefault="003E1690" w14:paraId="7B6849AD" w14:textId="77777777">
      <w:bookmarkStart w:name="_GoBack" w:id="1"/>
      <w:bookmarkEnd w:id="1"/>
    </w:p>
    <w:sectPr w:rsidR="003E16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1340A" w14:textId="77777777" w:rsidR="000E392C" w:rsidRDefault="000E392C" w:rsidP="000C1CAD">
      <w:pPr>
        <w:spacing w:line="240" w:lineRule="auto"/>
      </w:pPr>
      <w:r>
        <w:separator/>
      </w:r>
    </w:p>
  </w:endnote>
  <w:endnote w:type="continuationSeparator" w:id="0">
    <w:p w14:paraId="6CBBEFF8" w14:textId="77777777" w:rsidR="000E392C" w:rsidRDefault="000E3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CF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0767" w14:textId="4EA92F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2D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0D09" w14:textId="77777777" w:rsidR="000E392C" w:rsidRDefault="000E392C" w:rsidP="000C1CAD">
      <w:pPr>
        <w:spacing w:line="240" w:lineRule="auto"/>
      </w:pPr>
      <w:r>
        <w:separator/>
      </w:r>
    </w:p>
  </w:footnote>
  <w:footnote w:type="continuationSeparator" w:id="0">
    <w:p w14:paraId="3AAE0115" w14:textId="77777777" w:rsidR="000E392C" w:rsidRDefault="000E39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7596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1F100" wp14:anchorId="24BFC8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2DC0" w14:paraId="757DF470" w14:textId="77777777">
                          <w:pPr>
                            <w:jc w:val="right"/>
                          </w:pPr>
                          <w:sdt>
                            <w:sdtPr>
                              <w:alias w:val="CC_Noformat_Partikod"/>
                              <w:tag w:val="CC_Noformat_Partikod"/>
                              <w:id w:val="-53464382"/>
                              <w:placeholder>
                                <w:docPart w:val="69C184D5676F41DCB2E83D9E99B8BDB7"/>
                              </w:placeholder>
                              <w:text/>
                            </w:sdtPr>
                            <w:sdtEndPr/>
                            <w:sdtContent>
                              <w:r w:rsidR="00C27A15">
                                <w:t>M</w:t>
                              </w:r>
                            </w:sdtContent>
                          </w:sdt>
                          <w:sdt>
                            <w:sdtPr>
                              <w:alias w:val="CC_Noformat_Partinummer"/>
                              <w:tag w:val="CC_Noformat_Partinummer"/>
                              <w:id w:val="-1709555926"/>
                              <w:placeholder>
                                <w:docPart w:val="036F1F22B123490CA4A028FE754AD24A"/>
                              </w:placeholder>
                              <w:text/>
                            </w:sdtPr>
                            <w:sdtEndPr/>
                            <w:sdtContent>
                              <w:r w:rsidR="00C27A15">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BFC8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2DC0" w14:paraId="757DF470" w14:textId="77777777">
                    <w:pPr>
                      <w:jc w:val="right"/>
                    </w:pPr>
                    <w:sdt>
                      <w:sdtPr>
                        <w:alias w:val="CC_Noformat_Partikod"/>
                        <w:tag w:val="CC_Noformat_Partikod"/>
                        <w:id w:val="-53464382"/>
                        <w:placeholder>
                          <w:docPart w:val="69C184D5676F41DCB2E83D9E99B8BDB7"/>
                        </w:placeholder>
                        <w:text/>
                      </w:sdtPr>
                      <w:sdtEndPr/>
                      <w:sdtContent>
                        <w:r w:rsidR="00C27A15">
                          <w:t>M</w:t>
                        </w:r>
                      </w:sdtContent>
                    </w:sdt>
                    <w:sdt>
                      <w:sdtPr>
                        <w:alias w:val="CC_Noformat_Partinummer"/>
                        <w:tag w:val="CC_Noformat_Partinummer"/>
                        <w:id w:val="-1709555926"/>
                        <w:placeholder>
                          <w:docPart w:val="036F1F22B123490CA4A028FE754AD24A"/>
                        </w:placeholder>
                        <w:text/>
                      </w:sdtPr>
                      <w:sdtEndPr/>
                      <w:sdtContent>
                        <w:r w:rsidR="00C27A15">
                          <w:t>1167</w:t>
                        </w:r>
                      </w:sdtContent>
                    </w:sdt>
                  </w:p>
                </w:txbxContent>
              </v:textbox>
              <w10:wrap anchorx="page"/>
            </v:shape>
          </w:pict>
        </mc:Fallback>
      </mc:AlternateContent>
    </w:r>
  </w:p>
  <w:p w:rsidRPr="00293C4F" w:rsidR="00262EA3" w:rsidP="00776B74" w:rsidRDefault="00262EA3" w14:paraId="261A2F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8827F4" w14:textId="77777777">
    <w:pPr>
      <w:jc w:val="right"/>
    </w:pPr>
  </w:p>
  <w:p w:rsidR="00262EA3" w:rsidP="00776B74" w:rsidRDefault="00262EA3" w14:paraId="6E71AE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2DC0" w14:paraId="1F943B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1EF80" wp14:anchorId="6A377E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2DC0" w14:paraId="14B44D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7A15">
          <w:t>M</w:t>
        </w:r>
      </w:sdtContent>
    </w:sdt>
    <w:sdt>
      <w:sdtPr>
        <w:alias w:val="CC_Noformat_Partinummer"/>
        <w:tag w:val="CC_Noformat_Partinummer"/>
        <w:id w:val="-2014525982"/>
        <w:text/>
      </w:sdtPr>
      <w:sdtEndPr/>
      <w:sdtContent>
        <w:r w:rsidR="00C27A15">
          <w:t>1167</w:t>
        </w:r>
      </w:sdtContent>
    </w:sdt>
  </w:p>
  <w:p w:rsidRPr="008227B3" w:rsidR="00262EA3" w:rsidP="008227B3" w:rsidRDefault="000B2DC0" w14:paraId="6420F2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2DC0" w14:paraId="5F08A6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:1244</w:t>
        </w:r>
      </w:sdtContent>
    </w:sdt>
  </w:p>
  <w:p w:rsidR="00262EA3" w:rsidP="00E03A3D" w:rsidRDefault="000B2DC0" w14:paraId="69E5E702"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C27A15" w14:paraId="33DC2D24" w14:textId="77777777">
        <w:pPr>
          <w:pStyle w:val="FSHRub2"/>
        </w:pPr>
        <w:r>
          <w:t>Hörselinstruktörer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BC89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27A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DC0"/>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2C"/>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1F"/>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2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9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82A"/>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A0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1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9B"/>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DBD"/>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A1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3E"/>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78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1CD"/>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A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102082"/>
  <w15:chartTrackingRefBased/>
  <w15:docId w15:val="{8D35BEC9-7A3B-4E89-8703-8BB54031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570754FDBA4E49B8C51480E12688CB"/>
        <w:category>
          <w:name w:val="Allmänt"/>
          <w:gallery w:val="placeholder"/>
        </w:category>
        <w:types>
          <w:type w:val="bbPlcHdr"/>
        </w:types>
        <w:behaviors>
          <w:behavior w:val="content"/>
        </w:behaviors>
        <w:guid w:val="{3BD69C60-A08F-4F73-9900-F16ECBF4796B}"/>
      </w:docPartPr>
      <w:docPartBody>
        <w:p w:rsidR="00AE6673" w:rsidRDefault="00691F28">
          <w:pPr>
            <w:pStyle w:val="BC570754FDBA4E49B8C51480E12688CB"/>
          </w:pPr>
          <w:r w:rsidRPr="005A0A93">
            <w:rPr>
              <w:rStyle w:val="Platshllartext"/>
            </w:rPr>
            <w:t>Förslag till riksdagsbeslut</w:t>
          </w:r>
        </w:p>
      </w:docPartBody>
    </w:docPart>
    <w:docPart>
      <w:docPartPr>
        <w:name w:val="B459E3837CF14805BBBD13CC32C3463F"/>
        <w:category>
          <w:name w:val="Allmänt"/>
          <w:gallery w:val="placeholder"/>
        </w:category>
        <w:types>
          <w:type w:val="bbPlcHdr"/>
        </w:types>
        <w:behaviors>
          <w:behavior w:val="content"/>
        </w:behaviors>
        <w:guid w:val="{7854B822-2E12-432E-A002-DD333B120C71}"/>
      </w:docPartPr>
      <w:docPartBody>
        <w:p w:rsidR="00AE6673" w:rsidRDefault="00691F28">
          <w:pPr>
            <w:pStyle w:val="B459E3837CF14805BBBD13CC32C3463F"/>
          </w:pPr>
          <w:r w:rsidRPr="005A0A93">
            <w:rPr>
              <w:rStyle w:val="Platshllartext"/>
            </w:rPr>
            <w:t>Motivering</w:t>
          </w:r>
        </w:p>
      </w:docPartBody>
    </w:docPart>
    <w:docPart>
      <w:docPartPr>
        <w:name w:val="69C184D5676F41DCB2E83D9E99B8BDB7"/>
        <w:category>
          <w:name w:val="Allmänt"/>
          <w:gallery w:val="placeholder"/>
        </w:category>
        <w:types>
          <w:type w:val="bbPlcHdr"/>
        </w:types>
        <w:behaviors>
          <w:behavior w:val="content"/>
        </w:behaviors>
        <w:guid w:val="{3ADD1354-BE13-4502-B4A0-05F7C4D52551}"/>
      </w:docPartPr>
      <w:docPartBody>
        <w:p w:rsidR="00AE6673" w:rsidRDefault="00691F28">
          <w:pPr>
            <w:pStyle w:val="69C184D5676F41DCB2E83D9E99B8BDB7"/>
          </w:pPr>
          <w:r>
            <w:rPr>
              <w:rStyle w:val="Platshllartext"/>
            </w:rPr>
            <w:t xml:space="preserve"> </w:t>
          </w:r>
        </w:p>
      </w:docPartBody>
    </w:docPart>
    <w:docPart>
      <w:docPartPr>
        <w:name w:val="036F1F22B123490CA4A028FE754AD24A"/>
        <w:category>
          <w:name w:val="Allmänt"/>
          <w:gallery w:val="placeholder"/>
        </w:category>
        <w:types>
          <w:type w:val="bbPlcHdr"/>
        </w:types>
        <w:behaviors>
          <w:behavior w:val="content"/>
        </w:behaviors>
        <w:guid w:val="{0090914E-D3E3-48FD-8753-D262EEA392DD}"/>
      </w:docPartPr>
      <w:docPartBody>
        <w:p w:rsidR="00AE6673" w:rsidRDefault="00691F28">
          <w:pPr>
            <w:pStyle w:val="036F1F22B123490CA4A028FE754AD24A"/>
          </w:pPr>
          <w:r>
            <w:t xml:space="preserve"> </w:t>
          </w:r>
        </w:p>
      </w:docPartBody>
    </w:docPart>
    <w:docPart>
      <w:docPartPr>
        <w:name w:val="7CAFAEB0FA754D99AC6BCFEEA2381187"/>
        <w:category>
          <w:name w:val="Allmänt"/>
          <w:gallery w:val="placeholder"/>
        </w:category>
        <w:types>
          <w:type w:val="bbPlcHdr"/>
        </w:types>
        <w:behaviors>
          <w:behavior w:val="content"/>
        </w:behaviors>
        <w:guid w:val="{DB114737-BCC1-4FE0-80AB-232FF2942B70}"/>
      </w:docPartPr>
      <w:docPartBody>
        <w:p w:rsidR="007B71FD" w:rsidRDefault="007B71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3"/>
    <w:rsid w:val="00691F28"/>
    <w:rsid w:val="007B71FD"/>
    <w:rsid w:val="00AE6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70754FDBA4E49B8C51480E12688CB">
    <w:name w:val="BC570754FDBA4E49B8C51480E12688CB"/>
  </w:style>
  <w:style w:type="paragraph" w:customStyle="1" w:styleId="322BD962FA7B40949917E920CCDFA26F">
    <w:name w:val="322BD962FA7B40949917E920CCDFA2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03A20BBDDD402585C7380AFD1F90B7">
    <w:name w:val="B403A20BBDDD402585C7380AFD1F90B7"/>
  </w:style>
  <w:style w:type="paragraph" w:customStyle="1" w:styleId="B459E3837CF14805BBBD13CC32C3463F">
    <w:name w:val="B459E3837CF14805BBBD13CC32C3463F"/>
  </w:style>
  <w:style w:type="paragraph" w:customStyle="1" w:styleId="4354E73A4863466F945905F5315BDDB4">
    <w:name w:val="4354E73A4863466F945905F5315BDDB4"/>
  </w:style>
  <w:style w:type="paragraph" w:customStyle="1" w:styleId="261F873BB9964F01890F32D60BE07A7A">
    <w:name w:val="261F873BB9964F01890F32D60BE07A7A"/>
  </w:style>
  <w:style w:type="paragraph" w:customStyle="1" w:styleId="69C184D5676F41DCB2E83D9E99B8BDB7">
    <w:name w:val="69C184D5676F41DCB2E83D9E99B8BDB7"/>
  </w:style>
  <w:style w:type="paragraph" w:customStyle="1" w:styleId="036F1F22B123490CA4A028FE754AD24A">
    <w:name w:val="036F1F22B123490CA4A028FE754AD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6C0BF-5B20-4D4B-89FD-F6103A926FD5}"/>
</file>

<file path=customXml/itemProps2.xml><?xml version="1.0" encoding="utf-8"?>
<ds:datastoreItem xmlns:ds="http://schemas.openxmlformats.org/officeDocument/2006/customXml" ds:itemID="{02828B09-2691-46DD-B6A7-C1ECD9A89B64}"/>
</file>

<file path=customXml/itemProps3.xml><?xml version="1.0" encoding="utf-8"?>
<ds:datastoreItem xmlns:ds="http://schemas.openxmlformats.org/officeDocument/2006/customXml" ds:itemID="{C4AECF7C-26FD-40EE-A884-E3D88C5661FA}"/>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1406</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M1167 Hörselinstruktörer</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