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1F5" w:rsidRPr="00164145" w:rsidRDefault="008E61F5" w:rsidP="003A7309">
      <w:pPr>
        <w:pStyle w:val="Hemstlrubrik"/>
      </w:pPr>
      <w:r w:rsidRPr="00164145">
        <w:t>Förslag till riksdagsbeslut</w:t>
      </w:r>
    </w:p>
    <w:p w:rsidR="008E61F5" w:rsidRPr="00164145" w:rsidRDefault="008E61F5" w:rsidP="008E61F5">
      <w:pPr>
        <w:pStyle w:val="Hemstlatt"/>
      </w:pPr>
      <w:r w:rsidRPr="00164145">
        <w:t>Riksdagen tillkännager för regeringen som sin mening vad i motionen anförs om att sänka skatten på öl.</w:t>
      </w:r>
    </w:p>
    <w:p w:rsidR="008E61F5" w:rsidRPr="00164145" w:rsidRDefault="00043D2F" w:rsidP="008E61F5">
      <w:pPr>
        <w:pStyle w:val="Rubrik1"/>
      </w:pPr>
      <w:r w:rsidRPr="00164145">
        <w:t>Motivering</w:t>
      </w:r>
    </w:p>
    <w:p w:rsidR="008E61F5" w:rsidRPr="00164145" w:rsidRDefault="008E61F5" w:rsidP="003A7309">
      <w:r w:rsidRPr="00164145">
        <w:t>Skatteskillnader mellan Sverige och flera andra EU-länder leder till en omfa</w:t>
      </w:r>
      <w:r w:rsidRPr="00164145">
        <w:t>t</w:t>
      </w:r>
      <w:r w:rsidRPr="00164145">
        <w:t>tande legal och illegal gränshandel. Detta får en rad långtgående konsekve</w:t>
      </w:r>
      <w:r w:rsidRPr="00164145">
        <w:t>n</w:t>
      </w:r>
      <w:r w:rsidRPr="00164145">
        <w:t>ser.</w:t>
      </w:r>
    </w:p>
    <w:p w:rsidR="008E61F5" w:rsidRPr="00164145" w:rsidRDefault="008E61F5" w:rsidP="008E61F5">
      <w:pPr>
        <w:pStyle w:val="Normaltindrag"/>
      </w:pPr>
      <w:r w:rsidRPr="00164145">
        <w:t xml:space="preserve">Aldrig tidigare har det varit så lätt att få tag i alkohol som i </w:t>
      </w:r>
      <w:r w:rsidR="003A7309" w:rsidRPr="00164145">
        <w:t>dag.</w:t>
      </w:r>
      <w:r w:rsidRPr="00164145">
        <w:t xml:space="preserve"> Den ill</w:t>
      </w:r>
      <w:r w:rsidRPr="00164145">
        <w:t>e</w:t>
      </w:r>
      <w:r w:rsidRPr="00164145">
        <w:t>gala handeln är alltid öppen och har ingen som helst ålderskontroll. Levera</w:t>
      </w:r>
      <w:r w:rsidRPr="00164145">
        <w:t>n</w:t>
      </w:r>
      <w:r w:rsidRPr="00164145">
        <w:t>ser sker direkt till ungdomar. Varje konsument, som vill, kan i dag köpa alk</w:t>
      </w:r>
      <w:r w:rsidRPr="00164145">
        <w:t>o</w:t>
      </w:r>
      <w:r w:rsidRPr="00164145">
        <w:t>hol till väsentligt lägre priser än det officiella svenska priset. Storkonsume</w:t>
      </w:r>
      <w:r w:rsidRPr="00164145">
        <w:t>n</w:t>
      </w:r>
      <w:r w:rsidRPr="00164145">
        <w:t>terna gör det redan.</w:t>
      </w:r>
    </w:p>
    <w:p w:rsidR="008E61F5" w:rsidRPr="00164145" w:rsidRDefault="008E61F5" w:rsidP="008E61F5">
      <w:pPr>
        <w:pStyle w:val="Normaltindrag"/>
      </w:pPr>
      <w:r w:rsidRPr="00164145">
        <w:t>Lika mycket öl som säljs på Systembolaget kommer i dag in från utlandet, obeskattad i Sverige, antingen genom privatpersoner som handlar för eget och andras bruk eller genom kriminella nätverk som vuxit fram till följd av den höga svenska skattenivån.</w:t>
      </w:r>
    </w:p>
    <w:p w:rsidR="008E61F5" w:rsidRPr="00164145" w:rsidRDefault="008E61F5" w:rsidP="008E61F5">
      <w:pPr>
        <w:pStyle w:val="Normaltindrag"/>
      </w:pPr>
      <w:r w:rsidRPr="00164145">
        <w:t xml:space="preserve">Samhället har förlorat kontrollen över en stor del av alkoholförsäljningen varför det är hög tid att sänka skatten </w:t>
      </w:r>
      <w:r w:rsidR="003A7309" w:rsidRPr="00164145">
        <w:t xml:space="preserve">bl.a. </w:t>
      </w:r>
      <w:r w:rsidRPr="00164145">
        <w:t>på öl.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A7309" w:rsidRPr="00164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7309" w:rsidRPr="00164145" w:rsidRDefault="003A7309" w:rsidP="003A7309">
            <w:pPr>
              <w:pStyle w:val="UnderskriftDatum"/>
              <w:spacing w:before="240"/>
            </w:pPr>
            <w:r w:rsidRPr="00164145">
              <w:t>Stockholm den 23 september 2005</w:t>
            </w:r>
          </w:p>
        </w:tc>
        <w:tc>
          <w:tcPr>
            <w:tcW w:w="3047" w:type="dxa"/>
          </w:tcPr>
          <w:p w:rsidR="003A7309" w:rsidRPr="00164145" w:rsidRDefault="003A7309" w:rsidP="003A7309">
            <w:pPr>
              <w:pStyle w:val="Underskrifter"/>
              <w:spacing w:before="240"/>
            </w:pPr>
          </w:p>
        </w:tc>
      </w:tr>
      <w:tr w:rsidR="003A7309" w:rsidRPr="00164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A7309" w:rsidRPr="00164145" w:rsidRDefault="003A7309" w:rsidP="003A7309">
            <w:pPr>
              <w:pStyle w:val="Underskrifter"/>
            </w:pPr>
            <w:r w:rsidRPr="00164145">
              <w:t>Anita Sidén (m)</w:t>
            </w:r>
          </w:p>
        </w:tc>
        <w:tc>
          <w:tcPr>
            <w:tcW w:w="3047" w:type="dxa"/>
          </w:tcPr>
          <w:p w:rsidR="003A7309" w:rsidRPr="00164145" w:rsidRDefault="003A7309" w:rsidP="003A7309">
            <w:pPr>
              <w:pStyle w:val="Underskrifter"/>
            </w:pPr>
            <w:r w:rsidRPr="00164145">
              <w:t>Anna Lilliehöök (m)</w:t>
            </w:r>
          </w:p>
        </w:tc>
      </w:tr>
    </w:tbl>
    <w:p w:rsidR="008E61F5" w:rsidRPr="00164145" w:rsidRDefault="008E61F5" w:rsidP="003A7309">
      <w:pPr>
        <w:pStyle w:val="Normaltindrag"/>
      </w:pPr>
    </w:p>
    <w:sectPr w:rsidR="008E61F5" w:rsidRPr="00164145" w:rsidSect="003A7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EA2" w:rsidRPr="00164145" w:rsidRDefault="00C71EA2">
      <w:r w:rsidRPr="00164145">
        <w:separator/>
      </w:r>
    </w:p>
  </w:endnote>
  <w:endnote w:type="continuationSeparator" w:id="0">
    <w:p w:rsidR="00C71EA2" w:rsidRPr="00164145" w:rsidRDefault="00C71EA2">
      <w:r w:rsidRPr="00164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2F" w:rsidRPr="00164145" w:rsidRDefault="00164145" w:rsidP="003A7309">
    <w:pPr>
      <w:pStyle w:val="Sidfot"/>
    </w:pPr>
    <w:r w:rsidRPr="00164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73539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09" w:rsidRDefault="003A7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7309" w:rsidRDefault="003A7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2F" w:rsidRPr="00164145" w:rsidRDefault="00164145" w:rsidP="003A7309">
    <w:pPr>
      <w:pStyle w:val="Sidfot"/>
    </w:pPr>
    <w:r w:rsidRPr="00164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429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09" w:rsidRDefault="003A7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309" w:rsidRDefault="003A7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2F" w:rsidRPr="00164145" w:rsidRDefault="00164145" w:rsidP="003A7309">
    <w:pPr>
      <w:pStyle w:val="Sidfot"/>
    </w:pPr>
    <w:r w:rsidRPr="00164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666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09" w:rsidRDefault="003A7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309" w:rsidRDefault="003A7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EA2" w:rsidRPr="00164145" w:rsidRDefault="00C71EA2">
      <w:r w:rsidRPr="00164145">
        <w:separator/>
      </w:r>
    </w:p>
  </w:footnote>
  <w:footnote w:type="continuationSeparator" w:id="0">
    <w:p w:rsidR="00C71EA2" w:rsidRPr="00164145" w:rsidRDefault="00C71EA2">
      <w:r w:rsidRPr="00164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2F" w:rsidRPr="00164145" w:rsidRDefault="00164145" w:rsidP="003A7309">
    <w:pPr>
      <w:pStyle w:val="Sidhuvud"/>
    </w:pPr>
    <w:r w:rsidRPr="00164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1571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09" w:rsidRDefault="003A7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7309" w:rsidRDefault="003A7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D2F" w:rsidRPr="00164145" w:rsidRDefault="00164145" w:rsidP="003A7309">
    <w:pPr>
      <w:pStyle w:val="Sidhuvud"/>
    </w:pPr>
    <w:r w:rsidRPr="00164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5203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309" w:rsidRDefault="003A7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7309" w:rsidRDefault="003A7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309" w:rsidRPr="00164145" w:rsidRDefault="003A7309">
    <w:pPr>
      <w:pStyle w:val="FSHNormal"/>
      <w:tabs>
        <w:tab w:val="right" w:pos="5840"/>
      </w:tabs>
    </w:pPr>
    <w:r w:rsidRPr="00164145">
      <w:br/>
    </w:r>
    <w:r w:rsidRPr="00164145">
      <w:fldChar w:fldCharType="begin" w:fldLock="1"/>
    </w:r>
    <w:r w:rsidRPr="00164145">
      <w:instrText xml:space="preserve"> DOCPROPERTY</w:instrText>
    </w:r>
    <w:r w:rsidRPr="00164145">
      <w:rPr>
        <w:sz w:val="18"/>
      </w:rPr>
      <w:instrText xml:space="preserve"> "YearUser" *\charformat </w:instrText>
    </w:r>
    <w:r w:rsidRPr="00164145">
      <w:fldChar w:fldCharType="separate"/>
    </w:r>
    <w:r w:rsidRPr="00164145">
      <w:t>2005/06</w:t>
    </w:r>
    <w:r w:rsidRPr="00164145">
      <w:fldChar w:fldCharType="end"/>
    </w:r>
    <w:r w:rsidRPr="00164145">
      <w:t xml:space="preserve"> </w:t>
    </w:r>
    <w:r w:rsidRPr="00164145">
      <w:tab/>
      <w:t xml:space="preserve">mnr: </w:t>
    </w:r>
    <w:r w:rsidRPr="00164145">
      <w:fldChar w:fldCharType="begin" w:fldLock="1"/>
    </w:r>
    <w:r w:rsidRPr="00164145">
      <w:instrText xml:space="preserve"> DOCPROPERTY</w:instrText>
    </w:r>
    <w:r w:rsidRPr="00164145">
      <w:rPr>
        <w:sz w:val="18"/>
      </w:rPr>
      <w:instrText xml:space="preserve"> "Motionsnummer" *\charformat </w:instrText>
    </w:r>
    <w:r w:rsidRPr="00164145">
      <w:fldChar w:fldCharType="separate"/>
    </w:r>
    <w:r w:rsidRPr="00164145">
      <w:t>Sk267</w:t>
    </w:r>
    <w:r w:rsidRPr="00164145">
      <w:fldChar w:fldCharType="end"/>
    </w:r>
    <w:r w:rsidRPr="00164145">
      <w:br/>
    </w:r>
    <w:r w:rsidRPr="00164145">
      <w:fldChar w:fldCharType="begin" w:fldLock="1"/>
    </w:r>
    <w:r w:rsidRPr="00164145">
      <w:instrText xml:space="preserve"> DOCPROPERTY</w:instrText>
    </w:r>
    <w:r w:rsidRPr="00164145">
      <w:rPr>
        <w:sz w:val="18"/>
      </w:rPr>
      <w:instrText xml:space="preserve"> "Samling" *\charformat </w:instrText>
    </w:r>
    <w:r w:rsidRPr="00164145">
      <w:fldChar w:fldCharType="end"/>
    </w:r>
    <w:r w:rsidRPr="00164145">
      <w:tab/>
      <w:t xml:space="preserve">pnr: </w:t>
    </w:r>
    <w:r w:rsidRPr="00164145">
      <w:fldChar w:fldCharType="begin" w:fldLock="1"/>
    </w:r>
    <w:r w:rsidRPr="00164145">
      <w:instrText xml:space="preserve"> DOCPROPERTY</w:instrText>
    </w:r>
    <w:r w:rsidRPr="00164145">
      <w:rPr>
        <w:sz w:val="18"/>
      </w:rPr>
      <w:instrText xml:space="preserve"> "Partinummer" *\charformat </w:instrText>
    </w:r>
    <w:r w:rsidRPr="00164145">
      <w:fldChar w:fldCharType="separate"/>
    </w:r>
    <w:r w:rsidRPr="00164145">
      <w:t>m1290</w:t>
    </w:r>
    <w:r w:rsidRPr="00164145">
      <w:fldChar w:fldCharType="end"/>
    </w:r>
  </w:p>
  <w:p w:rsidR="003A7309" w:rsidRPr="00164145" w:rsidRDefault="003A7309">
    <w:pPr>
      <w:pStyle w:val="FSHRub1"/>
    </w:pPr>
    <w:r w:rsidRPr="00164145">
      <w:t>Motion till riksdagen</w:t>
    </w:r>
    <w:r w:rsidRPr="00164145">
      <w:br/>
    </w:r>
    <w:r w:rsidRPr="00164145">
      <w:fldChar w:fldCharType="begin" w:fldLock="1"/>
    </w:r>
    <w:r w:rsidRPr="00164145">
      <w:instrText xml:space="preserve"> DOCPROPERTY "YearUser" *\charformat </w:instrText>
    </w:r>
    <w:r w:rsidRPr="00164145">
      <w:fldChar w:fldCharType="separate"/>
    </w:r>
    <w:r w:rsidRPr="00164145">
      <w:t>2005/06</w:t>
    </w:r>
    <w:r w:rsidRPr="00164145">
      <w:fldChar w:fldCharType="end"/>
    </w:r>
    <w:r w:rsidRPr="00164145">
      <w:t>:</w:t>
    </w:r>
    <w:r w:rsidRPr="00164145">
      <w:fldChar w:fldCharType="begin" w:fldLock="1"/>
    </w:r>
    <w:r w:rsidRPr="00164145">
      <w:instrText xml:space="preserve"> DOCPROPERTY "Motionsnummer" *\charformat </w:instrText>
    </w:r>
    <w:r w:rsidRPr="00164145">
      <w:fldChar w:fldCharType="separate"/>
    </w:r>
    <w:r w:rsidRPr="00164145">
      <w:t>Sk267</w:t>
    </w:r>
    <w:r w:rsidRPr="00164145">
      <w:fldChar w:fldCharType="end"/>
    </w:r>
  </w:p>
  <w:p w:rsidR="003A7309" w:rsidRPr="00164145" w:rsidRDefault="003A7309">
    <w:pPr>
      <w:pStyle w:val="FSHNormalS5"/>
    </w:pPr>
    <w:r w:rsidRPr="00164145">
      <w:fldChar w:fldCharType="begin" w:fldLock="1"/>
    </w:r>
    <w:r w:rsidRPr="00164145">
      <w:instrText xml:space="preserve"> DOCPROPERTY "MotionarText" *\charformat </w:instrText>
    </w:r>
    <w:r w:rsidRPr="00164145">
      <w:fldChar w:fldCharType="separate"/>
    </w:r>
    <w:r w:rsidRPr="00164145">
      <w:t>av Anita Sidén och Anna Lilliehöök (m)</w:t>
    </w:r>
    <w:r w:rsidRPr="00164145">
      <w:fldChar w:fldCharType="end"/>
    </w:r>
    <w:r w:rsidRPr="00164145">
      <w:br/>
    </w:r>
    <w:r w:rsidRPr="00164145">
      <w:fldChar w:fldCharType="begin" w:fldLock="1"/>
    </w:r>
    <w:r w:rsidRPr="00164145">
      <w:instrText xml:space="preserve"> DOCPROPERTY "SvarFrasKort" *\charformat </w:instrText>
    </w:r>
    <w:r w:rsidRPr="00164145">
      <w:fldChar w:fldCharType="end"/>
    </w:r>
  </w:p>
  <w:p w:rsidR="003A7309" w:rsidRPr="00164145" w:rsidRDefault="003A7309">
    <w:pPr>
      <w:pStyle w:val="FSHTitel"/>
    </w:pPr>
    <w:r w:rsidRPr="00164145">
      <w:fldChar w:fldCharType="begin" w:fldLock="1"/>
    </w:r>
    <w:r w:rsidRPr="00164145">
      <w:instrText xml:space="preserve"> DOCPROPERTY</w:instrText>
    </w:r>
    <w:r w:rsidRPr="00164145">
      <w:rPr>
        <w:sz w:val="18"/>
      </w:rPr>
      <w:instrText xml:space="preserve"> "RubrikSvar" *\charformat </w:instrText>
    </w:r>
    <w:r w:rsidRPr="00164145">
      <w:fldChar w:fldCharType="separate"/>
    </w:r>
    <w:r w:rsidRPr="00164145">
      <w:t>Skatten på öl</w:t>
    </w:r>
    <w:r w:rsidRPr="00164145">
      <w:fldChar w:fldCharType="end"/>
    </w:r>
  </w:p>
  <w:p w:rsidR="003A7309" w:rsidRPr="00164145" w:rsidRDefault="003A7309" w:rsidP="003A730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2F156B"/>
    <w:multiLevelType w:val="multilevel"/>
    <w:tmpl w:val="87C4EF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75D6FF7"/>
    <w:multiLevelType w:val="multilevel"/>
    <w:tmpl w:val="281E85B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CA9EC2AA"/>
    <w:lvl w:ilvl="0" w:tplc="3278896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6306E"/>
    <w:multiLevelType w:val="multilevel"/>
    <w:tmpl w:val="53C2BDF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790631075">
    <w:abstractNumId w:val="15"/>
  </w:num>
  <w:num w:numId="2" w16cid:durableId="487554081">
    <w:abstractNumId w:val="10"/>
  </w:num>
  <w:num w:numId="3" w16cid:durableId="1275750469">
    <w:abstractNumId w:val="11"/>
  </w:num>
  <w:num w:numId="4" w16cid:durableId="1803426165">
    <w:abstractNumId w:val="12"/>
  </w:num>
  <w:num w:numId="5" w16cid:durableId="1517767638">
    <w:abstractNumId w:val="8"/>
  </w:num>
  <w:num w:numId="6" w16cid:durableId="65106941">
    <w:abstractNumId w:val="3"/>
  </w:num>
  <w:num w:numId="7" w16cid:durableId="199559540">
    <w:abstractNumId w:val="2"/>
  </w:num>
  <w:num w:numId="8" w16cid:durableId="1521428902">
    <w:abstractNumId w:val="1"/>
  </w:num>
  <w:num w:numId="9" w16cid:durableId="62071243">
    <w:abstractNumId w:val="0"/>
  </w:num>
  <w:num w:numId="10" w16cid:durableId="797527287">
    <w:abstractNumId w:val="9"/>
  </w:num>
  <w:num w:numId="11" w16cid:durableId="1614895964">
    <w:abstractNumId w:val="7"/>
  </w:num>
  <w:num w:numId="12" w16cid:durableId="886257140">
    <w:abstractNumId w:val="6"/>
  </w:num>
  <w:num w:numId="13" w16cid:durableId="2142115205">
    <w:abstractNumId w:val="5"/>
  </w:num>
  <w:num w:numId="14" w16cid:durableId="1420952077">
    <w:abstractNumId w:val="4"/>
  </w:num>
  <w:num w:numId="15" w16cid:durableId="1547135580">
    <w:abstractNumId w:val="16"/>
  </w:num>
  <w:num w:numId="16" w16cid:durableId="730034956">
    <w:abstractNumId w:val="14"/>
  </w:num>
  <w:num w:numId="17" w16cid:durableId="1868442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174EBE"/>
    <w:rsid w:val="00043D2F"/>
    <w:rsid w:val="00064BC3"/>
    <w:rsid w:val="00066775"/>
    <w:rsid w:val="00072FB9"/>
    <w:rsid w:val="00100531"/>
    <w:rsid w:val="00164145"/>
    <w:rsid w:val="00174EBE"/>
    <w:rsid w:val="00201DFB"/>
    <w:rsid w:val="00204A63"/>
    <w:rsid w:val="00212FF1"/>
    <w:rsid w:val="00230193"/>
    <w:rsid w:val="0025068A"/>
    <w:rsid w:val="002818D3"/>
    <w:rsid w:val="002D11A8"/>
    <w:rsid w:val="003A7309"/>
    <w:rsid w:val="00445271"/>
    <w:rsid w:val="004A0504"/>
    <w:rsid w:val="004E38D9"/>
    <w:rsid w:val="00740D6D"/>
    <w:rsid w:val="00794149"/>
    <w:rsid w:val="007B67A7"/>
    <w:rsid w:val="007C6092"/>
    <w:rsid w:val="00806A75"/>
    <w:rsid w:val="008E61F5"/>
    <w:rsid w:val="009D5BE5"/>
    <w:rsid w:val="00A053C6"/>
    <w:rsid w:val="00A91ECD"/>
    <w:rsid w:val="00B04785"/>
    <w:rsid w:val="00B13BF0"/>
    <w:rsid w:val="00C1285C"/>
    <w:rsid w:val="00C27B7D"/>
    <w:rsid w:val="00C71EA2"/>
    <w:rsid w:val="00D1174F"/>
    <w:rsid w:val="00DC6C70"/>
    <w:rsid w:val="00E22893"/>
    <w:rsid w:val="00E360DE"/>
    <w:rsid w:val="00E72A84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00C5F0-7983-4EC2-90C7-4BCEE0A7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A730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A730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A730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A730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A730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A730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A730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A7309"/>
    <w:pPr>
      <w:outlineLvl w:val="7"/>
    </w:pPr>
  </w:style>
  <w:style w:type="paragraph" w:styleId="Rubrik9">
    <w:name w:val="heading 9"/>
    <w:basedOn w:val="Rubrik8"/>
    <w:next w:val="Normal"/>
    <w:qFormat/>
    <w:rsid w:val="003A730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A730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730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168</Words>
  <Characters>914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Sk267</vt:lpstr>
    </vt:vector>
  </TitlesOfParts>
  <Company>Riksdagen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Sk267</dc:title>
  <dc:subject>Sk267</dc:subject>
  <dc:creator>Riksdagen</dc:creator>
  <cp:keywords>Riksdagen</cp:keywords>
  <dc:description/>
  <cp:lastModifiedBy>Lars Brink</cp:lastModifiedBy>
  <cp:revision>2</cp:revision>
  <cp:lastPrinted>2005-10-22T14:27:00Z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Skatten på öl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Skatten på öl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Anna Lilliehöök (m)</vt:lpwstr>
  </property>
  <property fmtid="{D5CDD505-2E9C-101B-9397-08002B2CF9AE}" pid="26" name="MotionarLista">
    <vt:lpwstr>Sidén, Anita (m)\Lilliehöök,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20052006000000000109000012900069</vt:lpwstr>
  </property>
  <property fmtid="{D5CDD505-2E9C-101B-9397-08002B2CF9AE}" pid="47" name="datum">
    <vt:lpwstr>050923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20052006000000000109000012900069</vt:lpwstr>
  </property>
  <property fmtid="{D5CDD505-2E9C-101B-9397-08002B2CF9AE}" pid="50" name="nummer">
    <vt:lpwstr>267</vt:lpwstr>
  </property>
  <property fmtid="{D5CDD505-2E9C-101B-9397-08002B2CF9AE}" pid="51" name="utskottsbeteckning">
    <vt:lpwstr>Sk</vt:lpwstr>
  </property>
</Properties>
</file>