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4CF5" w:rsidRPr="001E31E9" w:rsidTr="00214C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4CF5" w:rsidRPr="001E31E9" w:rsidRDefault="005A657F" w:rsidP="00214CF5">
            <w:pPr>
              <w:pStyle w:val="RSKRbeteckning"/>
              <w:spacing w:before="240"/>
            </w:pPr>
            <w:r w:rsidRPr="001E31E9">
              <w:t>Riksdagsskrivelse</w:t>
            </w:r>
          </w:p>
          <w:p w:rsidR="00214CF5" w:rsidRPr="001E31E9" w:rsidRDefault="005A657F" w:rsidP="00214CF5">
            <w:pPr>
              <w:pStyle w:val="RSKRbeteckning"/>
            </w:pPr>
            <w:r w:rsidRPr="001E31E9">
              <w:t>2009/10</w:t>
            </w:r>
            <w:r w:rsidR="00214CF5" w:rsidRPr="001E31E9">
              <w:t>:</w:t>
            </w:r>
            <w:r w:rsidRPr="001E31E9">
              <w:t>385</w:t>
            </w:r>
          </w:p>
        </w:tc>
        <w:tc>
          <w:tcPr>
            <w:tcW w:w="1134" w:type="dxa"/>
          </w:tcPr>
          <w:p w:rsidR="00214CF5" w:rsidRPr="001E31E9" w:rsidRDefault="001E31E9" w:rsidP="00214CF5">
            <w:pPr>
              <w:jc w:val="right"/>
            </w:pPr>
            <w:r w:rsidRPr="001E31E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CF5" w:rsidRPr="001E31E9" w:rsidTr="00214C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4CF5" w:rsidRPr="001E31E9" w:rsidRDefault="00214CF5">
            <w:pPr>
              <w:rPr>
                <w:sz w:val="10"/>
              </w:rPr>
            </w:pPr>
          </w:p>
        </w:tc>
      </w:tr>
    </w:tbl>
    <w:p w:rsidR="00214CF5" w:rsidRPr="001E31E9" w:rsidRDefault="00214CF5"/>
    <w:p w:rsidR="00214CF5" w:rsidRPr="001E31E9" w:rsidRDefault="005A657F" w:rsidP="00214CF5">
      <w:pPr>
        <w:pStyle w:val="Mottagare1"/>
      </w:pPr>
      <w:r w:rsidRPr="001E31E9">
        <w:t>Riksrevisionens styrelse</w:t>
      </w:r>
    </w:p>
    <w:p w:rsidR="00214CF5" w:rsidRPr="001E31E9" w:rsidRDefault="005A657F" w:rsidP="00214CF5">
      <w:pPr>
        <w:pStyle w:val="Mottagare2"/>
      </w:pPr>
      <w:r w:rsidRPr="001E31E9">
        <w:t xml:space="preserve"> </w:t>
      </w:r>
    </w:p>
    <w:p w:rsidR="00214CF5" w:rsidRPr="001E31E9" w:rsidRDefault="00214CF5" w:rsidP="00214CF5">
      <w:r w:rsidRPr="001E31E9">
        <w:t xml:space="preserve">Med överlämnande av </w:t>
      </w:r>
      <w:r w:rsidR="005A657F" w:rsidRPr="001E31E9">
        <w:t>utbildningsutskottet</w:t>
      </w:r>
      <w:r w:rsidRPr="001E31E9">
        <w:t xml:space="preserve">s betänkande </w:t>
      </w:r>
      <w:r w:rsidR="005A657F" w:rsidRPr="001E31E9">
        <w:t>2009/10</w:t>
      </w:r>
      <w:r w:rsidRPr="001E31E9">
        <w:t>:</w:t>
      </w:r>
      <w:r w:rsidR="005A657F" w:rsidRPr="001E31E9">
        <w:t>UbU24</w:t>
      </w:r>
      <w:r w:rsidRPr="001E31E9">
        <w:t xml:space="preserve"> </w:t>
      </w:r>
      <w:r w:rsidR="005A657F" w:rsidRPr="001E31E9">
        <w:t>Riksrevisionens styrelses redogörelse om klassificering av kurser vid universitet och högskolor</w:t>
      </w:r>
      <w:r w:rsidRPr="001E31E9">
        <w:t xml:space="preserve"> får jag anmäla att riksdagen denna dag bifallit utskottets förslag till riksdagsbeslut.</w:t>
      </w:r>
    </w:p>
    <w:p w:rsidR="00214CF5" w:rsidRPr="001E31E9" w:rsidRDefault="00214CF5" w:rsidP="00214CF5">
      <w:pPr>
        <w:pStyle w:val="Stockholm"/>
      </w:pPr>
      <w:r w:rsidRPr="001E31E9">
        <w:t xml:space="preserve">Stockholm </w:t>
      </w:r>
      <w:r w:rsidR="005A657F" w:rsidRPr="001E31E9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4CF5" w:rsidRPr="001E31E9" w:rsidTr="00214C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4CF5" w:rsidRPr="001E31E9" w:rsidRDefault="005A657F" w:rsidP="00214CF5">
            <w:pPr>
              <w:pStyle w:val="AvsTalman"/>
            </w:pPr>
            <w:r w:rsidRPr="001E31E9">
              <w:t>Per Westerberg</w:t>
            </w:r>
          </w:p>
        </w:tc>
        <w:tc>
          <w:tcPr>
            <w:tcW w:w="3628" w:type="dxa"/>
          </w:tcPr>
          <w:p w:rsidR="00214CF5" w:rsidRPr="001E31E9" w:rsidRDefault="005A657F" w:rsidP="00214CF5">
            <w:pPr>
              <w:pStyle w:val="AvsTjnsteman"/>
            </w:pPr>
            <w:r w:rsidRPr="001E31E9">
              <w:t>Ulf Christoffersson</w:t>
            </w:r>
          </w:p>
        </w:tc>
      </w:tr>
    </w:tbl>
    <w:p w:rsidR="00D85057" w:rsidRPr="001E31E9" w:rsidRDefault="00D85057" w:rsidP="00214CF5"/>
    <w:sectPr w:rsidR="00D85057" w:rsidRPr="001E31E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F5"/>
    <w:rsid w:val="0009098F"/>
    <w:rsid w:val="000C2D8D"/>
    <w:rsid w:val="001667BD"/>
    <w:rsid w:val="001C2855"/>
    <w:rsid w:val="001E31E9"/>
    <w:rsid w:val="00214CF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A657F"/>
    <w:rsid w:val="005F2290"/>
    <w:rsid w:val="00621003"/>
    <w:rsid w:val="00662397"/>
    <w:rsid w:val="006668C5"/>
    <w:rsid w:val="00734D2B"/>
    <w:rsid w:val="007D2903"/>
    <w:rsid w:val="00852286"/>
    <w:rsid w:val="00860608"/>
    <w:rsid w:val="008B650C"/>
    <w:rsid w:val="008D022D"/>
    <w:rsid w:val="009417EF"/>
    <w:rsid w:val="009F0EC7"/>
    <w:rsid w:val="00A16D59"/>
    <w:rsid w:val="00AC3A6D"/>
    <w:rsid w:val="00BB222A"/>
    <w:rsid w:val="00BB66ED"/>
    <w:rsid w:val="00BD5765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667BA6-B3B1-44CE-9B72-C27C832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385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Riksrevisionens styrelses redogörelse om klassificering av kurser vid universitet och högskolor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