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4F5957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9A4B36">
              <w:rPr>
                <w:b/>
              </w:rPr>
              <w:t>16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C39917B" w:rsidR="0096348C" w:rsidRDefault="00EF70DA" w:rsidP="0096348C">
            <w:r w:rsidRPr="009A4B36">
              <w:t>20</w:t>
            </w:r>
            <w:r w:rsidR="00C3591B" w:rsidRPr="009A4B36">
              <w:t>2</w:t>
            </w:r>
            <w:r w:rsidR="009A4B36" w:rsidRPr="009A4B36">
              <w:t>6</w:t>
            </w:r>
            <w:r w:rsidR="009D6560" w:rsidRPr="009A4B36">
              <w:t>-</w:t>
            </w:r>
            <w:r w:rsidR="009A4B36" w:rsidRPr="009A4B36">
              <w:t>01</w:t>
            </w:r>
            <w:r w:rsidR="009A4B36">
              <w:t>-27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9A4B36">
              <w:t>TID</w:t>
            </w:r>
          </w:p>
        </w:tc>
        <w:tc>
          <w:tcPr>
            <w:tcW w:w="6463" w:type="dxa"/>
          </w:tcPr>
          <w:p w14:paraId="0B1FB026" w14:textId="5F54B803" w:rsidR="00D12EAD" w:rsidRDefault="009A4B36" w:rsidP="0096348C">
            <w:r>
              <w:t>11.00-11.20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81BCCBA" w14:textId="2F937F84" w:rsidR="009A4B36" w:rsidRPr="001E1FAC" w:rsidRDefault="009A4B36" w:rsidP="009A4B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FC34766" w14:textId="2D89C1EE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313533B1" w14:textId="3ECB9DC7" w:rsidR="00E57DF8" w:rsidRPr="009A4B36" w:rsidRDefault="009A4B36" w:rsidP="009A4B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9A4B36">
              <w:rPr>
                <w:snapToGrid w:val="0"/>
              </w:rPr>
              <w:t>:15.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685DB969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285353D1" w14:textId="25D3074C" w:rsidR="00E57DF8" w:rsidRDefault="009A4B36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="00D76358" w:rsidRPr="00B6467D">
              <w:rPr>
                <w:b/>
              </w:rPr>
              <w:t>Riksrevisionen</w:t>
            </w:r>
          </w:p>
          <w:p w14:paraId="6D31AF89" w14:textId="77777777" w:rsidR="009A4B36" w:rsidRDefault="009A4B36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EA7D04A" w14:textId="317CE6B2" w:rsidR="00E57DF8" w:rsidRPr="009A4B36" w:rsidRDefault="009A4B36" w:rsidP="009A4B3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Riksrevisor </w:t>
            </w:r>
            <w:r w:rsidR="00D76358">
              <w:t xml:space="preserve">Christina Gellerbrant Hagberg </w:t>
            </w:r>
            <w:r>
              <w:rPr>
                <w:szCs w:val="24"/>
              </w:rPr>
              <w:t xml:space="preserve">med medarbetare </w:t>
            </w:r>
            <w:r w:rsidR="00D76358">
              <w:rPr>
                <w:szCs w:val="24"/>
              </w:rPr>
              <w:t xml:space="preserve">presenterade </w:t>
            </w:r>
            <w:r w:rsidR="00D76358">
              <w:t>granskningsrapporten Förvar i migrationsprocessen – ett kostsamt verktyg utan tydlig styrning (</w:t>
            </w:r>
            <w:proofErr w:type="spellStart"/>
            <w:r w:rsidR="00D76358">
              <w:t>RiR</w:t>
            </w:r>
            <w:proofErr w:type="spellEnd"/>
            <w:r w:rsidR="00D76358">
              <w:t xml:space="preserve"> 2025:32).</w:t>
            </w: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25D8D4C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62A094D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255C3159" w14:textId="4B8B06DF" w:rsidR="00134762" w:rsidRPr="00E91816" w:rsidRDefault="009A4B36" w:rsidP="00E91816">
            <w:pPr>
              <w:spacing w:after="200" w:line="280" w:lineRule="exact"/>
              <w:rPr>
                <w:b/>
              </w:rPr>
            </w:pPr>
            <w:r w:rsidRPr="009A4B36">
              <w:rPr>
                <w:b/>
                <w:snapToGrid w:val="0"/>
              </w:rPr>
              <w:t>Riksrevisionens rapport om socialförsäkringen vid internationell rörlighet (SfU10)</w:t>
            </w:r>
          </w:p>
          <w:p w14:paraId="729CE04C" w14:textId="09584D44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 skrivelse</w:t>
            </w:r>
            <w:r w:rsidR="00904890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801327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801327">
              <w:rPr>
                <w:rFonts w:eastAsiaTheme="minorHAnsi"/>
                <w:color w:val="000000"/>
                <w:szCs w:val="24"/>
                <w:lang w:eastAsia="en-US"/>
              </w:rPr>
              <w:t>6</w:t>
            </w:r>
            <w:r w:rsidR="009A4B36">
              <w:rPr>
                <w:rFonts w:eastAsiaTheme="minorHAnsi"/>
                <w:color w:val="000000"/>
                <w:szCs w:val="24"/>
                <w:lang w:eastAsia="en-US"/>
              </w:rPr>
              <w:t>:58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14:paraId="7C5201D4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60937946" w:rsidR="00134762" w:rsidRPr="009A4B36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3894406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02E45AA" w14:textId="7A4258D5" w:rsidR="00D728C1" w:rsidRPr="00F93B25" w:rsidRDefault="00D728C1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73F6778E" w:rsidR="00134762" w:rsidRDefault="00D728C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816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2D6C0E88" w14:textId="77777777" w:rsidR="00D76358" w:rsidRPr="00B65505" w:rsidRDefault="00D76358" w:rsidP="00D76358">
            <w:pPr>
              <w:spacing w:after="200" w:line="280" w:lineRule="exact"/>
              <w:rPr>
                <w:b/>
              </w:rPr>
            </w:pPr>
            <w:r w:rsidRPr="00392332">
              <w:rPr>
                <w:b/>
              </w:rPr>
              <w:t>Inkommen skrivelse</w:t>
            </w:r>
          </w:p>
          <w:p w14:paraId="0414C29C" w14:textId="7F060369" w:rsidR="00134762" w:rsidRPr="00D44270" w:rsidRDefault="00D76358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 xml:space="preserve">En inkommen skrivelse anmäldes (dnr </w:t>
            </w:r>
            <w:proofErr w:type="gramStart"/>
            <w:r w:rsidRPr="0004415C">
              <w:t>6</w:t>
            </w:r>
            <w:r>
              <w:t>41</w:t>
            </w:r>
            <w:r w:rsidRPr="0004415C">
              <w:t>-2025</w:t>
            </w:r>
            <w:proofErr w:type="gramEnd"/>
            <w:r w:rsidRPr="0004415C">
              <w:t>/26</w:t>
            </w:r>
            <w:r>
              <w:t xml:space="preserve">). </w:t>
            </w:r>
          </w:p>
          <w:p w14:paraId="12AFE1B9" w14:textId="77777777" w:rsidR="00134762" w:rsidRDefault="00134762" w:rsidP="00D7635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569BC72B" w:rsidR="00134762" w:rsidRDefault="00D728C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816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62B732D8" w14:textId="276E0EC4" w:rsidR="00134762" w:rsidRDefault="00D728C1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t xml:space="preserve">Inkomna EU-dokument </w:t>
            </w:r>
          </w:p>
          <w:p w14:paraId="47A3A368" w14:textId="77777777" w:rsidR="00D728C1" w:rsidRDefault="00D728C1" w:rsidP="00D728C1">
            <w:pPr>
              <w:tabs>
                <w:tab w:val="left" w:pos="1701"/>
              </w:tabs>
              <w:rPr>
                <w:snapToGrid w:val="0"/>
              </w:rPr>
            </w:pPr>
          </w:p>
          <w:p w14:paraId="460EC2C2" w14:textId="77777777" w:rsidR="00D76358" w:rsidRDefault="00D76358" w:rsidP="00D76358">
            <w:pPr>
              <w:tabs>
                <w:tab w:val="left" w:pos="1701"/>
              </w:tabs>
            </w:pPr>
            <w:r w:rsidRPr="00B71794">
              <w:t>Inkomna EU-dokument anmäldes:</w:t>
            </w:r>
          </w:p>
          <w:p w14:paraId="3E1A9165" w14:textId="3F52693D" w:rsidR="00134762" w:rsidRDefault="00D76358" w:rsidP="00D7635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softHyphen/>
            </w:r>
            <w:r w:rsidRPr="00B71794">
              <w:rPr>
                <w:bCs/>
                <w:snapToGrid w:val="0"/>
              </w:rPr>
              <w:t xml:space="preserve">- </w:t>
            </w:r>
            <w:r w:rsidRPr="00D76358">
              <w:rPr>
                <w:bCs/>
                <w:snapToGrid w:val="0"/>
              </w:rPr>
              <w:t xml:space="preserve">Åttonde årliga rapporten inom ramen för upphävandemekanismen för viseringar, </w:t>
            </w:r>
            <w:proofErr w:type="gramStart"/>
            <w:r w:rsidRPr="00D76358">
              <w:rPr>
                <w:bCs/>
                <w:snapToGrid w:val="0"/>
              </w:rPr>
              <w:t>COM(</w:t>
            </w:r>
            <w:proofErr w:type="gramEnd"/>
            <w:r w:rsidRPr="00D76358">
              <w:rPr>
                <w:bCs/>
                <w:snapToGrid w:val="0"/>
              </w:rPr>
              <w:t>2025) 792</w:t>
            </w:r>
            <w:r>
              <w:rPr>
                <w:bCs/>
                <w:snapToGrid w:val="0"/>
              </w:rPr>
              <w:t>.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2E4DD55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3134A42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181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76B61F83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E91816">
              <w:rPr>
                <w:snapToGrid w:val="0"/>
              </w:rPr>
              <w:t xml:space="preserve"> tisdagen </w:t>
            </w:r>
            <w:r w:rsidR="00134762">
              <w:rPr>
                <w:snapToGrid w:val="0"/>
              </w:rPr>
              <w:t xml:space="preserve">den </w:t>
            </w:r>
            <w:r w:rsidR="00E91816">
              <w:rPr>
                <w:snapToGrid w:val="0"/>
              </w:rPr>
              <w:t>3 februari</w:t>
            </w:r>
            <w:r w:rsidR="00134762">
              <w:rPr>
                <w:snapToGrid w:val="0"/>
              </w:rPr>
              <w:t xml:space="preserve"> 202</w:t>
            </w:r>
            <w:r w:rsidR="00E91816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E91816">
              <w:rPr>
                <w:snapToGrid w:val="0"/>
              </w:rPr>
              <w:t>11.00</w:t>
            </w:r>
            <w:r w:rsidR="00134762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E918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A85B27C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E91816">
              <w:t>3 februari</w:t>
            </w:r>
            <w:r>
              <w:t xml:space="preserve"> 202</w:t>
            </w:r>
            <w:r w:rsidR="00E91816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9EF682E" w:rsidR="00BE5542" w:rsidRDefault="00BE5542" w:rsidP="00487A46">
            <w:r w:rsidRPr="00E91816">
              <w:t>202</w:t>
            </w:r>
            <w:r w:rsidR="00801327" w:rsidRPr="00E91816">
              <w:t>5</w:t>
            </w:r>
            <w:r w:rsidRPr="00E91816">
              <w:t>/2</w:t>
            </w:r>
            <w:r w:rsidR="00801327" w:rsidRPr="00E91816">
              <w:t>6</w:t>
            </w:r>
            <w:r w:rsidRPr="00E91816">
              <w:t>:</w:t>
            </w:r>
            <w:r w:rsidR="00E91816" w:rsidRPr="00E91816">
              <w:t>16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79C1E0E" w:rsidR="00BE5542" w:rsidRPr="00D76358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76358">
              <w:rPr>
                <w:sz w:val="22"/>
              </w:rPr>
              <w:t>§</w:t>
            </w:r>
            <w:r w:rsidR="00E91816" w:rsidRPr="00D76358">
              <w:rPr>
                <w:sz w:val="22"/>
              </w:rPr>
              <w:t xml:space="preserve"> </w:t>
            </w:r>
            <w:proofErr w:type="gramStart"/>
            <w:r w:rsidR="00E91816" w:rsidRPr="00D76358">
              <w:rPr>
                <w:sz w:val="22"/>
              </w:rPr>
              <w:t>1-</w:t>
            </w:r>
            <w:r w:rsidR="00D76358" w:rsidRPr="00D76358">
              <w:rPr>
                <w:sz w:val="22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236A5B59" w:rsidR="00BE5542" w:rsidRPr="00D76358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76358">
              <w:rPr>
                <w:sz w:val="22"/>
              </w:rPr>
              <w:t>§</w:t>
            </w:r>
            <w:r w:rsidR="00D76358" w:rsidRPr="00D76358">
              <w:rPr>
                <w:sz w:val="22"/>
              </w:rPr>
              <w:t xml:space="preserve"> </w:t>
            </w:r>
            <w:proofErr w:type="gramStart"/>
            <w:r w:rsidR="00D76358" w:rsidRPr="00D76358">
              <w:rPr>
                <w:sz w:val="22"/>
              </w:rPr>
              <w:t>3-6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8DA4C0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9A277D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8DD274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738F8B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3FAAF64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1CB6BB31" w:rsidR="00BE5542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2B31A64D" w:rsidR="00BE5542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9A4B36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2937FF86" w:rsidR="00BE5542" w:rsidRPr="001E1FAC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2AC5ADD8" w:rsidR="00BE5542" w:rsidRPr="001E1FAC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4527E69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7CAAF116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BC86DF7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4EFCCFB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32F852E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E9799EB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115177E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58F892F4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11331830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532A7886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7033B3FD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1F5E9D60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A8CE6DA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0BC8268C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5A80E913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187B84F4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E7A5A5E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9C6591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20447A4" w:rsidR="00BE5542" w:rsidRPr="009C6591" w:rsidRDefault="00E46F5C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9C6591"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6E9812B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55A8520A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70D313A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35603BD3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9A4B36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0265969" w:rsidR="00BE5542" w:rsidRPr="00E01F81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47E3E099" w:rsidR="00BE5542" w:rsidRPr="00E01F81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4A40D4BB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C2C2A59" w:rsidR="00BE5542" w:rsidRPr="00E70A95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342DDDA1" w:rsidR="00BE5542" w:rsidRPr="0078232D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56146DE" w:rsidR="00BE5542" w:rsidRPr="0078232D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5E9C3F34" w:rsidR="00BE5542" w:rsidRPr="0078232D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FE85E68" w:rsidR="00BE5542" w:rsidRPr="0078232D" w:rsidRDefault="00E91816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 xml:space="preserve">Niels </w:t>
            </w:r>
            <w:proofErr w:type="spellStart"/>
            <w:r w:rsidRPr="0081375A">
              <w:rPr>
                <w:snapToGrid w:val="0"/>
                <w:szCs w:val="22"/>
                <w:lang w:val="en-GB" w:eastAsia="en-US"/>
              </w:rPr>
              <w:t>Paarup</w:t>
            </w:r>
            <w:proofErr w:type="spellEnd"/>
            <w:r w:rsidRPr="0081375A">
              <w:rPr>
                <w:snapToGrid w:val="0"/>
                <w:szCs w:val="22"/>
                <w:lang w:val="en-GB" w:eastAsia="en-US"/>
              </w:rPr>
              <w:t>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r w:rsidRPr="00042618">
              <w:rPr>
                <w:lang w:val="en-GB" w:eastAsia="en-US"/>
              </w:rPr>
              <w:t>Ciczie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4B36"/>
    <w:rsid w:val="009A68FE"/>
    <w:rsid w:val="009B0A01"/>
    <w:rsid w:val="009B0E9B"/>
    <w:rsid w:val="009C3BE7"/>
    <w:rsid w:val="009C3FDC"/>
    <w:rsid w:val="009C6591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6358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46F5C"/>
    <w:rsid w:val="00E57DF8"/>
    <w:rsid w:val="00E67EBA"/>
    <w:rsid w:val="00E70A95"/>
    <w:rsid w:val="00E73DF4"/>
    <w:rsid w:val="00E916EA"/>
    <w:rsid w:val="00E91816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441</TotalTime>
  <Pages>3</Pages>
  <Words>341</Words>
  <Characters>2564</Characters>
  <Application>Microsoft Office Word</Application>
  <DocSecurity>0</DocSecurity>
  <Lines>1282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52</cp:revision>
  <cp:lastPrinted>2024-01-08T12:27:00Z</cp:lastPrinted>
  <dcterms:created xsi:type="dcterms:W3CDTF">2023-07-27T13:26:00Z</dcterms:created>
  <dcterms:modified xsi:type="dcterms:W3CDTF">2026-01-28T15:49:00Z</dcterms:modified>
</cp:coreProperties>
</file>