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339E8" w:rsidRDefault="006E04A4">
      <w:pPr>
        <w:pStyle w:val="Dokumentbeteckning"/>
      </w:pPr>
      <w:r w:rsidRPr="00A339E8">
        <w:fldChar w:fldCharType="begin" w:fldLock="1"/>
      </w:r>
      <w:r w:rsidRPr="00A339E8">
        <w:instrText xml:space="preserve"> DOCPROPERTY "DocumentYear" </w:instrText>
      </w:r>
      <w:r w:rsidRPr="00A339E8">
        <w:fldChar w:fldCharType="separate"/>
      </w:r>
      <w:r w:rsidR="00850ACF" w:rsidRPr="00A339E8">
        <w:t>2005/06</w:t>
      </w:r>
      <w:r w:rsidRPr="00A339E8">
        <w:fldChar w:fldCharType="end"/>
      </w:r>
      <w:r w:rsidRPr="00A339E8">
        <w:t>:</w:t>
      </w:r>
      <w:r w:rsidRPr="00A339E8">
        <w:fldChar w:fldCharType="begin" w:fldLock="1"/>
      </w:r>
      <w:r w:rsidRPr="00A339E8">
        <w:instrText xml:space="preserve"> DOCPROPERTY "DocumentNumber" </w:instrText>
      </w:r>
      <w:r w:rsidRPr="00A339E8">
        <w:fldChar w:fldCharType="separate"/>
      </w:r>
      <w:r w:rsidR="00850ACF" w:rsidRPr="00A339E8">
        <w:t>79</w:t>
      </w:r>
      <w:r w:rsidRPr="00A339E8">
        <w:fldChar w:fldCharType="end"/>
      </w:r>
    </w:p>
    <w:p w:rsidR="006E04A4" w:rsidRPr="00A339E8" w:rsidRDefault="006E04A4">
      <w:pPr>
        <w:pStyle w:val="Datum"/>
        <w:outlineLvl w:val="0"/>
      </w:pPr>
      <w:r w:rsidRPr="00A339E8">
        <w:fldChar w:fldCharType="begin" w:fldLock="1"/>
      </w:r>
      <w:r w:rsidRPr="00A339E8">
        <w:instrText xml:space="preserve"> DOCPROPERTY "DocumentDate" </w:instrText>
      </w:r>
      <w:r w:rsidRPr="00A339E8">
        <w:fldChar w:fldCharType="separate"/>
      </w:r>
      <w:r w:rsidR="00850ACF" w:rsidRPr="00A339E8">
        <w:t>Måndagen den 6 mars 2006</w:t>
      </w:r>
      <w:r w:rsidRPr="00A339E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33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339E8" w:rsidRDefault="006E04A4">
            <w:pPr>
              <w:pStyle w:val="Plenum"/>
              <w:tabs>
                <w:tab w:val="clear" w:pos="1418"/>
              </w:tabs>
            </w:pPr>
            <w:r w:rsidRPr="00A339E8">
              <w:t>Kl.</w:t>
            </w:r>
          </w:p>
        </w:tc>
        <w:tc>
          <w:tcPr>
            <w:tcW w:w="851" w:type="dxa"/>
          </w:tcPr>
          <w:p w:rsidR="006E04A4" w:rsidRPr="00A339E8" w:rsidRDefault="00D71F5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39E8">
              <w:t>10.00</w:t>
            </w:r>
          </w:p>
        </w:tc>
        <w:tc>
          <w:tcPr>
            <w:tcW w:w="397" w:type="dxa"/>
          </w:tcPr>
          <w:p w:rsidR="006E04A4" w:rsidRPr="00A339E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339E8" w:rsidRDefault="00D71F59">
            <w:pPr>
              <w:pStyle w:val="Plenum"/>
              <w:tabs>
                <w:tab w:val="clear" w:pos="1418"/>
              </w:tabs>
              <w:ind w:right="1"/>
            </w:pPr>
            <w:r w:rsidRPr="00A339E8">
              <w:t>Interpellationssvar</w:t>
            </w:r>
          </w:p>
        </w:tc>
      </w:tr>
    </w:tbl>
    <w:p w:rsidR="006E04A4" w:rsidRPr="00A339E8" w:rsidRDefault="006E04A4">
      <w:pPr>
        <w:pStyle w:val="StreckLngt"/>
      </w:pPr>
      <w:r w:rsidRPr="00A339E8">
        <w:tab/>
      </w:r>
    </w:p>
    <w:p w:rsidR="00D45AE3" w:rsidRPr="00A339E8" w:rsidRDefault="00D45AE3" w:rsidP="00D45AE3">
      <w:pPr>
        <w:pStyle w:val="Blankrad"/>
      </w:pPr>
      <w:r w:rsidRPr="00A339E8">
        <w:t>     </w:t>
      </w:r>
    </w:p>
    <w:p w:rsidR="0071000B" w:rsidRPr="00A339E8" w:rsidRDefault="0071000B" w:rsidP="00CF242C">
      <w:pPr>
        <w:pStyle w:val="Blankrad"/>
      </w:pPr>
      <w:r w:rsidRPr="00A33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2160F5">
            <w:pPr>
              <w:pStyle w:val="HuvudrubrikFlisteNr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HuvudrubrikEnsam"/>
            </w:pPr>
            <w:r w:rsidRPr="00A339E8">
              <w:t>Justering av protokoll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HuvudrubrikKolumn3"/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2160F5">
            <w:r w:rsidRPr="00A339E8">
              <w:t>1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 xml:space="preserve">Protokollen från sammanträdena tisdagen den 21, onsdagen den 22, torsdagen den 23 och fredagen den 24 februari 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</w:tbl>
    <w:p w:rsidR="0071000B" w:rsidRPr="00A339E8" w:rsidRDefault="0071000B" w:rsidP="0071000B">
      <w:pPr>
        <w:pStyle w:val="Blankrad"/>
      </w:pPr>
      <w:r w:rsidRPr="00A339E8">
        <w:t>     </w:t>
      </w:r>
    </w:p>
    <w:p w:rsidR="0071000B" w:rsidRPr="00A339E8" w:rsidRDefault="0071000B" w:rsidP="0071000B">
      <w:pPr>
        <w:pStyle w:val="Blankrad"/>
      </w:pPr>
      <w:r w:rsidRPr="00A33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2160F5">
            <w:pPr>
              <w:pStyle w:val="HuvudrubrikFlisteNr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HuvudrubrikEnsam"/>
            </w:pPr>
            <w:bookmarkStart w:id="1" w:name="TypRubrik"/>
            <w:bookmarkEnd w:id="1"/>
            <w:r w:rsidRPr="00A339E8">
              <w:t>Meddelande om frågestund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HuvudrubrikKolumn3"/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Underrubrik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Underrubrik"/>
            </w:pPr>
            <w:bookmarkStart w:id="2" w:name="TypUnderrubrik"/>
            <w:bookmarkEnd w:id="2"/>
            <w:r w:rsidRPr="00A339E8">
              <w:t>Torsdagen den 9 mars kl. 14.00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Underrubrik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bookmarkStart w:id="3" w:name="StartText"/>
            <w:bookmarkEnd w:id="3"/>
            <w:r w:rsidRPr="00A339E8">
              <w:t>2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Frågor besvaras av finansminister Pär Nuder (s), samhällsbyggnadsminister Mona Sahlin (s), justitieminister Thomas Bodström (s), försvarsminister Leni Björklund (s) och statsrådet Barbro Holmberg (s)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</w:tbl>
    <w:p w:rsidR="0071000B" w:rsidRPr="00A339E8" w:rsidRDefault="0071000B" w:rsidP="0071000B">
      <w:pPr>
        <w:pStyle w:val="Blankrad"/>
      </w:pPr>
      <w:r w:rsidRPr="00A339E8">
        <w:t>     </w:t>
      </w:r>
    </w:p>
    <w:p w:rsidR="0071000B" w:rsidRPr="00A339E8" w:rsidRDefault="0071000B" w:rsidP="0071000B">
      <w:pPr>
        <w:pStyle w:val="Blankrad"/>
      </w:pPr>
      <w:r w:rsidRPr="00A339E8">
        <w:t xml:space="preserve">     </w:t>
      </w:r>
    </w:p>
    <w:p w:rsidR="0071000B" w:rsidRPr="00A339E8" w:rsidRDefault="0071000B">
      <w:pPr>
        <w:pStyle w:val="Blankrad"/>
      </w:pPr>
      <w:bookmarkStart w:id="4" w:name="Start"/>
      <w:bookmarkEnd w:id="4"/>
      <w:r w:rsidRPr="00A33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2160F5">
            <w:pPr>
              <w:pStyle w:val="HuvudrubrikFlisteNr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HuvudrubrikEnsam"/>
            </w:pPr>
            <w:r w:rsidRPr="00A339E8">
              <w:t>Anmälan om fördröjda svar på interpellationer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HuvudrubrikKolumn3"/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3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2005/06:259 av Ulrik Lindgren (kd)</w:t>
            </w:r>
          </w:p>
          <w:p w:rsidR="0071000B" w:rsidRPr="00A339E8" w:rsidRDefault="0071000B" w:rsidP="002160F5">
            <w:r w:rsidRPr="00A339E8">
              <w:t>Stöd till Sveriges norra inland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4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2005/06:262 av Kerstin Lundgren (c)</w:t>
            </w:r>
          </w:p>
          <w:p w:rsidR="0071000B" w:rsidRPr="00A339E8" w:rsidRDefault="0071000B" w:rsidP="002160F5">
            <w:r w:rsidRPr="00A339E8">
              <w:t>Försening av byggandet av Citytunneln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</w:tbl>
    <w:p w:rsidR="0071000B" w:rsidRPr="00A339E8" w:rsidRDefault="0071000B" w:rsidP="0071000B">
      <w:pPr>
        <w:pStyle w:val="Blankrad"/>
      </w:pPr>
      <w:r w:rsidRPr="00A339E8">
        <w:t>     </w:t>
      </w:r>
    </w:p>
    <w:p w:rsidR="0071000B" w:rsidRPr="00A339E8" w:rsidRDefault="0071000B" w:rsidP="0071000B">
      <w:pPr>
        <w:pStyle w:val="Blankrad"/>
      </w:pPr>
      <w:r w:rsidRPr="00A33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2160F5">
            <w:pPr>
              <w:pStyle w:val="HuvudrubrikFlisteNr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Huvudrubrik"/>
            </w:pPr>
            <w:r w:rsidRPr="00A339E8">
              <w:t>Svar på interpellationer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HuvudrubrikKolumn3"/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Besvaradav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Besvaradav"/>
            </w:pPr>
            <w:r w:rsidRPr="00A339E8">
              <w:t>Utrikesminister Laila Freivalds (s)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Besvaradav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5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2005/06:254 av Alice Åström (v)</w:t>
            </w:r>
          </w:p>
          <w:p w:rsidR="0071000B" w:rsidRPr="00A339E8" w:rsidRDefault="0071000B" w:rsidP="002160F5">
            <w:r w:rsidRPr="00A339E8">
              <w:t>Internflyktingars situation och rättigheter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6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2005/06:268 av Kalle Larsson (v)</w:t>
            </w:r>
          </w:p>
          <w:p w:rsidR="0071000B" w:rsidRPr="00A339E8" w:rsidRDefault="0071000B" w:rsidP="002160F5">
            <w:r w:rsidRPr="00A339E8">
              <w:t>Situationen i Myanmar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Besvaradav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Besvaradav"/>
            </w:pPr>
            <w:r w:rsidRPr="00A339E8">
              <w:t>Utbildnings- och kulturminister Leif Pagrotsky (s)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Besvaradav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7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2005/06:253 av Runar Patriksson (fp)</w:t>
            </w:r>
          </w:p>
          <w:p w:rsidR="0071000B" w:rsidRPr="00A339E8" w:rsidRDefault="0071000B" w:rsidP="002160F5">
            <w:r w:rsidRPr="00A339E8">
              <w:t>Nordisk grannlands-tv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Besvaradav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Besvaradav"/>
            </w:pPr>
            <w:r w:rsidRPr="00A339E8">
              <w:t>Statsrådet Sven-Erik Österberg (s)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Besvaradav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8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2005/06:267 av Per Landgren (kd)</w:t>
            </w:r>
          </w:p>
          <w:p w:rsidR="0071000B" w:rsidRPr="00A339E8" w:rsidRDefault="0071000B" w:rsidP="002160F5">
            <w:r w:rsidRPr="00A339E8">
              <w:t>Bankkrisen och expertpanelen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</w:tbl>
    <w:p w:rsidR="0071000B" w:rsidRPr="00A339E8" w:rsidRDefault="0071000B" w:rsidP="0071000B">
      <w:pPr>
        <w:pStyle w:val="Blankrad"/>
      </w:pPr>
      <w:r w:rsidRPr="00A339E8">
        <w:t>     </w:t>
      </w:r>
    </w:p>
    <w:p w:rsidR="0071000B" w:rsidRPr="00A339E8" w:rsidRDefault="0071000B" w:rsidP="0071000B">
      <w:pPr>
        <w:pStyle w:val="Blankrad"/>
      </w:pPr>
      <w:r w:rsidRPr="00A33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6F074E">
            <w:pPr>
              <w:pStyle w:val="HuvudrubrikFlisteNr"/>
            </w:pPr>
          </w:p>
        </w:tc>
        <w:tc>
          <w:tcPr>
            <w:tcW w:w="6237" w:type="dxa"/>
          </w:tcPr>
          <w:p w:rsidR="0071000B" w:rsidRPr="00A339E8" w:rsidRDefault="0071000B" w:rsidP="006F074E">
            <w:pPr>
              <w:pStyle w:val="HuvudrubrikEnsam"/>
            </w:pPr>
            <w:r w:rsidRPr="00A339E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1000B" w:rsidRPr="00A339E8" w:rsidRDefault="0071000B" w:rsidP="006F074E">
            <w:pPr>
              <w:pStyle w:val="HuvudrubrikKolumn3"/>
            </w:pPr>
            <w:r w:rsidRPr="00A339E8">
              <w:t>Ansvarigt utskott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9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2005/06:FPM52 EU:s strategi för hållbar utveckling</w:t>
            </w:r>
            <w:r w:rsidRPr="00A339E8">
              <w:rPr>
                <w:i/>
              </w:rPr>
              <w:t xml:space="preserve"> KOM(2005)658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 xml:space="preserve">MJU 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10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2005/06:FPM53 Övervakning av sjötrafik</w:t>
            </w:r>
            <w:r w:rsidRPr="00A339E8">
              <w:rPr>
                <w:i/>
              </w:rPr>
              <w:t xml:space="preserve"> KOM(2005)589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 xml:space="preserve">TU 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11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2005/06:FPM54 Aktieägares rättigheter</w:t>
            </w:r>
            <w:r w:rsidRPr="00A339E8">
              <w:rPr>
                <w:i/>
              </w:rPr>
              <w:t xml:space="preserve"> KOM(2005)685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 xml:space="preserve">LU </w:t>
            </w:r>
          </w:p>
        </w:tc>
      </w:tr>
      <w:tr w:rsidR="006F074E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074E" w:rsidRPr="00A339E8" w:rsidRDefault="006F074E" w:rsidP="002160F5">
            <w:r w:rsidRPr="00A339E8">
              <w:t>12</w:t>
            </w:r>
          </w:p>
        </w:tc>
        <w:tc>
          <w:tcPr>
            <w:tcW w:w="6237" w:type="dxa"/>
          </w:tcPr>
          <w:p w:rsidR="006F074E" w:rsidRPr="00A339E8" w:rsidRDefault="006F074E" w:rsidP="002160F5">
            <w:r w:rsidRPr="00A339E8">
              <w:t xml:space="preserve">2005/06:FPM55 Nya förordningar för geografiska beteckningar och särart för livsmedel </w:t>
            </w:r>
            <w:r w:rsidRPr="00A339E8">
              <w:rPr>
                <w:i/>
              </w:rPr>
              <w:t>KOM(2005) 698, KOM(2005) 694</w:t>
            </w:r>
          </w:p>
        </w:tc>
        <w:tc>
          <w:tcPr>
            <w:tcW w:w="2481" w:type="dxa"/>
          </w:tcPr>
          <w:p w:rsidR="006F074E" w:rsidRPr="00A339E8" w:rsidRDefault="006F074E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>MJU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13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2005/06:FPM56 Tematisk strategi och revidering av ramdirektivet om avfall</w:t>
            </w:r>
            <w:r w:rsidRPr="00A339E8">
              <w:rPr>
                <w:i/>
              </w:rPr>
              <w:t xml:space="preserve"> KOM(2005) 66</w:t>
            </w:r>
            <w:r w:rsidR="006F074E" w:rsidRPr="00A339E8">
              <w:rPr>
                <w:i/>
              </w:rPr>
              <w:t>6,</w:t>
            </w:r>
            <w:r w:rsidRPr="00A339E8">
              <w:rPr>
                <w:i/>
              </w:rPr>
              <w:t xml:space="preserve"> KOM(2005) 667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 xml:space="preserve">MJU 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14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 xml:space="preserve">2005/06:FPM57 Förslag till direktiv om översvämningar </w:t>
            </w:r>
            <w:r w:rsidRPr="00A339E8">
              <w:rPr>
                <w:i/>
              </w:rPr>
              <w:t>KOM(200</w:t>
            </w:r>
            <w:r w:rsidR="006F074E" w:rsidRPr="00A339E8">
              <w:rPr>
                <w:i/>
              </w:rPr>
              <w:t>6</w:t>
            </w:r>
            <w:r w:rsidRPr="00A339E8">
              <w:rPr>
                <w:i/>
              </w:rPr>
              <w:t>) 15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>FöU</w:t>
            </w:r>
          </w:p>
        </w:tc>
      </w:tr>
    </w:tbl>
    <w:p w:rsidR="0071000B" w:rsidRPr="00A339E8" w:rsidRDefault="0071000B" w:rsidP="0071000B">
      <w:pPr>
        <w:pStyle w:val="Blankrad"/>
      </w:pPr>
      <w:r w:rsidRPr="00A339E8">
        <w:t>     </w:t>
      </w:r>
    </w:p>
    <w:p w:rsidR="0071000B" w:rsidRPr="00A339E8" w:rsidRDefault="0071000B" w:rsidP="0071000B">
      <w:pPr>
        <w:pStyle w:val="Blankrad"/>
      </w:pPr>
      <w:r w:rsidRPr="00A33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6F074E">
            <w:pPr>
              <w:pStyle w:val="HuvudrubrikFlisteNr"/>
            </w:pPr>
          </w:p>
        </w:tc>
        <w:tc>
          <w:tcPr>
            <w:tcW w:w="6237" w:type="dxa"/>
          </w:tcPr>
          <w:p w:rsidR="0071000B" w:rsidRPr="00A339E8" w:rsidRDefault="0071000B" w:rsidP="006F074E">
            <w:pPr>
              <w:pStyle w:val="HuvudrubrikEnsam"/>
            </w:pPr>
            <w:r w:rsidRPr="00A339E8">
              <w:t>Anmälan om uppteckningar vid EU-nämndens sammanträden</w:t>
            </w:r>
          </w:p>
        </w:tc>
        <w:tc>
          <w:tcPr>
            <w:tcW w:w="2481" w:type="dxa"/>
          </w:tcPr>
          <w:p w:rsidR="0071000B" w:rsidRPr="00A339E8" w:rsidRDefault="0071000B" w:rsidP="006F074E">
            <w:pPr>
              <w:pStyle w:val="HuvudrubrikKolumn3"/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15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2005/06:20 Lördagen den 17 december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16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2005/06:21 Tisdagen den 20 december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17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2005/06:22 Fredagen den 20 januari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18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2005/06:24 Fredagen den 10 februari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19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2005/06:25 Fredagen den 17 februari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</w:p>
        </w:tc>
      </w:tr>
    </w:tbl>
    <w:p w:rsidR="0071000B" w:rsidRPr="00A339E8" w:rsidRDefault="0071000B" w:rsidP="0071000B">
      <w:pPr>
        <w:pStyle w:val="Blankrad"/>
      </w:pPr>
      <w:r w:rsidRPr="00A339E8">
        <w:t>     </w:t>
      </w:r>
    </w:p>
    <w:p w:rsidR="0071000B" w:rsidRPr="00A339E8" w:rsidRDefault="0071000B" w:rsidP="0071000B">
      <w:pPr>
        <w:pStyle w:val="Blankrad"/>
      </w:pPr>
      <w:r w:rsidRPr="00A33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6F074E">
            <w:pPr>
              <w:pStyle w:val="HuvudrubrikFlisteNr"/>
            </w:pPr>
          </w:p>
        </w:tc>
        <w:tc>
          <w:tcPr>
            <w:tcW w:w="6237" w:type="dxa"/>
          </w:tcPr>
          <w:p w:rsidR="0071000B" w:rsidRPr="00A339E8" w:rsidRDefault="0071000B" w:rsidP="006F074E">
            <w:pPr>
              <w:pStyle w:val="Huvudrubrik"/>
            </w:pPr>
            <w:r w:rsidRPr="00A339E8">
              <w:t>Ärenden för hänvisning till utskott</w:t>
            </w:r>
          </w:p>
        </w:tc>
        <w:tc>
          <w:tcPr>
            <w:tcW w:w="2481" w:type="dxa"/>
          </w:tcPr>
          <w:p w:rsidR="0071000B" w:rsidRPr="00A339E8" w:rsidRDefault="0071000B" w:rsidP="006F074E">
            <w:pPr>
              <w:pStyle w:val="HuvudrubrikKolumn3"/>
            </w:pPr>
            <w:r w:rsidRPr="00A339E8">
              <w:t>Förslag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renderubrik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renderubrik"/>
            </w:pPr>
            <w:r w:rsidRPr="00A339E8">
              <w:t>Framställning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renderubrik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20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2005/06:RB2 Förslag till disposition av Riksbankens vinst för räkenskapsåret 2005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>FiU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renderubrik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renderubrik"/>
            </w:pPr>
            <w:r w:rsidRPr="00A339E8">
              <w:t>Motioner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renderubrik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Motionsrubrik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Motionsrubrik"/>
            </w:pPr>
            <w:r w:rsidRPr="00A339E8">
              <w:t>med anledning av prop. 2005/06:76 Kärnsäkerhet och strålskydd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Motionsrubrik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21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2005/06:MJ14 av Lennart Fremling m.fl. (fp)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>MJU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Motionsrubrik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Motionsrubrik"/>
            </w:pPr>
            <w:r w:rsidRPr="00A339E8">
              <w:t>med anledning av prop. 2005/06:78 Allmänna vattentjänster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Motionsrubrik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22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2005/06:Bo9 av Lars Tysklind m.fl. (fp)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>BoU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23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2005/06:Bo10 av Marietta de Pourbaix-Lundin m.fl. (m)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>BoU</w:t>
            </w:r>
          </w:p>
        </w:tc>
      </w:tr>
    </w:tbl>
    <w:p w:rsidR="0071000B" w:rsidRPr="00A339E8" w:rsidRDefault="0071000B" w:rsidP="0071000B">
      <w:pPr>
        <w:pStyle w:val="Blankrad"/>
      </w:pPr>
      <w:r w:rsidRPr="00A339E8">
        <w:t>     </w:t>
      </w:r>
    </w:p>
    <w:p w:rsidR="0071000B" w:rsidRPr="00A339E8" w:rsidRDefault="0071000B" w:rsidP="0071000B">
      <w:pPr>
        <w:pStyle w:val="Blankrad"/>
      </w:pPr>
      <w:r w:rsidRPr="00A33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000B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000B" w:rsidRPr="00A339E8" w:rsidRDefault="0071000B" w:rsidP="0071000B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71000B" w:rsidRPr="00A339E8" w:rsidRDefault="0071000B" w:rsidP="0071000B">
            <w:pPr>
              <w:pStyle w:val="HuvudrubrikEnsam"/>
              <w:spacing w:before="360"/>
            </w:pPr>
            <w:r w:rsidRPr="00A339E8">
              <w:t>Ärende för avgörande</w:t>
            </w:r>
            <w:r w:rsidRPr="00A339E8">
              <w:br/>
              <w:t>onsdagen den 8 mars kl. 16.00</w:t>
            </w:r>
          </w:p>
        </w:tc>
        <w:tc>
          <w:tcPr>
            <w:tcW w:w="2481" w:type="dxa"/>
          </w:tcPr>
          <w:p w:rsidR="0071000B" w:rsidRPr="00A339E8" w:rsidRDefault="0071000B" w:rsidP="0071000B">
            <w:pPr>
              <w:pStyle w:val="HuvudrubrikKolumn3"/>
              <w:spacing w:before="360"/>
            </w:pPr>
            <w:r w:rsidRPr="00A339E8">
              <w:t>Reservationer</w:t>
            </w: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renderubrik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renderubrik"/>
              <w:rPr>
                <w:rFonts w:ascii="Arial" w:hAnsi="Arial" w:cs="Arial"/>
                <w:b w:val="0"/>
              </w:rPr>
            </w:pPr>
            <w:r w:rsidRPr="00A339E8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renderubrik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71000B" w:rsidP="002160F5">
            <w:pPr>
              <w:pStyle w:val="renderubrik"/>
            </w:pPr>
          </w:p>
        </w:tc>
        <w:tc>
          <w:tcPr>
            <w:tcW w:w="6237" w:type="dxa"/>
          </w:tcPr>
          <w:p w:rsidR="0071000B" w:rsidRPr="00A339E8" w:rsidRDefault="0071000B" w:rsidP="002160F5">
            <w:pPr>
              <w:pStyle w:val="renderubrik"/>
            </w:pPr>
            <w:r w:rsidRPr="00A339E8">
              <w:t>Bostadsutskottets betänkande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pStyle w:val="renderubrik"/>
              <w:rPr>
                <w:spacing w:val="-4"/>
              </w:rPr>
            </w:pPr>
          </w:p>
        </w:tc>
      </w:tr>
      <w:tr w:rsidR="0071000B" w:rsidRPr="00A33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000B" w:rsidRPr="00A339E8" w:rsidRDefault="006F074E" w:rsidP="002160F5">
            <w:r w:rsidRPr="00A339E8">
              <w:t>24</w:t>
            </w:r>
          </w:p>
        </w:tc>
        <w:tc>
          <w:tcPr>
            <w:tcW w:w="6237" w:type="dxa"/>
          </w:tcPr>
          <w:p w:rsidR="0071000B" w:rsidRPr="00A339E8" w:rsidRDefault="0071000B" w:rsidP="002160F5">
            <w:r w:rsidRPr="00A339E8">
              <w:t>2005/06:BoU7 Plan- och byggfrågor</w:t>
            </w:r>
          </w:p>
        </w:tc>
        <w:tc>
          <w:tcPr>
            <w:tcW w:w="2481" w:type="dxa"/>
          </w:tcPr>
          <w:p w:rsidR="0071000B" w:rsidRPr="00A339E8" w:rsidRDefault="0071000B" w:rsidP="002160F5">
            <w:pPr>
              <w:rPr>
                <w:spacing w:val="-4"/>
              </w:rPr>
            </w:pPr>
            <w:r w:rsidRPr="00A339E8">
              <w:rPr>
                <w:spacing w:val="-4"/>
              </w:rPr>
              <w:t>29 res. (m,fp,kd,v,c,mp)</w:t>
            </w:r>
          </w:p>
        </w:tc>
      </w:tr>
    </w:tbl>
    <w:p w:rsidR="0071000B" w:rsidRPr="00A339E8" w:rsidRDefault="0071000B" w:rsidP="0071000B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33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39E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339E8" w:rsidRDefault="006E04A4">
            <w:pPr>
              <w:pStyle w:val="StreckMitten"/>
            </w:pPr>
            <w:r w:rsidRPr="00A339E8">
              <w:tab/>
            </w:r>
            <w:r w:rsidRPr="00A339E8">
              <w:tab/>
            </w:r>
          </w:p>
        </w:tc>
      </w:tr>
    </w:tbl>
    <w:p w:rsidR="006E04A4" w:rsidRPr="00A339E8" w:rsidRDefault="006E04A4"/>
    <w:sectPr w:rsidR="006E04A4" w:rsidRPr="00A339E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F67" w:rsidRPr="00A339E8" w:rsidRDefault="00E01F67">
      <w:r w:rsidRPr="00A339E8">
        <w:separator/>
      </w:r>
    </w:p>
  </w:endnote>
  <w:endnote w:type="continuationSeparator" w:id="0">
    <w:p w:rsidR="00E01F67" w:rsidRPr="00A339E8" w:rsidRDefault="00E01F67">
      <w:r w:rsidRPr="00A339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AFF" w:rsidRPr="00A339E8" w:rsidRDefault="00B72AFF">
    <w:pPr>
      <w:pStyle w:val="Sidhuvud"/>
      <w:jc w:val="center"/>
    </w:pPr>
    <w:r w:rsidRPr="00A339E8">
      <w:fldChar w:fldCharType="begin" w:fldLock="1"/>
    </w:r>
    <w:r w:rsidRPr="00A339E8">
      <w:instrText xml:space="preserve"> PAGE </w:instrText>
    </w:r>
    <w:r w:rsidRPr="00A339E8">
      <w:fldChar w:fldCharType="separate"/>
    </w:r>
    <w:r w:rsidR="00850ACF" w:rsidRPr="00A339E8">
      <w:t>3</w:t>
    </w:r>
    <w:r w:rsidRPr="00A339E8">
      <w:fldChar w:fldCharType="end"/>
    </w:r>
    <w:r w:rsidRPr="00A339E8">
      <w:t>(</w:t>
    </w:r>
    <w:r w:rsidRPr="00A339E8">
      <w:fldChar w:fldCharType="begin" w:fldLock="1"/>
    </w:r>
    <w:r w:rsidRPr="00A339E8">
      <w:instrText xml:space="preserve"> NUMPAGES </w:instrText>
    </w:r>
    <w:r w:rsidRPr="00A339E8">
      <w:fldChar w:fldCharType="separate"/>
    </w:r>
    <w:r w:rsidR="00850ACF" w:rsidRPr="00A339E8">
      <w:t>3</w:t>
    </w:r>
    <w:r w:rsidRPr="00A339E8">
      <w:fldChar w:fldCharType="end"/>
    </w:r>
    <w:r w:rsidRPr="00A33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AFF" w:rsidRPr="00A339E8" w:rsidRDefault="00B72AFF">
    <w:pPr>
      <w:pStyle w:val="Sidhuvud"/>
      <w:jc w:val="center"/>
    </w:pPr>
    <w:r w:rsidRPr="00A339E8">
      <w:fldChar w:fldCharType="begin" w:fldLock="1"/>
    </w:r>
    <w:r w:rsidRPr="00A339E8">
      <w:instrText xml:space="preserve"> PAGE </w:instrText>
    </w:r>
    <w:r w:rsidRPr="00A339E8">
      <w:fldChar w:fldCharType="separate"/>
    </w:r>
    <w:r w:rsidR="00E55B83" w:rsidRPr="00A339E8">
      <w:t>1</w:t>
    </w:r>
    <w:r w:rsidRPr="00A339E8">
      <w:fldChar w:fldCharType="end"/>
    </w:r>
    <w:r w:rsidRPr="00A339E8">
      <w:t>(</w:t>
    </w:r>
    <w:r w:rsidRPr="00A339E8">
      <w:fldChar w:fldCharType="begin" w:fldLock="1"/>
    </w:r>
    <w:r w:rsidRPr="00A339E8">
      <w:instrText xml:space="preserve"> NUMPAGES </w:instrText>
    </w:r>
    <w:r w:rsidRPr="00A339E8">
      <w:fldChar w:fldCharType="separate"/>
    </w:r>
    <w:r w:rsidR="00850ACF" w:rsidRPr="00A339E8">
      <w:t>3</w:t>
    </w:r>
    <w:r w:rsidRPr="00A339E8">
      <w:fldChar w:fldCharType="end"/>
    </w:r>
    <w:r w:rsidRPr="00A33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F67" w:rsidRPr="00A339E8" w:rsidRDefault="00E01F67">
      <w:r w:rsidRPr="00A339E8">
        <w:separator/>
      </w:r>
    </w:p>
  </w:footnote>
  <w:footnote w:type="continuationSeparator" w:id="0">
    <w:p w:rsidR="00E01F67" w:rsidRPr="00A339E8" w:rsidRDefault="00E01F67">
      <w:r w:rsidRPr="00A339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AFF" w:rsidRPr="00A339E8" w:rsidRDefault="00B72AFF">
    <w:pPr>
      <w:pStyle w:val="Sidhuvud"/>
      <w:tabs>
        <w:tab w:val="clear" w:pos="4536"/>
      </w:tabs>
    </w:pPr>
    <w:r w:rsidRPr="00A339E8">
      <w:fldChar w:fldCharType="begin" w:fldLock="1"/>
    </w:r>
    <w:r w:rsidRPr="00A339E8">
      <w:instrText xml:space="preserve"> DOCPROPERTY "DocumentDate" </w:instrText>
    </w:r>
    <w:r w:rsidRPr="00A339E8">
      <w:fldChar w:fldCharType="separate"/>
    </w:r>
    <w:r w:rsidR="00850ACF" w:rsidRPr="00A339E8">
      <w:t>Måndagen den 6 mars 2006</w:t>
    </w:r>
    <w:r w:rsidRPr="00A339E8">
      <w:fldChar w:fldCharType="end"/>
    </w:r>
    <w:r w:rsidRPr="00A339E8">
      <w:tab/>
    </w:r>
  </w:p>
  <w:p w:rsidR="00B72AFF" w:rsidRPr="00A339E8" w:rsidRDefault="00B72A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39E8">
      <w:rPr>
        <w:sz w:val="12"/>
      </w:rPr>
      <w:tab/>
    </w:r>
  </w:p>
  <w:p w:rsidR="00B72AFF" w:rsidRPr="00A339E8" w:rsidRDefault="00B72A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AFF" w:rsidRPr="00A339E8" w:rsidRDefault="00A339E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339E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AFF" w:rsidRPr="00A339E8" w:rsidRDefault="00B72AFF">
    <w:pPr>
      <w:pStyle w:val="Dokumentrubrik"/>
      <w:spacing w:after="360"/>
    </w:pPr>
    <w:r w:rsidRPr="00A339E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33150608">
    <w:abstractNumId w:val="4"/>
  </w:num>
  <w:num w:numId="2" w16cid:durableId="1542982748">
    <w:abstractNumId w:val="2"/>
  </w:num>
  <w:num w:numId="3" w16cid:durableId="1590427952">
    <w:abstractNumId w:val="3"/>
  </w:num>
  <w:num w:numId="4" w16cid:durableId="705984136">
    <w:abstractNumId w:val="1"/>
  </w:num>
  <w:num w:numId="5" w16cid:durableId="21180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72AFF"/>
    <w:rsid w:val="00013362"/>
    <w:rsid w:val="0006677E"/>
    <w:rsid w:val="00067D5D"/>
    <w:rsid w:val="00075958"/>
    <w:rsid w:val="000E30A0"/>
    <w:rsid w:val="000F4865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3335"/>
    <w:rsid w:val="00215146"/>
    <w:rsid w:val="002160F5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3E754A"/>
    <w:rsid w:val="004100C9"/>
    <w:rsid w:val="004155BD"/>
    <w:rsid w:val="0045348A"/>
    <w:rsid w:val="00481275"/>
    <w:rsid w:val="004C1FA3"/>
    <w:rsid w:val="004C4932"/>
    <w:rsid w:val="004E5AC8"/>
    <w:rsid w:val="004F173D"/>
    <w:rsid w:val="004F60B1"/>
    <w:rsid w:val="00510E80"/>
    <w:rsid w:val="00562875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51FC4"/>
    <w:rsid w:val="006C4107"/>
    <w:rsid w:val="006D0C2B"/>
    <w:rsid w:val="006E04A4"/>
    <w:rsid w:val="006F074E"/>
    <w:rsid w:val="006F4563"/>
    <w:rsid w:val="006F63C4"/>
    <w:rsid w:val="0071000B"/>
    <w:rsid w:val="0071198D"/>
    <w:rsid w:val="00717220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220E9"/>
    <w:rsid w:val="00835D03"/>
    <w:rsid w:val="00850ACF"/>
    <w:rsid w:val="008C2C60"/>
    <w:rsid w:val="008C79FF"/>
    <w:rsid w:val="008D70CE"/>
    <w:rsid w:val="008E1049"/>
    <w:rsid w:val="00903872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9E8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72AFF"/>
    <w:rsid w:val="00B81FDE"/>
    <w:rsid w:val="00B96B57"/>
    <w:rsid w:val="00BA6962"/>
    <w:rsid w:val="00BC78DE"/>
    <w:rsid w:val="00BD5B2F"/>
    <w:rsid w:val="00BE1F3F"/>
    <w:rsid w:val="00BE2EB7"/>
    <w:rsid w:val="00BF1A01"/>
    <w:rsid w:val="00BF2ADF"/>
    <w:rsid w:val="00C20D9F"/>
    <w:rsid w:val="00C22653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06B76"/>
    <w:rsid w:val="00D1178C"/>
    <w:rsid w:val="00D21AFF"/>
    <w:rsid w:val="00D22A02"/>
    <w:rsid w:val="00D45AE3"/>
    <w:rsid w:val="00D46A27"/>
    <w:rsid w:val="00D6756A"/>
    <w:rsid w:val="00D71F59"/>
    <w:rsid w:val="00D77FF8"/>
    <w:rsid w:val="00D80B4A"/>
    <w:rsid w:val="00D82BA7"/>
    <w:rsid w:val="00D835DC"/>
    <w:rsid w:val="00DF7A9D"/>
    <w:rsid w:val="00E0128C"/>
    <w:rsid w:val="00E01F67"/>
    <w:rsid w:val="00E24210"/>
    <w:rsid w:val="00E31377"/>
    <w:rsid w:val="00E33802"/>
    <w:rsid w:val="00E4393B"/>
    <w:rsid w:val="00E44BE6"/>
    <w:rsid w:val="00E45215"/>
    <w:rsid w:val="00E521C9"/>
    <w:rsid w:val="00E55B83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3A130-838C-4112-9449-C0C15CE5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378</Words>
  <Characters>2434</Characters>
  <Application>Microsoft Office Word</Application>
  <DocSecurity>4</DocSecurity>
  <Lines>202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2005/06:79</vt:lpstr>
      <vt:lpstr>Måndagen den 6 mars 2006</vt:lpstr>
    </vt:vector>
  </TitlesOfParts>
  <Company>Riksdagen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2006-03-03T14:18:00Z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6 mars 2006</vt:lpwstr>
  </property>
  <property fmtid="{D5CDD505-2E9C-101B-9397-08002B2CF9AE}" pid="3" name="DocumentNumber">
    <vt:lpwstr>79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2006-03-06</vt:lpwstr>
  </property>
</Properties>
</file>