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E770F" w:rsidRDefault="006E04A4">
      <w:pPr>
        <w:pStyle w:val="Dokumentbeteckning"/>
      </w:pPr>
      <w:r w:rsidRPr="004E770F">
        <w:fldChar w:fldCharType="begin" w:fldLock="1"/>
      </w:r>
      <w:r w:rsidRPr="004E770F">
        <w:instrText xml:space="preserve"> DOCPROPERTY "DocumentYear" </w:instrText>
      </w:r>
      <w:r w:rsidRPr="004E770F">
        <w:fldChar w:fldCharType="separate"/>
      </w:r>
      <w:r w:rsidR="002378C5" w:rsidRPr="004E770F">
        <w:t>2006/07</w:t>
      </w:r>
      <w:r w:rsidRPr="004E770F">
        <w:fldChar w:fldCharType="end"/>
      </w:r>
      <w:r w:rsidRPr="004E770F">
        <w:t>:</w:t>
      </w:r>
      <w:r w:rsidRPr="004E770F">
        <w:fldChar w:fldCharType="begin" w:fldLock="1"/>
      </w:r>
      <w:r w:rsidRPr="004E770F">
        <w:instrText xml:space="preserve"> DOCPROPERTY "DocumentNumber" </w:instrText>
      </w:r>
      <w:r w:rsidRPr="004E770F">
        <w:fldChar w:fldCharType="separate"/>
      </w:r>
      <w:r w:rsidR="002378C5" w:rsidRPr="004E770F">
        <w:t>92</w:t>
      </w:r>
      <w:r w:rsidRPr="004E770F">
        <w:fldChar w:fldCharType="end"/>
      </w:r>
      <w:r w:rsidR="00600E37" w:rsidRPr="004E770F">
        <w:tab/>
        <w:t>Ny version</w:t>
      </w:r>
    </w:p>
    <w:p w:rsidR="006E04A4" w:rsidRPr="004E770F" w:rsidRDefault="006E04A4">
      <w:pPr>
        <w:pStyle w:val="Datum"/>
        <w:outlineLvl w:val="0"/>
      </w:pPr>
      <w:r w:rsidRPr="004E770F">
        <w:fldChar w:fldCharType="begin" w:fldLock="1"/>
      </w:r>
      <w:r w:rsidRPr="004E770F">
        <w:instrText xml:space="preserve"> DOCPROPERTY "DocumentDate" </w:instrText>
      </w:r>
      <w:r w:rsidRPr="004E770F">
        <w:fldChar w:fldCharType="separate"/>
      </w:r>
      <w:r w:rsidR="002378C5" w:rsidRPr="004E770F">
        <w:t>Tisdagen den 17 april 2007</w:t>
      </w:r>
      <w:r w:rsidRPr="004E770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E7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E770F" w:rsidRDefault="00BC571B">
            <w:pPr>
              <w:pStyle w:val="Plenum"/>
              <w:tabs>
                <w:tab w:val="clear" w:pos="1418"/>
              </w:tabs>
            </w:pPr>
            <w:r w:rsidRPr="004E770F">
              <w:t>Kl.</w:t>
            </w:r>
          </w:p>
        </w:tc>
        <w:tc>
          <w:tcPr>
            <w:tcW w:w="851" w:type="dxa"/>
          </w:tcPr>
          <w:p w:rsidR="006E04A4" w:rsidRPr="004E770F" w:rsidRDefault="00BC571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770F">
              <w:t>13.30</w:t>
            </w:r>
          </w:p>
        </w:tc>
        <w:tc>
          <w:tcPr>
            <w:tcW w:w="397" w:type="dxa"/>
          </w:tcPr>
          <w:p w:rsidR="006E04A4" w:rsidRPr="004E770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E770F" w:rsidRDefault="00BC571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E770F">
              <w:rPr>
                <w:szCs w:val="28"/>
              </w:rPr>
              <w:t xml:space="preserve">Interpellationssvar </w:t>
            </w:r>
            <w:r w:rsidRPr="004E770F">
              <w:rPr>
                <w:sz w:val="24"/>
              </w:rPr>
              <w:t>(uppehåll för gruppmöten ca kl. 16.00-18.00)</w:t>
            </w:r>
          </w:p>
        </w:tc>
      </w:tr>
    </w:tbl>
    <w:p w:rsidR="006E04A4" w:rsidRPr="004E770F" w:rsidRDefault="006E04A4">
      <w:pPr>
        <w:pStyle w:val="StreckLngt"/>
      </w:pPr>
      <w:r w:rsidRPr="004E770F">
        <w:tab/>
      </w:r>
    </w:p>
    <w:p w:rsidR="00D45AE3" w:rsidRPr="004E770F" w:rsidRDefault="00D45AE3" w:rsidP="00D45AE3">
      <w:pPr>
        <w:pStyle w:val="Blankrad"/>
      </w:pPr>
      <w:r w:rsidRPr="004E770F">
        <w:t>     </w:t>
      </w:r>
    </w:p>
    <w:p w:rsidR="00CF242C" w:rsidRPr="004E770F" w:rsidRDefault="00CF242C" w:rsidP="00CF242C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E770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4E770F" w:rsidRDefault="006E04A4">
            <w:pPr>
              <w:pStyle w:val="HuvudrubrikEnsam"/>
            </w:pPr>
            <w:r w:rsidRPr="004E770F">
              <w:t>Justering av pr</w:t>
            </w:r>
            <w:r w:rsidR="00D22A02" w:rsidRPr="004E770F">
              <w:t>o</w:t>
            </w:r>
            <w:r w:rsidRPr="004E770F">
              <w:t>tokoll</w:t>
            </w:r>
          </w:p>
        </w:tc>
        <w:tc>
          <w:tcPr>
            <w:tcW w:w="2481" w:type="dxa"/>
          </w:tcPr>
          <w:p w:rsidR="006E04A4" w:rsidRPr="004E770F" w:rsidRDefault="006E04A4" w:rsidP="00147F56">
            <w:pPr>
              <w:pStyle w:val="HuvudrubrikKolumn3"/>
            </w:pPr>
          </w:p>
        </w:tc>
      </w:tr>
      <w:tr w:rsidR="006E04A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E770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4E770F" w:rsidRDefault="006E04A4">
            <w:r w:rsidRPr="004E770F">
              <w:t xml:space="preserve">Protokollet från sammanträdet </w:t>
            </w:r>
            <w:r w:rsidR="00FC0440" w:rsidRPr="004E770F">
              <w:t>onsdagen den 11 april</w:t>
            </w:r>
          </w:p>
        </w:tc>
        <w:tc>
          <w:tcPr>
            <w:tcW w:w="2481" w:type="dxa"/>
          </w:tcPr>
          <w:p w:rsidR="006E04A4" w:rsidRPr="004E770F" w:rsidRDefault="006E04A4">
            <w:pPr>
              <w:rPr>
                <w:spacing w:val="-4"/>
              </w:rPr>
            </w:pPr>
          </w:p>
        </w:tc>
      </w:tr>
    </w:tbl>
    <w:p w:rsidR="006E04A4" w:rsidRPr="004E770F" w:rsidRDefault="006E04A4">
      <w:pPr>
        <w:pStyle w:val="Blankrad"/>
      </w:pPr>
      <w:r w:rsidRPr="004E770F">
        <w:t>     </w:t>
      </w:r>
    </w:p>
    <w:p w:rsidR="006E04A4" w:rsidRPr="004E770F" w:rsidRDefault="006E04A4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2D0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2D04" w:rsidRPr="004E770F" w:rsidRDefault="00A12D04" w:rsidP="00A12D04">
            <w:pPr>
              <w:pStyle w:val="HuvudrubrikFlisteNr"/>
            </w:pPr>
          </w:p>
        </w:tc>
        <w:tc>
          <w:tcPr>
            <w:tcW w:w="6237" w:type="dxa"/>
          </w:tcPr>
          <w:p w:rsidR="00A12D04" w:rsidRPr="004E770F" w:rsidRDefault="00A12D04">
            <w:pPr>
              <w:pStyle w:val="HuvudrubrikEnsam"/>
            </w:pPr>
            <w:r w:rsidRPr="004E770F">
              <w:t>Avsägelse</w:t>
            </w:r>
          </w:p>
        </w:tc>
        <w:tc>
          <w:tcPr>
            <w:tcW w:w="2481" w:type="dxa"/>
          </w:tcPr>
          <w:p w:rsidR="00A12D04" w:rsidRPr="004E770F" w:rsidRDefault="00A12D04" w:rsidP="00A12D04">
            <w:pPr>
              <w:pStyle w:val="HuvudrubrikKolumn3"/>
            </w:pPr>
          </w:p>
        </w:tc>
      </w:tr>
      <w:tr w:rsidR="00A12D04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2D04" w:rsidRPr="004E770F" w:rsidRDefault="00A12D04" w:rsidP="00A12D04">
            <w:pPr>
              <w:pStyle w:val="FlistaNrText"/>
            </w:pPr>
          </w:p>
        </w:tc>
        <w:tc>
          <w:tcPr>
            <w:tcW w:w="6237" w:type="dxa"/>
          </w:tcPr>
          <w:p w:rsidR="00A12D04" w:rsidRPr="004E770F" w:rsidRDefault="00FC0440">
            <w:r w:rsidRPr="004E770F">
              <w:rPr>
                <w:color w:val="000000"/>
                <w:szCs w:val="24"/>
              </w:rPr>
              <w:t>Göran Persson i Stjärnhov (s) som ledamot i riksdagen fr.o.m. den 1 maj 2007</w:t>
            </w:r>
          </w:p>
        </w:tc>
        <w:tc>
          <w:tcPr>
            <w:tcW w:w="2481" w:type="dxa"/>
          </w:tcPr>
          <w:p w:rsidR="00A12D04" w:rsidRPr="004E770F" w:rsidRDefault="00A12D04">
            <w:pPr>
              <w:rPr>
                <w:spacing w:val="-4"/>
              </w:rPr>
            </w:pPr>
          </w:p>
        </w:tc>
      </w:tr>
    </w:tbl>
    <w:p w:rsidR="00A12D04" w:rsidRPr="004E770F" w:rsidRDefault="00A12D04">
      <w:pPr>
        <w:pStyle w:val="Blankrad"/>
      </w:pPr>
      <w:r w:rsidRPr="004E770F">
        <w:t>     </w:t>
      </w:r>
    </w:p>
    <w:p w:rsidR="00215F01" w:rsidRPr="004E770F" w:rsidRDefault="00A12D04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F01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F01" w:rsidRPr="004E770F" w:rsidRDefault="00215F01" w:rsidP="004455EA">
            <w:pPr>
              <w:pStyle w:val="HuvudrubrikFlisteNr"/>
            </w:pPr>
          </w:p>
        </w:tc>
        <w:tc>
          <w:tcPr>
            <w:tcW w:w="6237" w:type="dxa"/>
          </w:tcPr>
          <w:p w:rsidR="00215F01" w:rsidRPr="004E770F" w:rsidRDefault="00215F01">
            <w:pPr>
              <w:pStyle w:val="HuvudrubrikEnsam"/>
            </w:pPr>
            <w:bookmarkStart w:id="1" w:name="TypRubrik"/>
            <w:bookmarkEnd w:id="1"/>
            <w:r w:rsidRPr="004E770F">
              <w:t>Anmälan om ytterligare suppleant</w:t>
            </w:r>
          </w:p>
        </w:tc>
        <w:tc>
          <w:tcPr>
            <w:tcW w:w="2481" w:type="dxa"/>
          </w:tcPr>
          <w:p w:rsidR="00215F01" w:rsidRPr="004E770F" w:rsidRDefault="00215F01" w:rsidP="004455EA">
            <w:pPr>
              <w:pStyle w:val="HuvudrubrikKolumn3"/>
            </w:pPr>
          </w:p>
        </w:tc>
      </w:tr>
      <w:tr w:rsidR="00215F01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F01" w:rsidRPr="004E770F" w:rsidRDefault="00215F01" w:rsidP="00215F0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15F01" w:rsidRPr="004E770F" w:rsidRDefault="00215F01">
            <w:r w:rsidRPr="004E770F">
              <w:rPr>
                <w:color w:val="000000"/>
                <w:szCs w:val="24"/>
              </w:rPr>
              <w:t xml:space="preserve">Konstitutions- och utrikesutskottet har anmält att Karl Sigfrid (m) valts till </w:t>
            </w:r>
            <w:r w:rsidR="00FD3BDC" w:rsidRPr="004E770F">
              <w:rPr>
                <w:color w:val="000000"/>
                <w:szCs w:val="24"/>
              </w:rPr>
              <w:t>ytterligare</w:t>
            </w:r>
            <w:r w:rsidRPr="004E770F">
              <w:rPr>
                <w:color w:val="000000"/>
                <w:szCs w:val="24"/>
              </w:rPr>
              <w:t xml:space="preserve"> suppleant fr.o.m. den</w:t>
            </w:r>
            <w:r w:rsidR="00FD3BDC" w:rsidRPr="004E770F">
              <w:rPr>
                <w:color w:val="000000"/>
                <w:szCs w:val="24"/>
              </w:rPr>
              <w:t> </w:t>
            </w:r>
            <w:r w:rsidRPr="004E770F">
              <w:rPr>
                <w:color w:val="000000"/>
                <w:szCs w:val="24"/>
              </w:rPr>
              <w:t>29</w:t>
            </w:r>
            <w:r w:rsidR="00FD3BDC" w:rsidRPr="004E770F">
              <w:rPr>
                <w:color w:val="000000"/>
                <w:szCs w:val="24"/>
              </w:rPr>
              <w:t> </w:t>
            </w:r>
            <w:r w:rsidRPr="004E770F">
              <w:rPr>
                <w:color w:val="000000"/>
                <w:szCs w:val="24"/>
              </w:rPr>
              <w:t>mars</w:t>
            </w:r>
          </w:p>
        </w:tc>
        <w:tc>
          <w:tcPr>
            <w:tcW w:w="2481" w:type="dxa"/>
          </w:tcPr>
          <w:p w:rsidR="00215F01" w:rsidRPr="004E770F" w:rsidRDefault="00215F01">
            <w:pPr>
              <w:rPr>
                <w:spacing w:val="-4"/>
              </w:rPr>
            </w:pPr>
          </w:p>
        </w:tc>
      </w:tr>
    </w:tbl>
    <w:p w:rsidR="00215F01" w:rsidRPr="004E770F" w:rsidRDefault="00215F01">
      <w:pPr>
        <w:pStyle w:val="Blankrad"/>
      </w:pPr>
      <w:r w:rsidRPr="004E770F">
        <w:t>     </w:t>
      </w:r>
    </w:p>
    <w:p w:rsidR="00215F01" w:rsidRPr="004E770F" w:rsidRDefault="00215F01">
      <w:pPr>
        <w:pStyle w:val="Blankrad"/>
      </w:pPr>
      <w:r w:rsidRPr="004E770F">
        <w:t>     </w:t>
      </w:r>
    </w:p>
    <w:p w:rsidR="00215F01" w:rsidRPr="004E770F" w:rsidRDefault="00215F01">
      <w:pPr>
        <w:pStyle w:val="Blankrad"/>
      </w:pPr>
      <w:bookmarkStart w:id="3" w:name="Start"/>
      <w:bookmarkEnd w:id="3"/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0926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926" w:rsidRPr="004E770F" w:rsidRDefault="004C0926" w:rsidP="000B77EC">
            <w:pPr>
              <w:pStyle w:val="HuvudrubrikFlisteNr"/>
            </w:pPr>
          </w:p>
        </w:tc>
        <w:tc>
          <w:tcPr>
            <w:tcW w:w="6237" w:type="dxa"/>
          </w:tcPr>
          <w:p w:rsidR="004C0926" w:rsidRPr="004E770F" w:rsidRDefault="004C0926">
            <w:pPr>
              <w:pStyle w:val="HuvudrubrikEnsam"/>
            </w:pPr>
            <w:r w:rsidRPr="004E770F">
              <w:t>Meddelande om frågestund</w:t>
            </w:r>
          </w:p>
        </w:tc>
        <w:tc>
          <w:tcPr>
            <w:tcW w:w="2481" w:type="dxa"/>
          </w:tcPr>
          <w:p w:rsidR="004C0926" w:rsidRPr="004E770F" w:rsidRDefault="004C0926" w:rsidP="000B77EC">
            <w:pPr>
              <w:pStyle w:val="HuvudrubrikKolumn3"/>
            </w:pPr>
          </w:p>
        </w:tc>
      </w:tr>
      <w:tr w:rsidR="004C0926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0926" w:rsidRPr="004E770F" w:rsidRDefault="004C0926" w:rsidP="004C0926">
            <w:pPr>
              <w:pStyle w:val="Underrubrik"/>
            </w:pPr>
          </w:p>
        </w:tc>
        <w:tc>
          <w:tcPr>
            <w:tcW w:w="6237" w:type="dxa"/>
          </w:tcPr>
          <w:p w:rsidR="004C0926" w:rsidRPr="004E770F" w:rsidRDefault="004C0926" w:rsidP="004C0926">
            <w:pPr>
              <w:pStyle w:val="Underrubrik"/>
            </w:pPr>
            <w:r w:rsidRPr="004E770F">
              <w:t>Torsdagen den</w:t>
            </w:r>
            <w:r w:rsidRPr="004E770F">
              <w:rPr>
                <w:rStyle w:val="renderubrikChar"/>
              </w:rPr>
              <w:t xml:space="preserve"> </w:t>
            </w:r>
            <w:r w:rsidRPr="004E770F">
              <w:t>19 april kl. 14.00</w:t>
            </w:r>
          </w:p>
        </w:tc>
        <w:tc>
          <w:tcPr>
            <w:tcW w:w="2481" w:type="dxa"/>
          </w:tcPr>
          <w:p w:rsidR="004C0926" w:rsidRPr="004E770F" w:rsidRDefault="004C0926" w:rsidP="004C0926">
            <w:pPr>
              <w:pStyle w:val="Underrubrik"/>
            </w:pPr>
          </w:p>
        </w:tc>
      </w:tr>
      <w:tr w:rsidR="004C0926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0926" w:rsidRPr="004E770F" w:rsidRDefault="004C0926" w:rsidP="004C0926">
            <w:pPr>
              <w:pStyle w:val="FlistaNrText"/>
            </w:pPr>
          </w:p>
        </w:tc>
        <w:tc>
          <w:tcPr>
            <w:tcW w:w="6237" w:type="dxa"/>
          </w:tcPr>
          <w:p w:rsidR="004C0926" w:rsidRPr="004E770F" w:rsidRDefault="004C0926">
            <w:r w:rsidRPr="004E770F">
              <w:t>Frågor besvaras av utbildningsminister</w:t>
            </w:r>
            <w:r w:rsidR="00EF2AA3" w:rsidRPr="004E770F">
              <w:t> L</w:t>
            </w:r>
            <w:r w:rsidRPr="004E770F">
              <w:t>ars Leijonborg (fp), utrikesminister Carl Bildt (m), jordbruksminister Eskil Erlandsson (c), statsrådet Åsa Torstensson (c) och arbetsmarknadsminister Sven Otto Littorin (m)</w:t>
            </w:r>
          </w:p>
        </w:tc>
        <w:tc>
          <w:tcPr>
            <w:tcW w:w="2481" w:type="dxa"/>
          </w:tcPr>
          <w:p w:rsidR="004C0926" w:rsidRPr="004E770F" w:rsidRDefault="004C0926">
            <w:pPr>
              <w:rPr>
                <w:spacing w:val="-4"/>
              </w:rPr>
            </w:pPr>
          </w:p>
        </w:tc>
      </w:tr>
    </w:tbl>
    <w:p w:rsidR="004C0926" w:rsidRPr="004E770F" w:rsidRDefault="004C0926">
      <w:pPr>
        <w:pStyle w:val="Blankrad"/>
      </w:pPr>
      <w:r w:rsidRPr="004E770F">
        <w:t>     </w:t>
      </w:r>
    </w:p>
    <w:p w:rsidR="004C0926" w:rsidRPr="004E770F" w:rsidRDefault="004C0926">
      <w:pPr>
        <w:pStyle w:val="Blankrad"/>
      </w:pPr>
      <w:r w:rsidRPr="004E770F">
        <w:t>     </w:t>
      </w:r>
    </w:p>
    <w:p w:rsidR="004C0926" w:rsidRPr="004E770F" w:rsidRDefault="004C0926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2D0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2D04" w:rsidRPr="004E770F" w:rsidRDefault="00A12D04" w:rsidP="00A12D04">
            <w:pPr>
              <w:pStyle w:val="HuvudrubrikFlisteNr"/>
            </w:pPr>
          </w:p>
        </w:tc>
        <w:tc>
          <w:tcPr>
            <w:tcW w:w="6237" w:type="dxa"/>
          </w:tcPr>
          <w:p w:rsidR="00A12D04" w:rsidRPr="004E770F" w:rsidRDefault="00BC571B">
            <w:pPr>
              <w:pStyle w:val="HuvudrubrikEnsam"/>
            </w:pPr>
            <w:bookmarkStart w:id="4" w:name="Start_FördröjdaInterpellationer"/>
            <w:bookmarkEnd w:id="4"/>
            <w:r w:rsidRPr="004E770F">
              <w:t>Anmälan om fördröjt svar på interpellation</w:t>
            </w:r>
          </w:p>
        </w:tc>
        <w:tc>
          <w:tcPr>
            <w:tcW w:w="2481" w:type="dxa"/>
          </w:tcPr>
          <w:p w:rsidR="00A12D04" w:rsidRPr="004E770F" w:rsidRDefault="00A12D04" w:rsidP="00A12D04">
            <w:pPr>
              <w:pStyle w:val="HuvudrubrikKolumn3"/>
            </w:pPr>
          </w:p>
        </w:tc>
      </w:tr>
      <w:tr w:rsidR="00A12D04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2D04" w:rsidRPr="004E770F" w:rsidRDefault="00A12D04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>
            <w:r w:rsidRPr="004E770F">
              <w:t>2006/07:469 av Lars Mejern Larsson (s)</w:t>
            </w:r>
          </w:p>
          <w:p w:rsidR="00A12D04" w:rsidRPr="004E770F" w:rsidRDefault="00BC571B">
            <w:r w:rsidRPr="004E770F">
              <w:t>Bostadspolitik</w:t>
            </w:r>
          </w:p>
        </w:tc>
        <w:tc>
          <w:tcPr>
            <w:tcW w:w="2481" w:type="dxa"/>
          </w:tcPr>
          <w:p w:rsidR="00A12D04" w:rsidRPr="004E770F" w:rsidRDefault="00A12D04">
            <w:pPr>
              <w:rPr>
                <w:spacing w:val="-4"/>
              </w:rPr>
            </w:pPr>
          </w:p>
        </w:tc>
      </w:tr>
    </w:tbl>
    <w:p w:rsidR="00A12D04" w:rsidRPr="004E770F" w:rsidRDefault="00A12D04">
      <w:pPr>
        <w:pStyle w:val="Blankrad"/>
      </w:pPr>
      <w:r w:rsidRPr="004E770F">
        <w:t>     </w:t>
      </w:r>
    </w:p>
    <w:p w:rsidR="00A12D04" w:rsidRPr="004E770F" w:rsidRDefault="00A12D04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2D0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2D04" w:rsidRPr="004E770F" w:rsidRDefault="00A12D04" w:rsidP="00467251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A12D04" w:rsidRPr="004E770F" w:rsidRDefault="00BC571B" w:rsidP="00467251">
            <w:pPr>
              <w:pStyle w:val="Huvudrubrik"/>
              <w:pageBreakBefore/>
            </w:pPr>
            <w:bookmarkStart w:id="5" w:name="Start_Interpellationer"/>
            <w:bookmarkEnd w:id="5"/>
            <w:r w:rsidRPr="004E770F">
              <w:t>Svar på interpellationer</w:t>
            </w:r>
          </w:p>
        </w:tc>
        <w:tc>
          <w:tcPr>
            <w:tcW w:w="2481" w:type="dxa"/>
          </w:tcPr>
          <w:p w:rsidR="00A12D04" w:rsidRPr="004E770F" w:rsidRDefault="00A12D04" w:rsidP="00467251">
            <w:pPr>
              <w:pStyle w:val="HuvudrubrikKolumn3"/>
              <w:pageBreakBefore/>
            </w:pPr>
          </w:p>
        </w:tc>
      </w:tr>
      <w:tr w:rsidR="00A12D04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2D04" w:rsidRPr="004E770F" w:rsidRDefault="00A12D04" w:rsidP="00BC571B">
            <w:pPr>
              <w:pStyle w:val="Besvaradav"/>
            </w:pPr>
          </w:p>
        </w:tc>
        <w:tc>
          <w:tcPr>
            <w:tcW w:w="6237" w:type="dxa"/>
          </w:tcPr>
          <w:p w:rsidR="00A12D04" w:rsidRPr="004E770F" w:rsidRDefault="00BC571B" w:rsidP="00BC571B">
            <w:pPr>
              <w:pStyle w:val="Besvaradav"/>
            </w:pPr>
            <w:r w:rsidRPr="004E770F">
              <w:t>Statsrådet Maria Larsson (kd)</w:t>
            </w:r>
          </w:p>
        </w:tc>
        <w:tc>
          <w:tcPr>
            <w:tcW w:w="2481" w:type="dxa"/>
          </w:tcPr>
          <w:p w:rsidR="00A12D04" w:rsidRPr="004E770F" w:rsidRDefault="00A12D04" w:rsidP="00BC571B">
            <w:pPr>
              <w:pStyle w:val="Besvaradav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2006/07:438 av Lars Lilja (s)</w:t>
            </w:r>
          </w:p>
          <w:p w:rsidR="00BC571B" w:rsidRPr="004E770F" w:rsidRDefault="00BC571B" w:rsidP="00BC571B">
            <w:r w:rsidRPr="004E770F">
              <w:t>Missbruk av dopningspreparat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  <w:tr w:rsidR="00010EBD" w:rsidRPr="004E770F" w:rsidTr="00006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0EBD" w:rsidRPr="004E770F" w:rsidRDefault="00010EBD" w:rsidP="00006FBE">
            <w:pPr>
              <w:pStyle w:val="Besvaradav"/>
            </w:pPr>
          </w:p>
        </w:tc>
        <w:tc>
          <w:tcPr>
            <w:tcW w:w="6237" w:type="dxa"/>
          </w:tcPr>
          <w:p w:rsidR="00010EBD" w:rsidRPr="004E770F" w:rsidRDefault="00010EBD" w:rsidP="00006FBE">
            <w:pPr>
              <w:pStyle w:val="Besvaradav"/>
            </w:pPr>
            <w:r w:rsidRPr="004E770F">
              <w:t>Statsrådet Jan Björklund (fp)</w:t>
            </w:r>
          </w:p>
        </w:tc>
        <w:tc>
          <w:tcPr>
            <w:tcW w:w="2481" w:type="dxa"/>
          </w:tcPr>
          <w:p w:rsidR="00010EBD" w:rsidRPr="004E770F" w:rsidRDefault="00010EBD" w:rsidP="00006FBE">
            <w:pPr>
              <w:pStyle w:val="Besvaradav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2006/07:423 av Nikos Papadopoulos (s)</w:t>
            </w:r>
          </w:p>
          <w:p w:rsidR="00BC571B" w:rsidRPr="004E770F" w:rsidRDefault="00BC571B" w:rsidP="00BC571B">
            <w:r w:rsidRPr="004E770F">
              <w:t>Skolan under den borgerliga regeringens tid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2006/07:449 av Helene Petersson i Stockaryd (s)</w:t>
            </w:r>
          </w:p>
          <w:p w:rsidR="00BC571B" w:rsidRPr="004E770F" w:rsidRDefault="00BC571B" w:rsidP="00BC571B">
            <w:r w:rsidRPr="004E770F">
              <w:t>De svenska minoritetsspråken och skolan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2006/07:454 av Peter Hultqvist (s)</w:t>
            </w:r>
          </w:p>
          <w:p w:rsidR="00BC571B" w:rsidRPr="004E770F" w:rsidRDefault="00BC571B" w:rsidP="00BC571B">
            <w:r w:rsidRPr="004E770F">
              <w:t>Regional utveckling och livslångt lärande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Besvaradav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Besvaradav"/>
            </w:pPr>
            <w:r w:rsidRPr="004E770F">
              <w:t>Integrations- och jämställdhetsminister Nyamko Sabuni (fp)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Besvaradav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2006/07:441 av Luciano Astudillo (s)</w:t>
            </w:r>
          </w:p>
          <w:p w:rsidR="00BC571B" w:rsidRPr="004E770F" w:rsidRDefault="00BC571B" w:rsidP="00BC571B">
            <w:r w:rsidRPr="004E770F">
              <w:t>Brister i utbetalning av schablonersättning till kommunernas integrationsinsatser och risk för KU-anmälan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</w:tbl>
    <w:p w:rsidR="00A12D04" w:rsidRPr="004E770F" w:rsidRDefault="00A12D04">
      <w:pPr>
        <w:pStyle w:val="Blankrad"/>
      </w:pPr>
      <w:r w:rsidRPr="004E770F">
        <w:t>     </w:t>
      </w:r>
    </w:p>
    <w:p w:rsidR="004C0926" w:rsidRPr="004E770F" w:rsidRDefault="00A12D04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0926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926" w:rsidRPr="004E770F" w:rsidRDefault="004C0926" w:rsidP="000B77EC">
            <w:pPr>
              <w:pStyle w:val="HuvudrubrikFlisteNr"/>
            </w:pPr>
          </w:p>
        </w:tc>
        <w:tc>
          <w:tcPr>
            <w:tcW w:w="6237" w:type="dxa"/>
          </w:tcPr>
          <w:p w:rsidR="004C0926" w:rsidRPr="004E770F" w:rsidRDefault="004C0926">
            <w:pPr>
              <w:pStyle w:val="HuvudrubrikEnsam"/>
            </w:pPr>
            <w:r w:rsidRPr="004E770F">
              <w:t>Anmälan om uppteckningar vid EU-nämndens sammanträde</w:t>
            </w:r>
            <w:r w:rsidR="00167D8D" w:rsidRPr="004E770F">
              <w:t>n</w:t>
            </w:r>
          </w:p>
        </w:tc>
        <w:tc>
          <w:tcPr>
            <w:tcW w:w="2481" w:type="dxa"/>
          </w:tcPr>
          <w:p w:rsidR="004C0926" w:rsidRPr="004E770F" w:rsidRDefault="004C0926" w:rsidP="000B77EC">
            <w:pPr>
              <w:pStyle w:val="HuvudrubrikKolumn3"/>
            </w:pPr>
          </w:p>
        </w:tc>
      </w:tr>
      <w:tr w:rsidR="004C0926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0926" w:rsidRPr="004E770F" w:rsidRDefault="004C0926" w:rsidP="004C0926">
            <w:pPr>
              <w:pStyle w:val="FlistaNrText"/>
            </w:pPr>
          </w:p>
        </w:tc>
        <w:tc>
          <w:tcPr>
            <w:tcW w:w="6237" w:type="dxa"/>
          </w:tcPr>
          <w:p w:rsidR="004C0926" w:rsidRPr="004E770F" w:rsidRDefault="004C0926">
            <w:r w:rsidRPr="004E770F">
              <w:t>2006/07:21 Fredagen den 16 mars</w:t>
            </w:r>
          </w:p>
        </w:tc>
        <w:tc>
          <w:tcPr>
            <w:tcW w:w="2481" w:type="dxa"/>
          </w:tcPr>
          <w:p w:rsidR="004C0926" w:rsidRPr="004E770F" w:rsidRDefault="004C0926">
            <w:pPr>
              <w:rPr>
                <w:spacing w:val="-4"/>
              </w:rPr>
            </w:pPr>
          </w:p>
        </w:tc>
      </w:tr>
    </w:tbl>
    <w:p w:rsidR="004C0926" w:rsidRPr="004E770F" w:rsidRDefault="004C0926">
      <w:pPr>
        <w:pStyle w:val="Blankrad"/>
      </w:pPr>
      <w:r w:rsidRPr="004E770F">
        <w:t>     </w:t>
      </w:r>
    </w:p>
    <w:p w:rsidR="004C0926" w:rsidRPr="004E770F" w:rsidRDefault="004C0926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0E66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0E66" w:rsidRPr="004E770F" w:rsidRDefault="00FC0E66">
            <w:pPr>
              <w:pStyle w:val="HuvudrubrikFlisteNr"/>
            </w:pPr>
          </w:p>
        </w:tc>
        <w:tc>
          <w:tcPr>
            <w:tcW w:w="6237" w:type="dxa"/>
          </w:tcPr>
          <w:p w:rsidR="00FC0E66" w:rsidRPr="004E770F" w:rsidRDefault="00BC571B">
            <w:pPr>
              <w:pStyle w:val="Huvudrubrik"/>
            </w:pPr>
            <w:bookmarkStart w:id="6" w:name="Start_HänvisningTillUtskott"/>
            <w:bookmarkEnd w:id="6"/>
            <w:r w:rsidRPr="004E770F">
              <w:t>Ärenden för hänvisning till utskott</w:t>
            </w:r>
          </w:p>
        </w:tc>
        <w:tc>
          <w:tcPr>
            <w:tcW w:w="2481" w:type="dxa"/>
          </w:tcPr>
          <w:p w:rsidR="00FC0E66" w:rsidRPr="004E770F" w:rsidRDefault="00BC571B">
            <w:pPr>
              <w:pStyle w:val="HuvudrubrikKolumn3"/>
            </w:pPr>
            <w:r w:rsidRPr="004E770F">
              <w:t>Förslag</w:t>
            </w:r>
          </w:p>
        </w:tc>
      </w:tr>
      <w:tr w:rsidR="00FC0E66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E66" w:rsidRPr="004E770F" w:rsidRDefault="00FC0E66" w:rsidP="00BC571B">
            <w:pPr>
              <w:pStyle w:val="renderubrik"/>
            </w:pPr>
          </w:p>
        </w:tc>
        <w:tc>
          <w:tcPr>
            <w:tcW w:w="6237" w:type="dxa"/>
          </w:tcPr>
          <w:p w:rsidR="00FC0E66" w:rsidRPr="004E770F" w:rsidRDefault="00BC571B" w:rsidP="00BC571B">
            <w:pPr>
              <w:pStyle w:val="renderubrik"/>
            </w:pPr>
            <w:r w:rsidRPr="004E770F">
              <w:t>Propositioner</w:t>
            </w:r>
          </w:p>
        </w:tc>
        <w:tc>
          <w:tcPr>
            <w:tcW w:w="2481" w:type="dxa"/>
          </w:tcPr>
          <w:p w:rsidR="00FC0E66" w:rsidRPr="004E770F" w:rsidRDefault="00FC0E66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2006/07:100 2007 års ekonomiska vårproposition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FiU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2006/07:108 Utredningar avseende barn som har avlidit i anledning av brott m.m.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SoU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Skrivelse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2006/07:102 Utvecklingen inom den kommunala sektorn</w:t>
            </w:r>
            <w:r w:rsidR="0052228E" w:rsidRPr="004E770F">
              <w:br/>
            </w:r>
            <w:r w:rsidR="00D00BA9" w:rsidRPr="004E770F">
              <w:rPr>
                <w:i/>
              </w:rPr>
              <w:t>Kammaren har beslutat om motionsrätt på denna skrivelse</w:t>
            </w:r>
            <w:r w:rsidR="00D00BA9" w:rsidRPr="004E770F">
              <w:rPr>
                <w:i/>
              </w:rPr>
              <w:br/>
              <w:t>Motionstiden utgår den 2 maj</w:t>
            </w:r>
          </w:p>
        </w:tc>
        <w:tc>
          <w:tcPr>
            <w:tcW w:w="2481" w:type="dxa"/>
          </w:tcPr>
          <w:p w:rsidR="00BC571B" w:rsidRPr="004E770F" w:rsidRDefault="00BC571B" w:rsidP="00BC571B">
            <w:r w:rsidRPr="004E770F">
              <w:t>FiU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Motioner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Motions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Motionsrubrik"/>
            </w:pPr>
            <w:r w:rsidRPr="004E770F">
              <w:t>med anledning av prop. 2006/07:107 Vägar till högskolan för kunskap och kvalitet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Motions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2006/07:Ub17 av Marie Granlund m.fl. (s)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UbU</w:t>
            </w:r>
          </w:p>
        </w:tc>
      </w:tr>
      <w:tr w:rsidR="000F54FE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54FE" w:rsidRPr="004E770F" w:rsidRDefault="000F54FE" w:rsidP="00BC571B">
            <w:pPr>
              <w:pStyle w:val="FlistaNrText"/>
            </w:pPr>
          </w:p>
        </w:tc>
        <w:tc>
          <w:tcPr>
            <w:tcW w:w="6237" w:type="dxa"/>
          </w:tcPr>
          <w:p w:rsidR="000F54FE" w:rsidRPr="004E770F" w:rsidRDefault="000F54FE" w:rsidP="00BC571B">
            <w:r w:rsidRPr="004E770F">
              <w:t>2006/07:Ub18 av Rossana Dinamarca m.fl.(v)</w:t>
            </w:r>
          </w:p>
        </w:tc>
        <w:tc>
          <w:tcPr>
            <w:tcW w:w="2481" w:type="dxa"/>
          </w:tcPr>
          <w:p w:rsidR="000F54FE" w:rsidRPr="004E770F" w:rsidRDefault="000F54FE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UbU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2006/07:Ub19 av Mats Pertoft m.fl. (mp)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UbU</w:t>
            </w:r>
          </w:p>
        </w:tc>
      </w:tr>
    </w:tbl>
    <w:p w:rsidR="00FC0E66" w:rsidRPr="004E770F" w:rsidRDefault="00FC0E66">
      <w:pPr>
        <w:pStyle w:val="Blankrad"/>
      </w:pPr>
      <w:r w:rsidRPr="004E770F">
        <w:t>     </w:t>
      </w:r>
    </w:p>
    <w:p w:rsidR="00FC0E66" w:rsidRPr="004E770F" w:rsidRDefault="00FC0E66">
      <w:pPr>
        <w:pStyle w:val="Blankrad"/>
      </w:pPr>
      <w:r w:rsidRPr="004E770F">
        <w:t>     </w:t>
      </w:r>
    </w:p>
    <w:p w:rsidR="00FC0E66" w:rsidRPr="004E770F" w:rsidRDefault="00FC0E66">
      <w:pPr>
        <w:pStyle w:val="Blankrad"/>
      </w:pPr>
      <w:r w:rsidRPr="004E770F">
        <w:t>     </w:t>
      </w:r>
    </w:p>
    <w:p w:rsidR="004C0926" w:rsidRPr="004E770F" w:rsidRDefault="004C0926">
      <w:pPr>
        <w:pStyle w:val="Blankrad"/>
      </w:pPr>
      <w:r w:rsidRPr="004E770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2D0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2D04" w:rsidRPr="004E770F" w:rsidRDefault="00A12D04">
            <w:pPr>
              <w:pStyle w:val="HuvudrubrikFlisteNr"/>
            </w:pPr>
          </w:p>
        </w:tc>
        <w:tc>
          <w:tcPr>
            <w:tcW w:w="6237" w:type="dxa"/>
          </w:tcPr>
          <w:p w:rsidR="00A12D04" w:rsidRPr="004E770F" w:rsidRDefault="00BC571B">
            <w:pPr>
              <w:pStyle w:val="Huvudrubrik"/>
            </w:pPr>
            <w:bookmarkStart w:id="7" w:name="Start_ÄrendenFörBordläggning"/>
            <w:bookmarkEnd w:id="7"/>
            <w:r w:rsidRPr="004E770F">
              <w:t>Ärenden för bordläggning</w:t>
            </w:r>
          </w:p>
        </w:tc>
        <w:tc>
          <w:tcPr>
            <w:tcW w:w="2481" w:type="dxa"/>
          </w:tcPr>
          <w:p w:rsidR="00A12D04" w:rsidRPr="004E770F" w:rsidRDefault="00BC571B">
            <w:pPr>
              <w:pStyle w:val="HuvudrubrikKolumn3"/>
            </w:pPr>
            <w:r w:rsidRPr="004E770F">
              <w:t>Reservationer</w:t>
            </w:r>
          </w:p>
        </w:tc>
      </w:tr>
      <w:tr w:rsidR="00A12D04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2D04" w:rsidRPr="004E770F" w:rsidRDefault="00A12D04" w:rsidP="00BC571B">
            <w:pPr>
              <w:pStyle w:val="renderubrik"/>
            </w:pPr>
          </w:p>
        </w:tc>
        <w:tc>
          <w:tcPr>
            <w:tcW w:w="6237" w:type="dxa"/>
          </w:tcPr>
          <w:p w:rsidR="00A12D04" w:rsidRPr="004E770F" w:rsidRDefault="00BC571B" w:rsidP="00BC571B">
            <w:pPr>
              <w:pStyle w:val="renderubrik"/>
            </w:pPr>
            <w:r w:rsidRPr="004E770F">
              <w:t>Konstitutionsutskottets betänkanden</w:t>
            </w:r>
          </w:p>
        </w:tc>
        <w:tc>
          <w:tcPr>
            <w:tcW w:w="2481" w:type="dxa"/>
          </w:tcPr>
          <w:p w:rsidR="00A12D04" w:rsidRPr="004E770F" w:rsidRDefault="00A12D04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2006/07:KU15 Allmänna helgdagar m.m.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1 res. (mp)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2006/07:KU16 Kommittéberättelse 2007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Civilutskottets betänkanden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2006/07:CU16 Namnlagen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3 res. (s,v,mp)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2006/07:CU17 Försäkrings- och skadeståndsrättsliga frågor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15 res. (s,v,mp)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2006/07:CU18 Byggfrågor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9 res. (v,mp)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Försvarsutskottets betänkande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2006/07:FöU5 Kärnteknisk säkerhet och strålskydd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7 res. (v,mp)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Utbildningsutskottets betänkande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2006/07:UbU10 Vuxenutbildning och kvalificerad yrkesutbildning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4 res. (s,v)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Näringsutskottets betänkanden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2006/07:NU9 Vissa elmarknadsfrågor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6 res. (s,v,mp)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2006/07:NU10 Vissa handelspolitiska frågor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6 res. (s,v,mp)</w:t>
            </w: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renderubrik"/>
            </w:pPr>
          </w:p>
        </w:tc>
        <w:tc>
          <w:tcPr>
            <w:tcW w:w="6237" w:type="dxa"/>
          </w:tcPr>
          <w:p w:rsidR="00BC571B" w:rsidRPr="004E770F" w:rsidRDefault="00BC571B" w:rsidP="00BC571B">
            <w:pPr>
              <w:pStyle w:val="renderubrik"/>
            </w:pPr>
            <w:r w:rsidRPr="004E770F">
              <w:t>Skatteutskottets betänkande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pStyle w:val="renderubrik"/>
              <w:rPr>
                <w:spacing w:val="-4"/>
              </w:rPr>
            </w:pPr>
          </w:p>
        </w:tc>
      </w:tr>
      <w:tr w:rsidR="00BC571B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571B" w:rsidRPr="004E770F" w:rsidRDefault="00BC571B" w:rsidP="00BC571B">
            <w:pPr>
              <w:pStyle w:val="FlistaNrText"/>
            </w:pPr>
          </w:p>
        </w:tc>
        <w:tc>
          <w:tcPr>
            <w:tcW w:w="6237" w:type="dxa"/>
          </w:tcPr>
          <w:p w:rsidR="00BC571B" w:rsidRPr="004E770F" w:rsidRDefault="00BC571B" w:rsidP="00BC571B">
            <w:r w:rsidRPr="004E770F">
              <w:t>2006/07:SkU12 Allmänna motioner om energiskatter m.m.</w:t>
            </w:r>
          </w:p>
        </w:tc>
        <w:tc>
          <w:tcPr>
            <w:tcW w:w="2481" w:type="dxa"/>
          </w:tcPr>
          <w:p w:rsidR="00BC571B" w:rsidRPr="004E770F" w:rsidRDefault="00BC571B" w:rsidP="00BC571B">
            <w:pPr>
              <w:rPr>
                <w:spacing w:val="-4"/>
              </w:rPr>
            </w:pPr>
            <w:r w:rsidRPr="004E770F">
              <w:rPr>
                <w:spacing w:val="-4"/>
              </w:rPr>
              <w:t>10 res. (v,mp)</w:t>
            </w:r>
          </w:p>
        </w:tc>
      </w:tr>
    </w:tbl>
    <w:p w:rsidR="00A12D04" w:rsidRPr="004E770F" w:rsidRDefault="00A12D04">
      <w:pPr>
        <w:pStyle w:val="Blankrad"/>
      </w:pPr>
      <w:r w:rsidRPr="004E770F">
        <w:t>     </w:t>
      </w:r>
    </w:p>
    <w:p w:rsidR="00A12D04" w:rsidRPr="004E770F" w:rsidRDefault="00A12D04">
      <w:pPr>
        <w:pStyle w:val="Blankrad"/>
      </w:pPr>
      <w:r w:rsidRPr="004E770F">
        <w:t>     </w:t>
      </w:r>
    </w:p>
    <w:p w:rsidR="00A12D04" w:rsidRPr="004E770F" w:rsidRDefault="00A12D04">
      <w:pPr>
        <w:pStyle w:val="Blankrad"/>
      </w:pPr>
      <w:r w:rsidRPr="004E770F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0440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0440" w:rsidRPr="004E770F" w:rsidRDefault="00FC0440" w:rsidP="00006DBE">
            <w:pPr>
              <w:pStyle w:val="HuvudrubrikFlisteNr"/>
            </w:pPr>
          </w:p>
        </w:tc>
        <w:tc>
          <w:tcPr>
            <w:tcW w:w="6237" w:type="dxa"/>
          </w:tcPr>
          <w:p w:rsidR="00FC0440" w:rsidRPr="004E770F" w:rsidRDefault="00FC0440" w:rsidP="00006DBE">
            <w:pPr>
              <w:pStyle w:val="HuvudrubrikEnsam"/>
            </w:pPr>
            <w:r w:rsidRPr="004E770F">
              <w:t>Ärenden för avgörande</w:t>
            </w:r>
            <w:r w:rsidRPr="004E770F">
              <w:br/>
              <w:t>onsdagen den 18 april. kl. 16.00</w:t>
            </w:r>
          </w:p>
        </w:tc>
        <w:tc>
          <w:tcPr>
            <w:tcW w:w="2481" w:type="dxa"/>
          </w:tcPr>
          <w:p w:rsidR="00FC0440" w:rsidRPr="004E770F" w:rsidRDefault="00C46AA2" w:rsidP="00006DBE">
            <w:pPr>
              <w:pStyle w:val="HuvudrubrikKolumn3"/>
            </w:pPr>
            <w:r w:rsidRPr="004E770F">
              <w:t>Reservationer</w:t>
            </w:r>
          </w:p>
        </w:tc>
      </w:tr>
      <w:tr w:rsidR="00FC0440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440" w:rsidRPr="004E770F" w:rsidRDefault="00FC0440"/>
        </w:tc>
        <w:tc>
          <w:tcPr>
            <w:tcW w:w="6237" w:type="dxa"/>
          </w:tcPr>
          <w:p w:rsidR="00FC0440" w:rsidRPr="004E770F" w:rsidRDefault="00FC0440" w:rsidP="009A1773">
            <w:pPr>
              <w:pStyle w:val="Underrubrik"/>
            </w:pPr>
            <w:r w:rsidRPr="004E770F">
              <w:t>Tidigare slutdebatterade</w:t>
            </w:r>
          </w:p>
        </w:tc>
        <w:tc>
          <w:tcPr>
            <w:tcW w:w="2481" w:type="dxa"/>
          </w:tcPr>
          <w:p w:rsidR="00FC0440" w:rsidRPr="004E770F" w:rsidRDefault="00FC0440" w:rsidP="009A1773">
            <w:pPr>
              <w:pStyle w:val="Underrubrik"/>
            </w:pPr>
          </w:p>
        </w:tc>
      </w:tr>
      <w:tr w:rsidR="00FC0440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440" w:rsidRPr="004E770F" w:rsidRDefault="00FC0440"/>
        </w:tc>
        <w:tc>
          <w:tcPr>
            <w:tcW w:w="6237" w:type="dxa"/>
          </w:tcPr>
          <w:p w:rsidR="00FC0440" w:rsidRPr="004E770F" w:rsidRDefault="00FC0440" w:rsidP="009A1773">
            <w:pPr>
              <w:pStyle w:val="renderubrik"/>
            </w:pPr>
            <w:r w:rsidRPr="004E770F">
              <w:t>Trafikutskottets betänkande</w:t>
            </w:r>
          </w:p>
        </w:tc>
        <w:tc>
          <w:tcPr>
            <w:tcW w:w="2481" w:type="dxa"/>
          </w:tcPr>
          <w:p w:rsidR="00FC0440" w:rsidRPr="004E770F" w:rsidRDefault="00FC0440" w:rsidP="009A1773">
            <w:pPr>
              <w:pStyle w:val="renderubrik"/>
              <w:rPr>
                <w:spacing w:val="-4"/>
              </w:rPr>
            </w:pPr>
          </w:p>
        </w:tc>
      </w:tr>
      <w:tr w:rsidR="00FC0440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440" w:rsidRPr="004E770F" w:rsidRDefault="00FC0440" w:rsidP="00832C82">
            <w:pPr>
              <w:pStyle w:val="FlistaNrText"/>
            </w:pPr>
          </w:p>
        </w:tc>
        <w:tc>
          <w:tcPr>
            <w:tcW w:w="6237" w:type="dxa"/>
          </w:tcPr>
          <w:p w:rsidR="00FC0440" w:rsidRPr="004E770F" w:rsidRDefault="00FC0440" w:rsidP="009A1773">
            <w:r w:rsidRPr="004E770F">
              <w:t>2006/07:TU11 IT-politik och elektroniska kommunikationer</w:t>
            </w:r>
          </w:p>
        </w:tc>
        <w:tc>
          <w:tcPr>
            <w:tcW w:w="2481" w:type="dxa"/>
          </w:tcPr>
          <w:p w:rsidR="00FC0440" w:rsidRPr="004E770F" w:rsidRDefault="00FC0440" w:rsidP="009A1773">
            <w:pPr>
              <w:rPr>
                <w:spacing w:val="-4"/>
              </w:rPr>
            </w:pPr>
            <w:r w:rsidRPr="004E770F">
              <w:rPr>
                <w:spacing w:val="-4"/>
              </w:rPr>
              <w:t>3 res. (s,v,mp)</w:t>
            </w:r>
          </w:p>
        </w:tc>
      </w:tr>
      <w:tr w:rsidR="00FC0440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440" w:rsidRPr="004E770F" w:rsidRDefault="00FC0440" w:rsidP="00164E23"/>
        </w:tc>
        <w:tc>
          <w:tcPr>
            <w:tcW w:w="6237" w:type="dxa"/>
          </w:tcPr>
          <w:p w:rsidR="00FC0440" w:rsidRPr="004E770F" w:rsidRDefault="00FC0440" w:rsidP="00164E23">
            <w:pPr>
              <w:pStyle w:val="renderubrik"/>
            </w:pPr>
            <w:r w:rsidRPr="004E770F">
              <w:t>Socialutskottets utlåtande</w:t>
            </w:r>
          </w:p>
        </w:tc>
        <w:tc>
          <w:tcPr>
            <w:tcW w:w="2481" w:type="dxa"/>
          </w:tcPr>
          <w:p w:rsidR="00FC0440" w:rsidRPr="004E770F" w:rsidRDefault="00FC0440" w:rsidP="00164E23">
            <w:pPr>
              <w:pStyle w:val="renderubrik"/>
              <w:rPr>
                <w:spacing w:val="-4"/>
              </w:rPr>
            </w:pPr>
          </w:p>
        </w:tc>
      </w:tr>
      <w:tr w:rsidR="00FC0440" w:rsidRPr="004E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440" w:rsidRPr="004E770F" w:rsidRDefault="00FC0440" w:rsidP="00832C82">
            <w:pPr>
              <w:pStyle w:val="FlistaNrText"/>
            </w:pPr>
          </w:p>
        </w:tc>
        <w:tc>
          <w:tcPr>
            <w:tcW w:w="6237" w:type="dxa"/>
          </w:tcPr>
          <w:p w:rsidR="00FC0440" w:rsidRPr="004E770F" w:rsidRDefault="00FC0440" w:rsidP="009A1773">
            <w:r w:rsidRPr="004E770F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FC0440" w:rsidRPr="004E770F" w:rsidRDefault="00FC0440" w:rsidP="009A1773">
            <w:pPr>
              <w:rPr>
                <w:spacing w:val="-4"/>
              </w:rPr>
            </w:pPr>
          </w:p>
        </w:tc>
      </w:tr>
    </w:tbl>
    <w:p w:rsidR="00FC0440" w:rsidRPr="004E770F" w:rsidRDefault="00FC0440">
      <w:pPr>
        <w:pStyle w:val="Blankrad"/>
      </w:pPr>
      <w:r w:rsidRPr="004E770F">
        <w:t>     </w:t>
      </w:r>
    </w:p>
    <w:p w:rsidR="00FC0440" w:rsidRPr="004E770F" w:rsidRDefault="00FC0440">
      <w:pPr>
        <w:pStyle w:val="Blankrad"/>
      </w:pPr>
      <w:r w:rsidRPr="004E770F">
        <w:t>     </w:t>
      </w:r>
    </w:p>
    <w:p w:rsidR="00FC0440" w:rsidRPr="004E770F" w:rsidRDefault="00FC0440">
      <w:pPr>
        <w:pStyle w:val="Blankrad"/>
      </w:pPr>
      <w:r w:rsidRPr="004E770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E77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E770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E770F" w:rsidRDefault="006E04A4">
            <w:pPr>
              <w:pStyle w:val="StreckMitten"/>
            </w:pPr>
            <w:r w:rsidRPr="004E770F">
              <w:tab/>
            </w:r>
            <w:r w:rsidRPr="004E770F">
              <w:tab/>
            </w:r>
          </w:p>
        </w:tc>
      </w:tr>
    </w:tbl>
    <w:p w:rsidR="006E04A4" w:rsidRPr="004E770F" w:rsidRDefault="006E04A4"/>
    <w:sectPr w:rsidR="006E04A4" w:rsidRPr="004E770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AF1" w:rsidRPr="004E770F" w:rsidRDefault="00026AF1">
      <w:r w:rsidRPr="004E770F">
        <w:separator/>
      </w:r>
    </w:p>
  </w:endnote>
  <w:endnote w:type="continuationSeparator" w:id="0">
    <w:p w:rsidR="00026AF1" w:rsidRPr="004E770F" w:rsidRDefault="00026AF1">
      <w:r w:rsidRPr="004E77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04" w:rsidRPr="004E770F" w:rsidRDefault="00A12D04">
    <w:pPr>
      <w:pStyle w:val="Sidhuvud"/>
      <w:jc w:val="center"/>
    </w:pPr>
    <w:r w:rsidRPr="004E770F">
      <w:fldChar w:fldCharType="begin" w:fldLock="1"/>
    </w:r>
    <w:r w:rsidRPr="004E770F">
      <w:instrText xml:space="preserve"> PAGE </w:instrText>
    </w:r>
    <w:r w:rsidRPr="004E770F">
      <w:fldChar w:fldCharType="separate"/>
    </w:r>
    <w:r w:rsidR="002378C5" w:rsidRPr="004E770F">
      <w:t>3</w:t>
    </w:r>
    <w:r w:rsidRPr="004E770F">
      <w:fldChar w:fldCharType="end"/>
    </w:r>
    <w:r w:rsidRPr="004E770F">
      <w:t>(</w:t>
    </w:r>
    <w:r w:rsidRPr="004E770F">
      <w:fldChar w:fldCharType="begin" w:fldLock="1"/>
    </w:r>
    <w:r w:rsidRPr="004E770F">
      <w:instrText xml:space="preserve"> NUMPAGES </w:instrText>
    </w:r>
    <w:r w:rsidRPr="004E770F">
      <w:fldChar w:fldCharType="separate"/>
    </w:r>
    <w:r w:rsidR="002378C5" w:rsidRPr="004E770F">
      <w:t>3</w:t>
    </w:r>
    <w:r w:rsidRPr="004E770F">
      <w:fldChar w:fldCharType="end"/>
    </w:r>
    <w:r w:rsidRPr="004E770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04" w:rsidRPr="004E770F" w:rsidRDefault="00A12D04">
    <w:pPr>
      <w:pStyle w:val="Sidhuvud"/>
      <w:jc w:val="center"/>
    </w:pPr>
    <w:r w:rsidRPr="004E770F">
      <w:fldChar w:fldCharType="begin" w:fldLock="1"/>
    </w:r>
    <w:r w:rsidRPr="004E770F">
      <w:instrText xml:space="preserve"> PAGE </w:instrText>
    </w:r>
    <w:r w:rsidRPr="004E770F">
      <w:fldChar w:fldCharType="separate"/>
    </w:r>
    <w:r w:rsidR="00006FBE" w:rsidRPr="004E770F">
      <w:t>1</w:t>
    </w:r>
    <w:r w:rsidRPr="004E770F">
      <w:fldChar w:fldCharType="end"/>
    </w:r>
    <w:r w:rsidRPr="004E770F">
      <w:t>(</w:t>
    </w:r>
    <w:r w:rsidRPr="004E770F">
      <w:fldChar w:fldCharType="begin" w:fldLock="1"/>
    </w:r>
    <w:r w:rsidRPr="004E770F">
      <w:instrText xml:space="preserve"> NUMPAGES </w:instrText>
    </w:r>
    <w:r w:rsidRPr="004E770F">
      <w:fldChar w:fldCharType="separate"/>
    </w:r>
    <w:r w:rsidR="002378C5" w:rsidRPr="004E770F">
      <w:t>3</w:t>
    </w:r>
    <w:r w:rsidRPr="004E770F">
      <w:fldChar w:fldCharType="end"/>
    </w:r>
    <w:r w:rsidRPr="004E770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AF1" w:rsidRPr="004E770F" w:rsidRDefault="00026AF1">
      <w:r w:rsidRPr="004E770F">
        <w:separator/>
      </w:r>
    </w:p>
  </w:footnote>
  <w:footnote w:type="continuationSeparator" w:id="0">
    <w:p w:rsidR="00026AF1" w:rsidRPr="004E770F" w:rsidRDefault="00026AF1">
      <w:r w:rsidRPr="004E77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04" w:rsidRPr="004E770F" w:rsidRDefault="00A12D04">
    <w:pPr>
      <w:pStyle w:val="Sidhuvud"/>
      <w:tabs>
        <w:tab w:val="clear" w:pos="4536"/>
      </w:tabs>
    </w:pPr>
    <w:r w:rsidRPr="004E770F">
      <w:fldChar w:fldCharType="begin" w:fldLock="1"/>
    </w:r>
    <w:r w:rsidRPr="004E770F">
      <w:instrText xml:space="preserve"> DOCPROPERTY "DocumentDate" </w:instrText>
    </w:r>
    <w:r w:rsidRPr="004E770F">
      <w:fldChar w:fldCharType="separate"/>
    </w:r>
    <w:r w:rsidR="002378C5" w:rsidRPr="004E770F">
      <w:t>Tisdagen den 17 april 2007</w:t>
    </w:r>
    <w:r w:rsidRPr="004E770F">
      <w:fldChar w:fldCharType="end"/>
    </w:r>
    <w:r w:rsidRPr="004E770F">
      <w:tab/>
    </w:r>
  </w:p>
  <w:p w:rsidR="00A12D04" w:rsidRPr="004E770F" w:rsidRDefault="00A12D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770F">
      <w:rPr>
        <w:sz w:val="12"/>
      </w:rPr>
      <w:tab/>
    </w:r>
  </w:p>
  <w:p w:rsidR="00A12D04" w:rsidRPr="004E770F" w:rsidRDefault="00A12D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04" w:rsidRPr="004E770F" w:rsidRDefault="004E77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E770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D04" w:rsidRPr="004E770F" w:rsidRDefault="00A12D04">
    <w:pPr>
      <w:pStyle w:val="Dokumentrubrik"/>
      <w:spacing w:after="360"/>
    </w:pPr>
    <w:r w:rsidRPr="004E770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2743637">
    <w:abstractNumId w:val="5"/>
  </w:num>
  <w:num w:numId="2" w16cid:durableId="1521241672">
    <w:abstractNumId w:val="2"/>
  </w:num>
  <w:num w:numId="3" w16cid:durableId="1956253172">
    <w:abstractNumId w:val="4"/>
  </w:num>
  <w:num w:numId="4" w16cid:durableId="1873417413">
    <w:abstractNumId w:val="1"/>
  </w:num>
  <w:num w:numId="5" w16cid:durableId="1861239905">
    <w:abstractNumId w:val="0"/>
  </w:num>
  <w:num w:numId="6" w16cid:durableId="187960375">
    <w:abstractNumId w:val="3"/>
  </w:num>
  <w:num w:numId="7" w16cid:durableId="1033188066">
    <w:abstractNumId w:val="3"/>
  </w:num>
  <w:num w:numId="8" w16cid:durableId="1206024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346C"/>
    <w:rsid w:val="00000608"/>
    <w:rsid w:val="00003249"/>
    <w:rsid w:val="00006DBE"/>
    <w:rsid w:val="00006FBE"/>
    <w:rsid w:val="00010EBD"/>
    <w:rsid w:val="00013362"/>
    <w:rsid w:val="00025ED1"/>
    <w:rsid w:val="00026AF1"/>
    <w:rsid w:val="00030ADD"/>
    <w:rsid w:val="000451B8"/>
    <w:rsid w:val="000473E3"/>
    <w:rsid w:val="000477F8"/>
    <w:rsid w:val="00052BC7"/>
    <w:rsid w:val="000531DC"/>
    <w:rsid w:val="000541FC"/>
    <w:rsid w:val="00060EE6"/>
    <w:rsid w:val="00067D5D"/>
    <w:rsid w:val="00074E52"/>
    <w:rsid w:val="00075958"/>
    <w:rsid w:val="000807AC"/>
    <w:rsid w:val="00092904"/>
    <w:rsid w:val="00096F15"/>
    <w:rsid w:val="000B77EC"/>
    <w:rsid w:val="000E30A0"/>
    <w:rsid w:val="000F54FE"/>
    <w:rsid w:val="00101940"/>
    <w:rsid w:val="00103C04"/>
    <w:rsid w:val="0014779C"/>
    <w:rsid w:val="00147F56"/>
    <w:rsid w:val="00152774"/>
    <w:rsid w:val="001548E3"/>
    <w:rsid w:val="00160B0C"/>
    <w:rsid w:val="00164E23"/>
    <w:rsid w:val="00165404"/>
    <w:rsid w:val="0016727E"/>
    <w:rsid w:val="00167D8D"/>
    <w:rsid w:val="00170F83"/>
    <w:rsid w:val="001903E8"/>
    <w:rsid w:val="00193B94"/>
    <w:rsid w:val="00193E4B"/>
    <w:rsid w:val="00194661"/>
    <w:rsid w:val="00195593"/>
    <w:rsid w:val="001A1CBE"/>
    <w:rsid w:val="001B4C8D"/>
    <w:rsid w:val="001B4FF3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15F01"/>
    <w:rsid w:val="0022127E"/>
    <w:rsid w:val="00223EF7"/>
    <w:rsid w:val="002257C6"/>
    <w:rsid w:val="00233D5B"/>
    <w:rsid w:val="00233E62"/>
    <w:rsid w:val="002378C5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D151B"/>
    <w:rsid w:val="003E1861"/>
    <w:rsid w:val="00404049"/>
    <w:rsid w:val="00405E4A"/>
    <w:rsid w:val="004100C9"/>
    <w:rsid w:val="00415884"/>
    <w:rsid w:val="0042768C"/>
    <w:rsid w:val="00431B93"/>
    <w:rsid w:val="004455EA"/>
    <w:rsid w:val="0045348A"/>
    <w:rsid w:val="004603CE"/>
    <w:rsid w:val="00467251"/>
    <w:rsid w:val="00481275"/>
    <w:rsid w:val="004C0926"/>
    <w:rsid w:val="004C1FA3"/>
    <w:rsid w:val="004C4932"/>
    <w:rsid w:val="004D1B3F"/>
    <w:rsid w:val="004E5670"/>
    <w:rsid w:val="004E5AC8"/>
    <w:rsid w:val="004E770F"/>
    <w:rsid w:val="004F173D"/>
    <w:rsid w:val="004F2643"/>
    <w:rsid w:val="004F60B1"/>
    <w:rsid w:val="005020C6"/>
    <w:rsid w:val="00510E80"/>
    <w:rsid w:val="0052228E"/>
    <w:rsid w:val="00537A01"/>
    <w:rsid w:val="00543468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0E37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27C39"/>
    <w:rsid w:val="0073245A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221F2"/>
    <w:rsid w:val="00832C82"/>
    <w:rsid w:val="00835D03"/>
    <w:rsid w:val="00854C30"/>
    <w:rsid w:val="008600DA"/>
    <w:rsid w:val="0086222B"/>
    <w:rsid w:val="00867464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5410"/>
    <w:rsid w:val="0096765E"/>
    <w:rsid w:val="0097005E"/>
    <w:rsid w:val="0099091B"/>
    <w:rsid w:val="00993003"/>
    <w:rsid w:val="009936B7"/>
    <w:rsid w:val="009A1773"/>
    <w:rsid w:val="009A4BE1"/>
    <w:rsid w:val="009E024F"/>
    <w:rsid w:val="009E29D2"/>
    <w:rsid w:val="009E2A19"/>
    <w:rsid w:val="009F16CD"/>
    <w:rsid w:val="00A047C8"/>
    <w:rsid w:val="00A12D04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8294C"/>
    <w:rsid w:val="00AA4B94"/>
    <w:rsid w:val="00AC0E93"/>
    <w:rsid w:val="00AD51C2"/>
    <w:rsid w:val="00AD72D5"/>
    <w:rsid w:val="00AE255A"/>
    <w:rsid w:val="00AE4186"/>
    <w:rsid w:val="00AF003C"/>
    <w:rsid w:val="00AF62E9"/>
    <w:rsid w:val="00B11B39"/>
    <w:rsid w:val="00B27DC3"/>
    <w:rsid w:val="00B503C7"/>
    <w:rsid w:val="00B52F86"/>
    <w:rsid w:val="00B70659"/>
    <w:rsid w:val="00B71361"/>
    <w:rsid w:val="00B81FDE"/>
    <w:rsid w:val="00B8715B"/>
    <w:rsid w:val="00B90627"/>
    <w:rsid w:val="00B91174"/>
    <w:rsid w:val="00B96B57"/>
    <w:rsid w:val="00BA6962"/>
    <w:rsid w:val="00BB72B6"/>
    <w:rsid w:val="00BC571B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0C24"/>
    <w:rsid w:val="00C337B2"/>
    <w:rsid w:val="00C354BF"/>
    <w:rsid w:val="00C37D3A"/>
    <w:rsid w:val="00C46AA2"/>
    <w:rsid w:val="00C46D5F"/>
    <w:rsid w:val="00C6587A"/>
    <w:rsid w:val="00C7760C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0BA9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48B2"/>
    <w:rsid w:val="00E17E2F"/>
    <w:rsid w:val="00E20333"/>
    <w:rsid w:val="00E24210"/>
    <w:rsid w:val="00E248C0"/>
    <w:rsid w:val="00E31377"/>
    <w:rsid w:val="00E322C6"/>
    <w:rsid w:val="00E33544"/>
    <w:rsid w:val="00E33802"/>
    <w:rsid w:val="00E33AC1"/>
    <w:rsid w:val="00E41505"/>
    <w:rsid w:val="00E4346C"/>
    <w:rsid w:val="00E4393B"/>
    <w:rsid w:val="00E44BE6"/>
    <w:rsid w:val="00E45215"/>
    <w:rsid w:val="00E521C9"/>
    <w:rsid w:val="00E535B2"/>
    <w:rsid w:val="00E54C58"/>
    <w:rsid w:val="00E83208"/>
    <w:rsid w:val="00E975DB"/>
    <w:rsid w:val="00E9788C"/>
    <w:rsid w:val="00EB446D"/>
    <w:rsid w:val="00EC278F"/>
    <w:rsid w:val="00EC40C9"/>
    <w:rsid w:val="00ED095E"/>
    <w:rsid w:val="00EF2AA3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440"/>
    <w:rsid w:val="00FC0BAE"/>
    <w:rsid w:val="00FC0E66"/>
    <w:rsid w:val="00FC1A2D"/>
    <w:rsid w:val="00FD009B"/>
    <w:rsid w:val="00FD3BDC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EB9A-0326-4EBC-9394-F06821E1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link w:val="UnderrubrikChar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UnderrubrikChar">
    <w:name w:val="Underrubrik Char"/>
    <w:basedOn w:val="Standardstycketeckensnitt"/>
    <w:link w:val="Underrubrik"/>
    <w:rsid w:val="004C0926"/>
    <w:rPr>
      <w:rFonts w:ascii="Arial" w:hAnsi="Arial"/>
      <w:i/>
      <w:sz w:val="23"/>
      <w:lang w:val="sv-SE" w:eastAsia="sv-SE" w:bidi="ar-SA"/>
    </w:rPr>
  </w:style>
  <w:style w:type="character" w:customStyle="1" w:styleId="renderubrikChar">
    <w:name w:val="Ärenderubrik Char"/>
    <w:basedOn w:val="Standardstycketeckensnitt"/>
    <w:link w:val="renderubrik"/>
    <w:rsid w:val="004C0926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60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467</Words>
  <Characters>3102</Characters>
  <Application>Microsoft Office Word</Application>
  <DocSecurity>4</DocSecurity>
  <Lines>258</Lines>
  <Paragraphs>142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2006/07:92	Ny version</vt:lpstr>
      <vt:lpstr>Tisdagen den 17 april 2007</vt:lpstr>
    </vt:vector>
  </TitlesOfParts>
  <Company>Riksdagen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2007-04-17T07:41:00Z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april 2007</vt:lpwstr>
  </property>
  <property fmtid="{D5CDD505-2E9C-101B-9397-08002B2CF9AE}" pid="3" name="DocumentNumber">
    <vt:lpwstr>92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2007-04-17</vt:lpwstr>
  </property>
</Properties>
</file>