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8B193F9" w14:textId="77777777" w:rsidTr="00782EA9">
        <w:tc>
          <w:tcPr>
            <w:tcW w:w="9141" w:type="dxa"/>
          </w:tcPr>
          <w:p w14:paraId="2CF0194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2072F63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F869B57" w14:textId="77777777" w:rsidR="0096348C" w:rsidRPr="00477C9F" w:rsidRDefault="0096348C" w:rsidP="00477C9F">
      <w:pPr>
        <w:rPr>
          <w:sz w:val="22"/>
          <w:szCs w:val="22"/>
        </w:rPr>
      </w:pPr>
    </w:p>
    <w:p w14:paraId="3A0210F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BEA6125" w14:textId="77777777" w:rsidTr="00F86ACF">
        <w:trPr>
          <w:cantSplit/>
          <w:trHeight w:val="742"/>
        </w:trPr>
        <w:tc>
          <w:tcPr>
            <w:tcW w:w="1790" w:type="dxa"/>
          </w:tcPr>
          <w:p w14:paraId="7C512AE4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0E76D4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9573D57" w14:textId="150AC38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85234">
              <w:rPr>
                <w:b/>
                <w:sz w:val="22"/>
                <w:szCs w:val="22"/>
              </w:rPr>
              <w:t>47</w:t>
            </w:r>
          </w:p>
          <w:p w14:paraId="02D90D9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5A86C9A" w14:textId="77777777" w:rsidTr="00F86ACF">
        <w:tc>
          <w:tcPr>
            <w:tcW w:w="1790" w:type="dxa"/>
          </w:tcPr>
          <w:p w14:paraId="499DB0B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19253DF" w14:textId="5418E899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C67FF3">
              <w:rPr>
                <w:sz w:val="22"/>
                <w:szCs w:val="22"/>
              </w:rPr>
              <w:t>05-1</w:t>
            </w:r>
            <w:r w:rsidR="00F53B98">
              <w:rPr>
                <w:sz w:val="22"/>
                <w:szCs w:val="22"/>
              </w:rPr>
              <w:t>5</w:t>
            </w:r>
          </w:p>
        </w:tc>
      </w:tr>
      <w:tr w:rsidR="0096348C" w:rsidRPr="00477C9F" w14:paraId="6462C8E2" w14:textId="77777777" w:rsidTr="00F86ACF">
        <w:tc>
          <w:tcPr>
            <w:tcW w:w="1790" w:type="dxa"/>
          </w:tcPr>
          <w:p w14:paraId="495B1A9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8FF0969" w14:textId="77777777" w:rsidR="00BD53C1" w:rsidRDefault="00C67FF3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3631">
              <w:rPr>
                <w:sz w:val="22"/>
                <w:szCs w:val="22"/>
              </w:rPr>
              <w:t>.</w:t>
            </w:r>
            <w:r w:rsidR="00EF321C">
              <w:rPr>
                <w:sz w:val="22"/>
                <w:szCs w:val="22"/>
              </w:rPr>
              <w:t>19</w:t>
            </w:r>
            <w:r w:rsidR="00CF4ED5">
              <w:rPr>
                <w:sz w:val="22"/>
                <w:szCs w:val="22"/>
              </w:rPr>
              <w:t>–</w:t>
            </w:r>
            <w:r w:rsidR="00D40807">
              <w:rPr>
                <w:sz w:val="22"/>
                <w:szCs w:val="22"/>
              </w:rPr>
              <w:t>9.34</w:t>
            </w:r>
          </w:p>
          <w:p w14:paraId="47174FF2" w14:textId="4209006B" w:rsidR="00282F0A" w:rsidRPr="00477C9F" w:rsidRDefault="00282F0A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9.55–</w:t>
            </w:r>
            <w:r w:rsidR="006144BE">
              <w:rPr>
                <w:sz w:val="22"/>
                <w:szCs w:val="22"/>
              </w:rPr>
              <w:t>12.00</w:t>
            </w:r>
          </w:p>
        </w:tc>
      </w:tr>
      <w:tr w:rsidR="0096348C" w:rsidRPr="00477C9F" w14:paraId="3FF83214" w14:textId="77777777" w:rsidTr="00F86ACF">
        <w:tc>
          <w:tcPr>
            <w:tcW w:w="1790" w:type="dxa"/>
          </w:tcPr>
          <w:p w14:paraId="3CC17B5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5A682E3" w14:textId="748109D0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FA60D85" w14:textId="77777777" w:rsidR="0096348C" w:rsidRPr="00477C9F" w:rsidRDefault="0096348C" w:rsidP="00477C9F">
      <w:pPr>
        <w:rPr>
          <w:sz w:val="22"/>
          <w:szCs w:val="22"/>
        </w:rPr>
      </w:pPr>
    </w:p>
    <w:p w14:paraId="1061828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7D86AE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EF321C" w14:paraId="0BE5464E" w14:textId="77777777" w:rsidTr="00F86ACF">
        <w:tc>
          <w:tcPr>
            <w:tcW w:w="753" w:type="dxa"/>
          </w:tcPr>
          <w:p w14:paraId="1488EF51" w14:textId="77777777" w:rsidR="00F84080" w:rsidRPr="00EF321C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321C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EF321C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451A507" w14:textId="77777777" w:rsidR="00336917" w:rsidRPr="00EF321C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321C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34FCFF" w14:textId="77777777" w:rsidR="00F84080" w:rsidRPr="00EF321C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DA9B5A" w14:textId="2071F75E" w:rsidR="0069143B" w:rsidRPr="00EF321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F321C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EF321C">
              <w:rPr>
                <w:snapToGrid w:val="0"/>
                <w:sz w:val="22"/>
                <w:szCs w:val="22"/>
              </w:rPr>
              <w:t>4</w:t>
            </w:r>
            <w:r w:rsidRPr="00EF321C">
              <w:rPr>
                <w:snapToGrid w:val="0"/>
                <w:sz w:val="22"/>
                <w:szCs w:val="22"/>
              </w:rPr>
              <w:t>/2</w:t>
            </w:r>
            <w:r w:rsidR="003D34BA" w:rsidRPr="00EF321C">
              <w:rPr>
                <w:snapToGrid w:val="0"/>
                <w:sz w:val="22"/>
                <w:szCs w:val="22"/>
              </w:rPr>
              <w:t>5</w:t>
            </w:r>
            <w:r w:rsidRPr="00EF321C">
              <w:rPr>
                <w:snapToGrid w:val="0"/>
                <w:sz w:val="22"/>
                <w:szCs w:val="22"/>
              </w:rPr>
              <w:t>:</w:t>
            </w:r>
            <w:r w:rsidR="00C67FF3" w:rsidRPr="00EF321C">
              <w:rPr>
                <w:snapToGrid w:val="0"/>
                <w:sz w:val="22"/>
                <w:szCs w:val="22"/>
              </w:rPr>
              <w:t>45 och 2024/25:46</w:t>
            </w:r>
            <w:r w:rsidR="00FD0038" w:rsidRPr="00EF321C">
              <w:rPr>
                <w:snapToGrid w:val="0"/>
                <w:sz w:val="22"/>
                <w:szCs w:val="22"/>
              </w:rPr>
              <w:t>.</w:t>
            </w:r>
          </w:p>
          <w:p w14:paraId="1F86A7EF" w14:textId="77777777" w:rsidR="007864F6" w:rsidRPr="00EF321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EF321C" w14:paraId="1486A630" w14:textId="77777777" w:rsidTr="00F86ACF">
        <w:tc>
          <w:tcPr>
            <w:tcW w:w="753" w:type="dxa"/>
          </w:tcPr>
          <w:p w14:paraId="75C6E6F0" w14:textId="42C39A15" w:rsidR="008273F4" w:rsidRPr="00EF321C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321C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EF321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F321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99F2C66" w14:textId="77777777" w:rsidR="00451D02" w:rsidRDefault="008A021D" w:rsidP="00EF321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F321C">
              <w:rPr>
                <w:b/>
                <w:bCs/>
                <w:sz w:val="22"/>
                <w:szCs w:val="22"/>
              </w:rPr>
              <w:t>Regeringens förordnande av ledamöter i styrelsen vid Institutet för mänskliga rättigheter –</w:t>
            </w:r>
            <w:r w:rsidRPr="00EF321C">
              <w:rPr>
                <w:sz w:val="22"/>
                <w:szCs w:val="22"/>
              </w:rPr>
              <w:t xml:space="preserve"> </w:t>
            </w:r>
            <w:r w:rsidRPr="00EF321C">
              <w:rPr>
                <w:b/>
                <w:sz w:val="22"/>
                <w:szCs w:val="22"/>
              </w:rPr>
              <w:t>G38</w:t>
            </w:r>
          </w:p>
          <w:p w14:paraId="59AF08EB" w14:textId="77777777" w:rsidR="006144BE" w:rsidRDefault="006144BE" w:rsidP="00EF321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A49ABEB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7553647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28BD3A" w14:textId="17C14D6D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353D8791" w14:textId="36E0C66B" w:rsidR="006144BE" w:rsidRPr="00EF321C" w:rsidRDefault="006144BE" w:rsidP="006144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EF321C" w14:paraId="685EA9F5" w14:textId="77777777" w:rsidTr="00F86ACF">
        <w:tc>
          <w:tcPr>
            <w:tcW w:w="753" w:type="dxa"/>
          </w:tcPr>
          <w:p w14:paraId="0CA2311E" w14:textId="6FD2CA30" w:rsidR="00F84080" w:rsidRPr="00EF321C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321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1687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063D3E34" w14:textId="77777777" w:rsidR="0069143B" w:rsidRDefault="008A021D" w:rsidP="00EF321C">
            <w:pPr>
              <w:rPr>
                <w:b/>
                <w:bCs/>
                <w:sz w:val="22"/>
                <w:szCs w:val="22"/>
              </w:rPr>
            </w:pPr>
            <w:r w:rsidRPr="00EF321C">
              <w:rPr>
                <w:b/>
                <w:bCs/>
                <w:sz w:val="22"/>
                <w:szCs w:val="22"/>
              </w:rPr>
              <w:t>Analys av ett lagförslags konsekvenser för jämställdheten – G7</w:t>
            </w:r>
          </w:p>
          <w:p w14:paraId="5C081137" w14:textId="77777777" w:rsidR="006144BE" w:rsidRDefault="006144BE" w:rsidP="00EF321C">
            <w:pPr>
              <w:rPr>
                <w:b/>
                <w:bCs/>
                <w:sz w:val="22"/>
                <w:szCs w:val="22"/>
              </w:rPr>
            </w:pPr>
          </w:p>
          <w:p w14:paraId="75AC113B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51E095B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103B56" w14:textId="6DC419C0" w:rsidR="006144BE" w:rsidRDefault="006144BE" w:rsidP="006144B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5667D4E1" w14:textId="2BC956B5" w:rsidR="006144BE" w:rsidRPr="00EF321C" w:rsidRDefault="006144BE" w:rsidP="006144B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EF321C" w14:paraId="228AED95" w14:textId="77777777" w:rsidTr="00F86ACF">
        <w:tc>
          <w:tcPr>
            <w:tcW w:w="753" w:type="dxa"/>
          </w:tcPr>
          <w:p w14:paraId="12AAFD44" w14:textId="10F99CA0" w:rsidR="00376C7D" w:rsidRPr="00EF321C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321C">
              <w:rPr>
                <w:b/>
                <w:snapToGrid w:val="0"/>
                <w:sz w:val="22"/>
                <w:szCs w:val="22"/>
              </w:rPr>
              <w:t>§</w:t>
            </w:r>
            <w:r w:rsidR="00816879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58648BA5" w14:textId="77777777" w:rsidR="00930B63" w:rsidRDefault="008A021D" w:rsidP="00EF321C">
            <w:pPr>
              <w:rPr>
                <w:b/>
                <w:bCs/>
                <w:sz w:val="22"/>
                <w:szCs w:val="22"/>
              </w:rPr>
            </w:pPr>
            <w:r w:rsidRPr="00EF321C">
              <w:rPr>
                <w:b/>
                <w:bCs/>
                <w:sz w:val="22"/>
                <w:szCs w:val="22"/>
              </w:rPr>
              <w:t>Finansministerns uttalande om ekonomiska effekter av reformerad arbetslöshetsförsäkring – G15</w:t>
            </w:r>
          </w:p>
          <w:p w14:paraId="668042CB" w14:textId="77777777" w:rsidR="006144BE" w:rsidRDefault="006144BE" w:rsidP="00EF321C">
            <w:pPr>
              <w:rPr>
                <w:b/>
                <w:bCs/>
                <w:sz w:val="22"/>
                <w:szCs w:val="22"/>
              </w:rPr>
            </w:pPr>
          </w:p>
          <w:p w14:paraId="618F6007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463D72A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42524F" w14:textId="77777777" w:rsidR="006144BE" w:rsidRDefault="006144BE" w:rsidP="006144B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1E0435A6" w14:textId="244E2F7B" w:rsidR="006144BE" w:rsidRPr="00EF321C" w:rsidRDefault="006144BE" w:rsidP="00EF321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A021D" w:rsidRPr="00EF321C" w14:paraId="11770BE3" w14:textId="77777777" w:rsidTr="00F86ACF">
        <w:tc>
          <w:tcPr>
            <w:tcW w:w="753" w:type="dxa"/>
          </w:tcPr>
          <w:p w14:paraId="54A5562E" w14:textId="679A2E25" w:rsidR="008A021D" w:rsidRPr="00EF321C" w:rsidRDefault="00EF321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16879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6CA8D8EE" w14:textId="77777777" w:rsidR="008A021D" w:rsidRDefault="008A021D" w:rsidP="0069143B">
            <w:pPr>
              <w:rPr>
                <w:b/>
                <w:bCs/>
                <w:sz w:val="22"/>
                <w:szCs w:val="22"/>
              </w:rPr>
            </w:pPr>
            <w:r w:rsidRPr="00EF321C">
              <w:rPr>
                <w:b/>
                <w:bCs/>
                <w:sz w:val="22"/>
                <w:szCs w:val="22"/>
              </w:rPr>
              <w:t>Finansministerns hantering av ett interpellationssvar – G37</w:t>
            </w:r>
          </w:p>
          <w:p w14:paraId="558120D9" w14:textId="77777777" w:rsidR="006144BE" w:rsidRDefault="006144BE" w:rsidP="0069143B">
            <w:pPr>
              <w:rPr>
                <w:b/>
                <w:bCs/>
                <w:sz w:val="22"/>
                <w:szCs w:val="22"/>
              </w:rPr>
            </w:pPr>
          </w:p>
          <w:p w14:paraId="55D60A49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F556A1D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D49AF9" w14:textId="77777777" w:rsidR="006144BE" w:rsidRDefault="006144BE" w:rsidP="006144B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65E80790" w14:textId="2497255D" w:rsidR="006144BE" w:rsidRPr="00EF321C" w:rsidRDefault="006144B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A021D" w:rsidRPr="00EF321C" w14:paraId="43F085DB" w14:textId="77777777" w:rsidTr="00F86ACF">
        <w:tc>
          <w:tcPr>
            <w:tcW w:w="753" w:type="dxa"/>
          </w:tcPr>
          <w:p w14:paraId="382EB688" w14:textId="2AFBFCFE" w:rsidR="008A021D" w:rsidRPr="00EF321C" w:rsidRDefault="00EF321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16879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1C62D351" w14:textId="77777777" w:rsidR="008A021D" w:rsidRDefault="008A021D" w:rsidP="0069143B">
            <w:pPr>
              <w:rPr>
                <w:b/>
                <w:bCs/>
                <w:sz w:val="22"/>
                <w:szCs w:val="22"/>
              </w:rPr>
            </w:pPr>
            <w:r w:rsidRPr="00EF321C">
              <w:rPr>
                <w:b/>
                <w:bCs/>
                <w:sz w:val="22"/>
                <w:szCs w:val="22"/>
              </w:rPr>
              <w:t>Förankring i EU-nämnden av en not om sänkt skyddsstatus för stora rovdjur i art- och habitatdirektivet – G2</w:t>
            </w:r>
          </w:p>
          <w:p w14:paraId="5190FEFC" w14:textId="77777777" w:rsidR="006144BE" w:rsidRDefault="006144BE" w:rsidP="0069143B">
            <w:pPr>
              <w:rPr>
                <w:b/>
                <w:bCs/>
                <w:sz w:val="22"/>
                <w:szCs w:val="22"/>
              </w:rPr>
            </w:pPr>
          </w:p>
          <w:p w14:paraId="4292D899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68C3143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4A9C5A" w14:textId="77777777" w:rsidR="006144BE" w:rsidRDefault="006144BE" w:rsidP="006144B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731D3E6B" w14:textId="16518CBD" w:rsidR="006144BE" w:rsidRPr="00EF321C" w:rsidRDefault="006144B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A021D" w:rsidRPr="00EF321C" w14:paraId="3B99D23E" w14:textId="77777777" w:rsidTr="00F86ACF">
        <w:tc>
          <w:tcPr>
            <w:tcW w:w="753" w:type="dxa"/>
          </w:tcPr>
          <w:p w14:paraId="386712F9" w14:textId="554889B4" w:rsidR="008A021D" w:rsidRPr="00EF321C" w:rsidRDefault="00EF321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16879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3F23A263" w14:textId="77777777" w:rsidR="008A021D" w:rsidRDefault="008A021D" w:rsidP="0069143B">
            <w:pPr>
              <w:rPr>
                <w:b/>
                <w:bCs/>
                <w:sz w:val="22"/>
                <w:szCs w:val="22"/>
              </w:rPr>
            </w:pPr>
            <w:r w:rsidRPr="00EF321C">
              <w:rPr>
                <w:b/>
                <w:bCs/>
                <w:sz w:val="22"/>
                <w:szCs w:val="22"/>
              </w:rPr>
              <w:t>Landsbygdsministerns agerande vid förhandlingarna i rådet om fiskekvoter – G19</w:t>
            </w:r>
          </w:p>
          <w:p w14:paraId="4FAE96AC" w14:textId="77777777" w:rsidR="006144BE" w:rsidRDefault="006144BE" w:rsidP="0069143B">
            <w:pPr>
              <w:rPr>
                <w:b/>
                <w:bCs/>
                <w:sz w:val="22"/>
                <w:szCs w:val="22"/>
              </w:rPr>
            </w:pPr>
          </w:p>
          <w:p w14:paraId="77D71C99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2710ACD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B81FA2" w14:textId="77777777" w:rsidR="006144BE" w:rsidRDefault="006144BE" w:rsidP="006144B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654FA5D5" w14:textId="55198921" w:rsidR="006144BE" w:rsidRPr="00EF321C" w:rsidRDefault="006144B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82F0A" w:rsidRPr="00EF321C" w14:paraId="34951A40" w14:textId="77777777" w:rsidTr="00F86ACF">
        <w:tc>
          <w:tcPr>
            <w:tcW w:w="753" w:type="dxa"/>
          </w:tcPr>
          <w:p w14:paraId="40DE7AFC" w14:textId="30396B22" w:rsidR="00282F0A" w:rsidRDefault="00282F0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596" w:type="dxa"/>
            <w:gridSpan w:val="2"/>
          </w:tcPr>
          <w:p w14:paraId="5BC625D9" w14:textId="77777777" w:rsidR="00282F0A" w:rsidRDefault="00282F0A" w:rsidP="006914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Ajournering</w:t>
            </w:r>
          </w:p>
          <w:p w14:paraId="2D7BFCFD" w14:textId="77777777" w:rsidR="006144BE" w:rsidRPr="006144BE" w:rsidRDefault="006144BE" w:rsidP="0069143B">
            <w:pPr>
              <w:rPr>
                <w:sz w:val="22"/>
                <w:szCs w:val="22"/>
              </w:rPr>
            </w:pPr>
          </w:p>
          <w:p w14:paraId="79713022" w14:textId="77777777" w:rsidR="006144BE" w:rsidRPr="006144BE" w:rsidRDefault="006144BE" w:rsidP="0069143B">
            <w:pPr>
              <w:rPr>
                <w:sz w:val="22"/>
                <w:szCs w:val="22"/>
              </w:rPr>
            </w:pPr>
            <w:r w:rsidRPr="006144BE">
              <w:rPr>
                <w:sz w:val="22"/>
                <w:szCs w:val="22"/>
              </w:rPr>
              <w:lastRenderedPageBreak/>
              <w:t>Utskottet beslutade att ajournera sammanträdet.</w:t>
            </w:r>
          </w:p>
          <w:p w14:paraId="3220EF9D" w14:textId="3D40C924" w:rsidR="006144BE" w:rsidRPr="00EF321C" w:rsidRDefault="006144BE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A021D" w:rsidRPr="00EF321C" w14:paraId="364B0131" w14:textId="77777777" w:rsidTr="00F86ACF">
        <w:tc>
          <w:tcPr>
            <w:tcW w:w="753" w:type="dxa"/>
          </w:tcPr>
          <w:p w14:paraId="54E3A72F" w14:textId="62B21080" w:rsidR="008A021D" w:rsidRPr="00EF321C" w:rsidRDefault="00EF321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282F0A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3084D94D" w14:textId="77777777" w:rsidR="008A021D" w:rsidRDefault="008A021D" w:rsidP="0069143B">
            <w:pPr>
              <w:rPr>
                <w:b/>
                <w:bCs/>
                <w:sz w:val="22"/>
                <w:szCs w:val="22"/>
              </w:rPr>
            </w:pPr>
            <w:r w:rsidRPr="00EF321C">
              <w:rPr>
                <w:b/>
                <w:bCs/>
                <w:sz w:val="22"/>
                <w:szCs w:val="22"/>
              </w:rPr>
              <w:t>Statsministerns och klimat- och miljöministerns uttalanden om trålning – G13</w:t>
            </w:r>
          </w:p>
          <w:p w14:paraId="21FBBABE" w14:textId="77777777" w:rsidR="006144BE" w:rsidRDefault="006144BE" w:rsidP="0069143B">
            <w:pPr>
              <w:rPr>
                <w:b/>
                <w:bCs/>
                <w:sz w:val="22"/>
                <w:szCs w:val="22"/>
              </w:rPr>
            </w:pPr>
          </w:p>
          <w:p w14:paraId="5137C3E5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362FCDC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8B6780" w14:textId="77777777" w:rsidR="006144BE" w:rsidRDefault="006144BE" w:rsidP="006144B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3C91893F" w14:textId="73912314" w:rsidR="006144BE" w:rsidRPr="00EF321C" w:rsidRDefault="006144B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A021D" w:rsidRPr="00EF321C" w14:paraId="325DF1DF" w14:textId="77777777" w:rsidTr="00F86ACF">
        <w:tc>
          <w:tcPr>
            <w:tcW w:w="753" w:type="dxa"/>
          </w:tcPr>
          <w:p w14:paraId="22E40154" w14:textId="60A97E8A" w:rsidR="008A021D" w:rsidRPr="00EF321C" w:rsidRDefault="00EF321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D562C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49B8E7C4" w14:textId="77777777" w:rsidR="008A021D" w:rsidRDefault="008A021D" w:rsidP="0069143B">
            <w:pPr>
              <w:rPr>
                <w:b/>
                <w:bCs/>
                <w:sz w:val="22"/>
                <w:szCs w:val="22"/>
              </w:rPr>
            </w:pPr>
            <w:r w:rsidRPr="00EF321C">
              <w:rPr>
                <w:b/>
                <w:bCs/>
                <w:sz w:val="22"/>
                <w:szCs w:val="22"/>
              </w:rPr>
              <w:t>Hantering av kringgående av sanktioner mot Ryssland – G10</w:t>
            </w:r>
          </w:p>
          <w:p w14:paraId="7B62ADDD" w14:textId="77777777" w:rsidR="006144BE" w:rsidRDefault="006144BE" w:rsidP="0069143B">
            <w:pPr>
              <w:rPr>
                <w:b/>
                <w:bCs/>
                <w:sz w:val="22"/>
                <w:szCs w:val="22"/>
              </w:rPr>
            </w:pPr>
          </w:p>
          <w:p w14:paraId="13B4F05F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F76345F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C3DB69" w14:textId="77777777" w:rsidR="006144BE" w:rsidRDefault="006144BE" w:rsidP="006144B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2013CAF6" w14:textId="55A022C4" w:rsidR="006144BE" w:rsidRPr="00EF321C" w:rsidRDefault="006144B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A021D" w:rsidRPr="00EF321C" w14:paraId="2714C7E9" w14:textId="77777777" w:rsidTr="00F86ACF">
        <w:tc>
          <w:tcPr>
            <w:tcW w:w="753" w:type="dxa"/>
          </w:tcPr>
          <w:p w14:paraId="32411B07" w14:textId="0B0D3C17" w:rsidR="008A021D" w:rsidRPr="00EF321C" w:rsidRDefault="00EF321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D562C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7715BAB1" w14:textId="77777777" w:rsidR="008A021D" w:rsidRDefault="008A021D" w:rsidP="0069143B">
            <w:pPr>
              <w:rPr>
                <w:b/>
                <w:bCs/>
                <w:sz w:val="22"/>
                <w:szCs w:val="22"/>
              </w:rPr>
            </w:pPr>
            <w:r w:rsidRPr="00EF321C">
              <w:rPr>
                <w:b/>
                <w:bCs/>
                <w:sz w:val="22"/>
                <w:szCs w:val="22"/>
              </w:rPr>
              <w:t>Dåvarande utbildningsministerns styrning av universitet och högskolor och uttalanden om deras samarbeten – G11</w:t>
            </w:r>
          </w:p>
          <w:p w14:paraId="24D274DB" w14:textId="77777777" w:rsidR="006144BE" w:rsidRDefault="006144BE" w:rsidP="0069143B">
            <w:pPr>
              <w:rPr>
                <w:b/>
                <w:bCs/>
                <w:sz w:val="22"/>
                <w:szCs w:val="22"/>
              </w:rPr>
            </w:pPr>
          </w:p>
          <w:p w14:paraId="38D9C1D6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4EE0523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47D3C1" w14:textId="77777777" w:rsidR="006144BE" w:rsidRDefault="006144BE" w:rsidP="006144B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06B69F95" w14:textId="17A80B9E" w:rsidR="006144BE" w:rsidRPr="00EF321C" w:rsidRDefault="006144B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A021D" w:rsidRPr="00EF321C" w14:paraId="7349A4CC" w14:textId="77777777" w:rsidTr="00F86ACF">
        <w:tc>
          <w:tcPr>
            <w:tcW w:w="753" w:type="dxa"/>
          </w:tcPr>
          <w:p w14:paraId="1E5CE831" w14:textId="5C7EC55D" w:rsidR="008A021D" w:rsidRPr="00EF321C" w:rsidRDefault="00EF321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D562C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14:paraId="2CA0652F" w14:textId="77777777" w:rsidR="008A021D" w:rsidRDefault="008A021D" w:rsidP="0069143B">
            <w:pPr>
              <w:rPr>
                <w:b/>
                <w:bCs/>
                <w:sz w:val="22"/>
                <w:szCs w:val="22"/>
              </w:rPr>
            </w:pPr>
            <w:r w:rsidRPr="00EF321C">
              <w:rPr>
                <w:b/>
                <w:bCs/>
                <w:sz w:val="22"/>
                <w:szCs w:val="22"/>
              </w:rPr>
              <w:t>Statsråds uttalande om Migrationsverkets handläggning av medborgarskapsärenden – G23 och 30</w:t>
            </w:r>
          </w:p>
          <w:p w14:paraId="33ED58C1" w14:textId="77777777" w:rsidR="006144BE" w:rsidRDefault="006144BE" w:rsidP="0069143B">
            <w:pPr>
              <w:rPr>
                <w:b/>
                <w:bCs/>
                <w:sz w:val="22"/>
                <w:szCs w:val="22"/>
              </w:rPr>
            </w:pPr>
          </w:p>
          <w:p w14:paraId="3372A3D7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0044862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59AE8E" w14:textId="77777777" w:rsidR="006144BE" w:rsidRDefault="006144BE" w:rsidP="006144B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6D4460FC" w14:textId="2056905F" w:rsidR="006144BE" w:rsidRPr="00EF321C" w:rsidRDefault="006144B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A021D" w:rsidRPr="00EF321C" w14:paraId="087FB439" w14:textId="77777777" w:rsidTr="00F86ACF">
        <w:tc>
          <w:tcPr>
            <w:tcW w:w="753" w:type="dxa"/>
          </w:tcPr>
          <w:p w14:paraId="187D4FB3" w14:textId="6750E10E" w:rsidR="008A021D" w:rsidRPr="00EF321C" w:rsidRDefault="00EF321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915A7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  <w:gridSpan w:val="2"/>
          </w:tcPr>
          <w:p w14:paraId="5DFACEBD" w14:textId="77777777" w:rsidR="008A021D" w:rsidRDefault="008A021D" w:rsidP="0069143B">
            <w:pPr>
              <w:rPr>
                <w:b/>
                <w:bCs/>
                <w:sz w:val="22"/>
                <w:szCs w:val="22"/>
              </w:rPr>
            </w:pPr>
            <w:r w:rsidRPr="00EF321C">
              <w:rPr>
                <w:b/>
                <w:bCs/>
                <w:sz w:val="22"/>
                <w:szCs w:val="22"/>
              </w:rPr>
              <w:t>Energi- och näringsministerns uttalanden om Vattenfall – G17</w:t>
            </w:r>
          </w:p>
          <w:p w14:paraId="40086759" w14:textId="77777777" w:rsidR="006144BE" w:rsidRDefault="006144BE" w:rsidP="0069143B">
            <w:pPr>
              <w:rPr>
                <w:b/>
                <w:bCs/>
                <w:sz w:val="22"/>
                <w:szCs w:val="22"/>
              </w:rPr>
            </w:pPr>
          </w:p>
          <w:p w14:paraId="1D71927B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90D47A9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82E31A" w14:textId="77777777" w:rsidR="006144BE" w:rsidRDefault="006144BE" w:rsidP="006144B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1A675049" w14:textId="79DA1FF1" w:rsidR="006144BE" w:rsidRPr="00EF321C" w:rsidRDefault="006144B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A021D" w:rsidRPr="00EF321C" w14:paraId="2941AA55" w14:textId="77777777" w:rsidTr="00F86ACF">
        <w:tc>
          <w:tcPr>
            <w:tcW w:w="753" w:type="dxa"/>
          </w:tcPr>
          <w:p w14:paraId="76F1FDB2" w14:textId="29929E5E" w:rsidR="008A021D" w:rsidRPr="00EF321C" w:rsidRDefault="00EF321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828E2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596" w:type="dxa"/>
            <w:gridSpan w:val="2"/>
          </w:tcPr>
          <w:p w14:paraId="7A211AD0" w14:textId="77777777" w:rsidR="008A021D" w:rsidRDefault="008A021D" w:rsidP="0069143B">
            <w:pPr>
              <w:rPr>
                <w:b/>
                <w:bCs/>
                <w:sz w:val="22"/>
                <w:szCs w:val="22"/>
              </w:rPr>
            </w:pPr>
            <w:r w:rsidRPr="00EF321C">
              <w:rPr>
                <w:b/>
                <w:bCs/>
                <w:sz w:val="22"/>
                <w:szCs w:val="22"/>
              </w:rPr>
              <w:t>Landsbygdsministerns agerande i fråga om avvecklingen av Renmarkskommittén – G31</w:t>
            </w:r>
          </w:p>
          <w:p w14:paraId="4273DDC7" w14:textId="77777777" w:rsidR="006144BE" w:rsidRDefault="006144BE" w:rsidP="0069143B">
            <w:pPr>
              <w:rPr>
                <w:b/>
                <w:bCs/>
                <w:sz w:val="22"/>
                <w:szCs w:val="22"/>
              </w:rPr>
            </w:pPr>
          </w:p>
          <w:p w14:paraId="720FE0AD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62B2E54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9D327F" w14:textId="77777777" w:rsidR="006144BE" w:rsidRDefault="006144BE" w:rsidP="006144B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3C9E8ADA" w14:textId="630E9B97" w:rsidR="006144BE" w:rsidRPr="00EF321C" w:rsidRDefault="006144B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A021D" w:rsidRPr="00EF321C" w14:paraId="51A6D647" w14:textId="77777777" w:rsidTr="00F86ACF">
        <w:tc>
          <w:tcPr>
            <w:tcW w:w="753" w:type="dxa"/>
          </w:tcPr>
          <w:p w14:paraId="143DC44F" w14:textId="0B590DF5" w:rsidR="008A021D" w:rsidRPr="00EF321C" w:rsidRDefault="00EF321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828E2">
              <w:rPr>
                <w:b/>
                <w:snapToGrid w:val="0"/>
                <w:sz w:val="22"/>
                <w:szCs w:val="22"/>
              </w:rPr>
              <w:t xml:space="preserve"> 15</w:t>
            </w:r>
          </w:p>
        </w:tc>
        <w:tc>
          <w:tcPr>
            <w:tcW w:w="6596" w:type="dxa"/>
            <w:gridSpan w:val="2"/>
          </w:tcPr>
          <w:p w14:paraId="6CFCDB9C" w14:textId="77777777" w:rsidR="008A021D" w:rsidRDefault="008A021D" w:rsidP="0069143B">
            <w:pPr>
              <w:rPr>
                <w:b/>
                <w:bCs/>
                <w:sz w:val="22"/>
                <w:szCs w:val="22"/>
              </w:rPr>
            </w:pPr>
            <w:r w:rsidRPr="00EF321C">
              <w:rPr>
                <w:b/>
                <w:bCs/>
                <w:sz w:val="22"/>
                <w:szCs w:val="22"/>
              </w:rPr>
              <w:t>Justitieministerns uttalanden om ett utredningsuppdrag om visitationszoner – G3</w:t>
            </w:r>
          </w:p>
          <w:p w14:paraId="7EB785EA" w14:textId="77777777" w:rsidR="006144BE" w:rsidRDefault="006144BE" w:rsidP="0069143B">
            <w:pPr>
              <w:rPr>
                <w:b/>
                <w:bCs/>
                <w:sz w:val="22"/>
                <w:szCs w:val="22"/>
              </w:rPr>
            </w:pPr>
          </w:p>
          <w:p w14:paraId="619961D5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44B2416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B4358F" w14:textId="77777777" w:rsidR="006144BE" w:rsidRDefault="006144BE" w:rsidP="006144B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20A0BE07" w14:textId="3B81D43A" w:rsidR="006144BE" w:rsidRPr="00EF321C" w:rsidRDefault="006144B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A021D" w:rsidRPr="00EF321C" w14:paraId="42B10BC0" w14:textId="77777777" w:rsidTr="00F86ACF">
        <w:tc>
          <w:tcPr>
            <w:tcW w:w="753" w:type="dxa"/>
          </w:tcPr>
          <w:p w14:paraId="24355536" w14:textId="1F7B981B" w:rsidR="008A021D" w:rsidRPr="00EF321C" w:rsidRDefault="00EF321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828E2">
              <w:rPr>
                <w:b/>
                <w:snapToGrid w:val="0"/>
                <w:sz w:val="22"/>
                <w:szCs w:val="22"/>
              </w:rPr>
              <w:t xml:space="preserve"> 16</w:t>
            </w:r>
          </w:p>
        </w:tc>
        <w:tc>
          <w:tcPr>
            <w:tcW w:w="6596" w:type="dxa"/>
            <w:gridSpan w:val="2"/>
          </w:tcPr>
          <w:p w14:paraId="5C45A258" w14:textId="77777777" w:rsidR="008A021D" w:rsidRDefault="008A021D" w:rsidP="0069143B">
            <w:pPr>
              <w:rPr>
                <w:b/>
                <w:bCs/>
                <w:sz w:val="22"/>
                <w:szCs w:val="22"/>
              </w:rPr>
            </w:pPr>
            <w:r w:rsidRPr="00EF321C">
              <w:rPr>
                <w:b/>
                <w:bCs/>
                <w:sz w:val="22"/>
                <w:szCs w:val="22"/>
              </w:rPr>
              <w:t>Regeringens efterlevnad av klimatlagen – G6 och 34</w:t>
            </w:r>
          </w:p>
          <w:p w14:paraId="0B0C4490" w14:textId="77777777" w:rsidR="006144BE" w:rsidRDefault="006144BE" w:rsidP="0069143B">
            <w:pPr>
              <w:rPr>
                <w:b/>
                <w:bCs/>
                <w:sz w:val="22"/>
                <w:szCs w:val="22"/>
              </w:rPr>
            </w:pPr>
          </w:p>
          <w:p w14:paraId="70AF05AD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579B4FD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20FA32" w14:textId="77777777" w:rsidR="006144BE" w:rsidRDefault="006144BE" w:rsidP="006144B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2D12BB88" w14:textId="7671E933" w:rsidR="006144BE" w:rsidRPr="00EF321C" w:rsidRDefault="006144B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A021D" w:rsidRPr="00EF321C" w14:paraId="34F0C991" w14:textId="77777777" w:rsidTr="00F86ACF">
        <w:tc>
          <w:tcPr>
            <w:tcW w:w="753" w:type="dxa"/>
          </w:tcPr>
          <w:p w14:paraId="7AFFB5C6" w14:textId="30C43489" w:rsidR="008A021D" w:rsidRPr="00EF321C" w:rsidRDefault="00EF321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91892">
              <w:rPr>
                <w:b/>
                <w:snapToGrid w:val="0"/>
                <w:sz w:val="22"/>
                <w:szCs w:val="22"/>
              </w:rPr>
              <w:t xml:space="preserve"> 17</w:t>
            </w:r>
          </w:p>
        </w:tc>
        <w:tc>
          <w:tcPr>
            <w:tcW w:w="6596" w:type="dxa"/>
            <w:gridSpan w:val="2"/>
          </w:tcPr>
          <w:p w14:paraId="1C3A051A" w14:textId="77777777" w:rsidR="008A021D" w:rsidRDefault="008A021D" w:rsidP="0069143B">
            <w:pPr>
              <w:rPr>
                <w:b/>
                <w:bCs/>
                <w:sz w:val="22"/>
                <w:szCs w:val="22"/>
              </w:rPr>
            </w:pPr>
            <w:r w:rsidRPr="00EF321C">
              <w:rPr>
                <w:b/>
                <w:bCs/>
                <w:sz w:val="22"/>
                <w:szCs w:val="22"/>
              </w:rPr>
              <w:t>Statsråds uppgifter om vidareförmedling av bistånd – G9</w:t>
            </w:r>
          </w:p>
          <w:p w14:paraId="256761F9" w14:textId="77777777" w:rsidR="006144BE" w:rsidRDefault="006144BE" w:rsidP="0069143B">
            <w:pPr>
              <w:rPr>
                <w:b/>
                <w:bCs/>
                <w:sz w:val="22"/>
                <w:szCs w:val="22"/>
              </w:rPr>
            </w:pPr>
          </w:p>
          <w:p w14:paraId="0A264488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91FDC49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52D647" w14:textId="77777777" w:rsidR="006144BE" w:rsidRDefault="006144BE" w:rsidP="006144B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3EED6963" w14:textId="78E28724" w:rsidR="006144BE" w:rsidRPr="00EF321C" w:rsidRDefault="006144B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91892" w:rsidRPr="00EF321C" w14:paraId="5253638B" w14:textId="77777777" w:rsidTr="00F86ACF">
        <w:tc>
          <w:tcPr>
            <w:tcW w:w="753" w:type="dxa"/>
          </w:tcPr>
          <w:p w14:paraId="4B0BCE33" w14:textId="0FE66265" w:rsidR="00F91892" w:rsidRDefault="00F9189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18</w:t>
            </w:r>
          </w:p>
        </w:tc>
        <w:tc>
          <w:tcPr>
            <w:tcW w:w="6596" w:type="dxa"/>
            <w:gridSpan w:val="2"/>
          </w:tcPr>
          <w:p w14:paraId="093ABC68" w14:textId="77777777" w:rsidR="00F91892" w:rsidRDefault="00F91892" w:rsidP="0069143B">
            <w:pPr>
              <w:rPr>
                <w:b/>
                <w:bCs/>
                <w:sz w:val="22"/>
                <w:szCs w:val="22"/>
              </w:rPr>
            </w:pPr>
            <w:r w:rsidRPr="00EF321C">
              <w:rPr>
                <w:b/>
                <w:bCs/>
                <w:sz w:val="22"/>
                <w:szCs w:val="22"/>
              </w:rPr>
              <w:t>Fråga om statsministerns skyldighet att överlägga med Utrikesnämnden inför fångutväxling – G26</w:t>
            </w:r>
          </w:p>
          <w:p w14:paraId="05ACE735" w14:textId="77777777" w:rsidR="006144BE" w:rsidRDefault="006144BE" w:rsidP="0069143B">
            <w:pPr>
              <w:rPr>
                <w:b/>
                <w:bCs/>
                <w:sz w:val="22"/>
                <w:szCs w:val="22"/>
              </w:rPr>
            </w:pPr>
          </w:p>
          <w:p w14:paraId="552E85B0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4CB9BEF" w14:textId="77777777" w:rsidR="006144BE" w:rsidRDefault="006144BE" w:rsidP="006144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2A0859" w14:textId="77777777" w:rsidR="006144BE" w:rsidRDefault="006144BE" w:rsidP="006144B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1EF2592A" w14:textId="2D5A8BAB" w:rsidR="006144BE" w:rsidRPr="00EF321C" w:rsidRDefault="006144BE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1892" w:rsidRPr="00EF321C" w14:paraId="4069E95B" w14:textId="77777777" w:rsidTr="00F86ACF">
        <w:tc>
          <w:tcPr>
            <w:tcW w:w="753" w:type="dxa"/>
          </w:tcPr>
          <w:p w14:paraId="57C95B6C" w14:textId="61502980" w:rsidR="00F91892" w:rsidRDefault="00F9189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19</w:t>
            </w:r>
          </w:p>
        </w:tc>
        <w:tc>
          <w:tcPr>
            <w:tcW w:w="6596" w:type="dxa"/>
            <w:gridSpan w:val="2"/>
          </w:tcPr>
          <w:p w14:paraId="30586F0E" w14:textId="77777777" w:rsidR="00F91892" w:rsidRDefault="00F91892" w:rsidP="006914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Bordläggning</w:t>
            </w:r>
          </w:p>
          <w:p w14:paraId="33B0B787" w14:textId="77777777" w:rsidR="00F91892" w:rsidRDefault="00F91892" w:rsidP="0069143B">
            <w:pPr>
              <w:rPr>
                <w:b/>
                <w:bCs/>
                <w:sz w:val="22"/>
                <w:szCs w:val="22"/>
              </w:rPr>
            </w:pPr>
          </w:p>
          <w:p w14:paraId="42922BC4" w14:textId="330A5F94" w:rsidR="00F91892" w:rsidRDefault="00F91892" w:rsidP="0069143B">
            <w:pPr>
              <w:rPr>
                <w:sz w:val="22"/>
                <w:szCs w:val="22"/>
              </w:rPr>
            </w:pPr>
            <w:r w:rsidRPr="00F91892">
              <w:rPr>
                <w:sz w:val="22"/>
                <w:szCs w:val="22"/>
              </w:rPr>
              <w:t>Utskottet bordlade på föredragningslistan upptagna punkterna 1</w:t>
            </w:r>
            <w:r>
              <w:rPr>
                <w:sz w:val="22"/>
                <w:szCs w:val="22"/>
              </w:rPr>
              <w:t>8</w:t>
            </w:r>
            <w:r w:rsidRPr="00F91892">
              <w:rPr>
                <w:sz w:val="22"/>
                <w:szCs w:val="22"/>
              </w:rPr>
              <w:t>–1</w:t>
            </w:r>
            <w:r>
              <w:rPr>
                <w:sz w:val="22"/>
                <w:szCs w:val="22"/>
              </w:rPr>
              <w:t>9</w:t>
            </w:r>
            <w:r w:rsidRPr="00F91892">
              <w:rPr>
                <w:sz w:val="22"/>
                <w:szCs w:val="22"/>
              </w:rPr>
              <w:t>.</w:t>
            </w:r>
          </w:p>
          <w:p w14:paraId="62C526AF" w14:textId="0B792BCE" w:rsidR="00F91892" w:rsidRPr="00F91892" w:rsidRDefault="00F91892" w:rsidP="0069143B">
            <w:pPr>
              <w:rPr>
                <w:sz w:val="22"/>
                <w:szCs w:val="22"/>
              </w:rPr>
            </w:pPr>
          </w:p>
        </w:tc>
      </w:tr>
      <w:tr w:rsidR="0096348C" w:rsidRPr="00EF321C" w14:paraId="38012719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CD1A303" w14:textId="77777777" w:rsidR="008273F4" w:rsidRPr="00EF321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F321C">
              <w:rPr>
                <w:sz w:val="22"/>
                <w:szCs w:val="22"/>
              </w:rPr>
              <w:t>Vid protokollet</w:t>
            </w:r>
          </w:p>
          <w:p w14:paraId="2C974464" w14:textId="478D6EEB" w:rsidR="008273F4" w:rsidRPr="00EF321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F321C">
              <w:rPr>
                <w:sz w:val="22"/>
                <w:szCs w:val="22"/>
              </w:rPr>
              <w:t>Justera</w:t>
            </w:r>
            <w:r w:rsidR="005D1AD0">
              <w:rPr>
                <w:sz w:val="22"/>
                <w:szCs w:val="22"/>
              </w:rPr>
              <w:t xml:space="preserve">t </w:t>
            </w:r>
            <w:r w:rsidR="005D1AD0">
              <w:rPr>
                <w:sz w:val="22"/>
                <w:szCs w:val="22"/>
              </w:rPr>
              <w:t>2025-05-20</w:t>
            </w:r>
          </w:p>
          <w:p w14:paraId="7FECBC4F" w14:textId="17E50231" w:rsidR="00AF32C5" w:rsidRPr="00EF321C" w:rsidRDefault="000106E1" w:rsidP="005D1AD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F321C">
              <w:rPr>
                <w:sz w:val="22"/>
                <w:szCs w:val="22"/>
              </w:rPr>
              <w:t>Ida Karkiainen</w:t>
            </w:r>
          </w:p>
        </w:tc>
      </w:tr>
    </w:tbl>
    <w:p w14:paraId="1F45C26D" w14:textId="7B4E4932" w:rsidR="006144BE" w:rsidRDefault="006144BE" w:rsidP="005805B8">
      <w:pPr>
        <w:widowControl/>
        <w:rPr>
          <w:sz w:val="22"/>
          <w:szCs w:val="22"/>
        </w:rPr>
      </w:pPr>
    </w:p>
    <w:p w14:paraId="055B022C" w14:textId="77777777" w:rsidR="006144BE" w:rsidRDefault="006144BE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5DA85DE" w14:textId="77777777" w:rsidR="005805B8" w:rsidRDefault="005805B8" w:rsidP="005805B8">
      <w:pPr>
        <w:widowControl/>
        <w:rPr>
          <w:sz w:val="22"/>
          <w:szCs w:val="22"/>
        </w:rPr>
      </w:pP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8C18F4A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4575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KONSTITUTIONSUTSKOTTET</w:t>
            </w:r>
          </w:p>
          <w:p w14:paraId="3D282B2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90C62FD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B3E6C5B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4CFE735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6E59161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00707C3" w14:textId="05199E8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4433EF">
              <w:rPr>
                <w:sz w:val="20"/>
              </w:rPr>
              <w:t>47</w:t>
            </w:r>
          </w:p>
        </w:tc>
      </w:tr>
      <w:tr w:rsidR="005805B8" w14:paraId="2154E28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06B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57B" w14:textId="5DCDD23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AD3A23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1911" w14:textId="1E26BD8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D3A23">
              <w:rPr>
                <w:sz w:val="20"/>
              </w:rPr>
              <w:t xml:space="preserve"> 6</w:t>
            </w:r>
            <w:r w:rsidR="002D3652">
              <w:rPr>
                <w:sz w:val="20"/>
              </w:rPr>
              <w:t>–</w:t>
            </w:r>
            <w:r w:rsidR="00DC46E2">
              <w:rPr>
                <w:sz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84E7" w14:textId="42079DD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56C58">
              <w:rPr>
                <w:sz w:val="20"/>
              </w:rPr>
              <w:t>13–</w:t>
            </w:r>
            <w:r w:rsidR="00F91892">
              <w:rPr>
                <w:sz w:val="20"/>
              </w:rPr>
              <w:t>16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890F" w14:textId="6C2B97A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F91892">
              <w:rPr>
                <w:sz w:val="20"/>
              </w:rPr>
              <w:t>17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B0BB" w14:textId="1C37ED1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91892">
              <w:rPr>
                <w:sz w:val="20"/>
              </w:rPr>
              <w:t xml:space="preserve"> 18–19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DD3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399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A78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28E0E4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D0C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2E4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140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BC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475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F0F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AA3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FD4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F36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E39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BFA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51A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A1B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348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4F0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7EA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0A8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F91892" w14:paraId="6ED3904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770D" w14:textId="77777777" w:rsidR="00F91892" w:rsidRPr="00244936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AB4" w14:textId="3C2133C3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145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CBA7" w14:textId="6D42900D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08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B66" w14:textId="011E90A8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285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37A3" w14:textId="48D3A1D8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595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DC89" w14:textId="686CEBAC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3D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E4E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81F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8BB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58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4DD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21B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:rsidRPr="004433EF" w14:paraId="30F249B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8DA5" w14:textId="77777777" w:rsidR="00F91892" w:rsidRPr="00285234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285234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285234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C00C" w14:textId="60CB9422" w:rsidR="00F91892" w:rsidRPr="00285234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3C51" w14:textId="77777777" w:rsidR="00F91892" w:rsidRPr="00285234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AC7E" w14:textId="2D9D3883" w:rsidR="00F91892" w:rsidRPr="00285234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90A" w14:textId="77777777" w:rsidR="00F91892" w:rsidRPr="00285234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F140" w14:textId="0CA01B4E" w:rsidR="00F91892" w:rsidRPr="00285234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FC11" w14:textId="77777777" w:rsidR="00F91892" w:rsidRPr="00285234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ED84" w14:textId="79F4A665" w:rsidR="00F91892" w:rsidRPr="00285234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DCE3" w14:textId="77777777" w:rsidR="00F91892" w:rsidRPr="00285234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B4B9" w14:textId="359A167A" w:rsidR="00F91892" w:rsidRPr="00285234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0941" w14:textId="77777777" w:rsidR="00F91892" w:rsidRPr="00285234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D99B" w14:textId="77777777" w:rsidR="00F91892" w:rsidRPr="00285234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E4BA" w14:textId="77777777" w:rsidR="00F91892" w:rsidRPr="00285234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901C" w14:textId="77777777" w:rsidR="00F91892" w:rsidRPr="00285234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4229" w14:textId="77777777" w:rsidR="00F91892" w:rsidRPr="00285234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FD60" w14:textId="77777777" w:rsidR="00F91892" w:rsidRPr="00285234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4DF3" w14:textId="77777777" w:rsidR="00F91892" w:rsidRPr="00285234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1892" w14:paraId="53EC82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63D8" w14:textId="77777777" w:rsidR="00F91892" w:rsidRPr="00244936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2D10" w14:textId="7CFEC373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7F3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9C2E" w14:textId="038DC1C0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7A2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59FF" w14:textId="7544417F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7D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A287" w14:textId="39A0631C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039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8228" w14:textId="735D1CDC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000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57D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C54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0DC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69D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B2E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1DA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1892" w14:paraId="55F1C7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8DB4" w14:textId="77777777" w:rsidR="00F91892" w:rsidRPr="00244936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497" w14:textId="549D1095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D24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8559" w14:textId="704E932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9C1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3861" w14:textId="56919963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B2F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4DE7" w14:textId="5906EABC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76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AD2B" w14:textId="56291C41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1A1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E66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369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E5E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741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4D3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25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1892" w14:paraId="4719BA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B2D0" w14:textId="77777777" w:rsidR="00F91892" w:rsidRPr="00244936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AFED" w14:textId="2891FD12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F32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34FB" w14:textId="2BA9CD4A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520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D660" w14:textId="2C35652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CFB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1A63" w14:textId="26AE1CA8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45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44CA" w14:textId="3211E8CC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97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FDF" w14:textId="07AD9DF4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2F3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1DF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84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4F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C3A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1892" w14:paraId="50D65B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E8D2" w14:textId="77777777" w:rsidR="00F91892" w:rsidRPr="00244936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8BF9" w14:textId="47EB6539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6E1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C074" w14:textId="0FBF0286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DB6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361D" w14:textId="2AB650F2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D0F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C384" w14:textId="008E210B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576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CF19" w14:textId="44FD58D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DF0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ED9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F0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4EB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E5D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625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9F9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1892" w14:paraId="71BDD5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CE2E" w14:textId="77777777" w:rsidR="00F91892" w:rsidRPr="00244936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8FAD" w14:textId="19D4F464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DF4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65B0" w14:textId="1170260C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D2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A1D3" w14:textId="2F4C0F8F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0A9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500C" w14:textId="67964576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7E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1A14" w14:textId="022DDF08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449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07B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79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897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4BA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9FA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3CA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1892" w14:paraId="435C31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FC11" w14:textId="77777777" w:rsidR="00F91892" w:rsidRPr="00244936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D6BD" w14:textId="19B0608B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043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F5D0" w14:textId="16705CF9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0BD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45A7" w14:textId="13FDAAE8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D0C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B269" w14:textId="0AF3AEFE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63B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9A87" w14:textId="34D1DB39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239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CC3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3A7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EBA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118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656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CF7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1892" w14:paraId="6BD3FF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9520" w14:textId="77777777" w:rsidR="00F91892" w:rsidRPr="00244936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CB1C" w14:textId="1E748186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CCE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E088" w14:textId="6FAB824A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807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5FBA" w14:textId="0592447A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95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A371" w14:textId="418CED29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0F7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84AD" w14:textId="71D3DEB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B40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EF1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40C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7EF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A89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A72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DF9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3F1089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A079" w14:textId="77777777" w:rsidR="00F91892" w:rsidRPr="00244936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2948" w14:textId="7699C10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9B8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705D" w14:textId="21B235D0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8B1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2AA" w14:textId="5759A6A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8C0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9AF7" w14:textId="56732226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FF4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F355" w14:textId="68140E7C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CCD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EA9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690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B27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9C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63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AFC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1892" w14:paraId="264573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CC36" w14:textId="77777777" w:rsidR="00F91892" w:rsidRPr="00244936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33AC" w14:textId="038F1119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114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52D9" w14:textId="4CC739D0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183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BC9C" w14:textId="255B4690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77F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7A59" w14:textId="19F1E6FF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A1F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6CE6" w14:textId="647C9C90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7EE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65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4D4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6F7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2E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969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095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1892" w14:paraId="460578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13DA" w14:textId="77777777" w:rsidR="00F91892" w:rsidRPr="00244936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7F71" w14:textId="228FA0C2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E57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26A0" w14:textId="741CB7D8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844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059E" w14:textId="0CC5BC3A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464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0CDF" w14:textId="1B5B1E76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980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6C21" w14:textId="6821A1A1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FAF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B7EF" w14:textId="2A9144BA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112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1FD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4B4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F07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D14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1892" w14:paraId="282903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7BBA" w14:textId="77777777" w:rsidR="00F91892" w:rsidRPr="00244936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7CCB" w14:textId="7B17008C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32A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8E94" w14:textId="1201C4D2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84C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9FCA" w14:textId="39AEB963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0C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B484" w14:textId="7B5C1C76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E02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0F57" w14:textId="1B8F2146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532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AAC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633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32E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BB8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34B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F28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2D8E1D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6D0E" w14:textId="77777777" w:rsidR="00F91892" w:rsidRPr="00244936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86C2" w14:textId="3C7D056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7DB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D881" w14:textId="68E8611D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8CB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15DF" w14:textId="7F0AD1D8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011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8EE5" w14:textId="18A831EC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C23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1F82" w14:textId="5CFC2F8D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A26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440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942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B7E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648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49D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473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74A5B6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F37" w14:textId="77777777" w:rsidR="00F91892" w:rsidRPr="00244936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695" w14:textId="0C5C48CA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C7A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5698" w14:textId="35E2718C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18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8714" w14:textId="265F624D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C9B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DF01" w14:textId="34835858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FB8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0C1" w14:textId="3699E40E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43D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F6F0" w14:textId="2206580F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088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3B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89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969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F89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75DB52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907C" w14:textId="77777777" w:rsidR="00F91892" w:rsidRPr="00244936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AACF" w14:textId="4B611FE2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7EC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2968" w14:textId="7D9CC149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57B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0423" w14:textId="3013C2A2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564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D2E3" w14:textId="2DE0EEED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45A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D764" w14:textId="51B92C1B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CD2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2E8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B13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D7E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D75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7D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7B2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408679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F3C9" w14:textId="77777777" w:rsidR="00F91892" w:rsidRPr="00244936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4DF2" w14:textId="68110B46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145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BFED" w14:textId="01B007BB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AAE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6EE2" w14:textId="6FBC9101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A8E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30E3" w14:textId="293AD4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556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EBB9" w14:textId="47DDF9A0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E9B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66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8A6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9AC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28C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0C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094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3CB143A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56F9" w14:textId="77777777" w:rsidR="00F91892" w:rsidRPr="00244936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3D4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078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364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48F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1F6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7D5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654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B20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ABA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484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386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C2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82E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C4F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C9D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41B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2EC55C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060D" w14:textId="77777777" w:rsidR="00F91892" w:rsidRPr="00244936" w:rsidRDefault="00F91892" w:rsidP="00F9189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1D42" w14:textId="70EA650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C4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B0E" w14:textId="59254E4C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821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F284" w14:textId="18EA4DEF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5CB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8DA2" w14:textId="50F58EF4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6AE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CF39" w14:textId="29BE4598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C8B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52C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1DF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806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4E0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2F6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DD8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379DF8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4195" w14:textId="77777777" w:rsidR="00F91892" w:rsidRPr="00244936" w:rsidRDefault="00F91892" w:rsidP="00F9189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D203" w14:textId="3D27D641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919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E351" w14:textId="2DD08980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658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DFDA" w14:textId="3851104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8DE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8DB" w14:textId="777A098B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446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5B97" w14:textId="464607FF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9BF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A3C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00F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6D8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9D0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EBF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407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1CE29D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47B1" w14:textId="77777777" w:rsidR="00F91892" w:rsidRPr="00244936" w:rsidRDefault="00F91892" w:rsidP="00F9189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2EE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8F4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AEA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DD7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138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66A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067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998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27F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B50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966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A9A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DA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F27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6AF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8EF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6ACB3A54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D0E7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F4F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EF9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0BA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4F7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87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021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036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229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062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D31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AD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BDC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7D6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1F5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A35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88F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58F73E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971D" w14:textId="77777777" w:rsidR="00F91892" w:rsidRPr="00244936" w:rsidRDefault="00F91892" w:rsidP="00F91892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EAE8" w14:textId="122DB69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A90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A78B" w14:textId="0739B0C0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14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BC35" w14:textId="240B6C56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07C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5FC6" w14:textId="1FCD10B6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52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573" w14:textId="0380A33A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05C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45B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58D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33E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EC1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444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6A0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37C0F0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3258" w14:textId="77777777" w:rsidR="00F91892" w:rsidRPr="00244936" w:rsidRDefault="00F91892" w:rsidP="00F9189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79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D2F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13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E59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C28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55E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EE4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3E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B09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574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5BB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6B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777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4B8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17D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5E5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3B300B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7C98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D9A4" w14:textId="7EC26AD6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3D5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5D55" w14:textId="4B3E78E3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915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D1FB" w14:textId="043C9ACD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3FD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AA52" w14:textId="1906C94C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BA7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6DA7" w14:textId="790294B9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746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CAB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CD6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DD6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7A9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8E9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CBB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1F1B77A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81BA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992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670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784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B2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7A2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B9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381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396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025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EE7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444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793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0A0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24A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F56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F5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267C9F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54A5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332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562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DB1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2C6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AC8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8E3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AA8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8A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D9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7C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B0E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988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AF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850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C66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BF4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3C0511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6EBF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4B4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13D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27E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567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81E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5C7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54B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898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337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6A1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2E8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BF8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4B8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375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A80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AAF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61C4CE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309F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01E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DE7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713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349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28E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C13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32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337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311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B0F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F8B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E13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FF8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C45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556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510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405DD3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53BC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42F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E3C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328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A04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0DA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802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D9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3EE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E69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951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33F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1B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932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777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CA3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DD2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560A6A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97B8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635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868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A9E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F4D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ACC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265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B3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A09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A1E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63E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222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648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FB7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FAD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D27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A4A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43E110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3B3A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146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C38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371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0D0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C56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5C7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C6E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8AA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8F4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340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773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8E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0F9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834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EF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AE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7FE177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B0C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9BA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034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6C3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C87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E18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A2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358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70C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A87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87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76A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0B8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4DF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528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949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FC2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30E9ED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E1BA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511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EC3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CC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A5A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BBF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853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9D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DB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C92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FC6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61A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E3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7A6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8D2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9CF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6A4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33A5C7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7436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06B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4A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4A4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56F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2A9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21B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9C0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B36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0C2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DB3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4C2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747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120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786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E98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CAA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5915B4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0D3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9A6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70D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8E4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F1E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9B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6E4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329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FC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E7F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1DC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A7A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F3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CF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567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4C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AE1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43DE77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874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C61" w14:textId="425E5E13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DE9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4064" w14:textId="394BE122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07C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5A20" w14:textId="48ECE3D0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8C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B41" w14:textId="34651E69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01B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8130" w14:textId="7310874C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CA8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90D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10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DC7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42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6C6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60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501EA0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0A87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BCC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E38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ABA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1E0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015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E1D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D08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8D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629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EAB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0AC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93D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418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36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7A3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572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076DC7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1E2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D1C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38A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4BB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83C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C8F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1A0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1D4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56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547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DA6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CA6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95D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FE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951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E2A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1E0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122A45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AB84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B51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919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445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B7E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23D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BF9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93D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CF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93D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53F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315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CF7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7A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E38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F6A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306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479854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31A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992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FA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FD9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1FE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0A8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A65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8A5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947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13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9EA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79E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A22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3F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173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BF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FD4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48C650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EAB6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21E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A5C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D5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FD2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C36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EDC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12E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4C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C91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D7B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2E7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B65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08E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FD6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30F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DBC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3BBB8A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EA9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B5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E16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0E4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9BE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D76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57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A8E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3A6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650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73D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B37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4E3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BB8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E2F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25C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D7D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61BEFA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E9C8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7193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FF0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753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093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3FF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7C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37E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5D8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18F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CCA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94A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CC2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7C7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811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BD6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F50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64E529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AA5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E6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C55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3F8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804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B92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DDD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F6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B4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A8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E6F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EF6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880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67A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57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DC7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B35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4E9386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9C95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D4A7" w14:textId="0389857D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9F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6A5C" w14:textId="36B06CB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F0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4EF9" w14:textId="42EC7476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513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8680" w14:textId="264C65A8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A13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5DC0" w14:textId="5C2365D2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4D0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A1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EEA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F3E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DB2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7F3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B64D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0EECF30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71B9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7F9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160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F7A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140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5B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C5C7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264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A7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7DE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6F6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4DFE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AEE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1B5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F9E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5CA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4E0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00DE7B9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2BE2" w14:textId="77777777" w:rsidR="00F91892" w:rsidRPr="00244936" w:rsidRDefault="00F91892" w:rsidP="00F9189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5CDB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430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A88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D63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207F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402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5939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B7E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C461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7E34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56E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BE0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CBA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6386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BD95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D5EC" w14:textId="77777777" w:rsidR="00F91892" w:rsidRPr="00003AB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91892" w14:paraId="0E29B77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37A31F" w14:textId="77777777" w:rsidR="00F9189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79CB9B" w14:textId="77777777" w:rsidR="00F9189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4DB8A" w14:textId="77777777" w:rsidR="00F9189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71BFF" w14:textId="77777777" w:rsidR="00F9189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F91892" w14:paraId="02232AAD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0220D" w14:textId="77777777" w:rsidR="00F9189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5D7340C" w14:textId="77777777" w:rsidR="00F9189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BF49CC7" w14:textId="77777777" w:rsidR="00F9189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22F7833" w14:textId="77777777" w:rsidR="00F91892" w:rsidRDefault="00F91892" w:rsidP="00F91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28E2C7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234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385B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4758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0A64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0E7E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2F0A"/>
    <w:rsid w:val="0028513C"/>
    <w:rsid w:val="00285234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3652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33EF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1AD0"/>
    <w:rsid w:val="005D698D"/>
    <w:rsid w:val="005E2252"/>
    <w:rsid w:val="005E28B9"/>
    <w:rsid w:val="005E439C"/>
    <w:rsid w:val="005E614D"/>
    <w:rsid w:val="005F03FF"/>
    <w:rsid w:val="005F085D"/>
    <w:rsid w:val="00612FF5"/>
    <w:rsid w:val="006144BE"/>
    <w:rsid w:val="00614737"/>
    <w:rsid w:val="0061494F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915A7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16879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2E01"/>
    <w:rsid w:val="0084620D"/>
    <w:rsid w:val="008557FA"/>
    <w:rsid w:val="00856C58"/>
    <w:rsid w:val="008572AE"/>
    <w:rsid w:val="008751C0"/>
    <w:rsid w:val="00875A5E"/>
    <w:rsid w:val="00875CAD"/>
    <w:rsid w:val="008808A5"/>
    <w:rsid w:val="008828E2"/>
    <w:rsid w:val="008858E4"/>
    <w:rsid w:val="008A021D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D562C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0011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3A23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14F1"/>
    <w:rsid w:val="00C35889"/>
    <w:rsid w:val="00C3798A"/>
    <w:rsid w:val="00C468A5"/>
    <w:rsid w:val="00C53145"/>
    <w:rsid w:val="00C5504B"/>
    <w:rsid w:val="00C67FF3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0E8E"/>
    <w:rsid w:val="00D23951"/>
    <w:rsid w:val="00D27984"/>
    <w:rsid w:val="00D40740"/>
    <w:rsid w:val="00D40807"/>
    <w:rsid w:val="00D41B19"/>
    <w:rsid w:val="00D44270"/>
    <w:rsid w:val="00D47BAF"/>
    <w:rsid w:val="00D52626"/>
    <w:rsid w:val="00D565FE"/>
    <w:rsid w:val="00D57478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46E2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0CC2"/>
    <w:rsid w:val="00EC2B58"/>
    <w:rsid w:val="00EC735D"/>
    <w:rsid w:val="00EC7B83"/>
    <w:rsid w:val="00ED3B6E"/>
    <w:rsid w:val="00ED4737"/>
    <w:rsid w:val="00ED5D82"/>
    <w:rsid w:val="00EE68A3"/>
    <w:rsid w:val="00EE7911"/>
    <w:rsid w:val="00EF321C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3B98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1892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91964"/>
  <w15:chartTrackingRefBased/>
  <w15:docId w15:val="{5FD74AB7-6DC5-4A4C-B8FF-F2681634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172</TotalTime>
  <Pages>4</Pages>
  <Words>624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26</cp:revision>
  <cp:lastPrinted>2021-05-04T07:05:00Z</cp:lastPrinted>
  <dcterms:created xsi:type="dcterms:W3CDTF">2025-05-14T13:59:00Z</dcterms:created>
  <dcterms:modified xsi:type="dcterms:W3CDTF">2025-06-12T08:51:00Z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