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47C" w:rsidRPr="00C06E48" w:rsidRDefault="00E8447C" w:rsidP="00CF6854">
      <w:pPr>
        <w:pStyle w:val="Hemstlrubrik"/>
        <w:rPr>
          <w:kern w:val="36"/>
        </w:rPr>
      </w:pPr>
      <w:r w:rsidRPr="00C06E48">
        <w:rPr>
          <w:kern w:val="36"/>
        </w:rPr>
        <w:t>Förslag till riksdagsbeslut</w:t>
      </w:r>
    </w:p>
    <w:p w:rsidR="00E83EE7" w:rsidRPr="00C06E48" w:rsidRDefault="00E8447C" w:rsidP="00E8447C">
      <w:pPr>
        <w:pStyle w:val="Hemstlatt"/>
        <w:rPr>
          <w:kern w:val="36"/>
        </w:rPr>
      </w:pPr>
      <w:r w:rsidRPr="00C06E48">
        <w:rPr>
          <w:kern w:val="36"/>
        </w:rPr>
        <w:t xml:space="preserve">Riksdagen tillkännager för regeringen som sin mening </w:t>
      </w:r>
      <w:r w:rsidR="00E83EE7" w:rsidRPr="00C06E48">
        <w:t>vad i motionen anförs om flygplatssituationen i Stockholmsområdet.</w:t>
      </w:r>
    </w:p>
    <w:p w:rsidR="00E83EE7" w:rsidRPr="00C06E48" w:rsidRDefault="00E83EE7" w:rsidP="00E8447C">
      <w:pPr>
        <w:pStyle w:val="Rubrik1"/>
        <w:rPr>
          <w:kern w:val="36"/>
        </w:rPr>
      </w:pPr>
      <w:r w:rsidRPr="00C06E48">
        <w:rPr>
          <w:kern w:val="36"/>
        </w:rPr>
        <w:t>Motivering</w:t>
      </w:r>
    </w:p>
    <w:p w:rsidR="00E83EE7" w:rsidRPr="00C06E48" w:rsidRDefault="00E83EE7" w:rsidP="00CF6854">
      <w:r w:rsidRPr="00C06E48">
        <w:t>Det finns ingen plan för Stockholmsregionens framtida flygplatsförsörjning. Avtalet mellan Stockholms stad, som äger marken som Bromma flygplats ligger på, och Luftfartsverket löper ut år 2011. Sedan man på Göran Perssons inrådan börjat bygga bostäder på Tullinge är de realistiska alternativen för småflyget obefintliga inom regionen.</w:t>
      </w:r>
    </w:p>
    <w:p w:rsidR="00E83EE7" w:rsidRPr="00C06E48" w:rsidRDefault="00E83EE7" w:rsidP="00E8447C">
      <w:pPr>
        <w:pStyle w:val="Normaltindrag"/>
      </w:pPr>
      <w:r w:rsidRPr="00C06E48">
        <w:t>De som i den rådande situationen dessutom förespråkar en avveckling av Bromma flygplats har många att stå till svars inför, inte bara den ökande sk</w:t>
      </w:r>
      <w:r w:rsidRPr="00C06E48">
        <w:t>a</w:t>
      </w:r>
      <w:r w:rsidRPr="00C06E48">
        <w:t>ran reguljärresenärer. De måste presentera alternativ för allmänflyget inklus</w:t>
      </w:r>
      <w:r w:rsidRPr="00C06E48">
        <w:t>i</w:t>
      </w:r>
      <w:r w:rsidRPr="00C06E48">
        <w:t>ve den form av småflyg som funnits i Tullinge. Att allmänflyget får sämre förutsättningar är ett problem långt större än att några få entusiaster tvingas utöva sin hobby någon annanstans. Allmänflygets betydelse för utveckling av affärsverksamhet i Norden och Baltikum är en faktor av ständigt ökande b</w:t>
      </w:r>
      <w:r w:rsidRPr="00C06E48">
        <w:t>e</w:t>
      </w:r>
      <w:r w:rsidRPr="00C06E48">
        <w:t>tydelse. Allmänflyget kan operera mot tio gånger fler flygfält än reguljärfl</w:t>
      </w:r>
      <w:r w:rsidRPr="00C06E48">
        <w:t>y</w:t>
      </w:r>
      <w:r w:rsidRPr="00C06E48">
        <w:t>get. Speciellt i Baltikum kan skillnaden i restid från Stockholmsregionen röra sig om en extra resdag i vardera riktningen jämfört med reguljärflyg eller båt. Möjligheten för Stockholm att bli ett ekonomiskt nav i denna del av EU fö</w:t>
      </w:r>
      <w:r w:rsidRPr="00C06E48">
        <w:t>r</w:t>
      </w:r>
      <w:r w:rsidRPr="00C06E48">
        <w:t>sämras väsentligt utan en infrastruktur för allmänflyget. Vidare innebär den föreslagna flygplatsavvecklingen klara försämringar för skolflyget. Såväl linje- som charterflyget försörjs av piloter från allmänflyget. Genom allmä</w:t>
      </w:r>
      <w:r w:rsidRPr="00C06E48">
        <w:t>n</w:t>
      </w:r>
      <w:r w:rsidRPr="00C06E48">
        <w:t>flyget kan piloter få ihop de flygtimmar de behöver för att behålla sin beh</w:t>
      </w:r>
      <w:r w:rsidRPr="00C06E48">
        <w:t>ö</w:t>
      </w:r>
      <w:r w:rsidRPr="00C06E48">
        <w:t>righet.</w:t>
      </w:r>
    </w:p>
    <w:p w:rsidR="00E83EE7" w:rsidRPr="00C06E48" w:rsidRDefault="00E83EE7" w:rsidP="00E8447C">
      <w:pPr>
        <w:pStyle w:val="Normaltindrag"/>
      </w:pPr>
      <w:r w:rsidRPr="00C06E48">
        <w:t>Även från flygsäkerhetssynpunkt är det viktigt att allmänflyget har tillgång till flygplatser inom rimligt reseavstånd. Med ökat avstånd till närmaste al</w:t>
      </w:r>
      <w:r w:rsidRPr="00C06E48">
        <w:t>l</w:t>
      </w:r>
      <w:r w:rsidRPr="00C06E48">
        <w:t xml:space="preserve">mänflygfält kan befaras att piloternas övningstimmar blir färre. Detta leder </w:t>
      </w:r>
      <w:r w:rsidRPr="00C06E48">
        <w:lastRenderedPageBreak/>
        <w:t xml:space="preserve">ofrånkomligt till en sämre flygsäkerhet. Ännu värre är också att det, just </w:t>
      </w:r>
      <w:r w:rsidR="00CF6854" w:rsidRPr="00C06E48">
        <w:t>f</w:t>
      </w:r>
      <w:r w:rsidRPr="00C06E48">
        <w:t>r</w:t>
      </w:r>
      <w:r w:rsidR="00CF6854" w:rsidRPr="00C06E48">
        <w:t>ån</w:t>
      </w:r>
      <w:r w:rsidRPr="00C06E48">
        <w:t xml:space="preserve"> säkerhetssynpunkt, är direkt olämpligt att på storflygplatser som Arlanda blanda reguljärtrafiken med det ofta långsammare allmänflyget.</w:t>
      </w:r>
    </w:p>
    <w:p w:rsidR="00E83EE7" w:rsidRPr="00C06E48" w:rsidRDefault="00E83EE7" w:rsidP="00E8447C">
      <w:pPr>
        <w:pStyle w:val="Normaltindrag"/>
      </w:pPr>
      <w:r w:rsidRPr="00C06E48">
        <w:t>För näringslivsflyget, som är ett viktigt komplement till reguljärflyget, kommer bristen på en citynära flygplats att skapa uppenbara problem. Stoc</w:t>
      </w:r>
      <w:r w:rsidRPr="00C06E48">
        <w:t>k</w:t>
      </w:r>
      <w:r w:rsidRPr="00C06E48">
        <w:t>holm blir mer otillgängligt, inte minst i förhållande till andra europeiska h</w:t>
      </w:r>
      <w:r w:rsidRPr="00C06E48">
        <w:t>u</w:t>
      </w:r>
      <w:r w:rsidRPr="00C06E48">
        <w:t>vudstäder, som ofta har ett stort antal mindre flygfält i direkt närhet av cit</w:t>
      </w:r>
      <w:r w:rsidRPr="00C06E48">
        <w:t>y</w:t>
      </w:r>
      <w:r w:rsidRPr="00C06E48">
        <w:t xml:space="preserve">kärnorna. Inom en radie av </w:t>
      </w:r>
      <w:smartTag w:uri="urn:schemas-microsoft-com:office:smarttags" w:element="City">
        <w:smartTagPr>
          <w:attr w:name="ProductID" w:val="30 kilometer"/>
        </w:smartTagPr>
        <w:r w:rsidRPr="00C06E48">
          <w:t>30 kilometer</w:t>
        </w:r>
      </w:smartTag>
      <w:r w:rsidRPr="00C06E48">
        <w:t xml:space="preserve"> från Paris stadskärna finns det tio flygfält, inom samma radie från London finns det tolv. Att då ytterligare fö</w:t>
      </w:r>
      <w:r w:rsidRPr="00C06E48">
        <w:t>r</w:t>
      </w:r>
      <w:r w:rsidRPr="00C06E48">
        <w:t>sämra tillgängligheten till Stockholm vore mycket olyckligt för hela regi</w:t>
      </w:r>
      <w:r w:rsidRPr="00C06E48">
        <w:t>o</w:t>
      </w:r>
      <w:r w:rsidRPr="00C06E48">
        <w:t>nens framtida utveckling. Det skapar svårigheter för de företag som redan finns i regionen samtidigt som attraktiviteten för etablering av nya företag minskar. Skulle utöver Tullinge även Bro</w:t>
      </w:r>
      <w:r w:rsidR="00CF6854" w:rsidRPr="00C06E48">
        <w:t>mma läggas ned</w:t>
      </w:r>
      <w:r w:rsidRPr="00C06E48">
        <w:t xml:space="preserve"> blir Stockholmsr</w:t>
      </w:r>
      <w:r w:rsidRPr="00C06E48">
        <w:t>e</w:t>
      </w:r>
      <w:r w:rsidRPr="00C06E48">
        <w:t>gionen den enda huvudstadsregion i Europa som saknar flygplats för allmä</w:t>
      </w:r>
      <w:r w:rsidRPr="00C06E48">
        <w:t>n</w:t>
      </w:r>
      <w:r w:rsidRPr="00C06E48">
        <w:t>flyget. En sådan flygplats är av stor betydelse för näringslivets utveckling och internationella konkurrenskraft.</w:t>
      </w:r>
    </w:p>
    <w:p w:rsidR="00E83EE7" w:rsidRPr="00C06E48" w:rsidRDefault="00E83EE7" w:rsidP="00E8447C">
      <w:pPr>
        <w:pStyle w:val="Normaltindrag"/>
      </w:pPr>
      <w:r w:rsidRPr="00C06E48">
        <w:t>Regeringen bör därför fullfölja Stockholmsberedningens slutsats och sn</w:t>
      </w:r>
      <w:r w:rsidRPr="00C06E48">
        <w:t>a</w:t>
      </w:r>
      <w:r w:rsidRPr="00C06E48">
        <w:t>rast ta initiativ till en regeringskommission för lösning av flygplatssituationen i Stockholmsområdet.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F6854" w:rsidRPr="00C06E48">
        <w:tblPrEx>
          <w:tblCellMar>
            <w:top w:w="0" w:type="dxa"/>
            <w:bottom w:w="0" w:type="dxa"/>
          </w:tblCellMar>
        </w:tblPrEx>
        <w:trPr>
          <w:cantSplit/>
        </w:trPr>
        <w:tc>
          <w:tcPr>
            <w:tcW w:w="3046" w:type="dxa"/>
          </w:tcPr>
          <w:p w:rsidR="00CF6854" w:rsidRPr="00C06E48" w:rsidRDefault="00CF6854" w:rsidP="00CF6854">
            <w:pPr>
              <w:pStyle w:val="UnderskriftDatum"/>
              <w:spacing w:before="240"/>
            </w:pPr>
            <w:r w:rsidRPr="00C06E48">
              <w:t>Stockholm den 26 september 2005</w:t>
            </w:r>
          </w:p>
        </w:tc>
        <w:tc>
          <w:tcPr>
            <w:tcW w:w="3047" w:type="dxa"/>
          </w:tcPr>
          <w:p w:rsidR="00CF6854" w:rsidRPr="00C06E48" w:rsidRDefault="00CF6854" w:rsidP="00CF6854">
            <w:pPr>
              <w:pStyle w:val="Underskrifter"/>
              <w:spacing w:before="240"/>
            </w:pPr>
          </w:p>
        </w:tc>
      </w:tr>
      <w:tr w:rsidR="00CF6854" w:rsidRPr="00C06E48">
        <w:tblPrEx>
          <w:tblCellMar>
            <w:top w:w="0" w:type="dxa"/>
            <w:bottom w:w="0" w:type="dxa"/>
          </w:tblCellMar>
        </w:tblPrEx>
        <w:trPr>
          <w:cantSplit/>
        </w:trPr>
        <w:tc>
          <w:tcPr>
            <w:tcW w:w="3046" w:type="dxa"/>
          </w:tcPr>
          <w:p w:rsidR="00CF6854" w:rsidRPr="00C06E48" w:rsidRDefault="00CF6854" w:rsidP="00CF6854">
            <w:pPr>
              <w:pStyle w:val="Underskrifter"/>
            </w:pPr>
            <w:r w:rsidRPr="00C06E48">
              <w:t>Björn Hamilton (m)</w:t>
            </w:r>
          </w:p>
        </w:tc>
        <w:tc>
          <w:tcPr>
            <w:tcW w:w="3047" w:type="dxa"/>
          </w:tcPr>
          <w:p w:rsidR="00CF6854" w:rsidRPr="00C06E48" w:rsidRDefault="00CF6854" w:rsidP="00CF6854">
            <w:pPr>
              <w:pStyle w:val="Underskrifter"/>
            </w:pPr>
            <w:r w:rsidRPr="00C06E48">
              <w:t>Marietta de Pourbaix-Lundin (m)</w:t>
            </w:r>
          </w:p>
        </w:tc>
      </w:tr>
    </w:tbl>
    <w:p w:rsidR="00E84F25" w:rsidRPr="00C06E48" w:rsidRDefault="00E84F25" w:rsidP="00CF6854">
      <w:pPr>
        <w:pStyle w:val="Normaltindrag"/>
      </w:pPr>
    </w:p>
    <w:sectPr w:rsidR="00E84F25" w:rsidRPr="00C06E48" w:rsidSect="00CF68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004" w:rsidRPr="00C06E48" w:rsidRDefault="00184004">
      <w:r w:rsidRPr="00C06E48">
        <w:separator/>
      </w:r>
    </w:p>
  </w:endnote>
  <w:endnote w:type="continuationSeparator" w:id="0">
    <w:p w:rsidR="00184004" w:rsidRPr="00C06E48" w:rsidRDefault="00184004">
      <w:r w:rsidRPr="00C06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854" w:rsidRPr="00C06E48" w:rsidRDefault="00C06E48" w:rsidP="00CF6854">
    <w:pPr>
      <w:pStyle w:val="Sidfot"/>
    </w:pPr>
    <w:r w:rsidRPr="00C06E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521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854" w:rsidRDefault="00CF6854">
                          <w:pPr>
                            <w:pStyle w:val="NormalS5sidnrV"/>
                          </w:pPr>
                          <w:r>
                            <w:fldChar w:fldCharType="begin"/>
                          </w:r>
                          <w:r>
                            <w:instrText xml:space="preserve"> PAGE *\charformat</w:instrText>
                          </w:r>
                          <w:r>
                            <w:fldChar w:fldCharType="separate"/>
                          </w:r>
                          <w:r w:rsidR="00D6008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854" w:rsidRDefault="00CF6854">
                    <w:pPr>
                      <w:pStyle w:val="NormalS5sidnrV"/>
                    </w:pPr>
                    <w:r>
                      <w:fldChar w:fldCharType="begin"/>
                    </w:r>
                    <w:r>
                      <w:instrText xml:space="preserve"> PAGE *\charformat</w:instrText>
                    </w:r>
                    <w:r>
                      <w:fldChar w:fldCharType="separate"/>
                    </w:r>
                    <w:r w:rsidR="00D6008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78" w:rsidRPr="00C06E48" w:rsidRDefault="00C06E48" w:rsidP="00CF6854">
    <w:pPr>
      <w:pStyle w:val="Sidfot"/>
    </w:pPr>
    <w:r w:rsidRPr="00C06E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616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854" w:rsidRDefault="00CF6854">
                          <w:pPr>
                            <w:pStyle w:val="NormalS5sidnrH"/>
                            <w:ind w:right="0"/>
                          </w:pPr>
                          <w:r>
                            <w:fldChar w:fldCharType="begin"/>
                          </w:r>
                          <w:r>
                            <w:instrText xml:space="preserve"> PAGE *\charformat</w:instrText>
                          </w:r>
                          <w:r>
                            <w:fldChar w:fldCharType="separate"/>
                          </w:r>
                          <w:r w:rsidR="00D600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854" w:rsidRDefault="00CF6854">
                    <w:pPr>
                      <w:pStyle w:val="NormalS5sidnrH"/>
                      <w:ind w:right="0"/>
                    </w:pPr>
                    <w:r>
                      <w:fldChar w:fldCharType="begin"/>
                    </w:r>
                    <w:r>
                      <w:instrText xml:space="preserve"> PAGE *\charformat</w:instrText>
                    </w:r>
                    <w:r>
                      <w:fldChar w:fldCharType="separate"/>
                    </w:r>
                    <w:r w:rsidR="00D6008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78" w:rsidRPr="00C06E48" w:rsidRDefault="00C06E48" w:rsidP="00CF6854">
    <w:pPr>
      <w:pStyle w:val="Sidfot"/>
    </w:pPr>
    <w:r w:rsidRPr="00C06E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611444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854" w:rsidRDefault="00CF6854">
                          <w:pPr>
                            <w:pStyle w:val="NormalS5sidnrH"/>
                            <w:ind w:right="0"/>
                          </w:pPr>
                          <w:r>
                            <w:fldChar w:fldCharType="begin"/>
                          </w:r>
                          <w:r>
                            <w:instrText xml:space="preserve"> PAGE *\charformat</w:instrText>
                          </w:r>
                          <w:r>
                            <w:fldChar w:fldCharType="separate"/>
                          </w:r>
                          <w:r w:rsidR="00D600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854" w:rsidRDefault="00CF6854">
                    <w:pPr>
                      <w:pStyle w:val="NormalS5sidnrH"/>
                      <w:ind w:right="0"/>
                    </w:pPr>
                    <w:r>
                      <w:fldChar w:fldCharType="begin"/>
                    </w:r>
                    <w:r>
                      <w:instrText xml:space="preserve"> PAGE *\charformat</w:instrText>
                    </w:r>
                    <w:r>
                      <w:fldChar w:fldCharType="separate"/>
                    </w:r>
                    <w:r w:rsidR="00D6008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004" w:rsidRPr="00C06E48" w:rsidRDefault="00184004">
      <w:r w:rsidRPr="00C06E48">
        <w:separator/>
      </w:r>
    </w:p>
  </w:footnote>
  <w:footnote w:type="continuationSeparator" w:id="0">
    <w:p w:rsidR="00184004" w:rsidRPr="00C06E48" w:rsidRDefault="00184004">
      <w:r w:rsidRPr="00C06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854" w:rsidRPr="00C06E48" w:rsidRDefault="00C06E48" w:rsidP="00CF6854">
    <w:pPr>
      <w:pStyle w:val="Sidhuvud"/>
    </w:pPr>
    <w:r w:rsidRPr="00C06E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981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854" w:rsidRDefault="00CF6854">
                          <w:pPr>
                            <w:pStyle w:val="KantRubrikS5V"/>
                          </w:pPr>
                          <w:r>
                            <w:fldChar w:fldCharType="begin"/>
                          </w:r>
                          <w:r>
                            <w:instrText xml:space="preserve"> DOCPROPERTY "YearUser" *\charformat </w:instrText>
                          </w:r>
                          <w:r>
                            <w:fldChar w:fldCharType="separate"/>
                          </w:r>
                          <w:r w:rsidR="00D60081">
                            <w:t>2005/06</w:t>
                          </w:r>
                          <w:r>
                            <w:fldChar w:fldCharType="end"/>
                          </w:r>
                          <w:r>
                            <w:t>:</w:t>
                          </w:r>
                          <w:r>
                            <w:fldChar w:fldCharType="begin"/>
                          </w:r>
                          <w:r>
                            <w:instrText xml:space="preserve"> DOCPROPERTY "Motionsnummer" *\charformat </w:instrText>
                          </w:r>
                          <w:r>
                            <w:fldChar w:fldCharType="separate"/>
                          </w:r>
                          <w:r w:rsidR="00D60081">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854" w:rsidRDefault="00CF6854">
                    <w:pPr>
                      <w:pStyle w:val="KantRubrikS5V"/>
                    </w:pPr>
                    <w:r>
                      <w:fldChar w:fldCharType="begin"/>
                    </w:r>
                    <w:r>
                      <w:instrText xml:space="preserve"> DOCPROPERTY "YearUser" *\charformat </w:instrText>
                    </w:r>
                    <w:r>
                      <w:fldChar w:fldCharType="separate"/>
                    </w:r>
                    <w:r w:rsidR="00D60081">
                      <w:t>2005/06</w:t>
                    </w:r>
                    <w:r>
                      <w:fldChar w:fldCharType="end"/>
                    </w:r>
                    <w:r>
                      <w:t>:</w:t>
                    </w:r>
                    <w:r>
                      <w:fldChar w:fldCharType="begin"/>
                    </w:r>
                    <w:r>
                      <w:instrText xml:space="preserve"> DOCPROPERTY "Motionsnummer" *\charformat </w:instrText>
                    </w:r>
                    <w:r>
                      <w:fldChar w:fldCharType="separate"/>
                    </w:r>
                    <w:r w:rsidR="00D60081">
                      <w:t>T260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78" w:rsidRPr="00C06E48" w:rsidRDefault="00C06E48" w:rsidP="00CF6854">
    <w:pPr>
      <w:pStyle w:val="Sidhuvud"/>
    </w:pPr>
    <w:r w:rsidRPr="00C06E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908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854" w:rsidRDefault="00CF6854">
                          <w:pPr>
                            <w:pStyle w:val="KantRubrikS5H"/>
                            <w:ind w:right="0"/>
                          </w:pPr>
                          <w:r>
                            <w:fldChar w:fldCharType="begin"/>
                          </w:r>
                          <w:r>
                            <w:instrText xml:space="preserve"> DOCPROPERTY "YearUser" *\charformat </w:instrText>
                          </w:r>
                          <w:r>
                            <w:fldChar w:fldCharType="separate"/>
                          </w:r>
                          <w:r w:rsidR="00D60081">
                            <w:t>2005/06</w:t>
                          </w:r>
                          <w:r>
                            <w:fldChar w:fldCharType="end"/>
                          </w:r>
                          <w:r>
                            <w:t>:</w:t>
                          </w:r>
                          <w:r>
                            <w:fldChar w:fldCharType="begin"/>
                          </w:r>
                          <w:r>
                            <w:instrText xml:space="preserve"> DOCPROPERTY "Motionsnummer" *\charformat </w:instrText>
                          </w:r>
                          <w:r>
                            <w:fldChar w:fldCharType="separate"/>
                          </w:r>
                          <w:r w:rsidR="00D60081">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854" w:rsidRDefault="00CF6854">
                    <w:pPr>
                      <w:pStyle w:val="KantRubrikS5H"/>
                      <w:ind w:right="0"/>
                    </w:pPr>
                    <w:r>
                      <w:fldChar w:fldCharType="begin"/>
                    </w:r>
                    <w:r>
                      <w:instrText xml:space="preserve"> DOCPROPERTY "YearUser" *\charformat </w:instrText>
                    </w:r>
                    <w:r>
                      <w:fldChar w:fldCharType="separate"/>
                    </w:r>
                    <w:r w:rsidR="00D60081">
                      <w:t>2005/06</w:t>
                    </w:r>
                    <w:r>
                      <w:fldChar w:fldCharType="end"/>
                    </w:r>
                    <w:r>
                      <w:t>:</w:t>
                    </w:r>
                    <w:r>
                      <w:fldChar w:fldCharType="begin"/>
                    </w:r>
                    <w:r>
                      <w:instrText xml:space="preserve"> DOCPROPERTY "Motionsnummer" *\charformat </w:instrText>
                    </w:r>
                    <w:r>
                      <w:fldChar w:fldCharType="separate"/>
                    </w:r>
                    <w:r w:rsidR="00D60081">
                      <w:t>T260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854" w:rsidRPr="00C06E48" w:rsidRDefault="00CF6854">
    <w:pPr>
      <w:pStyle w:val="FSHNormal"/>
      <w:tabs>
        <w:tab w:val="right" w:pos="5840"/>
      </w:tabs>
    </w:pPr>
    <w:r w:rsidRPr="00C06E48">
      <w:br/>
    </w:r>
    <w:r w:rsidRPr="00C06E48">
      <w:fldChar w:fldCharType="begin" w:fldLock="1"/>
    </w:r>
    <w:r w:rsidRPr="00C06E48">
      <w:instrText xml:space="preserve"> DOCPROPERTY</w:instrText>
    </w:r>
    <w:r w:rsidRPr="00C06E48">
      <w:rPr>
        <w:sz w:val="18"/>
      </w:rPr>
      <w:instrText xml:space="preserve"> "YearUser" *\charformat </w:instrText>
    </w:r>
    <w:r w:rsidRPr="00C06E48">
      <w:fldChar w:fldCharType="separate"/>
    </w:r>
    <w:r w:rsidR="00D60081" w:rsidRPr="00C06E48">
      <w:t>2005/06</w:t>
    </w:r>
    <w:r w:rsidRPr="00C06E48">
      <w:fldChar w:fldCharType="end"/>
    </w:r>
    <w:r w:rsidRPr="00C06E48">
      <w:t xml:space="preserve"> </w:t>
    </w:r>
    <w:r w:rsidRPr="00C06E48">
      <w:tab/>
      <w:t xml:space="preserve">mnr: </w:t>
    </w:r>
    <w:r w:rsidRPr="00C06E48">
      <w:fldChar w:fldCharType="begin" w:fldLock="1"/>
    </w:r>
    <w:r w:rsidRPr="00C06E48">
      <w:instrText xml:space="preserve"> DOCPROPERTY</w:instrText>
    </w:r>
    <w:r w:rsidRPr="00C06E48">
      <w:rPr>
        <w:sz w:val="18"/>
      </w:rPr>
      <w:instrText xml:space="preserve"> "Motionsnummer" *\charformat </w:instrText>
    </w:r>
    <w:r w:rsidRPr="00C06E48">
      <w:fldChar w:fldCharType="separate"/>
    </w:r>
    <w:r w:rsidR="00D60081" w:rsidRPr="00C06E48">
      <w:t>T260</w:t>
    </w:r>
    <w:r w:rsidRPr="00C06E48">
      <w:fldChar w:fldCharType="end"/>
    </w:r>
    <w:r w:rsidRPr="00C06E48">
      <w:br/>
    </w:r>
    <w:r w:rsidRPr="00C06E48">
      <w:fldChar w:fldCharType="begin" w:fldLock="1"/>
    </w:r>
    <w:r w:rsidRPr="00C06E48">
      <w:instrText xml:space="preserve"> DOCPROPERTY</w:instrText>
    </w:r>
    <w:r w:rsidRPr="00C06E48">
      <w:rPr>
        <w:sz w:val="18"/>
      </w:rPr>
      <w:instrText xml:space="preserve"> "Samling" *\charformat </w:instrText>
    </w:r>
    <w:r w:rsidRPr="00C06E48">
      <w:fldChar w:fldCharType="end"/>
    </w:r>
    <w:r w:rsidRPr="00C06E48">
      <w:tab/>
      <w:t xml:space="preserve">pnr: </w:t>
    </w:r>
    <w:r w:rsidRPr="00C06E48">
      <w:fldChar w:fldCharType="begin" w:fldLock="1"/>
    </w:r>
    <w:r w:rsidRPr="00C06E48">
      <w:instrText xml:space="preserve"> DOCPROPERTY</w:instrText>
    </w:r>
    <w:r w:rsidRPr="00C06E48">
      <w:rPr>
        <w:sz w:val="18"/>
      </w:rPr>
      <w:instrText xml:space="preserve"> "Partinummer" *\charformat </w:instrText>
    </w:r>
    <w:r w:rsidRPr="00C06E48">
      <w:fldChar w:fldCharType="separate"/>
    </w:r>
    <w:r w:rsidR="00D60081" w:rsidRPr="00C06E48">
      <w:t>m1338</w:t>
    </w:r>
    <w:r w:rsidRPr="00C06E48">
      <w:fldChar w:fldCharType="end"/>
    </w:r>
  </w:p>
  <w:p w:rsidR="00CF6854" w:rsidRPr="00C06E48" w:rsidRDefault="00CF6854">
    <w:pPr>
      <w:pStyle w:val="FSHRub1"/>
    </w:pPr>
    <w:r w:rsidRPr="00C06E48">
      <w:t>Motion till riksdagen</w:t>
    </w:r>
    <w:r w:rsidRPr="00C06E48">
      <w:br/>
    </w:r>
    <w:r w:rsidRPr="00C06E48">
      <w:fldChar w:fldCharType="begin" w:fldLock="1"/>
    </w:r>
    <w:r w:rsidRPr="00C06E48">
      <w:instrText xml:space="preserve"> DOCPROPERTY "YearUser" *\charformat </w:instrText>
    </w:r>
    <w:r w:rsidRPr="00C06E48">
      <w:fldChar w:fldCharType="separate"/>
    </w:r>
    <w:r w:rsidR="00D60081" w:rsidRPr="00C06E48">
      <w:t>2005/06</w:t>
    </w:r>
    <w:r w:rsidRPr="00C06E48">
      <w:fldChar w:fldCharType="end"/>
    </w:r>
    <w:r w:rsidRPr="00C06E48">
      <w:t>:</w:t>
    </w:r>
    <w:r w:rsidRPr="00C06E48">
      <w:fldChar w:fldCharType="begin" w:fldLock="1"/>
    </w:r>
    <w:r w:rsidRPr="00C06E48">
      <w:instrText xml:space="preserve"> DOCPROPERTY "Motionsnummer" *\charformat </w:instrText>
    </w:r>
    <w:r w:rsidRPr="00C06E48">
      <w:fldChar w:fldCharType="separate"/>
    </w:r>
    <w:r w:rsidR="00D60081" w:rsidRPr="00C06E48">
      <w:t>T260</w:t>
    </w:r>
    <w:r w:rsidRPr="00C06E48">
      <w:fldChar w:fldCharType="end"/>
    </w:r>
  </w:p>
  <w:p w:rsidR="00CF6854" w:rsidRPr="00C06E48" w:rsidRDefault="00CF6854">
    <w:pPr>
      <w:pStyle w:val="FSHNormalS5"/>
    </w:pPr>
    <w:r w:rsidRPr="00C06E48">
      <w:fldChar w:fldCharType="begin" w:fldLock="1"/>
    </w:r>
    <w:r w:rsidRPr="00C06E48">
      <w:instrText xml:space="preserve"> DOCPROPERTY "MotionarText" *\charformat </w:instrText>
    </w:r>
    <w:r w:rsidRPr="00C06E48">
      <w:fldChar w:fldCharType="separate"/>
    </w:r>
    <w:r w:rsidR="00D60081" w:rsidRPr="00C06E48">
      <w:t>av Björn Hamilton och Marietta de Pourbaix-Lundin (m)</w:t>
    </w:r>
    <w:r w:rsidRPr="00C06E48">
      <w:fldChar w:fldCharType="end"/>
    </w:r>
    <w:r w:rsidRPr="00C06E48">
      <w:br/>
    </w:r>
    <w:r w:rsidRPr="00C06E48">
      <w:fldChar w:fldCharType="begin" w:fldLock="1"/>
    </w:r>
    <w:r w:rsidRPr="00C06E48">
      <w:instrText xml:space="preserve"> DOCPROPERTY "SvarFrasKort" *\charformat </w:instrText>
    </w:r>
    <w:r w:rsidRPr="00C06E48">
      <w:fldChar w:fldCharType="end"/>
    </w:r>
  </w:p>
  <w:p w:rsidR="00CF6854" w:rsidRPr="00C06E48" w:rsidRDefault="00CF6854">
    <w:pPr>
      <w:pStyle w:val="FSHTitel"/>
    </w:pPr>
    <w:r w:rsidRPr="00C06E48">
      <w:fldChar w:fldCharType="begin" w:fldLock="1"/>
    </w:r>
    <w:r w:rsidRPr="00C06E48">
      <w:instrText xml:space="preserve"> DOCPROPERTY</w:instrText>
    </w:r>
    <w:r w:rsidRPr="00C06E48">
      <w:rPr>
        <w:sz w:val="18"/>
      </w:rPr>
      <w:instrText xml:space="preserve"> "RubrikSvar" *\charformat </w:instrText>
    </w:r>
    <w:r w:rsidRPr="00C06E48">
      <w:fldChar w:fldCharType="separate"/>
    </w:r>
    <w:r w:rsidR="00D60081" w:rsidRPr="00C06E48">
      <w:t>Flygplatsfrågan i Stockholm</w:t>
    </w:r>
    <w:r w:rsidRPr="00C06E48">
      <w:fldChar w:fldCharType="end"/>
    </w:r>
  </w:p>
  <w:p w:rsidR="00CF6854" w:rsidRPr="00C06E48" w:rsidRDefault="00CF6854" w:rsidP="00CF68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064F794"/>
    <w:lvl w:ilvl="0" w:tplc="02108F7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BC53D8B"/>
    <w:multiLevelType w:val="multilevel"/>
    <w:tmpl w:val="ACE669D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5424960"/>
    <w:multiLevelType w:val="multilevel"/>
    <w:tmpl w:val="1A9C52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05485992">
    <w:abstractNumId w:val="13"/>
  </w:num>
  <w:num w:numId="2" w16cid:durableId="1213427392">
    <w:abstractNumId w:val="10"/>
  </w:num>
  <w:num w:numId="3" w16cid:durableId="405884974">
    <w:abstractNumId w:val="11"/>
  </w:num>
  <w:num w:numId="4" w16cid:durableId="1083064720">
    <w:abstractNumId w:val="12"/>
  </w:num>
  <w:num w:numId="5" w16cid:durableId="59713203">
    <w:abstractNumId w:val="8"/>
  </w:num>
  <w:num w:numId="6" w16cid:durableId="1247692912">
    <w:abstractNumId w:val="3"/>
  </w:num>
  <w:num w:numId="7" w16cid:durableId="616302434">
    <w:abstractNumId w:val="2"/>
  </w:num>
  <w:num w:numId="8" w16cid:durableId="1992126787">
    <w:abstractNumId w:val="1"/>
  </w:num>
  <w:num w:numId="9" w16cid:durableId="1725787660">
    <w:abstractNumId w:val="0"/>
  </w:num>
  <w:num w:numId="10" w16cid:durableId="595017266">
    <w:abstractNumId w:val="9"/>
  </w:num>
  <w:num w:numId="11" w16cid:durableId="1139492626">
    <w:abstractNumId w:val="7"/>
  </w:num>
  <w:num w:numId="12" w16cid:durableId="1025133726">
    <w:abstractNumId w:val="6"/>
  </w:num>
  <w:num w:numId="13" w16cid:durableId="200286478">
    <w:abstractNumId w:val="5"/>
  </w:num>
  <w:num w:numId="14" w16cid:durableId="1107236591">
    <w:abstractNumId w:val="4"/>
  </w:num>
  <w:num w:numId="15" w16cid:durableId="131605642">
    <w:abstractNumId w:val="15"/>
  </w:num>
  <w:num w:numId="16" w16cid:durableId="1860117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E8447C"/>
    <w:rsid w:val="00064BC3"/>
    <w:rsid w:val="00066775"/>
    <w:rsid w:val="00072FB9"/>
    <w:rsid w:val="00100531"/>
    <w:rsid w:val="0014278A"/>
    <w:rsid w:val="00184004"/>
    <w:rsid w:val="00201DFB"/>
    <w:rsid w:val="00204A63"/>
    <w:rsid w:val="00212FF1"/>
    <w:rsid w:val="00230193"/>
    <w:rsid w:val="0025068A"/>
    <w:rsid w:val="00266628"/>
    <w:rsid w:val="002818D3"/>
    <w:rsid w:val="002D11A8"/>
    <w:rsid w:val="00445271"/>
    <w:rsid w:val="004A0504"/>
    <w:rsid w:val="004E38D9"/>
    <w:rsid w:val="005723C4"/>
    <w:rsid w:val="005D681D"/>
    <w:rsid w:val="00621B90"/>
    <w:rsid w:val="00731678"/>
    <w:rsid w:val="00740D6D"/>
    <w:rsid w:val="00794149"/>
    <w:rsid w:val="007B67A7"/>
    <w:rsid w:val="007C6092"/>
    <w:rsid w:val="00A053C6"/>
    <w:rsid w:val="00B13BF0"/>
    <w:rsid w:val="00BA6B20"/>
    <w:rsid w:val="00C06E48"/>
    <w:rsid w:val="00C1285C"/>
    <w:rsid w:val="00C27B7D"/>
    <w:rsid w:val="00CF6854"/>
    <w:rsid w:val="00D1174F"/>
    <w:rsid w:val="00D60081"/>
    <w:rsid w:val="00DC6C70"/>
    <w:rsid w:val="00E22893"/>
    <w:rsid w:val="00E360DE"/>
    <w:rsid w:val="00E75D28"/>
    <w:rsid w:val="00E83EE7"/>
    <w:rsid w:val="00E8447C"/>
    <w:rsid w:val="00E84F25"/>
    <w:rsid w:val="00FD36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5:chartTrackingRefBased/>
  <w15:docId w15:val="{2FBD3A75-83D8-4C78-A207-B20B3AA3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F685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F6854"/>
    <w:pPr>
      <w:numPr>
        <w:ilvl w:val="1"/>
      </w:numPr>
      <w:spacing w:before="500" w:line="250" w:lineRule="exact"/>
      <w:outlineLvl w:val="1"/>
    </w:pPr>
    <w:rPr>
      <w:sz w:val="27"/>
    </w:rPr>
  </w:style>
  <w:style w:type="paragraph" w:styleId="Rubrik3">
    <w:name w:val="heading 3"/>
    <w:aliases w:val="Mellanrubrik"/>
    <w:basedOn w:val="Rubrik2"/>
    <w:next w:val="Normal"/>
    <w:qFormat/>
    <w:rsid w:val="00CF6854"/>
    <w:pPr>
      <w:numPr>
        <w:ilvl w:val="2"/>
      </w:numPr>
      <w:spacing w:before="250" w:after="0"/>
      <w:outlineLvl w:val="2"/>
    </w:pPr>
    <w:rPr>
      <w:b/>
      <w:sz w:val="21"/>
    </w:rPr>
  </w:style>
  <w:style w:type="paragraph" w:styleId="Rubrik4">
    <w:name w:val="heading 4"/>
    <w:aliases w:val="KursivRubrik"/>
    <w:basedOn w:val="Rubrik3"/>
    <w:next w:val="Normal"/>
    <w:qFormat/>
    <w:rsid w:val="00CF6854"/>
    <w:pPr>
      <w:numPr>
        <w:ilvl w:val="3"/>
      </w:numPr>
      <w:outlineLvl w:val="3"/>
    </w:pPr>
    <w:rPr>
      <w:b w:val="0"/>
      <w:i/>
    </w:rPr>
  </w:style>
  <w:style w:type="paragraph" w:styleId="Rubrik5">
    <w:name w:val="heading 5"/>
    <w:aliases w:val="PackadFetRubrik,PackadKursivRubrik"/>
    <w:basedOn w:val="Rubrik4"/>
    <w:next w:val="Normal"/>
    <w:qFormat/>
    <w:rsid w:val="00CF6854"/>
    <w:pPr>
      <w:numPr>
        <w:ilvl w:val="4"/>
      </w:numPr>
      <w:tabs>
        <w:tab w:val="clear" w:pos="1021"/>
      </w:tabs>
      <w:spacing w:before="125"/>
      <w:outlineLvl w:val="4"/>
    </w:pPr>
    <w:rPr>
      <w:i w:val="0"/>
      <w:sz w:val="19"/>
    </w:rPr>
  </w:style>
  <w:style w:type="paragraph" w:styleId="Rubrik6">
    <w:name w:val="heading 6"/>
    <w:basedOn w:val="Rubrik5"/>
    <w:next w:val="Normal"/>
    <w:qFormat/>
    <w:rsid w:val="00CF6854"/>
    <w:pPr>
      <w:numPr>
        <w:ilvl w:val="5"/>
      </w:numPr>
      <w:spacing w:before="50" w:line="200" w:lineRule="exact"/>
      <w:outlineLvl w:val="5"/>
    </w:pPr>
    <w:rPr>
      <w:caps/>
      <w:sz w:val="14"/>
    </w:rPr>
  </w:style>
  <w:style w:type="paragraph" w:styleId="Rubrik7">
    <w:name w:val="heading 7"/>
    <w:basedOn w:val="Rubrik6"/>
    <w:next w:val="Normal"/>
    <w:qFormat/>
    <w:rsid w:val="00CF6854"/>
    <w:pPr>
      <w:numPr>
        <w:ilvl w:val="6"/>
      </w:numPr>
      <w:spacing w:before="0"/>
      <w:outlineLvl w:val="6"/>
    </w:pPr>
  </w:style>
  <w:style w:type="paragraph" w:styleId="Rubrik8">
    <w:name w:val="heading 8"/>
    <w:basedOn w:val="Rubrik7"/>
    <w:next w:val="Normal"/>
    <w:qFormat/>
    <w:rsid w:val="00CF6854"/>
    <w:pPr>
      <w:numPr>
        <w:ilvl w:val="7"/>
      </w:numPr>
      <w:outlineLvl w:val="7"/>
    </w:pPr>
  </w:style>
  <w:style w:type="paragraph" w:styleId="Rubrik9">
    <w:name w:val="heading 9"/>
    <w:basedOn w:val="Rubrik8"/>
    <w:next w:val="Normal"/>
    <w:qFormat/>
    <w:rsid w:val="00CF685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F6854"/>
    <w:pPr>
      <w:spacing w:after="250"/>
    </w:pPr>
  </w:style>
  <w:style w:type="paragraph" w:customStyle="1" w:styleId="Hemstlatt">
    <w:name w:val="Hemstl_att"/>
    <w:aliases w:val="HemstPunkt,HemstPunktFlera,HemställansPunkt,Förslagstext"/>
    <w:basedOn w:val="Normal"/>
    <w:next w:val="Normal"/>
    <w:rsid w:val="00CF685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84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454</Words>
  <Characters>2842</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T260</vt:lpstr>
    </vt:vector>
  </TitlesOfParts>
  <Company>Riksdagen</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T260</dc:title>
  <dc:subject>T260</dc:subject>
  <dc:creator>Riksdagen</dc:creator>
  <cp:keywords>Riksdagen</cp:keywords>
  <dc:description/>
  <cp:lastModifiedBy>Lars Brink</cp:lastModifiedBy>
  <cp:revision>2</cp:revision>
  <cp:lastPrinted>2006-01-19T07:03:00Z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Flygplatsfrågan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Flygplatsfrågan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Hamilton och Marietta de Pourbaix-Lundin (m)</vt:lpwstr>
  </property>
  <property fmtid="{D5CDD505-2E9C-101B-9397-08002B2CF9AE}" pid="26" name="MotionarLista">
    <vt:lpwstr>Hamilton, Björn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T260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20052006000000000109000013380069</vt:lpwstr>
  </property>
  <property fmtid="{D5CDD505-2E9C-101B-9397-08002B2CF9AE}" pid="47" name="datum">
    <vt:lpwstr>050926</vt:lpwstr>
  </property>
  <property fmtid="{D5CDD505-2E9C-101B-9397-08002B2CF9AE}" pid="48" name="avsändar-e-post">
    <vt:lpwstr>mychele.ostman@riksdagen.se</vt:lpwstr>
  </property>
  <property fmtid="{D5CDD505-2E9C-101B-9397-08002B2CF9AE}" pid="49" name="id">
    <vt:lpwstr>20052006000000000109000013380069</vt:lpwstr>
  </property>
  <property fmtid="{D5CDD505-2E9C-101B-9397-08002B2CF9AE}" pid="50" name="nummer">
    <vt:lpwstr>260</vt:lpwstr>
  </property>
  <property fmtid="{D5CDD505-2E9C-101B-9397-08002B2CF9AE}" pid="51" name="utskottsbeteckning">
    <vt:lpwstr>T</vt:lpwstr>
  </property>
</Properties>
</file>