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CBEE" w14:textId="77777777" w:rsidR="006E04A4" w:rsidRPr="00CD7560" w:rsidRDefault="00A1540D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135</w:t>
      </w:r>
      <w:bookmarkEnd w:id="1"/>
    </w:p>
    <w:p w14:paraId="51A7CBEF" w14:textId="77777777" w:rsidR="006E04A4" w:rsidRDefault="00A1540D">
      <w:pPr>
        <w:pStyle w:val="Datum"/>
        <w:outlineLvl w:val="0"/>
      </w:pPr>
      <w:bookmarkStart w:id="2" w:name="DocumentDate"/>
      <w:r>
        <w:t>Onsdagen den 18 juni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33459" w14:paraId="51A7CBF4" w14:textId="77777777" w:rsidTr="00E47117">
        <w:trPr>
          <w:cantSplit/>
        </w:trPr>
        <w:tc>
          <w:tcPr>
            <w:tcW w:w="454" w:type="dxa"/>
          </w:tcPr>
          <w:p w14:paraId="51A7CBF0" w14:textId="77777777" w:rsidR="006E04A4" w:rsidRDefault="00A1540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1A7CBF1" w14:textId="77777777" w:rsidR="006E04A4" w:rsidRDefault="00A1540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1A7CBF2" w14:textId="77777777" w:rsidR="006E04A4" w:rsidRDefault="009651AA"/>
        </w:tc>
        <w:tc>
          <w:tcPr>
            <w:tcW w:w="7512" w:type="dxa"/>
          </w:tcPr>
          <w:p w14:paraId="51A7CBF3" w14:textId="77777777" w:rsidR="006E04A4" w:rsidRDefault="00A1540D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R="00533459" w14:paraId="51A7CBF9" w14:textId="77777777" w:rsidTr="00E47117">
        <w:trPr>
          <w:cantSplit/>
        </w:trPr>
        <w:tc>
          <w:tcPr>
            <w:tcW w:w="454" w:type="dxa"/>
          </w:tcPr>
          <w:p w14:paraId="51A7CBF5" w14:textId="77777777" w:rsidR="006E04A4" w:rsidRDefault="009651AA"/>
        </w:tc>
        <w:tc>
          <w:tcPr>
            <w:tcW w:w="1134" w:type="dxa"/>
          </w:tcPr>
          <w:p w14:paraId="51A7CBF6" w14:textId="77777777" w:rsidR="006E04A4" w:rsidRDefault="009651AA">
            <w:pPr>
              <w:jc w:val="right"/>
            </w:pPr>
          </w:p>
        </w:tc>
        <w:tc>
          <w:tcPr>
            <w:tcW w:w="397" w:type="dxa"/>
          </w:tcPr>
          <w:p w14:paraId="51A7CBF7" w14:textId="77777777" w:rsidR="006E04A4" w:rsidRDefault="009651AA"/>
        </w:tc>
        <w:tc>
          <w:tcPr>
            <w:tcW w:w="7512" w:type="dxa"/>
          </w:tcPr>
          <w:p w14:paraId="51A7CBF8" w14:textId="77777777" w:rsidR="006E04A4" w:rsidRDefault="00A1540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33459" w14:paraId="51A7CBFE" w14:textId="77777777" w:rsidTr="00E47117">
        <w:trPr>
          <w:cantSplit/>
        </w:trPr>
        <w:tc>
          <w:tcPr>
            <w:tcW w:w="454" w:type="dxa"/>
          </w:tcPr>
          <w:p w14:paraId="51A7CBFA" w14:textId="77777777" w:rsidR="006E04A4" w:rsidRDefault="009651AA"/>
        </w:tc>
        <w:tc>
          <w:tcPr>
            <w:tcW w:w="1134" w:type="dxa"/>
          </w:tcPr>
          <w:p w14:paraId="51A7CBFB" w14:textId="66A38546" w:rsidR="006E04A4" w:rsidRDefault="009651AA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51A7CBFC" w14:textId="77777777" w:rsidR="006E04A4" w:rsidRDefault="009651AA"/>
        </w:tc>
        <w:tc>
          <w:tcPr>
            <w:tcW w:w="7512" w:type="dxa"/>
          </w:tcPr>
          <w:p w14:paraId="51A7CBFD" w14:textId="48432762" w:rsidR="006E04A4" w:rsidRDefault="00A1540D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  <w:r w:rsidR="00FA1EA4">
              <w:t xml:space="preserve"> efter debattens slut</w:t>
            </w:r>
          </w:p>
        </w:tc>
      </w:tr>
      <w:tr w:rsidR="00533459" w14:paraId="51A7CC03" w14:textId="77777777" w:rsidTr="00E47117">
        <w:trPr>
          <w:cantSplit/>
        </w:trPr>
        <w:tc>
          <w:tcPr>
            <w:tcW w:w="454" w:type="dxa"/>
          </w:tcPr>
          <w:p w14:paraId="51A7CBFF" w14:textId="77777777" w:rsidR="006E04A4" w:rsidRDefault="009651AA"/>
        </w:tc>
        <w:tc>
          <w:tcPr>
            <w:tcW w:w="1134" w:type="dxa"/>
          </w:tcPr>
          <w:p w14:paraId="51A7CC00" w14:textId="77777777" w:rsidR="006E04A4" w:rsidRDefault="009651AA">
            <w:pPr>
              <w:jc w:val="right"/>
            </w:pPr>
          </w:p>
        </w:tc>
        <w:tc>
          <w:tcPr>
            <w:tcW w:w="397" w:type="dxa"/>
          </w:tcPr>
          <w:p w14:paraId="51A7CC01" w14:textId="77777777" w:rsidR="006E04A4" w:rsidRDefault="009651AA"/>
        </w:tc>
        <w:tc>
          <w:tcPr>
            <w:tcW w:w="7512" w:type="dxa"/>
          </w:tcPr>
          <w:p w14:paraId="51A7CC02" w14:textId="77777777" w:rsidR="006E04A4" w:rsidRDefault="00A1540D">
            <w:pPr>
              <w:pStyle w:val="Plenum"/>
              <w:tabs>
                <w:tab w:val="clear" w:pos="1418"/>
              </w:tabs>
              <w:ind w:right="1"/>
            </w:pPr>
            <w:r>
              <w:t>Avslutning och avtackning</w:t>
            </w:r>
          </w:p>
        </w:tc>
      </w:tr>
      <w:tr w:rsidR="00533459" w14:paraId="51A7CC08" w14:textId="77777777" w:rsidTr="00E47117">
        <w:trPr>
          <w:cantSplit/>
        </w:trPr>
        <w:tc>
          <w:tcPr>
            <w:tcW w:w="454" w:type="dxa"/>
          </w:tcPr>
          <w:p w14:paraId="51A7CC04" w14:textId="77777777" w:rsidR="006E04A4" w:rsidRDefault="009651AA"/>
        </w:tc>
        <w:tc>
          <w:tcPr>
            <w:tcW w:w="1134" w:type="dxa"/>
          </w:tcPr>
          <w:p w14:paraId="51A7CC05" w14:textId="77777777" w:rsidR="006E04A4" w:rsidRDefault="009651AA">
            <w:pPr>
              <w:jc w:val="right"/>
            </w:pPr>
          </w:p>
        </w:tc>
        <w:tc>
          <w:tcPr>
            <w:tcW w:w="397" w:type="dxa"/>
          </w:tcPr>
          <w:p w14:paraId="51A7CC06" w14:textId="77777777" w:rsidR="006E04A4" w:rsidRDefault="009651AA"/>
        </w:tc>
        <w:tc>
          <w:tcPr>
            <w:tcW w:w="7512" w:type="dxa"/>
          </w:tcPr>
          <w:p w14:paraId="51A7CC07" w14:textId="77777777" w:rsidR="006E04A4" w:rsidRDefault="00A1540D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51A7CC09" w14:textId="77777777" w:rsidR="006E04A4" w:rsidRDefault="00A1540D">
      <w:pPr>
        <w:pStyle w:val="StreckLngt"/>
      </w:pPr>
      <w:r>
        <w:tab/>
      </w:r>
    </w:p>
    <w:p w14:paraId="51A7CC0A" w14:textId="77777777" w:rsidR="00121B42" w:rsidRDefault="00A1540D" w:rsidP="00121B42">
      <w:pPr>
        <w:pStyle w:val="Blankrad"/>
      </w:pPr>
      <w:r>
        <w:t xml:space="preserve">      </w:t>
      </w:r>
    </w:p>
    <w:p w14:paraId="51A7CC0B" w14:textId="77777777" w:rsidR="00CF242C" w:rsidRDefault="00A1540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33459" w14:paraId="51A7CC0F" w14:textId="77777777" w:rsidTr="00055526">
        <w:trPr>
          <w:cantSplit/>
        </w:trPr>
        <w:tc>
          <w:tcPr>
            <w:tcW w:w="567" w:type="dxa"/>
          </w:tcPr>
          <w:p w14:paraId="51A7CC0C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0D" w14:textId="77777777" w:rsidR="006E04A4" w:rsidRDefault="00A1540D" w:rsidP="000326E3">
            <w:pPr>
              <w:pStyle w:val="Huvudrubrik"/>
              <w:keepNext/>
            </w:pPr>
            <w:r>
              <w:t>Val av ställföreträdande justitieombudsman</w:t>
            </w:r>
          </w:p>
        </w:tc>
        <w:tc>
          <w:tcPr>
            <w:tcW w:w="2055" w:type="dxa"/>
          </w:tcPr>
          <w:p w14:paraId="51A7CC0E" w14:textId="77777777" w:rsidR="006E04A4" w:rsidRDefault="009651AA" w:rsidP="00C84F80">
            <w:pPr>
              <w:keepNext/>
            </w:pPr>
          </w:p>
        </w:tc>
      </w:tr>
      <w:tr w:rsidR="00533459" w14:paraId="51A7CC14" w14:textId="77777777" w:rsidTr="00055526">
        <w:trPr>
          <w:cantSplit/>
        </w:trPr>
        <w:tc>
          <w:tcPr>
            <w:tcW w:w="567" w:type="dxa"/>
          </w:tcPr>
          <w:p w14:paraId="51A7CC10" w14:textId="77777777" w:rsidR="001D7AF0" w:rsidRDefault="009651AA" w:rsidP="00C84F80"/>
        </w:tc>
        <w:tc>
          <w:tcPr>
            <w:tcW w:w="6663" w:type="dxa"/>
          </w:tcPr>
          <w:p w14:paraId="51A7CC11" w14:textId="77777777" w:rsidR="006E04A4" w:rsidRDefault="00A1540D" w:rsidP="000326E3">
            <w:pPr>
              <w:pStyle w:val="Underrubrik"/>
            </w:pPr>
            <w:r>
              <w:t xml:space="preserve"> </w:t>
            </w:r>
          </w:p>
          <w:p w14:paraId="51A7CC12" w14:textId="77777777" w:rsidR="006E04A4" w:rsidRDefault="00A1540D" w:rsidP="000326E3">
            <w:pPr>
              <w:pStyle w:val="Underrubrik"/>
            </w:pPr>
            <w:r>
              <w:t>Konstitutionsutskottet har föreslagit</w:t>
            </w:r>
          </w:p>
        </w:tc>
        <w:tc>
          <w:tcPr>
            <w:tcW w:w="2055" w:type="dxa"/>
          </w:tcPr>
          <w:p w14:paraId="51A7CC13" w14:textId="77777777" w:rsidR="006E04A4" w:rsidRDefault="009651AA" w:rsidP="00C84F80"/>
        </w:tc>
      </w:tr>
      <w:tr w:rsidR="00533459" w14:paraId="51A7CC18" w14:textId="77777777" w:rsidTr="00055526">
        <w:trPr>
          <w:cantSplit/>
        </w:trPr>
        <w:tc>
          <w:tcPr>
            <w:tcW w:w="567" w:type="dxa"/>
          </w:tcPr>
          <w:p w14:paraId="51A7CC15" w14:textId="77777777" w:rsidR="001D7AF0" w:rsidRDefault="00A1540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1A7CC16" w14:textId="509F63AD" w:rsidR="006E04A4" w:rsidRDefault="00A1540D" w:rsidP="000326E3">
            <w:r>
              <w:t>Val av Stefan Holgersson som ställföreträdande justitieombudsman</w:t>
            </w:r>
            <w:r w:rsidR="00BD2FE5">
              <w:t xml:space="preserve"> fr.om. den 1 september</w:t>
            </w:r>
          </w:p>
        </w:tc>
        <w:tc>
          <w:tcPr>
            <w:tcW w:w="2055" w:type="dxa"/>
          </w:tcPr>
          <w:p w14:paraId="51A7CC17" w14:textId="77777777" w:rsidR="006E04A4" w:rsidRDefault="009651AA" w:rsidP="00C84F80"/>
        </w:tc>
      </w:tr>
      <w:tr w:rsidR="00533459" w14:paraId="51A7CC1C" w14:textId="77777777" w:rsidTr="00055526">
        <w:trPr>
          <w:cantSplit/>
        </w:trPr>
        <w:tc>
          <w:tcPr>
            <w:tcW w:w="567" w:type="dxa"/>
          </w:tcPr>
          <w:p w14:paraId="51A7CC19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1A" w14:textId="77777777" w:rsidR="006E04A4" w:rsidRDefault="00A1540D" w:rsidP="000326E3">
            <w:pPr>
              <w:pStyle w:val="Huvudrubrik"/>
              <w:keepNext/>
            </w:pPr>
            <w:r>
              <w:t>Val till Nämnden för prövning av statsråds och vissa andra befattningshavares övergångsrestriktioner</w:t>
            </w:r>
          </w:p>
        </w:tc>
        <w:tc>
          <w:tcPr>
            <w:tcW w:w="2055" w:type="dxa"/>
          </w:tcPr>
          <w:p w14:paraId="51A7CC1B" w14:textId="77777777" w:rsidR="006E04A4" w:rsidRDefault="009651AA" w:rsidP="00C84F80">
            <w:pPr>
              <w:keepNext/>
            </w:pPr>
          </w:p>
        </w:tc>
      </w:tr>
      <w:tr w:rsidR="00533459" w14:paraId="51A7CC21" w14:textId="77777777" w:rsidTr="00055526">
        <w:trPr>
          <w:cantSplit/>
        </w:trPr>
        <w:tc>
          <w:tcPr>
            <w:tcW w:w="567" w:type="dxa"/>
          </w:tcPr>
          <w:p w14:paraId="51A7CC1D" w14:textId="77777777" w:rsidR="001D7AF0" w:rsidRDefault="009651AA" w:rsidP="00C84F80"/>
        </w:tc>
        <w:tc>
          <w:tcPr>
            <w:tcW w:w="6663" w:type="dxa"/>
          </w:tcPr>
          <w:p w14:paraId="51A7CC1E" w14:textId="77777777" w:rsidR="006E04A4" w:rsidRDefault="00A1540D" w:rsidP="000326E3">
            <w:pPr>
              <w:pStyle w:val="Underrubrik"/>
            </w:pPr>
            <w:r>
              <w:t xml:space="preserve"> </w:t>
            </w:r>
          </w:p>
          <w:p w14:paraId="51A7CC1F" w14:textId="77777777" w:rsidR="006E04A4" w:rsidRDefault="00A1540D" w:rsidP="000326E3">
            <w:pPr>
              <w:pStyle w:val="Underrubrik"/>
            </w:pPr>
            <w:r>
              <w:t>Konstitutionsutskottet har föreslagit</w:t>
            </w:r>
          </w:p>
        </w:tc>
        <w:tc>
          <w:tcPr>
            <w:tcW w:w="2055" w:type="dxa"/>
          </w:tcPr>
          <w:p w14:paraId="51A7CC20" w14:textId="77777777" w:rsidR="006E04A4" w:rsidRDefault="009651AA" w:rsidP="00C84F80"/>
        </w:tc>
      </w:tr>
      <w:tr w:rsidR="00533459" w14:paraId="51A7CC25" w14:textId="77777777" w:rsidTr="00055526">
        <w:trPr>
          <w:cantSplit/>
        </w:trPr>
        <w:tc>
          <w:tcPr>
            <w:tcW w:w="567" w:type="dxa"/>
          </w:tcPr>
          <w:p w14:paraId="51A7CC22" w14:textId="77777777" w:rsidR="001D7AF0" w:rsidRDefault="00A1540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1A7CC23" w14:textId="77777777" w:rsidR="006E04A4" w:rsidRDefault="00A1540D" w:rsidP="000326E3">
            <w:r>
              <w:t>Omval av Anna Skarhed som ordförande</w:t>
            </w:r>
          </w:p>
        </w:tc>
        <w:tc>
          <w:tcPr>
            <w:tcW w:w="2055" w:type="dxa"/>
          </w:tcPr>
          <w:p w14:paraId="51A7CC24" w14:textId="77777777" w:rsidR="006E04A4" w:rsidRDefault="009651AA" w:rsidP="00C84F80"/>
        </w:tc>
      </w:tr>
      <w:tr w:rsidR="00533459" w14:paraId="51A7CC29" w14:textId="77777777" w:rsidTr="00055526">
        <w:trPr>
          <w:cantSplit/>
        </w:trPr>
        <w:tc>
          <w:tcPr>
            <w:tcW w:w="567" w:type="dxa"/>
          </w:tcPr>
          <w:p w14:paraId="51A7CC26" w14:textId="77777777" w:rsidR="001D7AF0" w:rsidRDefault="00A1540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1A7CC27" w14:textId="77777777" w:rsidR="006E04A4" w:rsidRDefault="00A1540D" w:rsidP="000326E3">
            <w:r>
              <w:t>Omval av Thomas Rolén som ledamot och ersättare för ordföranden</w:t>
            </w:r>
          </w:p>
        </w:tc>
        <w:tc>
          <w:tcPr>
            <w:tcW w:w="2055" w:type="dxa"/>
          </w:tcPr>
          <w:p w14:paraId="51A7CC28" w14:textId="77777777" w:rsidR="006E04A4" w:rsidRDefault="009651AA" w:rsidP="00C84F80"/>
        </w:tc>
      </w:tr>
      <w:tr w:rsidR="00533459" w14:paraId="51A7CC2D" w14:textId="77777777" w:rsidTr="00055526">
        <w:trPr>
          <w:cantSplit/>
        </w:trPr>
        <w:tc>
          <w:tcPr>
            <w:tcW w:w="567" w:type="dxa"/>
          </w:tcPr>
          <w:p w14:paraId="51A7CC2A" w14:textId="77777777" w:rsidR="001D7AF0" w:rsidRDefault="00A1540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1A7CC2B" w14:textId="77777777" w:rsidR="006E04A4" w:rsidRDefault="00A1540D" w:rsidP="000326E3">
            <w:r>
              <w:t>Omval av Elisabet Fura som ledamot</w:t>
            </w:r>
          </w:p>
        </w:tc>
        <w:tc>
          <w:tcPr>
            <w:tcW w:w="2055" w:type="dxa"/>
          </w:tcPr>
          <w:p w14:paraId="51A7CC2C" w14:textId="77777777" w:rsidR="006E04A4" w:rsidRDefault="009651AA" w:rsidP="00C84F80"/>
        </w:tc>
      </w:tr>
      <w:tr w:rsidR="00533459" w14:paraId="51A7CC31" w14:textId="77777777" w:rsidTr="00055526">
        <w:trPr>
          <w:cantSplit/>
        </w:trPr>
        <w:tc>
          <w:tcPr>
            <w:tcW w:w="567" w:type="dxa"/>
          </w:tcPr>
          <w:p w14:paraId="51A7CC2E" w14:textId="77777777" w:rsidR="001D7AF0" w:rsidRDefault="00A1540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1A7CC2F" w14:textId="77777777" w:rsidR="006E04A4" w:rsidRDefault="00A1540D" w:rsidP="000326E3">
            <w:r>
              <w:t>Val av Tomas Eneroth som ledamot</w:t>
            </w:r>
          </w:p>
        </w:tc>
        <w:tc>
          <w:tcPr>
            <w:tcW w:w="2055" w:type="dxa"/>
          </w:tcPr>
          <w:p w14:paraId="51A7CC30" w14:textId="77777777" w:rsidR="006E04A4" w:rsidRDefault="009651AA" w:rsidP="00C84F80"/>
        </w:tc>
      </w:tr>
      <w:tr w:rsidR="00533459" w14:paraId="51A7CC35" w14:textId="77777777" w:rsidTr="00055526">
        <w:trPr>
          <w:cantSplit/>
        </w:trPr>
        <w:tc>
          <w:tcPr>
            <w:tcW w:w="567" w:type="dxa"/>
          </w:tcPr>
          <w:p w14:paraId="51A7CC32" w14:textId="77777777" w:rsidR="001D7AF0" w:rsidRDefault="00A1540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1A7CC33" w14:textId="77777777" w:rsidR="006E04A4" w:rsidRDefault="00A1540D" w:rsidP="000326E3">
            <w:r>
              <w:t>Val av Anna Pettersson Westerberg som ledamot</w:t>
            </w:r>
          </w:p>
        </w:tc>
        <w:tc>
          <w:tcPr>
            <w:tcW w:w="2055" w:type="dxa"/>
          </w:tcPr>
          <w:p w14:paraId="51A7CC34" w14:textId="77777777" w:rsidR="006E04A4" w:rsidRDefault="009651AA" w:rsidP="00C84F80"/>
        </w:tc>
      </w:tr>
      <w:tr w:rsidR="00533459" w14:paraId="51A7CC39" w14:textId="77777777" w:rsidTr="00055526">
        <w:trPr>
          <w:cantSplit/>
        </w:trPr>
        <w:tc>
          <w:tcPr>
            <w:tcW w:w="567" w:type="dxa"/>
          </w:tcPr>
          <w:p w14:paraId="51A7CC36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37" w14:textId="77777777" w:rsidR="006E04A4" w:rsidRDefault="00A1540D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1A7CC38" w14:textId="77777777" w:rsidR="006E04A4" w:rsidRDefault="009651AA" w:rsidP="00C84F80">
            <w:pPr>
              <w:keepNext/>
            </w:pPr>
          </w:p>
        </w:tc>
      </w:tr>
      <w:tr w:rsidR="00533459" w14:paraId="51A7CC3D" w14:textId="77777777" w:rsidTr="00055526">
        <w:trPr>
          <w:cantSplit/>
        </w:trPr>
        <w:tc>
          <w:tcPr>
            <w:tcW w:w="567" w:type="dxa"/>
          </w:tcPr>
          <w:p w14:paraId="51A7CC3A" w14:textId="77777777" w:rsidR="001D7AF0" w:rsidRDefault="00A1540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1A7CC3B" w14:textId="77777777" w:rsidR="006E04A4" w:rsidRDefault="00A1540D" w:rsidP="000326E3">
            <w:r>
              <w:t>Justering av protokoll från sammanträdet onsdagen den 28 maj</w:t>
            </w:r>
          </w:p>
        </w:tc>
        <w:tc>
          <w:tcPr>
            <w:tcW w:w="2055" w:type="dxa"/>
          </w:tcPr>
          <w:p w14:paraId="51A7CC3C" w14:textId="77777777" w:rsidR="006E04A4" w:rsidRDefault="009651AA" w:rsidP="00C84F80"/>
        </w:tc>
      </w:tr>
      <w:tr w:rsidR="00533459" w14:paraId="51A7CC41" w14:textId="77777777" w:rsidTr="00055526">
        <w:trPr>
          <w:cantSplit/>
        </w:trPr>
        <w:tc>
          <w:tcPr>
            <w:tcW w:w="567" w:type="dxa"/>
          </w:tcPr>
          <w:p w14:paraId="51A7CC3E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3F" w14:textId="77777777" w:rsidR="006E04A4" w:rsidRDefault="00A1540D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51A7CC40" w14:textId="77777777" w:rsidR="006E04A4" w:rsidRDefault="009651AA" w:rsidP="00C84F80">
            <w:pPr>
              <w:keepNext/>
            </w:pPr>
          </w:p>
        </w:tc>
      </w:tr>
      <w:tr w:rsidR="00533459" w14:paraId="51A7CC45" w14:textId="77777777" w:rsidTr="00055526">
        <w:trPr>
          <w:cantSplit/>
        </w:trPr>
        <w:tc>
          <w:tcPr>
            <w:tcW w:w="567" w:type="dxa"/>
          </w:tcPr>
          <w:p w14:paraId="51A7CC42" w14:textId="77777777" w:rsidR="001D7AF0" w:rsidRDefault="00A1540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9460BFA" w14:textId="77777777" w:rsidR="006C1E2B" w:rsidRDefault="00A1540D" w:rsidP="000326E3">
            <w:r>
              <w:t xml:space="preserve">Märta Stenevi (MP) som ledamot i riksdagen fr.o.m. </w:t>
            </w:r>
          </w:p>
          <w:p w14:paraId="51A7CC43" w14:textId="07808A4B" w:rsidR="006E04A4" w:rsidRDefault="00A1540D" w:rsidP="000326E3">
            <w:r>
              <w:t>den 8 september</w:t>
            </w:r>
          </w:p>
        </w:tc>
        <w:tc>
          <w:tcPr>
            <w:tcW w:w="2055" w:type="dxa"/>
          </w:tcPr>
          <w:p w14:paraId="51A7CC44" w14:textId="77777777" w:rsidR="006E04A4" w:rsidRDefault="009651AA" w:rsidP="00C84F80"/>
        </w:tc>
      </w:tr>
      <w:tr w:rsidR="00533459" w14:paraId="51A7CC4A" w14:textId="77777777" w:rsidTr="00055526">
        <w:trPr>
          <w:cantSplit/>
        </w:trPr>
        <w:tc>
          <w:tcPr>
            <w:tcW w:w="567" w:type="dxa"/>
          </w:tcPr>
          <w:p w14:paraId="51A7CC46" w14:textId="77777777" w:rsidR="001D7AF0" w:rsidRDefault="00A1540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1A7CC48" w14:textId="0AA421D5" w:rsidR="006E04A4" w:rsidRDefault="00A1540D" w:rsidP="009651AA">
            <w:r>
              <w:t>Maria Ferm (MP) som ersättare i riksdagen</w:t>
            </w:r>
          </w:p>
        </w:tc>
        <w:tc>
          <w:tcPr>
            <w:tcW w:w="2055" w:type="dxa"/>
          </w:tcPr>
          <w:p w14:paraId="51A7CC49" w14:textId="77777777" w:rsidR="006E04A4" w:rsidRDefault="009651AA" w:rsidP="00C84F80"/>
        </w:tc>
      </w:tr>
      <w:tr w:rsidR="00533459" w14:paraId="51A7CC4E" w14:textId="77777777" w:rsidTr="00055526">
        <w:trPr>
          <w:cantSplit/>
        </w:trPr>
        <w:tc>
          <w:tcPr>
            <w:tcW w:w="567" w:type="dxa"/>
          </w:tcPr>
          <w:p w14:paraId="51A7CC4B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4C" w14:textId="77777777" w:rsidR="006E04A4" w:rsidRDefault="00A1540D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51A7CC4D" w14:textId="77777777" w:rsidR="006E04A4" w:rsidRDefault="009651AA" w:rsidP="00C84F80">
            <w:pPr>
              <w:keepNext/>
            </w:pPr>
          </w:p>
        </w:tc>
      </w:tr>
      <w:tr w:rsidR="00533459" w14:paraId="51A7CC52" w14:textId="77777777" w:rsidTr="00055526">
        <w:trPr>
          <w:cantSplit/>
        </w:trPr>
        <w:tc>
          <w:tcPr>
            <w:tcW w:w="567" w:type="dxa"/>
          </w:tcPr>
          <w:p w14:paraId="51A7CC4F" w14:textId="77777777" w:rsidR="001D7AF0" w:rsidRDefault="00A1540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1A7CC50" w14:textId="77777777" w:rsidR="006E04A4" w:rsidRDefault="00A1540D" w:rsidP="000326E3">
            <w:r>
              <w:t>Mikael Larsson (C) som ledamot i krigsdelegationen</w:t>
            </w:r>
          </w:p>
        </w:tc>
        <w:tc>
          <w:tcPr>
            <w:tcW w:w="2055" w:type="dxa"/>
          </w:tcPr>
          <w:p w14:paraId="51A7CC51" w14:textId="77777777" w:rsidR="006E04A4" w:rsidRDefault="009651AA" w:rsidP="00C84F80"/>
        </w:tc>
      </w:tr>
      <w:tr w:rsidR="00533459" w14:paraId="51A7CC56" w14:textId="77777777" w:rsidTr="00055526">
        <w:trPr>
          <w:cantSplit/>
        </w:trPr>
        <w:tc>
          <w:tcPr>
            <w:tcW w:w="567" w:type="dxa"/>
          </w:tcPr>
          <w:p w14:paraId="51A7CC53" w14:textId="77777777" w:rsidR="001D7AF0" w:rsidRDefault="00A1540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1A7CC54" w14:textId="77777777" w:rsidR="006E04A4" w:rsidRDefault="00A1540D" w:rsidP="000326E3">
            <w:r>
              <w:t>Daniel Bäckström (C) som ledamot i Utrikesnämnden</w:t>
            </w:r>
          </w:p>
        </w:tc>
        <w:tc>
          <w:tcPr>
            <w:tcW w:w="2055" w:type="dxa"/>
          </w:tcPr>
          <w:p w14:paraId="51A7CC55" w14:textId="77777777" w:rsidR="006E04A4" w:rsidRDefault="009651AA" w:rsidP="00C84F80"/>
        </w:tc>
      </w:tr>
      <w:tr w:rsidR="00533459" w14:paraId="51A7CC5A" w14:textId="77777777" w:rsidTr="00055526">
        <w:trPr>
          <w:cantSplit/>
        </w:trPr>
        <w:tc>
          <w:tcPr>
            <w:tcW w:w="567" w:type="dxa"/>
          </w:tcPr>
          <w:p w14:paraId="51A7CC57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58" w14:textId="77777777" w:rsidR="006E04A4" w:rsidRDefault="00A1540D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1A7CC59" w14:textId="77777777" w:rsidR="006E04A4" w:rsidRDefault="009651AA" w:rsidP="00C84F80">
            <w:pPr>
              <w:keepNext/>
            </w:pPr>
          </w:p>
        </w:tc>
      </w:tr>
      <w:tr w:rsidR="00533459" w14:paraId="51A7CC5E" w14:textId="77777777" w:rsidTr="00055526">
        <w:trPr>
          <w:cantSplit/>
        </w:trPr>
        <w:tc>
          <w:tcPr>
            <w:tcW w:w="567" w:type="dxa"/>
          </w:tcPr>
          <w:p w14:paraId="51A7CC5B" w14:textId="77777777" w:rsidR="001D7AF0" w:rsidRDefault="00A1540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1A7CC5C" w14:textId="77777777" w:rsidR="006E04A4" w:rsidRDefault="00A1540D" w:rsidP="000326E3">
            <w:r>
              <w:t xml:space="preserve">2024/25:705 av Lars Isacsson (S) </w:t>
            </w:r>
            <w:r>
              <w:br/>
              <w:t>Inställelsetid för polisen</w:t>
            </w:r>
          </w:p>
        </w:tc>
        <w:tc>
          <w:tcPr>
            <w:tcW w:w="2055" w:type="dxa"/>
          </w:tcPr>
          <w:p w14:paraId="51A7CC5D" w14:textId="77777777" w:rsidR="006E04A4" w:rsidRDefault="009651AA" w:rsidP="00C84F80"/>
        </w:tc>
      </w:tr>
      <w:tr w:rsidR="00533459" w14:paraId="51A7CC62" w14:textId="77777777" w:rsidTr="00055526">
        <w:trPr>
          <w:cantSplit/>
        </w:trPr>
        <w:tc>
          <w:tcPr>
            <w:tcW w:w="567" w:type="dxa"/>
          </w:tcPr>
          <w:p w14:paraId="51A7CC5F" w14:textId="77777777" w:rsidR="001D7AF0" w:rsidRDefault="00A1540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1A7CC60" w14:textId="77777777" w:rsidR="006E04A4" w:rsidRDefault="00A1540D" w:rsidP="000326E3">
            <w:r>
              <w:t xml:space="preserve">2024/25:711 av Markus Kallifatides (S) </w:t>
            </w:r>
            <w:r>
              <w:br/>
              <w:t>Förstärkt skydd för enskilda inom bostadsrättsföreningar</w:t>
            </w:r>
          </w:p>
        </w:tc>
        <w:tc>
          <w:tcPr>
            <w:tcW w:w="2055" w:type="dxa"/>
          </w:tcPr>
          <w:p w14:paraId="51A7CC61" w14:textId="77777777" w:rsidR="006E04A4" w:rsidRDefault="009651AA" w:rsidP="00C84F80"/>
        </w:tc>
      </w:tr>
      <w:tr w:rsidR="00533459" w14:paraId="51A7CC66" w14:textId="77777777" w:rsidTr="00055526">
        <w:trPr>
          <w:cantSplit/>
        </w:trPr>
        <w:tc>
          <w:tcPr>
            <w:tcW w:w="567" w:type="dxa"/>
          </w:tcPr>
          <w:p w14:paraId="51A7CC63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64" w14:textId="77777777" w:rsidR="006E04A4" w:rsidRDefault="00A1540D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51A7CC65" w14:textId="77777777" w:rsidR="006E04A4" w:rsidRDefault="00A1540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33459" w14:paraId="51A7CC6A" w14:textId="77777777" w:rsidTr="00055526">
        <w:trPr>
          <w:cantSplit/>
        </w:trPr>
        <w:tc>
          <w:tcPr>
            <w:tcW w:w="567" w:type="dxa"/>
          </w:tcPr>
          <w:p w14:paraId="51A7CC67" w14:textId="77777777" w:rsidR="001D7AF0" w:rsidRDefault="00A1540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1A7CC68" w14:textId="77777777" w:rsidR="006E04A4" w:rsidRDefault="00A1540D" w:rsidP="000326E3">
            <w:r>
              <w:t>RiR 2025:19 Generella statsbidrag som stabiliseringspolitiskt instrument</w:t>
            </w:r>
          </w:p>
        </w:tc>
        <w:tc>
          <w:tcPr>
            <w:tcW w:w="2055" w:type="dxa"/>
          </w:tcPr>
          <w:p w14:paraId="51A7CC69" w14:textId="77777777" w:rsidR="006E04A4" w:rsidRDefault="00A1540D" w:rsidP="00C84F80">
            <w:r>
              <w:t>FiU</w:t>
            </w:r>
          </w:p>
        </w:tc>
      </w:tr>
      <w:tr w:rsidR="00533459" w14:paraId="51A7CC6E" w14:textId="77777777" w:rsidTr="00055526">
        <w:trPr>
          <w:cantSplit/>
        </w:trPr>
        <w:tc>
          <w:tcPr>
            <w:tcW w:w="567" w:type="dxa"/>
          </w:tcPr>
          <w:p w14:paraId="51A7CC6B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6C" w14:textId="77777777" w:rsidR="006E04A4" w:rsidRDefault="00A1540D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1A7CC6D" w14:textId="77777777" w:rsidR="006E04A4" w:rsidRDefault="00A1540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33459" w14:paraId="51A7CC72" w14:textId="77777777" w:rsidTr="00055526">
        <w:trPr>
          <w:cantSplit/>
        </w:trPr>
        <w:tc>
          <w:tcPr>
            <w:tcW w:w="567" w:type="dxa"/>
          </w:tcPr>
          <w:p w14:paraId="51A7CC6F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70" w14:textId="77777777" w:rsidR="006E04A4" w:rsidRDefault="00A1540D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51A7CC71" w14:textId="77777777" w:rsidR="006E04A4" w:rsidRDefault="009651AA" w:rsidP="00C84F80">
            <w:pPr>
              <w:keepNext/>
            </w:pPr>
          </w:p>
        </w:tc>
      </w:tr>
      <w:tr w:rsidR="00533459" w14:paraId="51A7CC79" w14:textId="77777777" w:rsidTr="00055526">
        <w:trPr>
          <w:cantSplit/>
        </w:trPr>
        <w:tc>
          <w:tcPr>
            <w:tcW w:w="567" w:type="dxa"/>
          </w:tcPr>
          <w:p w14:paraId="51A7CC73" w14:textId="77777777" w:rsidR="001D7AF0" w:rsidRDefault="00A1540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1A7CC74" w14:textId="77777777" w:rsidR="006E04A4" w:rsidRDefault="00A1540D" w:rsidP="000326E3">
            <w:r>
              <w:t>2024/25:168 Höjd fastighetsskatt för vindkraftverk</w:t>
            </w:r>
          </w:p>
          <w:p w14:paraId="51A7CC75" w14:textId="77777777" w:rsidR="00533459" w:rsidRDefault="00A1540D">
            <w:r>
              <w:rPr>
                <w:i/>
                <w:iCs/>
              </w:rPr>
              <w:t>Kammaren har beslutat om förlängd motionstid för denna proposition</w:t>
            </w:r>
          </w:p>
          <w:p w14:paraId="51A7CC77" w14:textId="4C9CECE2" w:rsidR="006E04A4" w:rsidRDefault="00A1540D" w:rsidP="00D27B25">
            <w:r>
              <w:rPr>
                <w:i/>
                <w:iCs/>
              </w:rPr>
              <w:t>Motionstiden utgår den 17 september</w:t>
            </w:r>
          </w:p>
        </w:tc>
        <w:tc>
          <w:tcPr>
            <w:tcW w:w="2055" w:type="dxa"/>
          </w:tcPr>
          <w:p w14:paraId="51A7CC78" w14:textId="77777777" w:rsidR="006E04A4" w:rsidRDefault="00A1540D" w:rsidP="00C84F80">
            <w:r>
              <w:t>FiU</w:t>
            </w:r>
          </w:p>
        </w:tc>
      </w:tr>
      <w:tr w:rsidR="00533459" w14:paraId="51A7CC80" w14:textId="77777777" w:rsidTr="00055526">
        <w:trPr>
          <w:cantSplit/>
        </w:trPr>
        <w:tc>
          <w:tcPr>
            <w:tcW w:w="567" w:type="dxa"/>
          </w:tcPr>
          <w:p w14:paraId="51A7CC7A" w14:textId="77777777" w:rsidR="001D7AF0" w:rsidRDefault="00A1540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1A7CC7B" w14:textId="77777777" w:rsidR="006E04A4" w:rsidRDefault="00A1540D" w:rsidP="000326E3">
            <w:r>
              <w:t>2024/25:189 Kriminalisering av oskuldskontroller, oskuldsintyg och oskuldsingrepp</w:t>
            </w:r>
          </w:p>
          <w:p w14:paraId="51A7CC7C" w14:textId="77777777" w:rsidR="00533459" w:rsidRDefault="00A1540D">
            <w:r>
              <w:rPr>
                <w:i/>
                <w:iCs/>
              </w:rPr>
              <w:t>Kammaren har beslutat om förlängd motionstid för denna proposition</w:t>
            </w:r>
          </w:p>
          <w:p w14:paraId="51A7CC7E" w14:textId="44B3891F" w:rsidR="006E04A4" w:rsidRDefault="00A1540D" w:rsidP="00D27B25">
            <w:r>
              <w:rPr>
                <w:i/>
                <w:iCs/>
              </w:rPr>
              <w:t>Motionstiden utgår den 17 september</w:t>
            </w:r>
          </w:p>
        </w:tc>
        <w:tc>
          <w:tcPr>
            <w:tcW w:w="2055" w:type="dxa"/>
          </w:tcPr>
          <w:p w14:paraId="51A7CC7F" w14:textId="77777777" w:rsidR="006E04A4" w:rsidRDefault="00A1540D" w:rsidP="00C84F80">
            <w:r>
              <w:t>JuU</w:t>
            </w:r>
          </w:p>
        </w:tc>
      </w:tr>
      <w:tr w:rsidR="00533459" w14:paraId="51A7CC87" w14:textId="77777777" w:rsidTr="00055526">
        <w:trPr>
          <w:cantSplit/>
        </w:trPr>
        <w:tc>
          <w:tcPr>
            <w:tcW w:w="567" w:type="dxa"/>
          </w:tcPr>
          <w:p w14:paraId="51A7CC81" w14:textId="77777777" w:rsidR="001D7AF0" w:rsidRDefault="00A1540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1A7CC82" w14:textId="77777777" w:rsidR="006E04A4" w:rsidRDefault="00A1540D" w:rsidP="000326E3">
            <w:r>
              <w:t>2024/25:190 Ökade möjligheter att dela uppgifter inom Polismyndigheten</w:t>
            </w:r>
          </w:p>
          <w:p w14:paraId="51A7CC83" w14:textId="77777777" w:rsidR="00533459" w:rsidRDefault="00A1540D">
            <w:r>
              <w:rPr>
                <w:i/>
                <w:iCs/>
              </w:rPr>
              <w:t>Kammaren har beslutat om förlängd motionstid för denna proposition</w:t>
            </w:r>
          </w:p>
          <w:p w14:paraId="51A7CC85" w14:textId="5D573749" w:rsidR="006E04A4" w:rsidRDefault="00A1540D" w:rsidP="00D27B25">
            <w:r>
              <w:rPr>
                <w:i/>
                <w:iCs/>
              </w:rPr>
              <w:t>Motionstiden utgår den 17 september</w:t>
            </w:r>
          </w:p>
        </w:tc>
        <w:tc>
          <w:tcPr>
            <w:tcW w:w="2055" w:type="dxa"/>
          </w:tcPr>
          <w:p w14:paraId="51A7CC86" w14:textId="77777777" w:rsidR="006E04A4" w:rsidRDefault="00A1540D" w:rsidP="00C84F80">
            <w:r>
              <w:t>JuU</w:t>
            </w:r>
          </w:p>
        </w:tc>
      </w:tr>
      <w:tr w:rsidR="00533459" w14:paraId="51A7CC8B" w14:textId="77777777" w:rsidTr="00055526">
        <w:trPr>
          <w:cantSplit/>
        </w:trPr>
        <w:tc>
          <w:tcPr>
            <w:tcW w:w="567" w:type="dxa"/>
          </w:tcPr>
          <w:p w14:paraId="51A7CC88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89" w14:textId="77777777" w:rsidR="006E04A4" w:rsidRDefault="00A1540D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51A7CC8A" w14:textId="77777777" w:rsidR="006E04A4" w:rsidRDefault="009651AA" w:rsidP="00C84F80">
            <w:pPr>
              <w:keepNext/>
            </w:pPr>
          </w:p>
        </w:tc>
      </w:tr>
      <w:tr w:rsidR="00533459" w14:paraId="51A7CC92" w14:textId="77777777" w:rsidTr="00055526">
        <w:trPr>
          <w:cantSplit/>
        </w:trPr>
        <w:tc>
          <w:tcPr>
            <w:tcW w:w="567" w:type="dxa"/>
          </w:tcPr>
          <w:p w14:paraId="51A7CC8C" w14:textId="77777777" w:rsidR="001D7AF0" w:rsidRDefault="00A1540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1A7CC8D" w14:textId="77777777" w:rsidR="006E04A4" w:rsidRDefault="00A1540D" w:rsidP="000326E3">
            <w:r>
              <w:t>2024/25:191 Redovisning av fördelning av medel från Allmänna arvsfonden under budgetåret 2024</w:t>
            </w:r>
          </w:p>
          <w:p w14:paraId="51A7CC8E" w14:textId="77777777" w:rsidR="00533459" w:rsidRDefault="00A1540D">
            <w:r>
              <w:rPr>
                <w:i/>
                <w:iCs/>
              </w:rPr>
              <w:t>Kammaren har beslutat om förlängd motionstid för denna skrivelse</w:t>
            </w:r>
          </w:p>
          <w:p w14:paraId="51A7CC90" w14:textId="056A1927" w:rsidR="006E04A4" w:rsidRDefault="00A1540D" w:rsidP="00D27B25">
            <w:r>
              <w:rPr>
                <w:i/>
                <w:iCs/>
              </w:rPr>
              <w:t>Motionstiden utgår den 17 september</w:t>
            </w:r>
          </w:p>
        </w:tc>
        <w:tc>
          <w:tcPr>
            <w:tcW w:w="2055" w:type="dxa"/>
          </w:tcPr>
          <w:p w14:paraId="51A7CC91" w14:textId="77777777" w:rsidR="006E04A4" w:rsidRDefault="00A1540D" w:rsidP="00C84F80">
            <w:r>
              <w:t>SoU</w:t>
            </w:r>
          </w:p>
        </w:tc>
      </w:tr>
      <w:tr w:rsidR="00533459" w14:paraId="51A7CC96" w14:textId="77777777" w:rsidTr="00055526">
        <w:trPr>
          <w:cantSplit/>
        </w:trPr>
        <w:tc>
          <w:tcPr>
            <w:tcW w:w="567" w:type="dxa"/>
          </w:tcPr>
          <w:p w14:paraId="51A7CC93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94" w14:textId="77777777" w:rsidR="006E04A4" w:rsidRDefault="00A1540D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1A7CC95" w14:textId="77777777" w:rsidR="006E04A4" w:rsidRDefault="009651AA" w:rsidP="00C84F80">
            <w:pPr>
              <w:keepNext/>
            </w:pPr>
          </w:p>
        </w:tc>
      </w:tr>
      <w:tr w:rsidR="00533459" w14:paraId="51A7CC9A" w14:textId="77777777" w:rsidTr="00055526">
        <w:trPr>
          <w:cantSplit/>
        </w:trPr>
        <w:tc>
          <w:tcPr>
            <w:tcW w:w="567" w:type="dxa"/>
          </w:tcPr>
          <w:p w14:paraId="51A7CC97" w14:textId="77777777" w:rsidR="001D7AF0" w:rsidRDefault="00A1540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2622E52" w14:textId="77777777" w:rsidR="00A1540D" w:rsidRDefault="00A1540D" w:rsidP="000326E3">
            <w:pPr>
              <w:rPr>
                <w:i/>
                <w:iCs/>
              </w:rPr>
            </w:pPr>
            <w:r>
              <w:t xml:space="preserve">COM(2025) 259 Förslag till Europaparlamentets och rådets förordning om ändring av förordning (EU) 2024/1348 vad gäller tillämpningen av begreppet säkert tredjeland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</w:t>
            </w:r>
          </w:p>
          <w:p w14:paraId="51A7CC98" w14:textId="28EB3522" w:rsidR="006E04A4" w:rsidRDefault="00A1540D" w:rsidP="000326E3">
            <w:r>
              <w:rPr>
                <w:i/>
                <w:iCs/>
              </w:rPr>
              <w:t>den 11 september 2025</w:t>
            </w:r>
          </w:p>
        </w:tc>
        <w:tc>
          <w:tcPr>
            <w:tcW w:w="2055" w:type="dxa"/>
          </w:tcPr>
          <w:p w14:paraId="51A7CC99" w14:textId="77777777" w:rsidR="006E04A4" w:rsidRDefault="00A1540D" w:rsidP="00C84F80">
            <w:r>
              <w:t>SfU</w:t>
            </w:r>
          </w:p>
        </w:tc>
      </w:tr>
      <w:tr w:rsidR="00533459" w14:paraId="51A7CC9E" w14:textId="77777777" w:rsidTr="00055526">
        <w:trPr>
          <w:cantSplit/>
        </w:trPr>
        <w:tc>
          <w:tcPr>
            <w:tcW w:w="567" w:type="dxa"/>
          </w:tcPr>
          <w:p w14:paraId="51A7CC9B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9C" w14:textId="77777777" w:rsidR="006E04A4" w:rsidRDefault="00A1540D" w:rsidP="000326E3">
            <w:pPr>
              <w:pStyle w:val="Huvudrubrik"/>
              <w:keepNext/>
            </w:pPr>
            <w:r>
              <w:t>Ärenden för avgörande efter debattens slut</w:t>
            </w:r>
          </w:p>
        </w:tc>
        <w:tc>
          <w:tcPr>
            <w:tcW w:w="2055" w:type="dxa"/>
          </w:tcPr>
          <w:p w14:paraId="51A7CC9D" w14:textId="77777777" w:rsidR="006E04A4" w:rsidRDefault="00A1540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33459" w14:paraId="51A7CCA3" w14:textId="77777777" w:rsidTr="00055526">
        <w:trPr>
          <w:cantSplit/>
        </w:trPr>
        <w:tc>
          <w:tcPr>
            <w:tcW w:w="567" w:type="dxa"/>
          </w:tcPr>
          <w:p w14:paraId="51A7CC9F" w14:textId="77777777" w:rsidR="001D7AF0" w:rsidRDefault="009651AA" w:rsidP="00C84F80"/>
        </w:tc>
        <w:tc>
          <w:tcPr>
            <w:tcW w:w="6663" w:type="dxa"/>
          </w:tcPr>
          <w:p w14:paraId="51A7CCA0" w14:textId="77777777" w:rsidR="006E04A4" w:rsidRDefault="00A1540D" w:rsidP="000326E3">
            <w:pPr>
              <w:pStyle w:val="Underrubrik"/>
            </w:pPr>
            <w:r>
              <w:t xml:space="preserve"> </w:t>
            </w:r>
          </w:p>
          <w:p w14:paraId="51A7CCA1" w14:textId="77777777" w:rsidR="006E04A4" w:rsidRDefault="00A1540D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51A7CCA2" w14:textId="77777777" w:rsidR="006E04A4" w:rsidRDefault="009651AA" w:rsidP="00C84F80"/>
        </w:tc>
      </w:tr>
      <w:tr w:rsidR="00533459" w14:paraId="51A7CCA7" w14:textId="77777777" w:rsidTr="00055526">
        <w:trPr>
          <w:cantSplit/>
        </w:trPr>
        <w:tc>
          <w:tcPr>
            <w:tcW w:w="567" w:type="dxa"/>
          </w:tcPr>
          <w:p w14:paraId="51A7CCA4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A5" w14:textId="77777777" w:rsidR="006E04A4" w:rsidRDefault="00A1540D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51A7CCA6" w14:textId="77777777" w:rsidR="006E04A4" w:rsidRDefault="009651AA" w:rsidP="00C84F80">
            <w:pPr>
              <w:keepNext/>
            </w:pPr>
          </w:p>
        </w:tc>
      </w:tr>
      <w:tr w:rsidR="00533459" w:rsidRPr="00BD2FE5" w14:paraId="51A7CCAB" w14:textId="77777777" w:rsidTr="00055526">
        <w:trPr>
          <w:cantSplit/>
        </w:trPr>
        <w:tc>
          <w:tcPr>
            <w:tcW w:w="567" w:type="dxa"/>
          </w:tcPr>
          <w:p w14:paraId="51A7CCA8" w14:textId="77777777" w:rsidR="001D7AF0" w:rsidRDefault="00A1540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1A7CCA9" w14:textId="77777777" w:rsidR="006E04A4" w:rsidRDefault="00A1540D" w:rsidP="000326E3">
            <w:r>
              <w:t>Bet. 2024/25:TU15 Sjöfartsfrågor</w:t>
            </w:r>
          </w:p>
        </w:tc>
        <w:tc>
          <w:tcPr>
            <w:tcW w:w="2055" w:type="dxa"/>
          </w:tcPr>
          <w:p w14:paraId="51A7CCAA" w14:textId="77777777" w:rsidR="006E04A4" w:rsidRPr="00FA1EA4" w:rsidRDefault="00A1540D" w:rsidP="00C84F80">
            <w:pPr>
              <w:rPr>
                <w:lang w:val="en-US"/>
              </w:rPr>
            </w:pPr>
            <w:r w:rsidRPr="00FA1EA4">
              <w:rPr>
                <w:lang w:val="en-US"/>
              </w:rPr>
              <w:t>32 res. (S, SD, V, C, MP)</w:t>
            </w:r>
          </w:p>
        </w:tc>
      </w:tr>
      <w:tr w:rsidR="00533459" w14:paraId="51A7CCAF" w14:textId="77777777" w:rsidTr="00055526">
        <w:trPr>
          <w:cantSplit/>
        </w:trPr>
        <w:tc>
          <w:tcPr>
            <w:tcW w:w="567" w:type="dxa"/>
          </w:tcPr>
          <w:p w14:paraId="51A7CCAC" w14:textId="77777777" w:rsidR="001D7AF0" w:rsidRPr="00FA1EA4" w:rsidRDefault="009651AA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51A7CCAD" w14:textId="77777777" w:rsidR="006E04A4" w:rsidRDefault="00A1540D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51A7CCAE" w14:textId="77777777" w:rsidR="006E04A4" w:rsidRDefault="009651AA" w:rsidP="00C84F80">
            <w:pPr>
              <w:keepNext/>
            </w:pPr>
          </w:p>
        </w:tc>
      </w:tr>
      <w:tr w:rsidR="00533459" w14:paraId="51A7CCB3" w14:textId="77777777" w:rsidTr="00055526">
        <w:trPr>
          <w:cantSplit/>
        </w:trPr>
        <w:tc>
          <w:tcPr>
            <w:tcW w:w="567" w:type="dxa"/>
          </w:tcPr>
          <w:p w14:paraId="51A7CCB0" w14:textId="77777777" w:rsidR="001D7AF0" w:rsidRDefault="00A1540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1A7CCB1" w14:textId="77777777" w:rsidR="006E04A4" w:rsidRDefault="00A1540D" w:rsidP="000326E3">
            <w:r>
              <w:t>Bet. 2024/25:SkU22 Redovisning av skatteutgifter 2025</w:t>
            </w:r>
          </w:p>
        </w:tc>
        <w:tc>
          <w:tcPr>
            <w:tcW w:w="2055" w:type="dxa"/>
          </w:tcPr>
          <w:p w14:paraId="51A7CCB2" w14:textId="77777777" w:rsidR="006E04A4" w:rsidRDefault="009651AA" w:rsidP="00C84F80"/>
        </w:tc>
      </w:tr>
      <w:tr w:rsidR="00533459" w14:paraId="51A7CCB7" w14:textId="77777777" w:rsidTr="00055526">
        <w:trPr>
          <w:cantSplit/>
        </w:trPr>
        <w:tc>
          <w:tcPr>
            <w:tcW w:w="567" w:type="dxa"/>
          </w:tcPr>
          <w:p w14:paraId="51A7CCB4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B5" w14:textId="77777777" w:rsidR="006E04A4" w:rsidRDefault="00A1540D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51A7CCB6" w14:textId="77777777" w:rsidR="006E04A4" w:rsidRDefault="009651AA" w:rsidP="00C84F80">
            <w:pPr>
              <w:keepNext/>
            </w:pPr>
          </w:p>
        </w:tc>
      </w:tr>
      <w:tr w:rsidR="00533459" w14:paraId="51A7CCBB" w14:textId="77777777" w:rsidTr="00055526">
        <w:trPr>
          <w:cantSplit/>
        </w:trPr>
        <w:tc>
          <w:tcPr>
            <w:tcW w:w="567" w:type="dxa"/>
          </w:tcPr>
          <w:p w14:paraId="51A7CCB8" w14:textId="77777777" w:rsidR="001D7AF0" w:rsidRDefault="00A1540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1A7CCB9" w14:textId="77777777" w:rsidR="006E04A4" w:rsidRDefault="00A1540D" w:rsidP="000326E3">
            <w:r>
              <w:t>Bet. 2024/25:UbU17 En tioårig grundskola</w:t>
            </w:r>
          </w:p>
        </w:tc>
        <w:tc>
          <w:tcPr>
            <w:tcW w:w="2055" w:type="dxa"/>
          </w:tcPr>
          <w:p w14:paraId="51A7CCBA" w14:textId="77777777" w:rsidR="006E04A4" w:rsidRDefault="00A1540D" w:rsidP="00C84F80">
            <w:r>
              <w:t>6 res. (S, V, C, MP)</w:t>
            </w:r>
          </w:p>
        </w:tc>
      </w:tr>
      <w:tr w:rsidR="00533459" w14:paraId="51A7CCBF" w14:textId="77777777" w:rsidTr="00055526">
        <w:trPr>
          <w:cantSplit/>
        </w:trPr>
        <w:tc>
          <w:tcPr>
            <w:tcW w:w="567" w:type="dxa"/>
          </w:tcPr>
          <w:p w14:paraId="51A7CCBC" w14:textId="77777777" w:rsidR="001D7AF0" w:rsidRDefault="00A1540D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1A7CCBD" w14:textId="77777777" w:rsidR="006E04A4" w:rsidRDefault="00A1540D" w:rsidP="000326E3">
            <w:r>
              <w:t>Bet. 2024/25:UbU20 Stiftelsen Riksbankens Jubileumsfonds verksamhet och årsredovisning 2024</w:t>
            </w:r>
          </w:p>
        </w:tc>
        <w:tc>
          <w:tcPr>
            <w:tcW w:w="2055" w:type="dxa"/>
          </w:tcPr>
          <w:p w14:paraId="51A7CCBE" w14:textId="77777777" w:rsidR="006E04A4" w:rsidRDefault="009651AA" w:rsidP="00C84F80"/>
        </w:tc>
      </w:tr>
      <w:tr w:rsidR="00533459" w14:paraId="51A7CCC3" w14:textId="77777777" w:rsidTr="00055526">
        <w:trPr>
          <w:cantSplit/>
        </w:trPr>
        <w:tc>
          <w:tcPr>
            <w:tcW w:w="567" w:type="dxa"/>
          </w:tcPr>
          <w:p w14:paraId="51A7CCC0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C1" w14:textId="77777777" w:rsidR="006E04A4" w:rsidRDefault="00A1540D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51A7CCC2" w14:textId="77777777" w:rsidR="006E04A4" w:rsidRDefault="009651AA" w:rsidP="00C84F80">
            <w:pPr>
              <w:keepNext/>
            </w:pPr>
          </w:p>
        </w:tc>
      </w:tr>
      <w:tr w:rsidR="00533459" w14:paraId="51A7CCC7" w14:textId="77777777" w:rsidTr="00055526">
        <w:trPr>
          <w:cantSplit/>
        </w:trPr>
        <w:tc>
          <w:tcPr>
            <w:tcW w:w="567" w:type="dxa"/>
          </w:tcPr>
          <w:p w14:paraId="51A7CCC4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C5" w14:textId="77777777" w:rsidR="006E04A4" w:rsidRDefault="00A1540D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51A7CCC6" w14:textId="77777777" w:rsidR="006E04A4" w:rsidRDefault="009651AA" w:rsidP="00C84F80">
            <w:pPr>
              <w:keepNext/>
            </w:pPr>
          </w:p>
        </w:tc>
      </w:tr>
      <w:tr w:rsidR="00533459" w14:paraId="51A7CCCB" w14:textId="77777777" w:rsidTr="00055526">
        <w:trPr>
          <w:cantSplit/>
        </w:trPr>
        <w:tc>
          <w:tcPr>
            <w:tcW w:w="567" w:type="dxa"/>
          </w:tcPr>
          <w:p w14:paraId="51A7CCC8" w14:textId="77777777" w:rsidR="001D7AF0" w:rsidRDefault="00A1540D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1A7CCC9" w14:textId="77777777" w:rsidR="006E04A4" w:rsidRDefault="00A1540D" w:rsidP="000326E3">
            <w:r>
              <w:t>Bet. 2024/25:FiU20 Riktlinjer för den ekonomiska politiken och budgetpolitiken</w:t>
            </w:r>
          </w:p>
        </w:tc>
        <w:tc>
          <w:tcPr>
            <w:tcW w:w="2055" w:type="dxa"/>
          </w:tcPr>
          <w:p w14:paraId="51A7CCCA" w14:textId="77777777" w:rsidR="006E04A4" w:rsidRDefault="00A1540D" w:rsidP="00C84F80">
            <w:r>
              <w:t>4 res. (S, V, C, MP)</w:t>
            </w:r>
          </w:p>
        </w:tc>
      </w:tr>
      <w:tr w:rsidR="00533459" w14:paraId="51A7CCCF" w14:textId="77777777" w:rsidTr="00055526">
        <w:trPr>
          <w:cantSplit/>
        </w:trPr>
        <w:tc>
          <w:tcPr>
            <w:tcW w:w="567" w:type="dxa"/>
          </w:tcPr>
          <w:p w14:paraId="51A7CCCC" w14:textId="77777777" w:rsidR="001D7AF0" w:rsidRDefault="00A1540D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51A7CCCD" w14:textId="77777777" w:rsidR="006E04A4" w:rsidRDefault="00A1540D" w:rsidP="000326E3">
            <w:r>
              <w:t>Bet. 2024/25:FiU24 Uppföljning och utvärdering av Riksbankens penningpolitik 2024</w:t>
            </w:r>
          </w:p>
        </w:tc>
        <w:tc>
          <w:tcPr>
            <w:tcW w:w="2055" w:type="dxa"/>
          </w:tcPr>
          <w:p w14:paraId="51A7CCCE" w14:textId="77777777" w:rsidR="006E04A4" w:rsidRDefault="009651AA" w:rsidP="00C84F80"/>
        </w:tc>
      </w:tr>
      <w:tr w:rsidR="00533459" w14:paraId="51A7CCD3" w14:textId="77777777" w:rsidTr="00055526">
        <w:trPr>
          <w:cantSplit/>
        </w:trPr>
        <w:tc>
          <w:tcPr>
            <w:tcW w:w="567" w:type="dxa"/>
          </w:tcPr>
          <w:p w14:paraId="51A7CCD0" w14:textId="77777777" w:rsidR="001D7AF0" w:rsidRDefault="00A1540D" w:rsidP="00C84F80">
            <w:pPr>
              <w:pStyle w:val="FlistaNrRubriknr"/>
            </w:pPr>
            <w:r>
              <w:t>26</w:t>
            </w:r>
          </w:p>
        </w:tc>
        <w:tc>
          <w:tcPr>
            <w:tcW w:w="6663" w:type="dxa"/>
          </w:tcPr>
          <w:p w14:paraId="51A7CCD1" w14:textId="77777777" w:rsidR="006E04A4" w:rsidRDefault="00A1540D" w:rsidP="000326E3">
            <w:pPr>
              <w:pStyle w:val="HuvudrubrikEnsam"/>
            </w:pPr>
            <w:r>
              <w:t>Avslutning och avtackning</w:t>
            </w:r>
          </w:p>
        </w:tc>
        <w:tc>
          <w:tcPr>
            <w:tcW w:w="2055" w:type="dxa"/>
          </w:tcPr>
          <w:p w14:paraId="51A7CCD2" w14:textId="77777777" w:rsidR="006E04A4" w:rsidRDefault="009651AA" w:rsidP="00C84F80"/>
        </w:tc>
      </w:tr>
      <w:tr w:rsidR="00533459" w14:paraId="51A7CCD7" w14:textId="77777777" w:rsidTr="00055526">
        <w:trPr>
          <w:cantSplit/>
        </w:trPr>
        <w:tc>
          <w:tcPr>
            <w:tcW w:w="567" w:type="dxa"/>
          </w:tcPr>
          <w:p w14:paraId="51A7CCD4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D5" w14:textId="77777777" w:rsidR="006E04A4" w:rsidRDefault="00A1540D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51A7CCD6" w14:textId="77777777" w:rsidR="006E04A4" w:rsidRDefault="009651AA" w:rsidP="00C84F80">
            <w:pPr>
              <w:keepNext/>
            </w:pPr>
          </w:p>
        </w:tc>
      </w:tr>
      <w:tr w:rsidR="00533459" w14:paraId="51A7CCDB" w14:textId="77777777" w:rsidTr="00055526">
        <w:trPr>
          <w:cantSplit/>
        </w:trPr>
        <w:tc>
          <w:tcPr>
            <w:tcW w:w="567" w:type="dxa"/>
          </w:tcPr>
          <w:p w14:paraId="51A7CCD8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D9" w14:textId="77777777" w:rsidR="006E04A4" w:rsidRDefault="00A1540D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51A7CCDA" w14:textId="77777777" w:rsidR="006E04A4" w:rsidRDefault="009651AA" w:rsidP="00C84F80">
            <w:pPr>
              <w:keepNext/>
            </w:pPr>
          </w:p>
        </w:tc>
      </w:tr>
      <w:tr w:rsidR="00533459" w14:paraId="51A7CCDF" w14:textId="77777777" w:rsidTr="00055526">
        <w:trPr>
          <w:cantSplit/>
        </w:trPr>
        <w:tc>
          <w:tcPr>
            <w:tcW w:w="567" w:type="dxa"/>
          </w:tcPr>
          <w:p w14:paraId="51A7CCDC" w14:textId="77777777" w:rsidR="001D7AF0" w:rsidRDefault="00A1540D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51A7CCDD" w14:textId="77777777" w:rsidR="006E04A4" w:rsidRDefault="00A1540D" w:rsidP="000326E3">
            <w:r>
              <w:t>2024/25:695 av Christofer Bergenblock (C)</w:t>
            </w:r>
            <w:r>
              <w:br/>
              <w:t>Tillgång till distriktsveterinärer i södra Halland</w:t>
            </w:r>
          </w:p>
        </w:tc>
        <w:tc>
          <w:tcPr>
            <w:tcW w:w="2055" w:type="dxa"/>
          </w:tcPr>
          <w:p w14:paraId="51A7CCDE" w14:textId="77777777" w:rsidR="006E04A4" w:rsidRDefault="009651AA" w:rsidP="00C84F80"/>
        </w:tc>
      </w:tr>
      <w:tr w:rsidR="00533459" w14:paraId="51A7CCE3" w14:textId="77777777" w:rsidTr="00055526">
        <w:trPr>
          <w:cantSplit/>
        </w:trPr>
        <w:tc>
          <w:tcPr>
            <w:tcW w:w="567" w:type="dxa"/>
          </w:tcPr>
          <w:p w14:paraId="51A7CCE0" w14:textId="77777777" w:rsidR="001D7AF0" w:rsidRDefault="009651AA" w:rsidP="00C84F80">
            <w:pPr>
              <w:keepNext/>
            </w:pPr>
          </w:p>
        </w:tc>
        <w:tc>
          <w:tcPr>
            <w:tcW w:w="6663" w:type="dxa"/>
          </w:tcPr>
          <w:p w14:paraId="51A7CCE1" w14:textId="77777777" w:rsidR="006E04A4" w:rsidRDefault="00A1540D" w:rsidP="000326E3">
            <w:pPr>
              <w:pStyle w:val="renderubrik"/>
            </w:pPr>
            <w:r>
              <w:t>Statsrådet Nina Larsson (L)</w:t>
            </w:r>
          </w:p>
        </w:tc>
        <w:tc>
          <w:tcPr>
            <w:tcW w:w="2055" w:type="dxa"/>
          </w:tcPr>
          <w:p w14:paraId="51A7CCE2" w14:textId="77777777" w:rsidR="006E04A4" w:rsidRDefault="009651AA" w:rsidP="00C84F80">
            <w:pPr>
              <w:keepNext/>
            </w:pPr>
          </w:p>
        </w:tc>
      </w:tr>
      <w:tr w:rsidR="00533459" w14:paraId="51A7CCE7" w14:textId="77777777" w:rsidTr="00055526">
        <w:trPr>
          <w:cantSplit/>
        </w:trPr>
        <w:tc>
          <w:tcPr>
            <w:tcW w:w="567" w:type="dxa"/>
          </w:tcPr>
          <w:p w14:paraId="51A7CCE4" w14:textId="77777777" w:rsidR="001D7AF0" w:rsidRDefault="00A1540D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51A7CCE5" w14:textId="77777777" w:rsidR="006E04A4" w:rsidRDefault="00A1540D" w:rsidP="000326E3">
            <w:r>
              <w:t>2024/25:675 av Nadja Awad (V)</w:t>
            </w:r>
            <w:r>
              <w:br/>
              <w:t>Sveriges efterlevnad av FN:s konvention om avskaffande av rasdiskriminering</w:t>
            </w:r>
          </w:p>
        </w:tc>
        <w:tc>
          <w:tcPr>
            <w:tcW w:w="2055" w:type="dxa"/>
          </w:tcPr>
          <w:p w14:paraId="51A7CCE6" w14:textId="77777777" w:rsidR="006E04A4" w:rsidRDefault="009651AA" w:rsidP="00C84F80"/>
        </w:tc>
      </w:tr>
    </w:tbl>
    <w:p w14:paraId="51A7CCE8" w14:textId="77777777" w:rsidR="00517888" w:rsidRPr="00F221DA" w:rsidRDefault="00A1540D" w:rsidP="00137840">
      <w:pPr>
        <w:pStyle w:val="Blankrad"/>
      </w:pPr>
      <w:r>
        <w:t xml:space="preserve">     </w:t>
      </w:r>
    </w:p>
    <w:p w14:paraId="51A7CCE9" w14:textId="77777777" w:rsidR="00121B42" w:rsidRDefault="00A1540D" w:rsidP="00121B42">
      <w:pPr>
        <w:pStyle w:val="Blankrad"/>
      </w:pPr>
      <w:r>
        <w:t xml:space="preserve">     </w:t>
      </w:r>
    </w:p>
    <w:p w14:paraId="51A7CCEA" w14:textId="77777777" w:rsidR="006E04A4" w:rsidRPr="00F221DA" w:rsidRDefault="009651A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33459" w14:paraId="51A7CCED" w14:textId="77777777" w:rsidTr="00D774A8">
        <w:tc>
          <w:tcPr>
            <w:tcW w:w="567" w:type="dxa"/>
          </w:tcPr>
          <w:p w14:paraId="51A7CCEB" w14:textId="77777777" w:rsidR="00D774A8" w:rsidRDefault="009651AA">
            <w:pPr>
              <w:pStyle w:val="IngenText"/>
            </w:pPr>
          </w:p>
        </w:tc>
        <w:tc>
          <w:tcPr>
            <w:tcW w:w="8718" w:type="dxa"/>
          </w:tcPr>
          <w:p w14:paraId="51A7CCEC" w14:textId="77777777" w:rsidR="00D774A8" w:rsidRDefault="00A1540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1A7CCEE" w14:textId="77777777" w:rsidR="006E04A4" w:rsidRPr="00852BA1" w:rsidRDefault="009651A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CD00" w14:textId="77777777" w:rsidR="000979AB" w:rsidRDefault="00A1540D">
      <w:pPr>
        <w:spacing w:line="240" w:lineRule="auto"/>
      </w:pPr>
      <w:r>
        <w:separator/>
      </w:r>
    </w:p>
  </w:endnote>
  <w:endnote w:type="continuationSeparator" w:id="0">
    <w:p w14:paraId="51A7CD02" w14:textId="77777777" w:rsidR="000979AB" w:rsidRDefault="00A15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CCF4" w14:textId="77777777" w:rsidR="00BE217A" w:rsidRDefault="009651A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CCF5" w14:textId="77777777" w:rsidR="00D73249" w:rsidRDefault="00A1540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51A7CCF6" w14:textId="77777777" w:rsidR="00D73249" w:rsidRDefault="009651A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CCFA" w14:textId="77777777" w:rsidR="00D73249" w:rsidRDefault="00A1540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51A7CCFB" w14:textId="77777777" w:rsidR="00D73249" w:rsidRDefault="009651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CCFC" w14:textId="77777777" w:rsidR="000979AB" w:rsidRDefault="00A1540D">
      <w:pPr>
        <w:spacing w:line="240" w:lineRule="auto"/>
      </w:pPr>
      <w:r>
        <w:separator/>
      </w:r>
    </w:p>
  </w:footnote>
  <w:footnote w:type="continuationSeparator" w:id="0">
    <w:p w14:paraId="51A7CCFE" w14:textId="77777777" w:rsidR="000979AB" w:rsidRDefault="00A15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CCEF" w14:textId="77777777" w:rsidR="00BE217A" w:rsidRDefault="009651A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CCF0" w14:textId="4A8D68E8" w:rsidR="00D73249" w:rsidRDefault="00A1540D">
    <w:pPr>
      <w:pStyle w:val="Sidhuvud"/>
      <w:tabs>
        <w:tab w:val="clear" w:pos="4536"/>
      </w:tabs>
    </w:pPr>
    <w:fldSimple w:instr=" DOCPROPERTY  DocumentDate  \* MERGEFORMAT ">
      <w:r w:rsidR="00284373">
        <w:t>Onsdagen den 18 juni 2025</w:t>
      </w:r>
    </w:fldSimple>
  </w:p>
  <w:p w14:paraId="51A7CCF1" w14:textId="77777777" w:rsidR="00D73249" w:rsidRDefault="00A1540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1A7CCF2" w14:textId="77777777" w:rsidR="00D73249" w:rsidRDefault="009651AA"/>
  <w:p w14:paraId="51A7CCF3" w14:textId="77777777" w:rsidR="00D73249" w:rsidRDefault="009651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CCF7" w14:textId="77777777" w:rsidR="00D73249" w:rsidRDefault="00A1540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1A7CCFC" wp14:editId="51A7CCF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A7CCF8" w14:textId="77777777" w:rsidR="00D73249" w:rsidRDefault="00A1540D" w:rsidP="00BE217A">
    <w:pPr>
      <w:pStyle w:val="Dokumentrubrik"/>
      <w:spacing w:after="360"/>
    </w:pPr>
    <w:r>
      <w:t>Föredragningslista</w:t>
    </w:r>
  </w:p>
  <w:p w14:paraId="51A7CCF9" w14:textId="77777777" w:rsidR="00D73249" w:rsidRDefault="009651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C1A91F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E4A0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C3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2E6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8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1CB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621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CA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88F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33459"/>
    <w:rsid w:val="000979AB"/>
    <w:rsid w:val="00284373"/>
    <w:rsid w:val="00533459"/>
    <w:rsid w:val="006C1E2B"/>
    <w:rsid w:val="009651AA"/>
    <w:rsid w:val="009A4DB4"/>
    <w:rsid w:val="00A1540D"/>
    <w:rsid w:val="00BD2FE5"/>
    <w:rsid w:val="00D27B25"/>
    <w:rsid w:val="00FA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CBEE"/>
  <w15:docId w15:val="{8EE3D8FB-F0EA-4A6C-B4CC-D13DEF50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2025-06-18</SAFIR_Sammantradesdatum_Doc>
    <SAFIR_SammantradeID xmlns="C07A1A6C-0B19-41D9-BDF8-F523BA3921EB">df9a65e6-ddba-4a92-85d8-f10fd96e6420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8CC8C-CF84-4528-BB82-6AB5C2A48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56DCF-8C0C-40D0-B8CE-356A14EF6FD0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9A53A7-DBEC-4B24-9AB3-5F3D713ACF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261</TotalTime>
  <Pages>4</Pages>
  <Words>481</Words>
  <Characters>3172</Characters>
  <Application>Microsoft Office Word</Application>
  <DocSecurity>0</DocSecurity>
  <Lines>244</Lines>
  <Paragraphs>130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55</cp:revision>
  <cp:lastPrinted>2025-06-17T13:58:00Z</cp:lastPrinted>
  <dcterms:created xsi:type="dcterms:W3CDTF">2013-03-22T09:28:00Z</dcterms:created>
  <dcterms:modified xsi:type="dcterms:W3CDTF">2025-06-17T13:58:00Z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18 juni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