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D0145" w:rsidRPr="003E40AF" w:rsidTr="000D014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D0145" w:rsidRPr="003E40AF" w:rsidRDefault="00392827" w:rsidP="000D0145">
            <w:pPr>
              <w:pStyle w:val="RSKRbeteckning"/>
              <w:spacing w:before="240"/>
            </w:pPr>
            <w:r w:rsidRPr="003E40AF">
              <w:t>Riksdagsskrivelse</w:t>
            </w:r>
          </w:p>
          <w:p w:rsidR="000D0145" w:rsidRPr="003E40AF" w:rsidRDefault="00392827" w:rsidP="000D0145">
            <w:pPr>
              <w:pStyle w:val="RSKRbeteckning"/>
            </w:pPr>
            <w:r w:rsidRPr="003E40AF">
              <w:t>2009/10</w:t>
            </w:r>
            <w:r w:rsidR="000D0145" w:rsidRPr="003E40AF">
              <w:t>:</w:t>
            </w:r>
            <w:r w:rsidRPr="003E40AF">
              <w:t>283</w:t>
            </w:r>
          </w:p>
        </w:tc>
        <w:tc>
          <w:tcPr>
            <w:tcW w:w="1134" w:type="dxa"/>
          </w:tcPr>
          <w:p w:rsidR="000D0145" w:rsidRPr="003E40AF" w:rsidRDefault="003E40AF" w:rsidP="000D0145">
            <w:pPr>
              <w:jc w:val="right"/>
            </w:pPr>
            <w:r w:rsidRPr="003E40A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145" w:rsidRPr="003E40AF" w:rsidTr="000D014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D0145" w:rsidRPr="003E40AF" w:rsidRDefault="000D0145">
            <w:pPr>
              <w:rPr>
                <w:sz w:val="10"/>
              </w:rPr>
            </w:pPr>
          </w:p>
        </w:tc>
      </w:tr>
    </w:tbl>
    <w:p w:rsidR="000D0145" w:rsidRPr="003E40AF" w:rsidRDefault="000D0145"/>
    <w:p w:rsidR="000D0145" w:rsidRPr="003E40AF" w:rsidRDefault="00392827" w:rsidP="000D0145">
      <w:pPr>
        <w:pStyle w:val="Mottagare1"/>
      </w:pPr>
      <w:r w:rsidRPr="003E40AF">
        <w:t>Regeringen</w:t>
      </w:r>
    </w:p>
    <w:p w:rsidR="000D0145" w:rsidRPr="003E40AF" w:rsidRDefault="00392827" w:rsidP="000D0145">
      <w:pPr>
        <w:pStyle w:val="Mottagare2"/>
      </w:pPr>
      <w:r w:rsidRPr="003E40AF">
        <w:t>Utrikesdepartementet</w:t>
      </w:r>
    </w:p>
    <w:p w:rsidR="000D0145" w:rsidRPr="003E40AF" w:rsidRDefault="000D0145" w:rsidP="000D0145">
      <w:r w:rsidRPr="003E40AF">
        <w:t xml:space="preserve">Med överlämnande av </w:t>
      </w:r>
      <w:r w:rsidR="00392827" w:rsidRPr="003E40AF">
        <w:t>utrikesutskottet</w:t>
      </w:r>
      <w:r w:rsidRPr="003E40AF">
        <w:t xml:space="preserve">s betänkande </w:t>
      </w:r>
      <w:r w:rsidR="00392827" w:rsidRPr="003E40AF">
        <w:t>2009/10</w:t>
      </w:r>
      <w:r w:rsidRPr="003E40AF">
        <w:t>:</w:t>
      </w:r>
      <w:r w:rsidR="00392827" w:rsidRPr="003E40AF">
        <w:t>UU14</w:t>
      </w:r>
      <w:r w:rsidRPr="003E40AF">
        <w:t xml:space="preserve"> </w:t>
      </w:r>
      <w:r w:rsidR="00392827" w:rsidRPr="003E40AF">
        <w:t>Att möta globala utmaningar - om samstämmighet för utveckling</w:t>
      </w:r>
      <w:r w:rsidRPr="003E40AF">
        <w:t xml:space="preserve"> får jag anmäla att riksdagen denna dag bifallit utskottets förslag till riksdagsbeslut.</w:t>
      </w:r>
    </w:p>
    <w:p w:rsidR="000D0145" w:rsidRPr="003E40AF" w:rsidRDefault="000D0145" w:rsidP="000D0145">
      <w:pPr>
        <w:pStyle w:val="Stockholm"/>
      </w:pPr>
      <w:r w:rsidRPr="003E40AF">
        <w:t xml:space="preserve">Stockholm </w:t>
      </w:r>
      <w:r w:rsidR="00392827" w:rsidRPr="003E40AF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0145" w:rsidRPr="003E40AF" w:rsidTr="000D014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D0145" w:rsidRPr="003E40AF" w:rsidRDefault="00392827" w:rsidP="000D0145">
            <w:pPr>
              <w:pStyle w:val="AvsTalman"/>
            </w:pPr>
            <w:r w:rsidRPr="003E40AF">
              <w:t>Jan Björkman</w:t>
            </w:r>
          </w:p>
        </w:tc>
        <w:tc>
          <w:tcPr>
            <w:tcW w:w="3628" w:type="dxa"/>
          </w:tcPr>
          <w:p w:rsidR="000D0145" w:rsidRPr="003E40AF" w:rsidRDefault="00392827" w:rsidP="000D0145">
            <w:pPr>
              <w:pStyle w:val="AvsTjnsteman"/>
            </w:pPr>
            <w:r w:rsidRPr="003E40AF">
              <w:t>Ulf Christoffersson</w:t>
            </w:r>
          </w:p>
        </w:tc>
      </w:tr>
    </w:tbl>
    <w:p w:rsidR="00D85057" w:rsidRPr="003E40AF" w:rsidRDefault="00D85057" w:rsidP="000D0145"/>
    <w:sectPr w:rsidR="00D85057" w:rsidRPr="003E40A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45"/>
    <w:rsid w:val="0009098F"/>
    <w:rsid w:val="000C2D8D"/>
    <w:rsid w:val="000D0145"/>
    <w:rsid w:val="001667BD"/>
    <w:rsid w:val="001C2855"/>
    <w:rsid w:val="00224A43"/>
    <w:rsid w:val="00243D3C"/>
    <w:rsid w:val="00244660"/>
    <w:rsid w:val="0026798D"/>
    <w:rsid w:val="00392827"/>
    <w:rsid w:val="003E40AF"/>
    <w:rsid w:val="004A0681"/>
    <w:rsid w:val="004C4FD0"/>
    <w:rsid w:val="004F1358"/>
    <w:rsid w:val="00503547"/>
    <w:rsid w:val="00510D48"/>
    <w:rsid w:val="005208ED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26F2C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4A4602-73F0-4BBB-A4D5-B57C724C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283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14</vt:lpwstr>
  </property>
  <property fmtid="{D5CDD505-2E9C-101B-9397-08002B2CF9AE}" pid="17" name="RefRubrik">
    <vt:lpwstr>Att möta globala utmaningar - om samstämmighet för utveckling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